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1"/>
        <w:gridCol w:w="3664"/>
        <w:gridCol w:w="3186"/>
      </w:tblGrid>
      <w:tr w:rsidR="00162213" w14:paraId="5BABA58F" w14:textId="77777777" w:rsidTr="00A22D2A">
        <w:tc>
          <w:tcPr>
            <w:tcW w:w="5591" w:type="dxa"/>
            <w:vMerge w:val="restart"/>
          </w:tcPr>
          <w:p w14:paraId="3A836F2D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5F4CEB2F" w14:textId="1EB88F88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AF614EE648314C89B66DE287A65381E5"/>
                </w:placeholder>
                <w:text/>
              </w:sdtPr>
              <w:sdtEndPr/>
              <w:sdtContent>
                <w:r w:rsidR="00CE1455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186" w:type="dxa"/>
          </w:tcPr>
          <w:p w14:paraId="24E7621C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695CFFEE" w14:textId="77777777" w:rsidTr="00A22D2A">
        <w:tc>
          <w:tcPr>
            <w:tcW w:w="5591" w:type="dxa"/>
            <w:vMerge/>
          </w:tcPr>
          <w:p w14:paraId="62FB538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5EC0A0E2" w14:textId="7777777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186" w:type="dxa"/>
          </w:tcPr>
          <w:p w14:paraId="1EE8F072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6AEE5186" w14:textId="77777777" w:rsidTr="00A22D2A">
        <w:tc>
          <w:tcPr>
            <w:tcW w:w="5591" w:type="dxa"/>
            <w:vMerge/>
          </w:tcPr>
          <w:p w14:paraId="2FD34858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578B2D9C" w14:textId="5FAE80A6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559D48D8002345CAB041B3D95B67CB2B"/>
                </w:placeholder>
                <w:text/>
              </w:sdtPr>
              <w:sdtEndPr/>
              <w:sdtContent>
                <w:r w:rsidR="00CF6949">
                  <w:rPr>
                    <w:rFonts w:cs="Times New Roman"/>
                    <w:bCs/>
                    <w:sz w:val="28"/>
                    <w:szCs w:val="28"/>
                  </w:rPr>
                  <w:t>7.0007</w:t>
                </w:r>
              </w:sdtContent>
            </w:sdt>
          </w:p>
        </w:tc>
        <w:tc>
          <w:tcPr>
            <w:tcW w:w="3186" w:type="dxa"/>
          </w:tcPr>
          <w:p w14:paraId="1161AB1E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38E40CD0" w14:textId="77777777" w:rsidTr="00A22D2A">
        <w:tc>
          <w:tcPr>
            <w:tcW w:w="5591" w:type="dxa"/>
            <w:vMerge/>
          </w:tcPr>
          <w:p w14:paraId="53BA614A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64" w:type="dxa"/>
          </w:tcPr>
          <w:p w14:paraId="30332508" w14:textId="2DA62C5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8A44B25617094A5FBDDA56974D19DA94"/>
                </w:placeholder>
                <w:date w:fullDate="2022-06-20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CF6949">
                  <w:rPr>
                    <w:rFonts w:cs="Times New Roman"/>
                    <w:bCs/>
                    <w:sz w:val="28"/>
                    <w:szCs w:val="28"/>
                  </w:rPr>
                  <w:t>20.06.2022</w:t>
                </w:r>
              </w:sdtContent>
            </w:sdt>
          </w:p>
        </w:tc>
        <w:tc>
          <w:tcPr>
            <w:tcW w:w="3186" w:type="dxa"/>
          </w:tcPr>
          <w:p w14:paraId="352072E2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5DAEBD8B" w14:textId="77777777" w:rsidTr="00A22D2A">
        <w:tc>
          <w:tcPr>
            <w:tcW w:w="5591" w:type="dxa"/>
            <w:vMerge/>
          </w:tcPr>
          <w:p w14:paraId="1FCC50B2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7C407AED" w14:textId="37A7808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bCs/>
                  <w:sz w:val="28"/>
                  <w:szCs w:val="28"/>
                </w:rPr>
                <w:id w:val="-1848700189"/>
                <w:placeholder>
                  <w:docPart w:val="C34B40A4E8B14550ADCD082295A81D4B"/>
                </w:placeholder>
                <w:text/>
              </w:sdtPr>
              <w:sdtEndPr/>
              <w:sdtContent>
                <w:r w:rsidR="00C711EB">
                  <w:rPr>
                    <w:bCs/>
                    <w:sz w:val="28"/>
                    <w:szCs w:val="28"/>
                  </w:rPr>
                  <w:t>0009802</w:t>
                </w:r>
              </w:sdtContent>
            </w:sdt>
          </w:p>
        </w:tc>
        <w:tc>
          <w:tcPr>
            <w:tcW w:w="3186" w:type="dxa"/>
          </w:tcPr>
          <w:p w14:paraId="50B8D420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64DD00BD" w14:textId="77777777" w:rsidTr="00A22D2A">
        <w:tc>
          <w:tcPr>
            <w:tcW w:w="5591" w:type="dxa"/>
            <w:vMerge/>
          </w:tcPr>
          <w:p w14:paraId="13AA693F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0B945102" w14:textId="45306BC4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BE2D5197DFA44536AD090E5BAE50C310"/>
                </w:placeholder>
                <w:text/>
              </w:sdtPr>
              <w:sdtEndPr/>
              <w:sdtContent>
                <w:r w:rsidR="00A60451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186" w:type="dxa"/>
          </w:tcPr>
          <w:p w14:paraId="53F47944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C7F5216" w14:textId="77777777" w:rsidTr="00A22D2A">
        <w:tc>
          <w:tcPr>
            <w:tcW w:w="5591" w:type="dxa"/>
            <w:vMerge/>
          </w:tcPr>
          <w:p w14:paraId="0D72471A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741E6E42" w14:textId="282871DD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9D5CC369F93E4526864854049732E209"/>
                </w:placeholder>
                <w:text/>
              </w:sdtPr>
              <w:sdtEndPr/>
              <w:sdtContent>
                <w:r w:rsidR="00A60451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  <w:tc>
          <w:tcPr>
            <w:tcW w:w="3186" w:type="dxa"/>
          </w:tcPr>
          <w:p w14:paraId="4E78D48F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686E6B84" w14:textId="77777777" w:rsidR="00A22D2A" w:rsidRDefault="00A22D2A" w:rsidP="00A22D2A">
      <w:pPr>
        <w:jc w:val="center"/>
        <w:rPr>
          <w:b/>
          <w:sz w:val="28"/>
          <w:szCs w:val="28"/>
        </w:rPr>
      </w:pPr>
    </w:p>
    <w:p w14:paraId="0C785C4F" w14:textId="31EDCBDB" w:rsidR="00A22D2A" w:rsidRDefault="00A22D2A" w:rsidP="00A22D2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ОБЛАСТЬ</w:t>
      </w:r>
      <w:r w:rsidRPr="00151833">
        <w:rPr>
          <w:b/>
          <w:sz w:val="28"/>
          <w:szCs w:val="28"/>
        </w:rPr>
        <w:t xml:space="preserve"> АККРЕДИТАЦИИ от</w:t>
      </w:r>
      <w:r w:rsidRPr="00151833">
        <w:rPr>
          <w:b/>
          <w:bCs/>
          <w:sz w:val="28"/>
          <w:szCs w:val="28"/>
        </w:rPr>
        <w:t xml:space="preserve"> </w:t>
      </w:r>
      <w:sdt>
        <w:sdtPr>
          <w:rPr>
            <w:rStyle w:val="39"/>
            <w:bCs/>
          </w:rPr>
          <w:id w:val="-1066804319"/>
          <w:placeholder>
            <w:docPart w:val="882FA7C452C34761A5B7D068638376C7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0"/>
            <w:szCs w:val="28"/>
          </w:rPr>
        </w:sdtEndPr>
        <w:sdtContent>
          <w:r w:rsidR="00CF6949">
            <w:rPr>
              <w:rStyle w:val="39"/>
              <w:bCs/>
            </w:rPr>
            <w:t>20</w:t>
          </w:r>
          <w:r>
            <w:rPr>
              <w:rStyle w:val="39"/>
              <w:bCs/>
            </w:rPr>
            <w:t xml:space="preserve"> </w:t>
          </w:r>
          <w:r w:rsidR="000F3250">
            <w:rPr>
              <w:rStyle w:val="39"/>
              <w:bCs/>
            </w:rPr>
            <w:t>июня</w:t>
          </w:r>
          <w:r>
            <w:rPr>
              <w:rStyle w:val="39"/>
              <w:bCs/>
            </w:rPr>
            <w:t xml:space="preserve"> 2022 года</w:t>
          </w:r>
        </w:sdtContent>
      </w:sdt>
      <w:r w:rsidRPr="00151833">
        <w:rPr>
          <w:bCs/>
          <w:sz w:val="28"/>
          <w:szCs w:val="28"/>
        </w:rPr>
        <w:br/>
      </w:r>
      <w:r>
        <w:rPr>
          <w:sz w:val="28"/>
          <w:szCs w:val="28"/>
        </w:rPr>
        <w:t>группы провайдера проверки квалификации</w:t>
      </w:r>
    </w:p>
    <w:p w14:paraId="007A0311" w14:textId="77777777" w:rsidR="00A22D2A" w:rsidRDefault="00A22D2A" w:rsidP="00A22D2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Республиканского унитарного предприятия </w:t>
      </w:r>
    </w:p>
    <w:p w14:paraId="63D457C6" w14:textId="77777777" w:rsidR="00A22D2A" w:rsidRPr="00856CAC" w:rsidRDefault="00A22D2A" w:rsidP="00A22D2A">
      <w:pPr>
        <w:jc w:val="center"/>
        <w:rPr>
          <w:sz w:val="28"/>
          <w:szCs w:val="28"/>
        </w:rPr>
      </w:pPr>
      <w:r w:rsidRPr="00856CAC">
        <w:rPr>
          <w:sz w:val="28"/>
          <w:szCs w:val="28"/>
        </w:rPr>
        <w:t>«Могилевский центр стандартизации, метрологии и сертификации»</w:t>
      </w:r>
    </w:p>
    <w:p w14:paraId="08E97898" w14:textId="77777777" w:rsidR="00312BB0" w:rsidRPr="007F7FD7" w:rsidRDefault="00312BB0" w:rsidP="00312BB0">
      <w:pPr>
        <w:pStyle w:val="af6"/>
        <w:jc w:val="center"/>
        <w:rPr>
          <w:i/>
          <w:sz w:val="16"/>
          <w:szCs w:val="16"/>
          <w:lang w:val="ru-RU"/>
        </w:rPr>
      </w:pPr>
    </w:p>
    <w:tbl>
      <w:tblPr>
        <w:tblStyle w:val="TableGrid"/>
        <w:tblW w:w="4931" w:type="pct"/>
        <w:tblInd w:w="-4" w:type="dxa"/>
        <w:tblBorders>
          <w:top w:val="single" w:sz="2" w:space="0" w:color="000000"/>
          <w:left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47" w:type="dxa"/>
          <w:left w:w="1" w:type="dxa"/>
          <w:right w:w="120" w:type="dxa"/>
        </w:tblCellMar>
        <w:tblLook w:val="04A0" w:firstRow="1" w:lastRow="0" w:firstColumn="1" w:lastColumn="0" w:noHBand="0" w:noVBand="1"/>
      </w:tblPr>
      <w:tblGrid>
        <w:gridCol w:w="711"/>
        <w:gridCol w:w="1985"/>
        <w:gridCol w:w="2409"/>
        <w:gridCol w:w="4394"/>
      </w:tblGrid>
      <w:tr w:rsidR="00A72C99" w:rsidRPr="00C63F6A" w14:paraId="41761954" w14:textId="77777777" w:rsidTr="004815EB">
        <w:trPr>
          <w:trHeight w:val="695"/>
        </w:trPr>
        <w:tc>
          <w:tcPr>
            <w:tcW w:w="711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  <w:hideMark/>
          </w:tcPr>
          <w:p w14:paraId="7FC42559" w14:textId="77777777" w:rsidR="00A72C99" w:rsidRPr="00494725" w:rsidRDefault="00A72C99" w:rsidP="00494725">
            <w:pPr>
              <w:spacing w:line="256" w:lineRule="auto"/>
              <w:ind w:left="1"/>
              <w:jc w:val="center"/>
              <w:rPr>
                <w:iCs/>
                <w:sz w:val="22"/>
                <w:szCs w:val="22"/>
              </w:rPr>
            </w:pPr>
            <w:r w:rsidRPr="00494725">
              <w:rPr>
                <w:iCs/>
                <w:sz w:val="22"/>
                <w:szCs w:val="22"/>
              </w:rPr>
              <w:t xml:space="preserve">№ </w:t>
            </w:r>
          </w:p>
          <w:p w14:paraId="22D9C823" w14:textId="77777777" w:rsidR="00A72C99" w:rsidRPr="00494725" w:rsidRDefault="00A72C99" w:rsidP="00494725">
            <w:pPr>
              <w:spacing w:line="256" w:lineRule="auto"/>
              <w:ind w:left="1"/>
              <w:jc w:val="center"/>
              <w:rPr>
                <w:iCs/>
                <w:sz w:val="22"/>
                <w:szCs w:val="22"/>
              </w:rPr>
            </w:pPr>
            <w:r w:rsidRPr="00494725">
              <w:rPr>
                <w:iCs/>
                <w:sz w:val="22"/>
                <w:szCs w:val="22"/>
              </w:rPr>
              <w:t xml:space="preserve">п/п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  <w:hideMark/>
          </w:tcPr>
          <w:p w14:paraId="17DFA37C" w14:textId="77777777" w:rsidR="00A72C99" w:rsidRPr="007F7FD7" w:rsidRDefault="00A72C99" w:rsidP="007F7FD7">
            <w:pPr>
              <w:spacing w:line="256" w:lineRule="auto"/>
              <w:ind w:left="1"/>
              <w:jc w:val="center"/>
              <w:rPr>
                <w:iCs/>
                <w:sz w:val="22"/>
                <w:szCs w:val="22"/>
              </w:rPr>
            </w:pPr>
            <w:r w:rsidRPr="007F7FD7">
              <w:rPr>
                <w:iCs/>
                <w:sz w:val="22"/>
                <w:szCs w:val="22"/>
              </w:rPr>
              <w:t xml:space="preserve">Тип программы проверки квалификации 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14:paraId="12E514CB" w14:textId="745DB648" w:rsidR="00A72C99" w:rsidRPr="007F7FD7" w:rsidRDefault="00A72C99" w:rsidP="007F7FD7">
            <w:pPr>
              <w:spacing w:line="256" w:lineRule="auto"/>
              <w:ind w:left="1"/>
              <w:jc w:val="center"/>
              <w:rPr>
                <w:iCs/>
                <w:sz w:val="22"/>
                <w:szCs w:val="22"/>
              </w:rPr>
            </w:pPr>
            <w:r w:rsidRPr="007F7FD7">
              <w:rPr>
                <w:iCs/>
                <w:sz w:val="22"/>
                <w:szCs w:val="22"/>
              </w:rPr>
              <w:t xml:space="preserve">Наименование образца для программы (продукция, материал) 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  <w:hideMark/>
          </w:tcPr>
          <w:p w14:paraId="795B5FC6" w14:textId="77777777" w:rsidR="00A72C99" w:rsidRPr="007F7FD7" w:rsidRDefault="00A72C99" w:rsidP="007F7FD7">
            <w:pPr>
              <w:spacing w:line="256" w:lineRule="auto"/>
              <w:ind w:left="1"/>
              <w:jc w:val="center"/>
              <w:rPr>
                <w:iCs/>
                <w:sz w:val="22"/>
                <w:szCs w:val="22"/>
              </w:rPr>
            </w:pPr>
            <w:r w:rsidRPr="007F7FD7">
              <w:rPr>
                <w:iCs/>
                <w:sz w:val="22"/>
                <w:szCs w:val="22"/>
              </w:rPr>
              <w:t xml:space="preserve">Определяемые параметры (величины), характеристики </w:t>
            </w:r>
          </w:p>
        </w:tc>
      </w:tr>
    </w:tbl>
    <w:p w14:paraId="6AB682A8" w14:textId="77777777" w:rsidR="00A72C99" w:rsidRPr="00B215D4" w:rsidRDefault="00A72C99" w:rsidP="00A72C99">
      <w:pPr>
        <w:rPr>
          <w:sz w:val="2"/>
          <w:szCs w:val="2"/>
        </w:rPr>
      </w:pPr>
    </w:p>
    <w:tbl>
      <w:tblPr>
        <w:tblStyle w:val="TableGrid"/>
        <w:tblpPr w:leftFromText="180" w:rightFromText="180" w:vertAnchor="text" w:tblpY="1"/>
        <w:tblOverlap w:val="never"/>
        <w:tblW w:w="4929" w:type="pct"/>
        <w:tblInd w:w="0" w:type="dxa"/>
        <w:tblCellMar>
          <w:top w:w="47" w:type="dxa"/>
          <w:left w:w="1" w:type="dxa"/>
          <w:right w:w="120" w:type="dxa"/>
        </w:tblCellMar>
        <w:tblLook w:val="04A0" w:firstRow="1" w:lastRow="0" w:firstColumn="1" w:lastColumn="0" w:noHBand="0" w:noVBand="1"/>
      </w:tblPr>
      <w:tblGrid>
        <w:gridCol w:w="709"/>
        <w:gridCol w:w="1931"/>
        <w:gridCol w:w="2520"/>
        <w:gridCol w:w="4335"/>
      </w:tblGrid>
      <w:tr w:rsidR="00A72C99" w:rsidRPr="00B215D4" w14:paraId="31033F83" w14:textId="77777777" w:rsidTr="00B215D4">
        <w:trPr>
          <w:trHeight w:val="246"/>
          <w:tblHeader/>
        </w:trPr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6BF4A62" w14:textId="77777777" w:rsidR="00A72C99" w:rsidRPr="00B215D4" w:rsidRDefault="00A72C99" w:rsidP="00A22D2A">
            <w:pPr>
              <w:spacing w:line="256" w:lineRule="auto"/>
              <w:ind w:left="120"/>
              <w:jc w:val="center"/>
              <w:rPr>
                <w:b/>
                <w:bCs/>
                <w:sz w:val="22"/>
                <w:szCs w:val="22"/>
              </w:rPr>
            </w:pPr>
            <w:r w:rsidRPr="00B215D4">
              <w:rPr>
                <w:b/>
                <w:bCs/>
                <w:sz w:val="22"/>
                <w:szCs w:val="22"/>
              </w:rPr>
              <w:t xml:space="preserve">1 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3958C43" w14:textId="77777777" w:rsidR="00A72C99" w:rsidRPr="00B215D4" w:rsidRDefault="00A72C99" w:rsidP="00A22D2A">
            <w:pPr>
              <w:spacing w:line="256" w:lineRule="auto"/>
              <w:ind w:left="120"/>
              <w:jc w:val="center"/>
              <w:rPr>
                <w:b/>
                <w:bCs/>
                <w:sz w:val="22"/>
                <w:szCs w:val="22"/>
              </w:rPr>
            </w:pPr>
            <w:r w:rsidRPr="00B215D4">
              <w:rPr>
                <w:b/>
                <w:bCs/>
                <w:sz w:val="22"/>
                <w:szCs w:val="22"/>
              </w:rPr>
              <w:t xml:space="preserve">2 </w:t>
            </w:r>
          </w:p>
        </w:tc>
        <w:tc>
          <w:tcPr>
            <w:tcW w:w="2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B32A727" w14:textId="77777777" w:rsidR="00A72C99" w:rsidRPr="00B215D4" w:rsidRDefault="00A72C99" w:rsidP="00A22D2A">
            <w:pPr>
              <w:spacing w:line="256" w:lineRule="auto"/>
              <w:ind w:left="117"/>
              <w:jc w:val="center"/>
              <w:rPr>
                <w:b/>
                <w:bCs/>
                <w:sz w:val="22"/>
                <w:szCs w:val="22"/>
              </w:rPr>
            </w:pPr>
            <w:r w:rsidRPr="00B215D4">
              <w:rPr>
                <w:b/>
                <w:bCs/>
                <w:sz w:val="22"/>
                <w:szCs w:val="22"/>
              </w:rPr>
              <w:t xml:space="preserve">3 </w:t>
            </w:r>
          </w:p>
        </w:tc>
        <w:tc>
          <w:tcPr>
            <w:tcW w:w="4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1436194" w14:textId="77777777" w:rsidR="00A72C99" w:rsidRPr="00B215D4" w:rsidRDefault="00A72C99" w:rsidP="00A22D2A">
            <w:pPr>
              <w:spacing w:line="256" w:lineRule="auto"/>
              <w:ind w:left="119"/>
              <w:jc w:val="center"/>
              <w:rPr>
                <w:b/>
                <w:bCs/>
                <w:sz w:val="22"/>
                <w:szCs w:val="22"/>
              </w:rPr>
            </w:pPr>
            <w:r w:rsidRPr="00B215D4">
              <w:rPr>
                <w:b/>
                <w:bCs/>
                <w:sz w:val="22"/>
                <w:szCs w:val="22"/>
              </w:rPr>
              <w:t xml:space="preserve">4 </w:t>
            </w:r>
          </w:p>
        </w:tc>
      </w:tr>
      <w:tr w:rsidR="002418FB" w:rsidRPr="00B215D4" w14:paraId="26FCB903" w14:textId="77777777" w:rsidTr="00B215D4">
        <w:trPr>
          <w:trHeight w:val="257"/>
        </w:trPr>
        <w:tc>
          <w:tcPr>
            <w:tcW w:w="949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A848C6" w14:textId="1AEE2CCF" w:rsidR="00A22D2A" w:rsidRPr="00B215D4" w:rsidRDefault="00A22D2A" w:rsidP="00A22D2A">
            <w:pPr>
              <w:jc w:val="center"/>
              <w:rPr>
                <w:b/>
                <w:bCs/>
                <w:sz w:val="22"/>
                <w:szCs w:val="22"/>
              </w:rPr>
            </w:pPr>
            <w:r w:rsidRPr="00B215D4">
              <w:rPr>
                <w:b/>
                <w:bCs/>
                <w:sz w:val="22"/>
                <w:szCs w:val="22"/>
              </w:rPr>
              <w:t>ул. Гришина, д. 59Б-1, 212011, г. Могилев</w:t>
            </w:r>
          </w:p>
        </w:tc>
      </w:tr>
      <w:tr w:rsidR="00A22D2A" w:rsidRPr="00B215D4" w14:paraId="11B6B45A" w14:textId="77777777" w:rsidTr="00B215D4">
        <w:trPr>
          <w:trHeight w:val="242"/>
        </w:trPr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8525CD7" w14:textId="1FE97059" w:rsidR="00A22D2A" w:rsidRPr="00591C02" w:rsidRDefault="00A22D2A" w:rsidP="00591C02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  <w:r w:rsidRPr="00591C02">
              <w:rPr>
                <w:sz w:val="22"/>
                <w:szCs w:val="22"/>
              </w:rPr>
              <w:t>1.1*</w:t>
            </w:r>
          </w:p>
        </w:tc>
        <w:tc>
          <w:tcPr>
            <w:tcW w:w="184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hideMark/>
          </w:tcPr>
          <w:p w14:paraId="34FBEFDB" w14:textId="77777777" w:rsidR="00A22D2A" w:rsidRPr="00591C02" w:rsidRDefault="00A22D2A" w:rsidP="00591C02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  <w:r w:rsidRPr="00591C02">
              <w:rPr>
                <w:sz w:val="22"/>
                <w:szCs w:val="22"/>
              </w:rPr>
              <w:t>Последовательная</w:t>
            </w:r>
          </w:p>
          <w:p w14:paraId="1AC07927" w14:textId="08FEE09F" w:rsidR="00A22D2A" w:rsidRPr="00B215D4" w:rsidRDefault="00A22D2A" w:rsidP="00A22D2A">
            <w:pPr>
              <w:pStyle w:val="af6"/>
              <w:ind w:right="-109"/>
              <w:jc w:val="both"/>
            </w:pPr>
          </w:p>
        </w:tc>
        <w:tc>
          <w:tcPr>
            <w:tcW w:w="254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hideMark/>
          </w:tcPr>
          <w:p w14:paraId="44098C33" w14:textId="77777777" w:rsidR="00A22D2A" w:rsidRPr="00591C02" w:rsidRDefault="00A22D2A" w:rsidP="00591C02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  <w:r w:rsidRPr="00591C02">
              <w:rPr>
                <w:sz w:val="22"/>
                <w:szCs w:val="22"/>
              </w:rPr>
              <w:t>Электрические устройства и установки</w:t>
            </w:r>
          </w:p>
          <w:p w14:paraId="3D54556C" w14:textId="77777777" w:rsidR="00A22D2A" w:rsidRPr="00591C02" w:rsidRDefault="00A22D2A" w:rsidP="00591C02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  <w:r w:rsidRPr="00591C02">
              <w:rPr>
                <w:sz w:val="22"/>
                <w:szCs w:val="22"/>
              </w:rPr>
              <w:t>(электрофизические параметры устройств и установок)</w:t>
            </w:r>
          </w:p>
          <w:p w14:paraId="64F486DC" w14:textId="5EB79630" w:rsidR="00A22D2A" w:rsidRPr="00B215D4" w:rsidRDefault="00A22D2A" w:rsidP="00A22D2A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4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3E6A0E2" w14:textId="0A78F485" w:rsidR="00A22D2A" w:rsidRPr="00B215D4" w:rsidRDefault="00A22D2A" w:rsidP="000F3250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  <w:r w:rsidRPr="00B215D4">
              <w:rPr>
                <w:sz w:val="22"/>
                <w:szCs w:val="22"/>
              </w:rPr>
              <w:t>Измерение сопротивления изоляции</w:t>
            </w:r>
          </w:p>
        </w:tc>
      </w:tr>
      <w:tr w:rsidR="00A22D2A" w:rsidRPr="00B215D4" w14:paraId="550E2619" w14:textId="77777777" w:rsidTr="00B215D4">
        <w:trPr>
          <w:trHeight w:val="242"/>
        </w:trPr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49D8A3" w14:textId="5D49487D" w:rsidR="00A22D2A" w:rsidRPr="00591C02" w:rsidRDefault="00A22D2A" w:rsidP="00591C02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  <w:r w:rsidRPr="00591C02">
              <w:rPr>
                <w:sz w:val="22"/>
                <w:szCs w:val="22"/>
              </w:rPr>
              <w:t>1.2*</w:t>
            </w:r>
          </w:p>
        </w:tc>
        <w:tc>
          <w:tcPr>
            <w:tcW w:w="184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908CA97" w14:textId="77777777" w:rsidR="00A22D2A" w:rsidRPr="00B215D4" w:rsidRDefault="00A22D2A" w:rsidP="00A22D2A">
            <w:pPr>
              <w:spacing w:line="256" w:lineRule="auto"/>
              <w:ind w:left="1"/>
              <w:rPr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150F9D8" w14:textId="77777777" w:rsidR="00A22D2A" w:rsidRPr="00B215D4" w:rsidRDefault="00A22D2A" w:rsidP="00A22D2A">
            <w:pPr>
              <w:spacing w:line="256" w:lineRule="auto"/>
              <w:ind w:left="1"/>
              <w:rPr>
                <w:sz w:val="22"/>
                <w:szCs w:val="22"/>
              </w:rPr>
            </w:pPr>
          </w:p>
        </w:tc>
        <w:tc>
          <w:tcPr>
            <w:tcW w:w="4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8D9807" w14:textId="5F6EC9C3" w:rsidR="00A22D2A" w:rsidRPr="00B215D4" w:rsidRDefault="00A22D2A" w:rsidP="000F3250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  <w:r w:rsidRPr="00B215D4">
              <w:rPr>
                <w:sz w:val="22"/>
                <w:szCs w:val="22"/>
              </w:rPr>
              <w:t>Проверка контактных соединений. Измерение переходного сопротивления</w:t>
            </w:r>
          </w:p>
        </w:tc>
      </w:tr>
      <w:tr w:rsidR="00A22D2A" w:rsidRPr="00B215D4" w14:paraId="3904F943" w14:textId="77777777" w:rsidTr="00B215D4">
        <w:trPr>
          <w:trHeight w:val="242"/>
        </w:trPr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6E1464" w14:textId="383F1C53" w:rsidR="00A22D2A" w:rsidRPr="00591C02" w:rsidRDefault="00A22D2A" w:rsidP="00591C02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  <w:r w:rsidRPr="00591C02">
              <w:rPr>
                <w:sz w:val="22"/>
                <w:szCs w:val="22"/>
              </w:rPr>
              <w:t>1.3*</w:t>
            </w:r>
          </w:p>
        </w:tc>
        <w:tc>
          <w:tcPr>
            <w:tcW w:w="184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B11154C" w14:textId="77777777" w:rsidR="00A22D2A" w:rsidRPr="00B215D4" w:rsidRDefault="00A22D2A" w:rsidP="00A22D2A">
            <w:pPr>
              <w:spacing w:line="256" w:lineRule="auto"/>
              <w:ind w:left="1"/>
              <w:rPr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96ADDB3" w14:textId="77777777" w:rsidR="00A22D2A" w:rsidRPr="00B215D4" w:rsidRDefault="00A22D2A" w:rsidP="00A22D2A">
            <w:pPr>
              <w:spacing w:line="256" w:lineRule="auto"/>
              <w:ind w:left="1"/>
              <w:rPr>
                <w:sz w:val="22"/>
                <w:szCs w:val="22"/>
              </w:rPr>
            </w:pPr>
          </w:p>
        </w:tc>
        <w:tc>
          <w:tcPr>
            <w:tcW w:w="4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C7F4BE" w14:textId="682E77DD" w:rsidR="00A22D2A" w:rsidRPr="00B215D4" w:rsidRDefault="00A22D2A" w:rsidP="000F3250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  <w:r w:rsidRPr="00B215D4">
              <w:rPr>
                <w:sz w:val="22"/>
                <w:szCs w:val="22"/>
              </w:rPr>
              <w:t>Контроль устройств защитного отключения (УЗО). Измерение величины отключающего дифференциального тока</w:t>
            </w:r>
          </w:p>
        </w:tc>
      </w:tr>
      <w:tr w:rsidR="00A22D2A" w:rsidRPr="00B215D4" w14:paraId="3C3893C0" w14:textId="77777777" w:rsidTr="00B215D4">
        <w:trPr>
          <w:trHeight w:val="242"/>
        </w:trPr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15E705" w14:textId="59B93FB6" w:rsidR="00A22D2A" w:rsidRPr="00591C02" w:rsidRDefault="00A22D2A" w:rsidP="00591C02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  <w:r w:rsidRPr="00591C02">
              <w:rPr>
                <w:sz w:val="22"/>
                <w:szCs w:val="22"/>
              </w:rPr>
              <w:t>1.4*</w:t>
            </w:r>
          </w:p>
        </w:tc>
        <w:tc>
          <w:tcPr>
            <w:tcW w:w="184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04C675C" w14:textId="77777777" w:rsidR="00A22D2A" w:rsidRPr="00B215D4" w:rsidRDefault="00A22D2A" w:rsidP="00A22D2A">
            <w:pPr>
              <w:spacing w:line="256" w:lineRule="auto"/>
              <w:ind w:left="1"/>
              <w:rPr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E260544" w14:textId="77777777" w:rsidR="00A22D2A" w:rsidRPr="00B215D4" w:rsidRDefault="00A22D2A" w:rsidP="00A22D2A">
            <w:pPr>
              <w:spacing w:line="256" w:lineRule="auto"/>
              <w:ind w:left="1"/>
              <w:rPr>
                <w:sz w:val="22"/>
                <w:szCs w:val="22"/>
              </w:rPr>
            </w:pPr>
          </w:p>
        </w:tc>
        <w:tc>
          <w:tcPr>
            <w:tcW w:w="4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A50189" w14:textId="32CE0E92" w:rsidR="00A22D2A" w:rsidRPr="00B215D4" w:rsidRDefault="00A22D2A" w:rsidP="000F3250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  <w:r w:rsidRPr="00B215D4">
              <w:rPr>
                <w:sz w:val="22"/>
                <w:szCs w:val="22"/>
              </w:rPr>
              <w:t xml:space="preserve">Измерение сопротивления заземляющего устройства </w:t>
            </w:r>
          </w:p>
        </w:tc>
      </w:tr>
      <w:tr w:rsidR="00A22D2A" w:rsidRPr="00B215D4" w14:paraId="0E5588BB" w14:textId="77777777" w:rsidTr="00B215D4">
        <w:trPr>
          <w:trHeight w:val="242"/>
        </w:trPr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FC5514" w14:textId="2611CEA2" w:rsidR="00A22D2A" w:rsidRPr="00591C02" w:rsidRDefault="00A22D2A" w:rsidP="00591C02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  <w:r w:rsidRPr="00591C02">
              <w:rPr>
                <w:sz w:val="22"/>
                <w:szCs w:val="22"/>
              </w:rPr>
              <w:t>1.5*</w:t>
            </w:r>
          </w:p>
        </w:tc>
        <w:tc>
          <w:tcPr>
            <w:tcW w:w="184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F58AF3E" w14:textId="77777777" w:rsidR="00A22D2A" w:rsidRPr="00B215D4" w:rsidRDefault="00A22D2A" w:rsidP="00A22D2A">
            <w:pPr>
              <w:spacing w:line="256" w:lineRule="auto"/>
              <w:ind w:left="1"/>
              <w:rPr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847A23C" w14:textId="77777777" w:rsidR="00A22D2A" w:rsidRPr="00B215D4" w:rsidRDefault="00A22D2A" w:rsidP="00A22D2A">
            <w:pPr>
              <w:spacing w:line="256" w:lineRule="auto"/>
              <w:ind w:left="1"/>
              <w:rPr>
                <w:sz w:val="22"/>
                <w:szCs w:val="22"/>
              </w:rPr>
            </w:pPr>
          </w:p>
        </w:tc>
        <w:tc>
          <w:tcPr>
            <w:tcW w:w="4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27A0ED" w14:textId="501D0536" w:rsidR="00A22D2A" w:rsidRPr="00B215D4" w:rsidRDefault="00A22D2A" w:rsidP="000F3250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  <w:r w:rsidRPr="00B215D4">
              <w:rPr>
                <w:sz w:val="22"/>
                <w:szCs w:val="22"/>
              </w:rPr>
              <w:t>Испытание цепи фаза-нуль в электроустановках до 1</w:t>
            </w:r>
            <w:r w:rsidR="00B215D4">
              <w:rPr>
                <w:sz w:val="22"/>
                <w:szCs w:val="22"/>
              </w:rPr>
              <w:t>000</w:t>
            </w:r>
            <w:r w:rsidRPr="00B215D4">
              <w:rPr>
                <w:sz w:val="22"/>
                <w:szCs w:val="22"/>
              </w:rPr>
              <w:t xml:space="preserve"> В с глухим заземлением нейтрали. Измерение сопротивления цепи «фаза-нуль»</w:t>
            </w:r>
          </w:p>
        </w:tc>
      </w:tr>
      <w:tr w:rsidR="00A22D2A" w:rsidRPr="00B215D4" w14:paraId="5E498841" w14:textId="77777777" w:rsidTr="00B215D4">
        <w:trPr>
          <w:trHeight w:val="242"/>
        </w:trPr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8C5B2B" w14:textId="31A641D1" w:rsidR="00A22D2A" w:rsidRPr="00591C02" w:rsidRDefault="00A22D2A" w:rsidP="00591C02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  <w:r w:rsidRPr="00591C02">
              <w:rPr>
                <w:sz w:val="22"/>
                <w:szCs w:val="22"/>
              </w:rPr>
              <w:t>1.6*</w:t>
            </w:r>
          </w:p>
        </w:tc>
        <w:tc>
          <w:tcPr>
            <w:tcW w:w="184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B926960" w14:textId="77777777" w:rsidR="00A22D2A" w:rsidRPr="00B215D4" w:rsidRDefault="00A22D2A" w:rsidP="00A22D2A">
            <w:pPr>
              <w:spacing w:line="256" w:lineRule="auto"/>
              <w:ind w:left="1"/>
              <w:rPr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AE138CD" w14:textId="77777777" w:rsidR="00A22D2A" w:rsidRPr="00B215D4" w:rsidRDefault="00A22D2A" w:rsidP="00A22D2A">
            <w:pPr>
              <w:spacing w:line="256" w:lineRule="auto"/>
              <w:ind w:left="1"/>
              <w:rPr>
                <w:sz w:val="22"/>
                <w:szCs w:val="22"/>
              </w:rPr>
            </w:pPr>
          </w:p>
        </w:tc>
        <w:tc>
          <w:tcPr>
            <w:tcW w:w="4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4D01C5" w14:textId="5237B1E9" w:rsidR="00A22D2A" w:rsidRPr="00B215D4" w:rsidRDefault="00A22D2A" w:rsidP="000F3250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  <w:r w:rsidRPr="00B215D4">
              <w:rPr>
                <w:sz w:val="22"/>
                <w:szCs w:val="22"/>
              </w:rPr>
              <w:t>Измерение напряжения прикосновения</w:t>
            </w:r>
          </w:p>
        </w:tc>
      </w:tr>
      <w:tr w:rsidR="00A22D2A" w:rsidRPr="00B215D4" w14:paraId="1DE7CEF0" w14:textId="77777777" w:rsidTr="00B215D4">
        <w:trPr>
          <w:trHeight w:val="242"/>
        </w:trPr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F114AD" w14:textId="3DB12052" w:rsidR="00A22D2A" w:rsidRPr="00591C02" w:rsidRDefault="00A22D2A" w:rsidP="00591C02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  <w:r w:rsidRPr="00591C02">
              <w:rPr>
                <w:sz w:val="22"/>
                <w:szCs w:val="22"/>
              </w:rPr>
              <w:t>1.7*</w:t>
            </w:r>
          </w:p>
        </w:tc>
        <w:tc>
          <w:tcPr>
            <w:tcW w:w="184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B2F242" w14:textId="77777777" w:rsidR="00A22D2A" w:rsidRPr="00B215D4" w:rsidRDefault="00A22D2A" w:rsidP="00A22D2A">
            <w:pPr>
              <w:spacing w:line="256" w:lineRule="auto"/>
              <w:ind w:left="1"/>
              <w:rPr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04BDC5" w14:textId="77777777" w:rsidR="00A22D2A" w:rsidRPr="00B215D4" w:rsidRDefault="00A22D2A" w:rsidP="00A22D2A">
            <w:pPr>
              <w:spacing w:line="256" w:lineRule="auto"/>
              <w:ind w:left="1"/>
              <w:rPr>
                <w:sz w:val="22"/>
                <w:szCs w:val="22"/>
              </w:rPr>
            </w:pPr>
          </w:p>
        </w:tc>
        <w:tc>
          <w:tcPr>
            <w:tcW w:w="4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67DB11" w14:textId="77777777" w:rsidR="00A22D2A" w:rsidRDefault="00A22D2A" w:rsidP="000F3250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  <w:r w:rsidRPr="00B215D4">
              <w:rPr>
                <w:sz w:val="22"/>
                <w:szCs w:val="22"/>
              </w:rPr>
              <w:t>Испытания диэлектрических перчаток</w:t>
            </w:r>
          </w:p>
          <w:p w14:paraId="34F108B5" w14:textId="1D116BF8" w:rsidR="00591C02" w:rsidRPr="00B215D4" w:rsidRDefault="00591C02" w:rsidP="000F3250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</w:p>
        </w:tc>
      </w:tr>
      <w:tr w:rsidR="00A22D2A" w:rsidRPr="00B215D4" w14:paraId="3AD39A20" w14:textId="77777777" w:rsidTr="00B215D4">
        <w:trPr>
          <w:trHeight w:val="242"/>
        </w:trPr>
        <w:tc>
          <w:tcPr>
            <w:tcW w:w="949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D191D0" w14:textId="04DF7983" w:rsidR="00A22D2A" w:rsidRPr="00B215D4" w:rsidRDefault="00A22D2A" w:rsidP="00A22D2A">
            <w:pPr>
              <w:jc w:val="center"/>
              <w:rPr>
                <w:sz w:val="22"/>
                <w:szCs w:val="22"/>
              </w:rPr>
            </w:pPr>
            <w:r w:rsidRPr="00B215D4">
              <w:rPr>
                <w:b/>
                <w:bCs/>
                <w:sz w:val="22"/>
                <w:szCs w:val="22"/>
              </w:rPr>
              <w:t>ул. Белинского, д.33, 212011, г. Могилев</w:t>
            </w:r>
          </w:p>
        </w:tc>
      </w:tr>
      <w:tr w:rsidR="00494725" w:rsidRPr="00B215D4" w14:paraId="099726EB" w14:textId="77777777" w:rsidTr="00B215D4">
        <w:trPr>
          <w:trHeight w:val="242"/>
        </w:trPr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697CF2" w14:textId="4322D405" w:rsidR="00494725" w:rsidRPr="00591C02" w:rsidRDefault="00494725" w:rsidP="00591C02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  <w:r w:rsidRPr="00591C02">
              <w:rPr>
                <w:sz w:val="22"/>
                <w:szCs w:val="22"/>
              </w:rPr>
              <w:t>2.1**</w:t>
            </w:r>
          </w:p>
        </w:tc>
        <w:tc>
          <w:tcPr>
            <w:tcW w:w="184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A2CAD18" w14:textId="77777777" w:rsidR="00494725" w:rsidRPr="00B215D4" w:rsidRDefault="00494725" w:rsidP="00591C02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  <w:r w:rsidRPr="00B215D4">
              <w:rPr>
                <w:sz w:val="22"/>
                <w:szCs w:val="22"/>
              </w:rPr>
              <w:t>Параллельная</w:t>
            </w:r>
          </w:p>
          <w:p w14:paraId="7CEB0D21" w14:textId="77777777" w:rsidR="00494725" w:rsidRPr="00B215D4" w:rsidRDefault="00494725" w:rsidP="00591C02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</w:p>
        </w:tc>
        <w:tc>
          <w:tcPr>
            <w:tcW w:w="254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0639430" w14:textId="0EF92D11" w:rsidR="00494725" w:rsidRPr="00B215D4" w:rsidRDefault="00494725" w:rsidP="00591C02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  <w:r w:rsidRPr="00B215D4">
              <w:rPr>
                <w:sz w:val="22"/>
                <w:szCs w:val="22"/>
              </w:rPr>
              <w:t>Молоко, молочная продукция</w:t>
            </w:r>
          </w:p>
        </w:tc>
        <w:tc>
          <w:tcPr>
            <w:tcW w:w="4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38D02C" w14:textId="08429343" w:rsidR="00494725" w:rsidRPr="00B215D4" w:rsidRDefault="00494725" w:rsidP="000F3250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  <w:r w:rsidRPr="00B215D4">
              <w:rPr>
                <w:sz w:val="22"/>
                <w:szCs w:val="22"/>
              </w:rPr>
              <w:t>Массовая доля жира</w:t>
            </w:r>
          </w:p>
        </w:tc>
      </w:tr>
      <w:tr w:rsidR="00494725" w:rsidRPr="00B215D4" w14:paraId="2B49966E" w14:textId="77777777" w:rsidTr="00B215D4">
        <w:trPr>
          <w:trHeight w:val="242"/>
        </w:trPr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931A7A7" w14:textId="209CEADF" w:rsidR="00494725" w:rsidRPr="00591C02" w:rsidRDefault="00494725" w:rsidP="00591C02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  <w:r w:rsidRPr="00591C02">
              <w:rPr>
                <w:sz w:val="22"/>
                <w:szCs w:val="22"/>
              </w:rPr>
              <w:t>2.2**</w:t>
            </w:r>
          </w:p>
        </w:tc>
        <w:tc>
          <w:tcPr>
            <w:tcW w:w="184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0F98C07" w14:textId="77777777" w:rsidR="00494725" w:rsidRPr="00B215D4" w:rsidRDefault="00494725" w:rsidP="00591C02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07DEAFF" w14:textId="77777777" w:rsidR="00494725" w:rsidRPr="00B215D4" w:rsidRDefault="00494725" w:rsidP="00B215D4">
            <w:pPr>
              <w:spacing w:line="256" w:lineRule="auto"/>
              <w:ind w:left="1" w:right="-82"/>
              <w:rPr>
                <w:sz w:val="22"/>
                <w:szCs w:val="22"/>
              </w:rPr>
            </w:pPr>
          </w:p>
        </w:tc>
        <w:tc>
          <w:tcPr>
            <w:tcW w:w="4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ACF540" w14:textId="3EEB2057" w:rsidR="00494725" w:rsidRPr="00B215D4" w:rsidRDefault="00494725" w:rsidP="000F3250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  <w:r w:rsidRPr="00B215D4">
              <w:rPr>
                <w:sz w:val="22"/>
                <w:szCs w:val="22"/>
              </w:rPr>
              <w:t>Массовая доля сухих веществ</w:t>
            </w:r>
          </w:p>
        </w:tc>
      </w:tr>
      <w:tr w:rsidR="00494725" w:rsidRPr="00B215D4" w14:paraId="23AC16C6" w14:textId="77777777" w:rsidTr="00B215D4">
        <w:trPr>
          <w:trHeight w:val="242"/>
        </w:trPr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931C4C" w14:textId="5D446D57" w:rsidR="00494725" w:rsidRPr="00591C02" w:rsidRDefault="00494725" w:rsidP="00591C02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  <w:r w:rsidRPr="00591C02">
              <w:rPr>
                <w:sz w:val="22"/>
                <w:szCs w:val="22"/>
              </w:rPr>
              <w:t>2.3**</w:t>
            </w:r>
          </w:p>
        </w:tc>
        <w:tc>
          <w:tcPr>
            <w:tcW w:w="184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DB1828D" w14:textId="77777777" w:rsidR="00494725" w:rsidRPr="00B215D4" w:rsidRDefault="00494725" w:rsidP="00591C02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DEA2720" w14:textId="77777777" w:rsidR="00494725" w:rsidRPr="00B215D4" w:rsidRDefault="00494725" w:rsidP="00B215D4">
            <w:pPr>
              <w:spacing w:line="256" w:lineRule="auto"/>
              <w:ind w:left="1" w:right="-82"/>
              <w:rPr>
                <w:sz w:val="22"/>
                <w:szCs w:val="22"/>
              </w:rPr>
            </w:pPr>
          </w:p>
        </w:tc>
        <w:tc>
          <w:tcPr>
            <w:tcW w:w="4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EBD08A" w14:textId="2523843D" w:rsidR="00494725" w:rsidRPr="00B215D4" w:rsidRDefault="00494725" w:rsidP="000F3250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  <w:r w:rsidRPr="00B215D4">
              <w:rPr>
                <w:sz w:val="22"/>
                <w:szCs w:val="22"/>
              </w:rPr>
              <w:t>Массовая доля белка</w:t>
            </w:r>
          </w:p>
        </w:tc>
      </w:tr>
      <w:tr w:rsidR="00494725" w:rsidRPr="00B215D4" w14:paraId="114F2903" w14:textId="77777777" w:rsidTr="00B215D4">
        <w:trPr>
          <w:trHeight w:val="242"/>
        </w:trPr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13D870" w14:textId="5E94E5A2" w:rsidR="00494725" w:rsidRPr="00591C02" w:rsidRDefault="00494725" w:rsidP="00591C02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  <w:r w:rsidRPr="00591C02">
              <w:rPr>
                <w:sz w:val="22"/>
                <w:szCs w:val="22"/>
              </w:rPr>
              <w:t>2.4**</w:t>
            </w:r>
          </w:p>
        </w:tc>
        <w:tc>
          <w:tcPr>
            <w:tcW w:w="184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E62F762" w14:textId="77777777" w:rsidR="00494725" w:rsidRPr="00B215D4" w:rsidRDefault="00494725" w:rsidP="00591C02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5B95B5E" w14:textId="77777777" w:rsidR="00494725" w:rsidRPr="00B215D4" w:rsidRDefault="00494725" w:rsidP="00B215D4">
            <w:pPr>
              <w:spacing w:line="256" w:lineRule="auto"/>
              <w:ind w:left="1" w:right="-82"/>
              <w:rPr>
                <w:sz w:val="22"/>
                <w:szCs w:val="22"/>
              </w:rPr>
            </w:pPr>
          </w:p>
        </w:tc>
        <w:tc>
          <w:tcPr>
            <w:tcW w:w="4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F30D3A" w14:textId="113A7104" w:rsidR="00494725" w:rsidRPr="00B215D4" w:rsidRDefault="00494725" w:rsidP="000F3250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  <w:r w:rsidRPr="00B215D4">
              <w:rPr>
                <w:sz w:val="22"/>
                <w:szCs w:val="22"/>
              </w:rPr>
              <w:t>Кислотность</w:t>
            </w:r>
          </w:p>
        </w:tc>
      </w:tr>
      <w:tr w:rsidR="00494725" w:rsidRPr="00B215D4" w14:paraId="48213662" w14:textId="77777777" w:rsidTr="00B215D4">
        <w:trPr>
          <w:trHeight w:val="242"/>
        </w:trPr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5A94CD" w14:textId="0A0E4EEB" w:rsidR="00494725" w:rsidRPr="00591C02" w:rsidRDefault="00494725" w:rsidP="00591C02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  <w:r w:rsidRPr="00591C02">
              <w:rPr>
                <w:sz w:val="22"/>
                <w:szCs w:val="22"/>
              </w:rPr>
              <w:t>2.5**</w:t>
            </w:r>
          </w:p>
        </w:tc>
        <w:tc>
          <w:tcPr>
            <w:tcW w:w="184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10B7A47" w14:textId="77777777" w:rsidR="00494725" w:rsidRPr="00B215D4" w:rsidRDefault="00494725" w:rsidP="00591C02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05ECEBC" w14:textId="77777777" w:rsidR="00494725" w:rsidRPr="00B215D4" w:rsidRDefault="00494725" w:rsidP="00B215D4">
            <w:pPr>
              <w:spacing w:line="256" w:lineRule="auto"/>
              <w:ind w:left="1" w:right="-82"/>
              <w:rPr>
                <w:sz w:val="22"/>
                <w:szCs w:val="22"/>
              </w:rPr>
            </w:pPr>
          </w:p>
        </w:tc>
        <w:tc>
          <w:tcPr>
            <w:tcW w:w="4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2DCD14" w14:textId="61F64424" w:rsidR="00494725" w:rsidRPr="00B215D4" w:rsidRDefault="00494725" w:rsidP="000F3250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  <w:r w:rsidRPr="00B215D4">
              <w:rPr>
                <w:sz w:val="22"/>
                <w:szCs w:val="22"/>
              </w:rPr>
              <w:t>Плотность</w:t>
            </w:r>
          </w:p>
        </w:tc>
      </w:tr>
      <w:tr w:rsidR="00494725" w:rsidRPr="00B215D4" w14:paraId="62CA5AFF" w14:textId="77777777" w:rsidTr="00B215D4">
        <w:trPr>
          <w:trHeight w:val="242"/>
        </w:trPr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22E371" w14:textId="3FA110D0" w:rsidR="00494725" w:rsidRPr="00591C02" w:rsidRDefault="00494725" w:rsidP="00591C02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  <w:r w:rsidRPr="00591C02">
              <w:rPr>
                <w:sz w:val="22"/>
                <w:szCs w:val="22"/>
              </w:rPr>
              <w:t>2.6**</w:t>
            </w:r>
          </w:p>
        </w:tc>
        <w:tc>
          <w:tcPr>
            <w:tcW w:w="184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97C2E23" w14:textId="77777777" w:rsidR="00494725" w:rsidRPr="00B215D4" w:rsidRDefault="00494725" w:rsidP="00591C02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C029E26" w14:textId="77777777" w:rsidR="00494725" w:rsidRPr="00B215D4" w:rsidRDefault="00494725" w:rsidP="00B215D4">
            <w:pPr>
              <w:spacing w:line="256" w:lineRule="auto"/>
              <w:ind w:left="1" w:right="-82"/>
              <w:rPr>
                <w:sz w:val="22"/>
                <w:szCs w:val="22"/>
              </w:rPr>
            </w:pPr>
          </w:p>
        </w:tc>
        <w:tc>
          <w:tcPr>
            <w:tcW w:w="4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7A02CE" w14:textId="1A16E9E8" w:rsidR="00494725" w:rsidRPr="00B215D4" w:rsidRDefault="00494725" w:rsidP="000F3250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  <w:r w:rsidRPr="00B215D4">
              <w:rPr>
                <w:sz w:val="22"/>
                <w:szCs w:val="22"/>
              </w:rPr>
              <w:t>Тяжелые металлы</w:t>
            </w:r>
            <w:r w:rsidR="00B215D4">
              <w:rPr>
                <w:sz w:val="22"/>
                <w:szCs w:val="22"/>
              </w:rPr>
              <w:t xml:space="preserve"> </w:t>
            </w:r>
            <w:r w:rsidRPr="00B215D4">
              <w:rPr>
                <w:sz w:val="22"/>
                <w:szCs w:val="22"/>
              </w:rPr>
              <w:t>(кадмий, свинец, ртуть, мышьяк)</w:t>
            </w:r>
          </w:p>
        </w:tc>
      </w:tr>
      <w:tr w:rsidR="00494725" w:rsidRPr="00B215D4" w14:paraId="207E561C" w14:textId="77777777" w:rsidTr="00B215D4">
        <w:trPr>
          <w:trHeight w:val="242"/>
        </w:trPr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B8FA57" w14:textId="31BB9318" w:rsidR="00494725" w:rsidRPr="00591C02" w:rsidRDefault="00494725" w:rsidP="00591C02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  <w:r w:rsidRPr="00591C02">
              <w:rPr>
                <w:sz w:val="22"/>
                <w:szCs w:val="22"/>
              </w:rPr>
              <w:t>2.7**</w:t>
            </w:r>
          </w:p>
        </w:tc>
        <w:tc>
          <w:tcPr>
            <w:tcW w:w="184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68D2BE" w14:textId="77777777" w:rsidR="00494725" w:rsidRPr="00B215D4" w:rsidRDefault="00494725" w:rsidP="00591C02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699584" w14:textId="77777777" w:rsidR="00494725" w:rsidRPr="00B215D4" w:rsidRDefault="00494725" w:rsidP="00B215D4">
            <w:pPr>
              <w:spacing w:line="256" w:lineRule="auto"/>
              <w:ind w:left="1" w:right="-82"/>
              <w:rPr>
                <w:sz w:val="22"/>
                <w:szCs w:val="22"/>
              </w:rPr>
            </w:pPr>
          </w:p>
        </w:tc>
        <w:tc>
          <w:tcPr>
            <w:tcW w:w="4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2F1A52" w14:textId="77777777" w:rsidR="00B215D4" w:rsidRDefault="00494725" w:rsidP="000F3250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  <w:r w:rsidRPr="00B215D4">
              <w:rPr>
                <w:sz w:val="22"/>
                <w:szCs w:val="22"/>
              </w:rPr>
              <w:t>Антибиотики (стрептомицин, хлорамфеникол, тетрациклин, пенициллин, бацитрацин)</w:t>
            </w:r>
          </w:p>
          <w:p w14:paraId="7999E8A1" w14:textId="5D51336F" w:rsidR="00591C02" w:rsidRPr="00B215D4" w:rsidRDefault="00591C02" w:rsidP="000F3250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</w:p>
        </w:tc>
      </w:tr>
      <w:tr w:rsidR="00494725" w:rsidRPr="00B215D4" w14:paraId="490F14F3" w14:textId="77777777" w:rsidTr="00B215D4">
        <w:trPr>
          <w:trHeight w:val="242"/>
        </w:trPr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0C340B" w14:textId="15DDB43C" w:rsidR="00494725" w:rsidRPr="00591C02" w:rsidRDefault="00494725" w:rsidP="00591C02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  <w:r w:rsidRPr="00591C02">
              <w:rPr>
                <w:sz w:val="22"/>
                <w:szCs w:val="22"/>
              </w:rPr>
              <w:t>3.1**</w:t>
            </w:r>
          </w:p>
        </w:tc>
        <w:tc>
          <w:tcPr>
            <w:tcW w:w="184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5582ED2" w14:textId="77777777" w:rsidR="00494725" w:rsidRPr="00B215D4" w:rsidRDefault="00494725" w:rsidP="00591C02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  <w:r w:rsidRPr="00B215D4">
              <w:rPr>
                <w:sz w:val="22"/>
                <w:szCs w:val="22"/>
              </w:rPr>
              <w:t>Параллельная</w:t>
            </w:r>
          </w:p>
          <w:p w14:paraId="1F358BD9" w14:textId="77777777" w:rsidR="00494725" w:rsidRPr="00B215D4" w:rsidRDefault="00494725" w:rsidP="00591C02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</w:p>
        </w:tc>
        <w:tc>
          <w:tcPr>
            <w:tcW w:w="254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442D56D" w14:textId="53092400" w:rsidR="00494725" w:rsidRPr="00B215D4" w:rsidRDefault="00494725" w:rsidP="00B215D4">
            <w:pPr>
              <w:spacing w:line="256" w:lineRule="auto"/>
              <w:ind w:left="1" w:right="-82"/>
              <w:rPr>
                <w:sz w:val="22"/>
                <w:szCs w:val="22"/>
              </w:rPr>
            </w:pPr>
            <w:r w:rsidRPr="00B215D4">
              <w:rPr>
                <w:sz w:val="22"/>
                <w:szCs w:val="22"/>
              </w:rPr>
              <w:t>Макаронные изделия</w:t>
            </w:r>
          </w:p>
        </w:tc>
        <w:tc>
          <w:tcPr>
            <w:tcW w:w="4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02AF61" w14:textId="20B6FBA1" w:rsidR="00494725" w:rsidRPr="00B215D4" w:rsidRDefault="00494725" w:rsidP="000F3250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  <w:r w:rsidRPr="00B215D4">
              <w:rPr>
                <w:sz w:val="22"/>
                <w:szCs w:val="22"/>
              </w:rPr>
              <w:t xml:space="preserve">Влажность </w:t>
            </w:r>
          </w:p>
        </w:tc>
      </w:tr>
      <w:tr w:rsidR="00494725" w:rsidRPr="00B215D4" w14:paraId="78497FC7" w14:textId="77777777" w:rsidTr="00B215D4">
        <w:trPr>
          <w:trHeight w:val="242"/>
        </w:trPr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2C6DD2" w14:textId="26E00AFC" w:rsidR="00494725" w:rsidRPr="00591C02" w:rsidRDefault="00494725" w:rsidP="00591C02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  <w:r w:rsidRPr="00591C02">
              <w:rPr>
                <w:sz w:val="22"/>
                <w:szCs w:val="22"/>
              </w:rPr>
              <w:t>3.2**</w:t>
            </w:r>
          </w:p>
        </w:tc>
        <w:tc>
          <w:tcPr>
            <w:tcW w:w="184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7E0474" w14:textId="77777777" w:rsidR="00494725" w:rsidRPr="00B215D4" w:rsidRDefault="00494725" w:rsidP="00591C02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7DB6F3" w14:textId="77777777" w:rsidR="00494725" w:rsidRPr="00B215D4" w:rsidRDefault="00494725" w:rsidP="00494725">
            <w:pPr>
              <w:spacing w:line="256" w:lineRule="auto"/>
              <w:ind w:left="1"/>
              <w:rPr>
                <w:sz w:val="22"/>
                <w:szCs w:val="22"/>
              </w:rPr>
            </w:pPr>
          </w:p>
        </w:tc>
        <w:tc>
          <w:tcPr>
            <w:tcW w:w="4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30942E" w14:textId="77777777" w:rsidR="00494725" w:rsidRDefault="00494725" w:rsidP="000F3250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  <w:r w:rsidRPr="00B215D4">
              <w:rPr>
                <w:sz w:val="22"/>
                <w:szCs w:val="22"/>
              </w:rPr>
              <w:t xml:space="preserve">Кислотность </w:t>
            </w:r>
          </w:p>
          <w:p w14:paraId="4BE055D4" w14:textId="2BEF80E5" w:rsidR="00DE4451" w:rsidRPr="00B215D4" w:rsidRDefault="00DE4451" w:rsidP="000F3250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</w:p>
        </w:tc>
      </w:tr>
      <w:tr w:rsidR="00494725" w:rsidRPr="00B215D4" w14:paraId="6C67A472" w14:textId="77777777" w:rsidTr="00B215D4">
        <w:trPr>
          <w:trHeight w:val="242"/>
        </w:trPr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E3AAD5" w14:textId="5E9E7E1B" w:rsidR="00494725" w:rsidRPr="00591C02" w:rsidRDefault="00494725" w:rsidP="00591C02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  <w:r w:rsidRPr="00591C02">
              <w:rPr>
                <w:sz w:val="22"/>
                <w:szCs w:val="22"/>
              </w:rPr>
              <w:lastRenderedPageBreak/>
              <w:t>4.1**</w:t>
            </w:r>
          </w:p>
        </w:tc>
        <w:tc>
          <w:tcPr>
            <w:tcW w:w="184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158C820" w14:textId="77777777" w:rsidR="00494725" w:rsidRPr="00B215D4" w:rsidRDefault="00494725" w:rsidP="00591C02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  <w:r w:rsidRPr="00B215D4">
              <w:rPr>
                <w:sz w:val="22"/>
                <w:szCs w:val="22"/>
              </w:rPr>
              <w:t>Параллельная</w:t>
            </w:r>
          </w:p>
          <w:p w14:paraId="591D6580" w14:textId="77777777" w:rsidR="00494725" w:rsidRPr="00B215D4" w:rsidRDefault="00494725" w:rsidP="00591C02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</w:p>
        </w:tc>
        <w:tc>
          <w:tcPr>
            <w:tcW w:w="254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6021FD5" w14:textId="5A5FBF01" w:rsidR="00494725" w:rsidRPr="00B215D4" w:rsidRDefault="00494725" w:rsidP="000F3250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  <w:r w:rsidRPr="00B215D4">
              <w:rPr>
                <w:sz w:val="22"/>
                <w:szCs w:val="22"/>
              </w:rPr>
              <w:t xml:space="preserve">Напитки алкогольные дистиллированные, вина и виноматериалы виноградные, коньяк, вина и виноматериалы плодовые, </w:t>
            </w:r>
            <w:proofErr w:type="spellStart"/>
            <w:r w:rsidRPr="00B215D4">
              <w:rPr>
                <w:sz w:val="22"/>
                <w:szCs w:val="22"/>
              </w:rPr>
              <w:t>лик</w:t>
            </w:r>
            <w:r w:rsidR="00591C02">
              <w:rPr>
                <w:sz w:val="22"/>
                <w:szCs w:val="22"/>
              </w:rPr>
              <w:t>ё</w:t>
            </w:r>
            <w:r w:rsidRPr="00B215D4">
              <w:rPr>
                <w:sz w:val="22"/>
                <w:szCs w:val="22"/>
              </w:rPr>
              <w:t>роводочные</w:t>
            </w:r>
            <w:proofErr w:type="spellEnd"/>
            <w:r w:rsidRPr="00B215D4">
              <w:rPr>
                <w:sz w:val="22"/>
                <w:szCs w:val="22"/>
              </w:rPr>
              <w:t xml:space="preserve"> изделия, напитки винные, слабоалкогольные</w:t>
            </w:r>
          </w:p>
          <w:p w14:paraId="57CBBB36" w14:textId="77777777" w:rsidR="00494725" w:rsidRPr="00B215D4" w:rsidRDefault="00494725" w:rsidP="000F3250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</w:p>
        </w:tc>
        <w:tc>
          <w:tcPr>
            <w:tcW w:w="4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D9ED0B" w14:textId="5A8C0EA9" w:rsidR="00494725" w:rsidRPr="00B215D4" w:rsidRDefault="00494725" w:rsidP="000F3250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  <w:r w:rsidRPr="00B215D4">
              <w:rPr>
                <w:sz w:val="22"/>
                <w:szCs w:val="22"/>
              </w:rPr>
              <w:t>Объемная доля этилового спирта</w:t>
            </w:r>
          </w:p>
        </w:tc>
      </w:tr>
      <w:tr w:rsidR="00494725" w:rsidRPr="00B215D4" w14:paraId="344134CE" w14:textId="77777777" w:rsidTr="00B215D4">
        <w:trPr>
          <w:trHeight w:val="242"/>
        </w:trPr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906E47" w14:textId="4A1B5E5B" w:rsidR="00494725" w:rsidRPr="00591C02" w:rsidRDefault="00494725" w:rsidP="00591C02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  <w:r w:rsidRPr="00591C02">
              <w:rPr>
                <w:sz w:val="22"/>
                <w:szCs w:val="22"/>
              </w:rPr>
              <w:t>4.2**</w:t>
            </w:r>
          </w:p>
        </w:tc>
        <w:tc>
          <w:tcPr>
            <w:tcW w:w="184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CE384A3" w14:textId="77777777" w:rsidR="00494725" w:rsidRPr="00B215D4" w:rsidRDefault="00494725" w:rsidP="00591C02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F646DA1" w14:textId="77777777" w:rsidR="00494725" w:rsidRPr="00B215D4" w:rsidRDefault="00494725" w:rsidP="000F3250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</w:p>
        </w:tc>
        <w:tc>
          <w:tcPr>
            <w:tcW w:w="4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CEA29E" w14:textId="16FFB7A8" w:rsidR="00494725" w:rsidRPr="00B215D4" w:rsidRDefault="00494725" w:rsidP="000F3250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  <w:r w:rsidRPr="00B215D4">
              <w:rPr>
                <w:sz w:val="22"/>
                <w:szCs w:val="22"/>
              </w:rPr>
              <w:t xml:space="preserve">Массовая концентрация сахаров в пересчете на </w:t>
            </w:r>
            <w:proofErr w:type="spellStart"/>
            <w:r w:rsidRPr="00B215D4">
              <w:rPr>
                <w:sz w:val="22"/>
                <w:szCs w:val="22"/>
              </w:rPr>
              <w:t>инвертный</w:t>
            </w:r>
            <w:proofErr w:type="spellEnd"/>
            <w:r w:rsidRPr="00B215D4">
              <w:rPr>
                <w:sz w:val="22"/>
                <w:szCs w:val="22"/>
              </w:rPr>
              <w:t xml:space="preserve"> сахар</w:t>
            </w:r>
          </w:p>
        </w:tc>
      </w:tr>
      <w:tr w:rsidR="00494725" w:rsidRPr="00B215D4" w14:paraId="6C8239EB" w14:textId="77777777" w:rsidTr="00B215D4">
        <w:trPr>
          <w:trHeight w:val="242"/>
        </w:trPr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11CCF4E" w14:textId="7999D52C" w:rsidR="00494725" w:rsidRPr="00591C02" w:rsidRDefault="00494725" w:rsidP="00591C02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  <w:r w:rsidRPr="00591C02">
              <w:rPr>
                <w:sz w:val="22"/>
                <w:szCs w:val="22"/>
              </w:rPr>
              <w:t>4.3**</w:t>
            </w:r>
          </w:p>
        </w:tc>
        <w:tc>
          <w:tcPr>
            <w:tcW w:w="184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949B8E8" w14:textId="77777777" w:rsidR="00494725" w:rsidRPr="00B215D4" w:rsidRDefault="00494725" w:rsidP="00591C02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C476064" w14:textId="77777777" w:rsidR="00494725" w:rsidRPr="00B215D4" w:rsidRDefault="00494725" w:rsidP="000F3250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</w:p>
        </w:tc>
        <w:tc>
          <w:tcPr>
            <w:tcW w:w="4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49BA71" w14:textId="1D93E269" w:rsidR="00494725" w:rsidRPr="00B215D4" w:rsidRDefault="00494725" w:rsidP="000F3250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  <w:r w:rsidRPr="00B215D4">
              <w:rPr>
                <w:sz w:val="22"/>
                <w:szCs w:val="22"/>
              </w:rPr>
              <w:t>Массовая концентрация титруемых кислот</w:t>
            </w:r>
          </w:p>
        </w:tc>
      </w:tr>
      <w:tr w:rsidR="00494725" w:rsidRPr="00B215D4" w14:paraId="07028841" w14:textId="77777777" w:rsidTr="00B215D4">
        <w:trPr>
          <w:trHeight w:val="242"/>
        </w:trPr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064C53" w14:textId="4D619F80" w:rsidR="00494725" w:rsidRPr="00591C02" w:rsidRDefault="00494725" w:rsidP="00591C02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  <w:r w:rsidRPr="00591C02">
              <w:rPr>
                <w:sz w:val="22"/>
                <w:szCs w:val="22"/>
              </w:rPr>
              <w:t>4.4**</w:t>
            </w:r>
          </w:p>
        </w:tc>
        <w:tc>
          <w:tcPr>
            <w:tcW w:w="184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CAAC7F2" w14:textId="77777777" w:rsidR="00494725" w:rsidRPr="00B215D4" w:rsidRDefault="00494725" w:rsidP="00591C02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EC566CE" w14:textId="77777777" w:rsidR="00494725" w:rsidRPr="00B215D4" w:rsidRDefault="00494725" w:rsidP="000F3250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</w:p>
        </w:tc>
        <w:tc>
          <w:tcPr>
            <w:tcW w:w="4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05C925" w14:textId="3530C4AC" w:rsidR="00494725" w:rsidRPr="00B215D4" w:rsidRDefault="00494725" w:rsidP="000F3250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  <w:r w:rsidRPr="00B215D4">
              <w:rPr>
                <w:sz w:val="22"/>
                <w:szCs w:val="22"/>
              </w:rPr>
              <w:t>Массовая концентрация летучих кислот в пересчете на уксусную</w:t>
            </w:r>
          </w:p>
        </w:tc>
      </w:tr>
      <w:tr w:rsidR="00494725" w:rsidRPr="00B215D4" w14:paraId="5EA62E52" w14:textId="77777777" w:rsidTr="00B215D4">
        <w:trPr>
          <w:trHeight w:val="242"/>
        </w:trPr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30A7D0" w14:textId="2AF5C5CA" w:rsidR="00494725" w:rsidRPr="00591C02" w:rsidRDefault="00494725" w:rsidP="00591C02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  <w:r w:rsidRPr="00591C02">
              <w:rPr>
                <w:sz w:val="22"/>
                <w:szCs w:val="22"/>
              </w:rPr>
              <w:t>4.5**</w:t>
            </w:r>
          </w:p>
        </w:tc>
        <w:tc>
          <w:tcPr>
            <w:tcW w:w="184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3A2BBCA" w14:textId="77777777" w:rsidR="00494725" w:rsidRPr="00B215D4" w:rsidRDefault="00494725" w:rsidP="00591C02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50B1D82" w14:textId="77777777" w:rsidR="00494725" w:rsidRPr="00B215D4" w:rsidRDefault="00494725" w:rsidP="000F3250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</w:p>
        </w:tc>
        <w:tc>
          <w:tcPr>
            <w:tcW w:w="4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77D800" w14:textId="31B19EEA" w:rsidR="00494725" w:rsidRPr="00B215D4" w:rsidRDefault="00494725" w:rsidP="000F3250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  <w:r w:rsidRPr="00B215D4">
              <w:rPr>
                <w:sz w:val="22"/>
                <w:szCs w:val="22"/>
              </w:rPr>
              <w:t>Массовая концентрация диоксида серы (свободного и общего)</w:t>
            </w:r>
          </w:p>
        </w:tc>
      </w:tr>
      <w:tr w:rsidR="00494725" w:rsidRPr="00B215D4" w14:paraId="504C9445" w14:textId="77777777" w:rsidTr="00B215D4">
        <w:trPr>
          <w:trHeight w:val="242"/>
        </w:trPr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1ADF7A" w14:textId="062A4A42" w:rsidR="00494725" w:rsidRPr="00591C02" w:rsidRDefault="00494725" w:rsidP="00591C02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  <w:r w:rsidRPr="00591C02">
              <w:rPr>
                <w:sz w:val="22"/>
                <w:szCs w:val="22"/>
              </w:rPr>
              <w:t>4.6**</w:t>
            </w:r>
          </w:p>
        </w:tc>
        <w:tc>
          <w:tcPr>
            <w:tcW w:w="184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FC3844" w14:textId="77777777" w:rsidR="00494725" w:rsidRPr="00B215D4" w:rsidRDefault="00494725" w:rsidP="00591C02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077220" w14:textId="77777777" w:rsidR="00494725" w:rsidRPr="00B215D4" w:rsidRDefault="00494725" w:rsidP="000F3250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</w:p>
        </w:tc>
        <w:tc>
          <w:tcPr>
            <w:tcW w:w="4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B22544" w14:textId="1F6F71E3" w:rsidR="00494725" w:rsidRPr="00B215D4" w:rsidRDefault="00494725" w:rsidP="000F3250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  <w:r w:rsidRPr="00B215D4">
              <w:rPr>
                <w:sz w:val="22"/>
                <w:szCs w:val="22"/>
              </w:rPr>
              <w:t>Массовая концентрация приведенного, общего и остаточного экстракта</w:t>
            </w:r>
          </w:p>
        </w:tc>
      </w:tr>
      <w:tr w:rsidR="00494725" w:rsidRPr="00B215D4" w14:paraId="44D97905" w14:textId="77777777" w:rsidTr="00B215D4">
        <w:trPr>
          <w:trHeight w:val="242"/>
        </w:trPr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80120A" w14:textId="1170D5E1" w:rsidR="00494725" w:rsidRPr="00591C02" w:rsidRDefault="00494725" w:rsidP="00591C02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  <w:r w:rsidRPr="00591C02">
              <w:rPr>
                <w:sz w:val="22"/>
                <w:szCs w:val="22"/>
              </w:rPr>
              <w:t>5.1**</w:t>
            </w:r>
          </w:p>
        </w:tc>
        <w:tc>
          <w:tcPr>
            <w:tcW w:w="184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D40E4F8" w14:textId="30C9C5FF" w:rsidR="00494725" w:rsidRPr="00B215D4" w:rsidRDefault="00494725" w:rsidP="00591C02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  <w:r w:rsidRPr="00B215D4">
              <w:rPr>
                <w:sz w:val="22"/>
                <w:szCs w:val="22"/>
              </w:rPr>
              <w:t>Параллельная</w:t>
            </w:r>
          </w:p>
        </w:tc>
        <w:tc>
          <w:tcPr>
            <w:tcW w:w="254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D9CE80B" w14:textId="47BD9663" w:rsidR="00494725" w:rsidRPr="00B215D4" w:rsidRDefault="00494725" w:rsidP="000F3250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  <w:r w:rsidRPr="00B215D4">
              <w:rPr>
                <w:sz w:val="22"/>
                <w:szCs w:val="22"/>
              </w:rPr>
              <w:t>Мясо и мясопродукты, птица, яйца и продукты их переработки</w:t>
            </w:r>
          </w:p>
        </w:tc>
        <w:tc>
          <w:tcPr>
            <w:tcW w:w="4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7EC1B1" w14:textId="7BE4185D" w:rsidR="00494725" w:rsidRPr="00B215D4" w:rsidRDefault="00494725" w:rsidP="000F3250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  <w:r w:rsidRPr="00B215D4">
              <w:rPr>
                <w:sz w:val="22"/>
                <w:szCs w:val="22"/>
              </w:rPr>
              <w:t>Тяжелые металлы</w:t>
            </w:r>
            <w:r w:rsidR="00B215D4">
              <w:rPr>
                <w:sz w:val="22"/>
                <w:szCs w:val="22"/>
              </w:rPr>
              <w:t xml:space="preserve"> </w:t>
            </w:r>
            <w:r w:rsidRPr="00B215D4">
              <w:rPr>
                <w:sz w:val="22"/>
                <w:szCs w:val="22"/>
              </w:rPr>
              <w:t>(кадмий, свинец, ртуть, мышьяк)</w:t>
            </w:r>
          </w:p>
        </w:tc>
      </w:tr>
      <w:tr w:rsidR="00494725" w:rsidRPr="00B215D4" w14:paraId="6A6C8F09" w14:textId="77777777" w:rsidTr="00B215D4">
        <w:trPr>
          <w:trHeight w:val="242"/>
        </w:trPr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2A2EC5" w14:textId="4A7854F9" w:rsidR="00494725" w:rsidRPr="00591C02" w:rsidRDefault="00494725" w:rsidP="00591C02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  <w:r w:rsidRPr="00591C02">
              <w:rPr>
                <w:sz w:val="22"/>
                <w:szCs w:val="22"/>
              </w:rPr>
              <w:t>5.2**</w:t>
            </w:r>
          </w:p>
        </w:tc>
        <w:tc>
          <w:tcPr>
            <w:tcW w:w="184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E50F50A" w14:textId="77777777" w:rsidR="00494725" w:rsidRPr="00B215D4" w:rsidRDefault="00494725" w:rsidP="00591C02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2D54052" w14:textId="77777777" w:rsidR="00494725" w:rsidRPr="00B215D4" w:rsidRDefault="00494725" w:rsidP="000F3250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</w:p>
        </w:tc>
        <w:tc>
          <w:tcPr>
            <w:tcW w:w="4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1172C3" w14:textId="0560B6B1" w:rsidR="00494725" w:rsidRPr="00B215D4" w:rsidRDefault="00494725" w:rsidP="000F3250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  <w:r w:rsidRPr="00B215D4">
              <w:rPr>
                <w:sz w:val="22"/>
                <w:szCs w:val="22"/>
              </w:rPr>
              <w:t>Антибиотики (стрептомицин, хлорамфеникол, тетрациклин, пенициллин, бацитрацин)</w:t>
            </w:r>
          </w:p>
        </w:tc>
      </w:tr>
      <w:tr w:rsidR="00494725" w:rsidRPr="00B215D4" w14:paraId="65202DE8" w14:textId="77777777" w:rsidTr="00B215D4">
        <w:trPr>
          <w:trHeight w:val="242"/>
        </w:trPr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367352" w14:textId="6A4D5CCB" w:rsidR="00494725" w:rsidRPr="00591C02" w:rsidRDefault="00494725" w:rsidP="00591C02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  <w:r w:rsidRPr="00591C02">
              <w:rPr>
                <w:sz w:val="22"/>
                <w:szCs w:val="22"/>
              </w:rPr>
              <w:t>5.3**</w:t>
            </w:r>
          </w:p>
        </w:tc>
        <w:tc>
          <w:tcPr>
            <w:tcW w:w="184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F30A19" w14:textId="77777777" w:rsidR="00494725" w:rsidRPr="00B215D4" w:rsidRDefault="00494725" w:rsidP="00591C02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D73DD9" w14:textId="77777777" w:rsidR="00494725" w:rsidRPr="00B215D4" w:rsidRDefault="00494725" w:rsidP="000F3250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</w:p>
        </w:tc>
        <w:tc>
          <w:tcPr>
            <w:tcW w:w="4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6C5C5C" w14:textId="34EDD64D" w:rsidR="00494725" w:rsidRPr="00B215D4" w:rsidRDefault="00494725" w:rsidP="000F3250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  <w:proofErr w:type="spellStart"/>
            <w:r w:rsidRPr="00B215D4">
              <w:rPr>
                <w:sz w:val="22"/>
                <w:szCs w:val="22"/>
              </w:rPr>
              <w:t>Кокцидиостатики</w:t>
            </w:r>
            <w:proofErr w:type="spellEnd"/>
          </w:p>
        </w:tc>
      </w:tr>
      <w:tr w:rsidR="00494725" w:rsidRPr="00B215D4" w14:paraId="4D35C906" w14:textId="77777777" w:rsidTr="00B215D4">
        <w:trPr>
          <w:trHeight w:val="242"/>
        </w:trPr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E5E1F6" w14:textId="234319CC" w:rsidR="00494725" w:rsidRPr="00591C02" w:rsidRDefault="00494725" w:rsidP="00591C02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  <w:r w:rsidRPr="00591C02">
              <w:rPr>
                <w:sz w:val="22"/>
                <w:szCs w:val="22"/>
              </w:rPr>
              <w:t>6.1**</w:t>
            </w:r>
          </w:p>
        </w:tc>
        <w:tc>
          <w:tcPr>
            <w:tcW w:w="184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E1A6E70" w14:textId="60416812" w:rsidR="00494725" w:rsidRPr="00B215D4" w:rsidRDefault="00494725" w:rsidP="00591C02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  <w:r w:rsidRPr="00B215D4">
              <w:rPr>
                <w:sz w:val="22"/>
                <w:szCs w:val="22"/>
              </w:rPr>
              <w:t>Параллельная</w:t>
            </w:r>
          </w:p>
        </w:tc>
        <w:tc>
          <w:tcPr>
            <w:tcW w:w="254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70B90E2" w14:textId="484266E3" w:rsidR="00494725" w:rsidRPr="00B215D4" w:rsidRDefault="00494725" w:rsidP="000F3250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  <w:r w:rsidRPr="00B215D4">
              <w:rPr>
                <w:sz w:val="22"/>
                <w:szCs w:val="22"/>
              </w:rPr>
              <w:t>Соки и соковая продукция из фруктов и овощей, плодоовощная продукция</w:t>
            </w:r>
          </w:p>
        </w:tc>
        <w:tc>
          <w:tcPr>
            <w:tcW w:w="4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C211E8" w14:textId="3671DEF8" w:rsidR="00494725" w:rsidRPr="00B215D4" w:rsidRDefault="00494725" w:rsidP="000F3250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  <w:r w:rsidRPr="00B215D4">
              <w:rPr>
                <w:sz w:val="22"/>
                <w:szCs w:val="22"/>
              </w:rPr>
              <w:t xml:space="preserve">Диоксид серы </w:t>
            </w:r>
          </w:p>
        </w:tc>
      </w:tr>
      <w:tr w:rsidR="00494725" w:rsidRPr="00B215D4" w14:paraId="1E6E900C" w14:textId="77777777" w:rsidTr="00B215D4">
        <w:trPr>
          <w:trHeight w:val="242"/>
        </w:trPr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B66CE1" w14:textId="49839507" w:rsidR="00494725" w:rsidRPr="00591C02" w:rsidRDefault="00494725" w:rsidP="00591C02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  <w:r w:rsidRPr="00591C02">
              <w:rPr>
                <w:sz w:val="22"/>
                <w:szCs w:val="22"/>
              </w:rPr>
              <w:t>6.2**</w:t>
            </w:r>
          </w:p>
        </w:tc>
        <w:tc>
          <w:tcPr>
            <w:tcW w:w="184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07BBC0B" w14:textId="77777777" w:rsidR="00494725" w:rsidRPr="00B215D4" w:rsidRDefault="00494725" w:rsidP="00591C02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5E9D6B3" w14:textId="77777777" w:rsidR="00494725" w:rsidRPr="00B215D4" w:rsidRDefault="00494725" w:rsidP="000F3250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</w:p>
        </w:tc>
        <w:tc>
          <w:tcPr>
            <w:tcW w:w="4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DE6FAA" w14:textId="57F90B94" w:rsidR="00494725" w:rsidRPr="00B215D4" w:rsidRDefault="00494725" w:rsidP="000F3250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  <w:r w:rsidRPr="00B215D4">
              <w:rPr>
                <w:sz w:val="22"/>
                <w:szCs w:val="22"/>
              </w:rPr>
              <w:t>Плесени</w:t>
            </w:r>
          </w:p>
        </w:tc>
      </w:tr>
      <w:tr w:rsidR="00494725" w:rsidRPr="00B215D4" w14:paraId="5346C6CD" w14:textId="77777777" w:rsidTr="00B215D4">
        <w:trPr>
          <w:trHeight w:val="242"/>
        </w:trPr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2AB122" w14:textId="083E0509" w:rsidR="00494725" w:rsidRPr="00591C02" w:rsidRDefault="00494725" w:rsidP="00591C02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  <w:r w:rsidRPr="00591C02">
              <w:rPr>
                <w:sz w:val="22"/>
                <w:szCs w:val="22"/>
              </w:rPr>
              <w:t>6.3**</w:t>
            </w:r>
          </w:p>
        </w:tc>
        <w:tc>
          <w:tcPr>
            <w:tcW w:w="184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DA3022" w14:textId="77777777" w:rsidR="00494725" w:rsidRPr="00B215D4" w:rsidRDefault="00494725" w:rsidP="00591C02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754678" w14:textId="77777777" w:rsidR="00494725" w:rsidRPr="00B215D4" w:rsidRDefault="00494725" w:rsidP="000F3250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</w:p>
        </w:tc>
        <w:tc>
          <w:tcPr>
            <w:tcW w:w="4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1D3353" w14:textId="4E53DCB2" w:rsidR="00494725" w:rsidRPr="00B215D4" w:rsidRDefault="00494725" w:rsidP="000F3250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  <w:r w:rsidRPr="00B215D4">
              <w:rPr>
                <w:sz w:val="22"/>
                <w:szCs w:val="22"/>
              </w:rPr>
              <w:t>Промышленная стерильность</w:t>
            </w:r>
          </w:p>
        </w:tc>
      </w:tr>
      <w:tr w:rsidR="00494725" w:rsidRPr="00B215D4" w14:paraId="0B7A88C7" w14:textId="77777777" w:rsidTr="00B215D4">
        <w:trPr>
          <w:trHeight w:val="242"/>
        </w:trPr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32EBDA" w14:textId="02467BE0" w:rsidR="00494725" w:rsidRPr="00591C02" w:rsidRDefault="00494725" w:rsidP="00591C02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  <w:r w:rsidRPr="00591C02">
              <w:rPr>
                <w:sz w:val="22"/>
                <w:szCs w:val="22"/>
              </w:rPr>
              <w:t>7.1**</w:t>
            </w:r>
          </w:p>
        </w:tc>
        <w:tc>
          <w:tcPr>
            <w:tcW w:w="184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18EDE7E" w14:textId="650AE05E" w:rsidR="00494725" w:rsidRPr="00B215D4" w:rsidRDefault="00494725" w:rsidP="00591C02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  <w:r w:rsidRPr="00B215D4">
              <w:rPr>
                <w:sz w:val="22"/>
                <w:szCs w:val="22"/>
              </w:rPr>
              <w:t>Параллельная</w:t>
            </w:r>
          </w:p>
        </w:tc>
        <w:tc>
          <w:tcPr>
            <w:tcW w:w="254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0FA4884" w14:textId="6D4E657E" w:rsidR="00494725" w:rsidRPr="00B215D4" w:rsidRDefault="00494725" w:rsidP="000F3250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  <w:r w:rsidRPr="00B215D4">
              <w:rPr>
                <w:sz w:val="22"/>
                <w:szCs w:val="22"/>
              </w:rPr>
              <w:t>Мед и продукты пчеловодства</w:t>
            </w:r>
          </w:p>
        </w:tc>
        <w:tc>
          <w:tcPr>
            <w:tcW w:w="4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BCA109" w14:textId="73988077" w:rsidR="00494725" w:rsidRPr="00B215D4" w:rsidRDefault="00494725" w:rsidP="000F3250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  <w:r w:rsidRPr="00B215D4">
              <w:rPr>
                <w:sz w:val="22"/>
                <w:szCs w:val="22"/>
              </w:rPr>
              <w:t>Антибиотики (стрептомицин, хлорамфеникол, тетрациклин, пенициллин, бацитрацин)</w:t>
            </w:r>
          </w:p>
        </w:tc>
      </w:tr>
      <w:tr w:rsidR="00494725" w:rsidRPr="00B215D4" w14:paraId="26ABEBD2" w14:textId="77777777" w:rsidTr="00B215D4">
        <w:trPr>
          <w:trHeight w:val="242"/>
        </w:trPr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B0F7A1" w14:textId="3C855270" w:rsidR="00494725" w:rsidRPr="00591C02" w:rsidRDefault="00494725" w:rsidP="00591C02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  <w:r w:rsidRPr="00591C02">
              <w:rPr>
                <w:sz w:val="22"/>
                <w:szCs w:val="22"/>
              </w:rPr>
              <w:t>7.2**</w:t>
            </w:r>
          </w:p>
        </w:tc>
        <w:tc>
          <w:tcPr>
            <w:tcW w:w="184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18E309" w14:textId="77777777" w:rsidR="00494725" w:rsidRPr="00B215D4" w:rsidRDefault="00494725" w:rsidP="00591C02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CA9A61" w14:textId="77777777" w:rsidR="00494725" w:rsidRPr="00B215D4" w:rsidRDefault="00494725" w:rsidP="000F3250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</w:p>
        </w:tc>
        <w:tc>
          <w:tcPr>
            <w:tcW w:w="4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912101" w14:textId="0631C8B2" w:rsidR="00494725" w:rsidRPr="00B215D4" w:rsidRDefault="00494725" w:rsidP="000F3250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  <w:r w:rsidRPr="00B215D4">
              <w:rPr>
                <w:sz w:val="22"/>
                <w:szCs w:val="22"/>
              </w:rPr>
              <w:t>Тяжелые металлы</w:t>
            </w:r>
            <w:r w:rsidR="00EF24C4">
              <w:rPr>
                <w:sz w:val="22"/>
                <w:szCs w:val="22"/>
              </w:rPr>
              <w:t xml:space="preserve"> </w:t>
            </w:r>
            <w:r w:rsidRPr="00B215D4">
              <w:rPr>
                <w:sz w:val="22"/>
                <w:szCs w:val="22"/>
              </w:rPr>
              <w:t>(кадмий, свинец, ртуть, мышьяк)</w:t>
            </w:r>
          </w:p>
        </w:tc>
      </w:tr>
      <w:tr w:rsidR="00494725" w:rsidRPr="00B215D4" w14:paraId="34A90407" w14:textId="77777777" w:rsidTr="00B215D4">
        <w:trPr>
          <w:trHeight w:val="242"/>
        </w:trPr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821401" w14:textId="385D808D" w:rsidR="00494725" w:rsidRPr="00591C02" w:rsidRDefault="00494725" w:rsidP="00591C02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  <w:r w:rsidRPr="00591C02">
              <w:rPr>
                <w:sz w:val="22"/>
                <w:szCs w:val="22"/>
              </w:rPr>
              <w:t>8.1**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4639A3" w14:textId="761960D5" w:rsidR="00494725" w:rsidRPr="00B215D4" w:rsidRDefault="00494725" w:rsidP="00591C02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  <w:r w:rsidRPr="00B215D4">
              <w:rPr>
                <w:sz w:val="22"/>
                <w:szCs w:val="22"/>
              </w:rPr>
              <w:t>Параллельная</w:t>
            </w:r>
          </w:p>
        </w:tc>
        <w:tc>
          <w:tcPr>
            <w:tcW w:w="2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1E02CC" w14:textId="46A4D3C0" w:rsidR="00494725" w:rsidRPr="00B215D4" w:rsidRDefault="00494725" w:rsidP="000F3250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  <w:r w:rsidRPr="00B215D4">
              <w:rPr>
                <w:sz w:val="22"/>
                <w:szCs w:val="22"/>
              </w:rPr>
              <w:t>Питательные среды для микробиологических исследований</w:t>
            </w:r>
          </w:p>
        </w:tc>
        <w:tc>
          <w:tcPr>
            <w:tcW w:w="4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5E2B1F" w14:textId="3C5C36B4" w:rsidR="00494725" w:rsidRPr="00B215D4" w:rsidRDefault="00494725" w:rsidP="000F3250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  <w:r w:rsidRPr="00B215D4">
              <w:rPr>
                <w:sz w:val="22"/>
                <w:szCs w:val="22"/>
              </w:rPr>
              <w:t>Стерильность</w:t>
            </w:r>
          </w:p>
        </w:tc>
      </w:tr>
      <w:tr w:rsidR="00494725" w:rsidRPr="00B215D4" w14:paraId="602939E7" w14:textId="77777777" w:rsidTr="00B215D4">
        <w:trPr>
          <w:trHeight w:val="242"/>
        </w:trPr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F55226" w14:textId="38AB7BF2" w:rsidR="00494725" w:rsidRPr="00591C02" w:rsidRDefault="00494725" w:rsidP="00591C02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  <w:r w:rsidRPr="00591C02">
              <w:rPr>
                <w:sz w:val="22"/>
                <w:szCs w:val="22"/>
              </w:rPr>
              <w:t>9.1**</w:t>
            </w:r>
          </w:p>
        </w:tc>
        <w:tc>
          <w:tcPr>
            <w:tcW w:w="184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75D47A2" w14:textId="25BEC39D" w:rsidR="00494725" w:rsidRPr="00B215D4" w:rsidRDefault="00494725" w:rsidP="00591C02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  <w:r w:rsidRPr="00B215D4">
              <w:rPr>
                <w:sz w:val="22"/>
                <w:szCs w:val="22"/>
              </w:rPr>
              <w:t>Последовательная</w:t>
            </w:r>
          </w:p>
        </w:tc>
        <w:tc>
          <w:tcPr>
            <w:tcW w:w="254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2632991" w14:textId="7E446A9D" w:rsidR="00494725" w:rsidRPr="00B215D4" w:rsidRDefault="00494725" w:rsidP="000F3250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  <w:r w:rsidRPr="00B215D4">
              <w:rPr>
                <w:sz w:val="22"/>
                <w:szCs w:val="22"/>
              </w:rPr>
              <w:t xml:space="preserve">Определение </w:t>
            </w:r>
            <w:proofErr w:type="gramStart"/>
            <w:r w:rsidRPr="00B215D4">
              <w:rPr>
                <w:sz w:val="22"/>
                <w:szCs w:val="22"/>
              </w:rPr>
              <w:t>метрологи</w:t>
            </w:r>
            <w:r w:rsidR="00591C02">
              <w:rPr>
                <w:sz w:val="22"/>
                <w:szCs w:val="22"/>
              </w:rPr>
              <w:t>-</w:t>
            </w:r>
            <w:proofErr w:type="spellStart"/>
            <w:r w:rsidRPr="00B215D4">
              <w:rPr>
                <w:sz w:val="22"/>
                <w:szCs w:val="22"/>
              </w:rPr>
              <w:t>ческих</w:t>
            </w:r>
            <w:proofErr w:type="spellEnd"/>
            <w:proofErr w:type="gramEnd"/>
            <w:r w:rsidRPr="00B215D4">
              <w:rPr>
                <w:sz w:val="22"/>
                <w:szCs w:val="22"/>
              </w:rPr>
              <w:t xml:space="preserve"> характеристик, измерения при поверке, калибровке:</w:t>
            </w:r>
          </w:p>
          <w:p w14:paraId="513E56BF" w14:textId="77777777" w:rsidR="00494725" w:rsidRPr="00B215D4" w:rsidRDefault="00494725" w:rsidP="000F3250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  <w:r w:rsidRPr="00B215D4">
              <w:rPr>
                <w:sz w:val="22"/>
                <w:szCs w:val="22"/>
              </w:rPr>
              <w:t>- эталонных средств измерений;</w:t>
            </w:r>
          </w:p>
          <w:p w14:paraId="5F92CAA1" w14:textId="77777777" w:rsidR="00494725" w:rsidRPr="00B215D4" w:rsidRDefault="00494725" w:rsidP="000F3250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  <w:r w:rsidRPr="00B215D4">
              <w:rPr>
                <w:sz w:val="22"/>
                <w:szCs w:val="22"/>
              </w:rPr>
              <w:t>- средств измерений;</w:t>
            </w:r>
          </w:p>
          <w:p w14:paraId="1D747C40" w14:textId="77777777" w:rsidR="00494725" w:rsidRPr="00B215D4" w:rsidRDefault="00494725" w:rsidP="000F3250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  <w:r w:rsidRPr="00B215D4">
              <w:rPr>
                <w:sz w:val="22"/>
                <w:szCs w:val="22"/>
              </w:rPr>
              <w:t>- испытательного оборудования;</w:t>
            </w:r>
          </w:p>
          <w:p w14:paraId="18CF5D19" w14:textId="77777777" w:rsidR="00494725" w:rsidRPr="00B215D4" w:rsidRDefault="00494725" w:rsidP="000F3250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  <w:r w:rsidRPr="00B215D4">
              <w:rPr>
                <w:sz w:val="22"/>
                <w:szCs w:val="22"/>
              </w:rPr>
              <w:t>- приспособлений;</w:t>
            </w:r>
          </w:p>
          <w:p w14:paraId="6633443F" w14:textId="77777777" w:rsidR="00494725" w:rsidRPr="00B215D4" w:rsidRDefault="00494725" w:rsidP="000F3250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  <w:r w:rsidRPr="00B215D4">
              <w:rPr>
                <w:sz w:val="22"/>
                <w:szCs w:val="22"/>
              </w:rPr>
              <w:t>- вспомогательного оборудования;</w:t>
            </w:r>
          </w:p>
          <w:p w14:paraId="57CE1F9E" w14:textId="77777777" w:rsidR="00494725" w:rsidRPr="00B215D4" w:rsidRDefault="00494725" w:rsidP="000F3250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  <w:r w:rsidRPr="00B215D4">
              <w:rPr>
                <w:sz w:val="22"/>
                <w:szCs w:val="22"/>
              </w:rPr>
              <w:t>- измерительных систем;</w:t>
            </w:r>
          </w:p>
          <w:p w14:paraId="3091E4CC" w14:textId="199FDE79" w:rsidR="00494725" w:rsidRPr="00B215D4" w:rsidRDefault="00494725" w:rsidP="000F3250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  <w:r w:rsidRPr="00B215D4">
              <w:rPr>
                <w:sz w:val="22"/>
                <w:szCs w:val="22"/>
              </w:rPr>
              <w:t>- стандартных образцов.</w:t>
            </w:r>
          </w:p>
        </w:tc>
        <w:tc>
          <w:tcPr>
            <w:tcW w:w="4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0342DE" w14:textId="252674EA" w:rsidR="00494725" w:rsidRPr="00B215D4" w:rsidRDefault="00494725" w:rsidP="000F3250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  <w:r w:rsidRPr="00B215D4">
              <w:rPr>
                <w:sz w:val="22"/>
                <w:szCs w:val="22"/>
              </w:rPr>
              <w:t>Частота механических колебаний</w:t>
            </w:r>
          </w:p>
        </w:tc>
      </w:tr>
      <w:tr w:rsidR="00494725" w:rsidRPr="00C63F6A" w14:paraId="1AD0AB1C" w14:textId="77777777" w:rsidTr="00B215D4">
        <w:trPr>
          <w:trHeight w:val="242"/>
        </w:trPr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3BA44F" w14:textId="4F600E3F" w:rsidR="00494725" w:rsidRPr="00591C02" w:rsidRDefault="00494725" w:rsidP="00591C02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  <w:r w:rsidRPr="00591C02">
              <w:rPr>
                <w:sz w:val="22"/>
                <w:szCs w:val="22"/>
              </w:rPr>
              <w:t>9.2**</w:t>
            </w:r>
          </w:p>
        </w:tc>
        <w:tc>
          <w:tcPr>
            <w:tcW w:w="184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F1B2452" w14:textId="77777777" w:rsidR="00494725" w:rsidRPr="00C63F6A" w:rsidRDefault="00494725" w:rsidP="00494725">
            <w:pPr>
              <w:spacing w:line="256" w:lineRule="auto"/>
              <w:ind w:left="1"/>
              <w:rPr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F4D2B6A" w14:textId="77777777" w:rsidR="00494725" w:rsidRPr="00C63F6A" w:rsidRDefault="00494725" w:rsidP="00494725">
            <w:pPr>
              <w:spacing w:line="256" w:lineRule="auto"/>
              <w:ind w:left="1"/>
              <w:rPr>
                <w:sz w:val="22"/>
                <w:szCs w:val="22"/>
              </w:rPr>
            </w:pPr>
          </w:p>
        </w:tc>
        <w:tc>
          <w:tcPr>
            <w:tcW w:w="4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87623E" w14:textId="330F6D8A" w:rsidR="00494725" w:rsidRPr="00C63F6A" w:rsidRDefault="00494725" w:rsidP="000F3250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Частота вращения</w:t>
            </w:r>
          </w:p>
        </w:tc>
      </w:tr>
      <w:tr w:rsidR="00494725" w:rsidRPr="00C63F6A" w14:paraId="0FA4A75C" w14:textId="77777777" w:rsidTr="00B215D4">
        <w:trPr>
          <w:trHeight w:val="242"/>
        </w:trPr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75A0D9" w14:textId="71EA1B20" w:rsidR="00494725" w:rsidRPr="00591C02" w:rsidRDefault="00494725" w:rsidP="00591C02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  <w:r w:rsidRPr="00591C02">
              <w:rPr>
                <w:sz w:val="22"/>
                <w:szCs w:val="22"/>
              </w:rPr>
              <w:t>9.3**</w:t>
            </w:r>
          </w:p>
        </w:tc>
        <w:tc>
          <w:tcPr>
            <w:tcW w:w="184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CA88590" w14:textId="77777777" w:rsidR="00494725" w:rsidRPr="00C63F6A" w:rsidRDefault="00494725" w:rsidP="00494725">
            <w:pPr>
              <w:spacing w:line="256" w:lineRule="auto"/>
              <w:ind w:left="1"/>
              <w:rPr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818D242" w14:textId="77777777" w:rsidR="00494725" w:rsidRPr="00C63F6A" w:rsidRDefault="00494725" w:rsidP="00494725">
            <w:pPr>
              <w:spacing w:line="256" w:lineRule="auto"/>
              <w:ind w:left="1"/>
              <w:rPr>
                <w:sz w:val="22"/>
                <w:szCs w:val="22"/>
              </w:rPr>
            </w:pPr>
          </w:p>
        </w:tc>
        <w:tc>
          <w:tcPr>
            <w:tcW w:w="4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470C04" w14:textId="3D1F8C37" w:rsidR="00494725" w:rsidRPr="00C63F6A" w:rsidRDefault="00494725" w:rsidP="000F3250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  <w:r w:rsidRPr="00A6691A">
              <w:rPr>
                <w:sz w:val="22"/>
                <w:szCs w:val="22"/>
              </w:rPr>
              <w:t>Масса натуры зерна</w:t>
            </w:r>
          </w:p>
        </w:tc>
      </w:tr>
      <w:tr w:rsidR="00494725" w:rsidRPr="00C63F6A" w14:paraId="0C9A6338" w14:textId="77777777" w:rsidTr="00B215D4">
        <w:trPr>
          <w:trHeight w:val="242"/>
        </w:trPr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B588E1" w14:textId="7E5301E7" w:rsidR="00494725" w:rsidRPr="00591C02" w:rsidRDefault="00494725" w:rsidP="00591C02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  <w:r w:rsidRPr="00591C02">
              <w:rPr>
                <w:sz w:val="22"/>
                <w:szCs w:val="22"/>
              </w:rPr>
              <w:t>9.4**</w:t>
            </w:r>
          </w:p>
        </w:tc>
        <w:tc>
          <w:tcPr>
            <w:tcW w:w="184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510259" w14:textId="77777777" w:rsidR="00494725" w:rsidRPr="00C63F6A" w:rsidRDefault="00494725" w:rsidP="00494725">
            <w:pPr>
              <w:spacing w:line="256" w:lineRule="auto"/>
              <w:ind w:left="1"/>
              <w:rPr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D3C54F" w14:textId="77777777" w:rsidR="00494725" w:rsidRPr="00C63F6A" w:rsidRDefault="00494725" w:rsidP="00494725">
            <w:pPr>
              <w:spacing w:line="256" w:lineRule="auto"/>
              <w:ind w:left="1"/>
              <w:rPr>
                <w:sz w:val="22"/>
                <w:szCs w:val="22"/>
              </w:rPr>
            </w:pPr>
          </w:p>
        </w:tc>
        <w:tc>
          <w:tcPr>
            <w:tcW w:w="4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7CF8A6" w14:textId="77777777" w:rsidR="00494725" w:rsidRPr="00A6691A" w:rsidRDefault="00494725" w:rsidP="000F3250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  <w:r w:rsidRPr="00A6691A">
              <w:rPr>
                <w:sz w:val="22"/>
                <w:szCs w:val="22"/>
              </w:rPr>
              <w:t>Уровень рабочей жидкости,</w:t>
            </w:r>
          </w:p>
          <w:p w14:paraId="24452B49" w14:textId="425BCA5A" w:rsidR="00494725" w:rsidRPr="00C63F6A" w:rsidRDefault="00494725" w:rsidP="000F3250">
            <w:pPr>
              <w:tabs>
                <w:tab w:val="left" w:pos="1950"/>
              </w:tabs>
              <w:spacing w:line="240" w:lineRule="exact"/>
              <w:ind w:left="92" w:right="-113"/>
              <w:rPr>
                <w:sz w:val="22"/>
                <w:szCs w:val="22"/>
              </w:rPr>
            </w:pPr>
            <w:r w:rsidRPr="00A6691A">
              <w:rPr>
                <w:sz w:val="22"/>
                <w:szCs w:val="22"/>
              </w:rPr>
              <w:t>температура рабочей среды</w:t>
            </w:r>
          </w:p>
        </w:tc>
      </w:tr>
    </w:tbl>
    <w:p w14:paraId="005E3E27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3A830894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4FECE843" w14:textId="1AFC4A9A" w:rsidR="00A0063E" w:rsidRDefault="00A0063E" w:rsidP="00A0063E">
      <w:pPr>
        <w:rPr>
          <w:color w:val="000000"/>
          <w:sz w:val="28"/>
          <w:szCs w:val="28"/>
        </w:rPr>
      </w:pPr>
    </w:p>
    <w:p w14:paraId="0A44CAF3" w14:textId="77777777" w:rsidR="000F3250" w:rsidRDefault="000F3250" w:rsidP="000F3250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0C2A8F0B" w14:textId="77777777" w:rsidR="000F3250" w:rsidRDefault="000F3250" w:rsidP="000F325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57BE4667" w14:textId="77777777" w:rsidR="000F3250" w:rsidRDefault="000F3250" w:rsidP="000F3250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399FBA1B" w14:textId="77777777" w:rsidR="000F3250" w:rsidRPr="001D02D0" w:rsidRDefault="000F3250" w:rsidP="000F325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3FB36BBC" w14:textId="77777777" w:rsidR="000F3250" w:rsidRPr="001D02D0" w:rsidRDefault="000F3250" w:rsidP="000F3250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2AEBFD49" w14:textId="77777777" w:rsidR="0056070B" w:rsidRPr="00B215D4" w:rsidRDefault="0056070B" w:rsidP="00B215D4">
      <w:pPr>
        <w:pStyle w:val="af6"/>
        <w:outlineLvl w:val="1"/>
        <w:rPr>
          <w:iCs/>
          <w:sz w:val="2"/>
          <w:szCs w:val="2"/>
          <w:lang w:val="ru-RU"/>
        </w:rPr>
      </w:pPr>
    </w:p>
    <w:sectPr w:rsidR="0056070B" w:rsidRPr="00B215D4" w:rsidSect="0015183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6544B7" w14:textId="77777777" w:rsidR="00D8706B" w:rsidRDefault="00D8706B" w:rsidP="0011070C">
      <w:r>
        <w:separator/>
      </w:r>
    </w:p>
  </w:endnote>
  <w:endnote w:type="continuationSeparator" w:id="0">
    <w:p w14:paraId="47473A53" w14:textId="77777777" w:rsidR="00D8706B" w:rsidRDefault="00D8706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2E0B9401" w14:textId="77777777" w:rsidTr="00C62C68">
      <w:tc>
        <w:tcPr>
          <w:tcW w:w="3402" w:type="dxa"/>
          <w:vAlign w:val="center"/>
          <w:hideMark/>
        </w:tcPr>
        <w:p w14:paraId="4E42E4D9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7522B2D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</w:rPr>
            <w:id w:val="-1764913121"/>
            <w:placeholder>
              <w:docPart w:val="882FA7C452C34761A5B7D068638376C7"/>
            </w:placeholder>
            <w:date w:fullDate="2022-06-20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64F4F17" w14:textId="1DC70E5F" w:rsidR="002667A7" w:rsidRPr="002418FB" w:rsidRDefault="00CF6949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20</w:t>
              </w:r>
              <w:r w:rsidR="000F3250" w:rsidRPr="000F3250">
                <w:rPr>
                  <w:rFonts w:eastAsia="ArialMT"/>
                  <w:u w:val="single"/>
                </w:rPr>
                <w:t>.06.2022</w:t>
              </w:r>
            </w:p>
          </w:sdtContent>
        </w:sdt>
        <w:p w14:paraId="4B99F501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6C59046C" w14:textId="77777777" w:rsidR="002667A7" w:rsidRPr="002418FB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2418FB">
            <w:rPr>
              <w:lang w:val="ru-RU"/>
            </w:rPr>
            <w:t xml:space="preserve">Лист </w:t>
          </w:r>
          <w:r w:rsidRPr="002418FB">
            <w:fldChar w:fldCharType="begin"/>
          </w:r>
          <w:r w:rsidRPr="002418FB">
            <w:instrText xml:space="preserve"> PAGE </w:instrText>
          </w:r>
          <w:r w:rsidRPr="002418FB">
            <w:fldChar w:fldCharType="separate"/>
          </w:r>
          <w:r w:rsidRPr="002418FB">
            <w:t>1</w:t>
          </w:r>
          <w:r w:rsidRPr="002418FB">
            <w:fldChar w:fldCharType="end"/>
          </w:r>
          <w:r w:rsidRPr="002418FB">
            <w:t xml:space="preserve"> </w:t>
          </w:r>
          <w:r w:rsidRPr="002418FB">
            <w:rPr>
              <w:lang w:val="ru-RU"/>
            </w:rPr>
            <w:t xml:space="preserve">Листов </w:t>
          </w:r>
          <w:r w:rsidRPr="002418FB">
            <w:rPr>
              <w:lang w:val="ru-RU"/>
            </w:rPr>
            <w:fldChar w:fldCharType="begin"/>
          </w:r>
          <w:r w:rsidRPr="002418FB">
            <w:rPr>
              <w:lang w:val="ru-RU"/>
            </w:rPr>
            <w:instrText xml:space="preserve"> NUMPAGES  \# "0"  \* MERGEFORMAT </w:instrText>
          </w:r>
          <w:r w:rsidRPr="002418FB">
            <w:rPr>
              <w:lang w:val="ru-RU"/>
            </w:rPr>
            <w:fldChar w:fldCharType="separate"/>
          </w:r>
          <w:r w:rsidRPr="002418FB">
            <w:t>2</w:t>
          </w:r>
          <w:r w:rsidRPr="002418FB">
            <w:rPr>
              <w:lang w:val="ru-RU"/>
            </w:rPr>
            <w:fldChar w:fldCharType="end"/>
          </w:r>
        </w:p>
      </w:tc>
    </w:tr>
  </w:tbl>
  <w:p w14:paraId="0D39AC14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1B695D5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79AE7102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4324300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F614EE648314C89B66DE287A65381E5"/>
            </w:placeholder>
            <w:date w:fullDate="2022-06-20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074138C9" w14:textId="0B34DDF7" w:rsidR="005D5C7B" w:rsidRPr="002418FB" w:rsidRDefault="00CF6949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20</w:t>
              </w:r>
              <w:r w:rsidR="000F3250" w:rsidRPr="000F3250">
                <w:rPr>
                  <w:rFonts w:eastAsia="ArialMT"/>
                  <w:u w:val="single"/>
                  <w:lang w:val="ru-RU"/>
                </w:rPr>
                <w:t>.06.2022</w:t>
              </w:r>
            </w:p>
          </w:sdtContent>
        </w:sdt>
        <w:p w14:paraId="6C2C2C11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75A37917" w14:textId="77777777" w:rsidR="005D5C7B" w:rsidRPr="002418FB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2418FB">
            <w:rPr>
              <w:lang w:val="ru-RU"/>
            </w:rPr>
            <w:t xml:space="preserve">Лист </w:t>
          </w:r>
          <w:r w:rsidRPr="002418FB">
            <w:fldChar w:fldCharType="begin"/>
          </w:r>
          <w:r w:rsidRPr="002418FB">
            <w:instrText xml:space="preserve"> PAGE </w:instrText>
          </w:r>
          <w:r w:rsidRPr="002418FB">
            <w:fldChar w:fldCharType="separate"/>
          </w:r>
          <w:r w:rsidRPr="002418FB">
            <w:t>1</w:t>
          </w:r>
          <w:r w:rsidRPr="002418FB">
            <w:fldChar w:fldCharType="end"/>
          </w:r>
          <w:r w:rsidRPr="002418FB">
            <w:t xml:space="preserve"> </w:t>
          </w:r>
          <w:r w:rsidRPr="002418FB">
            <w:rPr>
              <w:lang w:val="ru-RU"/>
            </w:rPr>
            <w:t xml:space="preserve">Листов </w:t>
          </w:r>
          <w:r w:rsidRPr="002418FB">
            <w:rPr>
              <w:lang w:val="ru-RU"/>
            </w:rPr>
            <w:fldChar w:fldCharType="begin"/>
          </w:r>
          <w:r w:rsidRPr="002418FB">
            <w:rPr>
              <w:lang w:val="ru-RU"/>
            </w:rPr>
            <w:instrText xml:space="preserve"> NUMPAGES  \# "0"  \* MERGEFORMAT </w:instrText>
          </w:r>
          <w:r w:rsidRPr="002418FB">
            <w:rPr>
              <w:lang w:val="ru-RU"/>
            </w:rPr>
            <w:fldChar w:fldCharType="separate"/>
          </w:r>
          <w:r w:rsidRPr="002418FB">
            <w:rPr>
              <w:lang w:val="ru-RU"/>
            </w:rPr>
            <w:t>1</w:t>
          </w:r>
          <w:r w:rsidRPr="002418FB">
            <w:rPr>
              <w:lang w:val="ru-RU"/>
            </w:rPr>
            <w:fldChar w:fldCharType="end"/>
          </w:r>
        </w:p>
      </w:tc>
    </w:tr>
  </w:tbl>
  <w:p w14:paraId="342FBC49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C89E67" w14:textId="77777777" w:rsidR="00D8706B" w:rsidRDefault="00D8706B" w:rsidP="0011070C">
      <w:r>
        <w:separator/>
      </w:r>
    </w:p>
  </w:footnote>
  <w:footnote w:type="continuationSeparator" w:id="0">
    <w:p w14:paraId="03FC921C" w14:textId="77777777" w:rsidR="00D8706B" w:rsidRDefault="00D8706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29EACF82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378401E0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09464978" wp14:editId="687D247B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5E48CCEF" w14:textId="019E390F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№ </w:t>
          </w:r>
          <w:r w:rsidR="00CF6949" w:rsidRPr="00CF6949">
            <w:rPr>
              <w:bCs/>
              <w:sz w:val="24"/>
              <w:szCs w:val="24"/>
            </w:rPr>
            <w:t>BY/112 7.000</w:t>
          </w:r>
          <w:r w:rsidR="00065F1E">
            <w:rPr>
              <w:bCs/>
              <w:sz w:val="24"/>
              <w:szCs w:val="24"/>
            </w:rPr>
            <w:t>7</w:t>
          </w:r>
        </w:p>
      </w:tc>
    </w:tr>
  </w:tbl>
  <w:p w14:paraId="30276A2C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78180FC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1044CCE9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23ED831D" wp14:editId="69CBAFBF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3A75CF67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4A26434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4EB0B29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E22A7CD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5BF"/>
    <w:rsid w:val="00022A72"/>
    <w:rsid w:val="000643A6"/>
    <w:rsid w:val="00065F1E"/>
    <w:rsid w:val="00067FEC"/>
    <w:rsid w:val="00085CC1"/>
    <w:rsid w:val="00090EA2"/>
    <w:rsid w:val="000D49BB"/>
    <w:rsid w:val="000E2802"/>
    <w:rsid w:val="000F3250"/>
    <w:rsid w:val="0011070C"/>
    <w:rsid w:val="00116AD0"/>
    <w:rsid w:val="00117059"/>
    <w:rsid w:val="00120BDA"/>
    <w:rsid w:val="00121649"/>
    <w:rsid w:val="00132246"/>
    <w:rsid w:val="00151833"/>
    <w:rsid w:val="00162213"/>
    <w:rsid w:val="00162D37"/>
    <w:rsid w:val="00194140"/>
    <w:rsid w:val="001956F7"/>
    <w:rsid w:val="001A4BEA"/>
    <w:rsid w:val="001F7797"/>
    <w:rsid w:val="0020355B"/>
    <w:rsid w:val="00204777"/>
    <w:rsid w:val="0020638C"/>
    <w:rsid w:val="002418FB"/>
    <w:rsid w:val="002505FA"/>
    <w:rsid w:val="002667A7"/>
    <w:rsid w:val="00285F39"/>
    <w:rsid w:val="002877C8"/>
    <w:rsid w:val="002900DE"/>
    <w:rsid w:val="002E2692"/>
    <w:rsid w:val="003054C2"/>
    <w:rsid w:val="00305E11"/>
    <w:rsid w:val="0031023B"/>
    <w:rsid w:val="00312BB0"/>
    <w:rsid w:val="00350D5F"/>
    <w:rsid w:val="003717D2"/>
    <w:rsid w:val="00374A27"/>
    <w:rsid w:val="003A10A8"/>
    <w:rsid w:val="003C130A"/>
    <w:rsid w:val="003D7438"/>
    <w:rsid w:val="003E26A2"/>
    <w:rsid w:val="003E6D8A"/>
    <w:rsid w:val="003F50C5"/>
    <w:rsid w:val="00401D49"/>
    <w:rsid w:val="00437E07"/>
    <w:rsid w:val="004558F6"/>
    <w:rsid w:val="004815EB"/>
    <w:rsid w:val="00494725"/>
    <w:rsid w:val="004A5E4C"/>
    <w:rsid w:val="004C53CA"/>
    <w:rsid w:val="004E5090"/>
    <w:rsid w:val="004E6BC8"/>
    <w:rsid w:val="004F5A1D"/>
    <w:rsid w:val="00507CCF"/>
    <w:rsid w:val="0054634B"/>
    <w:rsid w:val="00552FE5"/>
    <w:rsid w:val="0056070B"/>
    <w:rsid w:val="00591C02"/>
    <w:rsid w:val="00592241"/>
    <w:rsid w:val="005D5C7B"/>
    <w:rsid w:val="005E250C"/>
    <w:rsid w:val="005E33F5"/>
    <w:rsid w:val="005E611E"/>
    <w:rsid w:val="005E7EB9"/>
    <w:rsid w:val="0064314B"/>
    <w:rsid w:val="00645468"/>
    <w:rsid w:val="006762B3"/>
    <w:rsid w:val="006938AF"/>
    <w:rsid w:val="006A336B"/>
    <w:rsid w:val="006D5481"/>
    <w:rsid w:val="006D5DCE"/>
    <w:rsid w:val="00724C21"/>
    <w:rsid w:val="00731452"/>
    <w:rsid w:val="00734508"/>
    <w:rsid w:val="00741FBB"/>
    <w:rsid w:val="00750565"/>
    <w:rsid w:val="007B3671"/>
    <w:rsid w:val="007F5916"/>
    <w:rsid w:val="007F7FD7"/>
    <w:rsid w:val="00805C5D"/>
    <w:rsid w:val="008542AA"/>
    <w:rsid w:val="00877224"/>
    <w:rsid w:val="00886D6D"/>
    <w:rsid w:val="008B5528"/>
    <w:rsid w:val="008E43A5"/>
    <w:rsid w:val="008F585E"/>
    <w:rsid w:val="00916038"/>
    <w:rsid w:val="00921A06"/>
    <w:rsid w:val="009503C7"/>
    <w:rsid w:val="0095347E"/>
    <w:rsid w:val="009940B7"/>
    <w:rsid w:val="009A3A10"/>
    <w:rsid w:val="009A3E9D"/>
    <w:rsid w:val="009C15BF"/>
    <w:rsid w:val="009D5A57"/>
    <w:rsid w:val="009E74C3"/>
    <w:rsid w:val="009F7389"/>
    <w:rsid w:val="00A0063E"/>
    <w:rsid w:val="00A22D2A"/>
    <w:rsid w:val="00A376B9"/>
    <w:rsid w:val="00A47C62"/>
    <w:rsid w:val="00A60451"/>
    <w:rsid w:val="00A72C99"/>
    <w:rsid w:val="00A755C7"/>
    <w:rsid w:val="00AB1825"/>
    <w:rsid w:val="00AD4B7A"/>
    <w:rsid w:val="00B073DC"/>
    <w:rsid w:val="00B16BF0"/>
    <w:rsid w:val="00B20359"/>
    <w:rsid w:val="00B215D4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A5F"/>
    <w:rsid w:val="00BC6B2B"/>
    <w:rsid w:val="00BE20F9"/>
    <w:rsid w:val="00C62C68"/>
    <w:rsid w:val="00C711EB"/>
    <w:rsid w:val="00C94B1C"/>
    <w:rsid w:val="00C97BC9"/>
    <w:rsid w:val="00CA3473"/>
    <w:rsid w:val="00CA53E3"/>
    <w:rsid w:val="00CC094B"/>
    <w:rsid w:val="00CE1455"/>
    <w:rsid w:val="00CE679A"/>
    <w:rsid w:val="00CF4334"/>
    <w:rsid w:val="00CF6949"/>
    <w:rsid w:val="00D8706B"/>
    <w:rsid w:val="00D876E6"/>
    <w:rsid w:val="00DA1A15"/>
    <w:rsid w:val="00DA5E7A"/>
    <w:rsid w:val="00DA6561"/>
    <w:rsid w:val="00DB1FAE"/>
    <w:rsid w:val="00DE4451"/>
    <w:rsid w:val="00DE6F93"/>
    <w:rsid w:val="00DF7DAB"/>
    <w:rsid w:val="00E5357F"/>
    <w:rsid w:val="00E750F5"/>
    <w:rsid w:val="00E909C3"/>
    <w:rsid w:val="00E95EA8"/>
    <w:rsid w:val="00EC615C"/>
    <w:rsid w:val="00EC76FB"/>
    <w:rsid w:val="00ED10E7"/>
    <w:rsid w:val="00EF0247"/>
    <w:rsid w:val="00EF24C4"/>
    <w:rsid w:val="00EF5137"/>
    <w:rsid w:val="00F37EAB"/>
    <w:rsid w:val="00F47F4D"/>
    <w:rsid w:val="00F8255B"/>
    <w:rsid w:val="00F86DE9"/>
    <w:rsid w:val="00FB197F"/>
    <w:rsid w:val="00FC0729"/>
    <w:rsid w:val="00FC1A9B"/>
    <w:rsid w:val="00FC2037"/>
    <w:rsid w:val="00FC280E"/>
    <w:rsid w:val="00FC49F1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1012A5"/>
  <w15:chartTrackingRefBased/>
  <w15:docId w15:val="{D7D3DF6C-ED7A-430D-9F32-13A3C3157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fontstyle01">
    <w:name w:val="fontstyle01"/>
    <w:rsid w:val="00312BB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39">
    <w:name w:val="Стиль3"/>
    <w:basedOn w:val="a0"/>
    <w:uiPriority w:val="1"/>
    <w:rsid w:val="00151833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5;&#1086;&#1074;&#1090;&#1086;&#1088;&#1085;&#1072;&#1103;%20&#1072;&#1082;&#1082;&#1088;&#1077;&#1076;&#1080;&#1090;&#1072;&#1094;&#1080;&#1103;\&#1052;&#1086;&#1075;&#1080;&#1083;&#1077;&#1074;&#1089;&#1082;&#1080;&#1081;%20&#1062;&#1057;&#1052;&#1057;%20&#1087;&#1088;&#1086;&#1074;&#1072;&#1081;&#1076;&#1077;&#1088;%202022\&#1054;&#1094;&#1077;&#1085;&#1082;&#1072;%20&#1085;&#1072;%20&#1084;&#1077;&#1089;&#1090;&#1077;\&#1053;&#1077;&#1087;&#1086;&#1089;&#1088;&#1077;&#1076;&#1089;&#1090;&#1074;&#1077;&#1085;&#1085;&#1086;%20&#1086;&#1094;&#1077;&#1085;&#1082;&#1072;\&#1044;&#1077;&#1083;&#1072;&#1077;&#1084;%20&#1086;&#1073;&#1083;&#1072;&#1089;&#1090;&#1100;\7.0007%20&#1086;&#1073;&#1083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F614EE648314C89B66DE287A65381E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FA7C29-BB55-42F5-91CA-3B348ADD0A76}"/>
      </w:docPartPr>
      <w:docPartBody>
        <w:p w:rsidR="00790C7F" w:rsidRDefault="009F5515">
          <w:pPr>
            <w:pStyle w:val="AF614EE648314C89B66DE287A65381E5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559D48D8002345CAB041B3D95B67CB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95E7DD5-F9AD-44D2-94E7-5C53B69844ED}"/>
      </w:docPartPr>
      <w:docPartBody>
        <w:p w:rsidR="00790C7F" w:rsidRDefault="009F5515">
          <w:pPr>
            <w:pStyle w:val="559D48D8002345CAB041B3D95B67CB2B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8A44B25617094A5FBDDA56974D19DA9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F9498D6-153E-4FCF-94E0-59C573D1FDDF}"/>
      </w:docPartPr>
      <w:docPartBody>
        <w:p w:rsidR="00790C7F" w:rsidRDefault="009F5515">
          <w:pPr>
            <w:pStyle w:val="8A44B25617094A5FBDDA56974D19DA94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C34B40A4E8B14550ADCD082295A81D4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3A2D766-39A9-4CE6-A2C4-A0A28CA5061B}"/>
      </w:docPartPr>
      <w:docPartBody>
        <w:p w:rsidR="00790C7F" w:rsidRDefault="009F5515">
          <w:pPr>
            <w:pStyle w:val="C34B40A4E8B14550ADCD082295A81D4B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BE2D5197DFA44536AD090E5BAE50C31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40F68E3-0027-40CD-9107-E6E7391D0D2C}"/>
      </w:docPartPr>
      <w:docPartBody>
        <w:p w:rsidR="00790C7F" w:rsidRDefault="009F5515">
          <w:pPr>
            <w:pStyle w:val="BE2D5197DFA44536AD090E5BAE50C310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D5CC369F93E4526864854049732E20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B479A3-5E0E-491B-B518-F5D91CCED6CB}"/>
      </w:docPartPr>
      <w:docPartBody>
        <w:p w:rsidR="00790C7F" w:rsidRDefault="009F5515">
          <w:pPr>
            <w:pStyle w:val="9D5CC369F93E4526864854049732E209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82FA7C452C34761A5B7D068638376C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379897B-55C5-4BDF-9BD0-D6BF28968334}"/>
      </w:docPartPr>
      <w:docPartBody>
        <w:p w:rsidR="00790C7F" w:rsidRDefault="00114EA1" w:rsidP="00114EA1">
          <w:pPr>
            <w:pStyle w:val="882FA7C452C34761A5B7D068638376C7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EA1"/>
    <w:rsid w:val="00114EA1"/>
    <w:rsid w:val="00790C7F"/>
    <w:rsid w:val="009504D7"/>
    <w:rsid w:val="009F5515"/>
    <w:rsid w:val="00ED3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14EA1"/>
    <w:rPr>
      <w:color w:val="808080"/>
    </w:rPr>
  </w:style>
  <w:style w:type="paragraph" w:customStyle="1" w:styleId="AF614EE648314C89B66DE287A65381E5">
    <w:name w:val="AF614EE648314C89B66DE287A65381E5"/>
  </w:style>
  <w:style w:type="paragraph" w:customStyle="1" w:styleId="559D48D8002345CAB041B3D95B67CB2B">
    <w:name w:val="559D48D8002345CAB041B3D95B67CB2B"/>
  </w:style>
  <w:style w:type="paragraph" w:customStyle="1" w:styleId="8A44B25617094A5FBDDA56974D19DA94">
    <w:name w:val="8A44B25617094A5FBDDA56974D19DA94"/>
  </w:style>
  <w:style w:type="paragraph" w:customStyle="1" w:styleId="C34B40A4E8B14550ADCD082295A81D4B">
    <w:name w:val="C34B40A4E8B14550ADCD082295A81D4B"/>
  </w:style>
  <w:style w:type="paragraph" w:customStyle="1" w:styleId="BE2D5197DFA44536AD090E5BAE50C310">
    <w:name w:val="BE2D5197DFA44536AD090E5BAE50C310"/>
  </w:style>
  <w:style w:type="paragraph" w:customStyle="1" w:styleId="9D5CC369F93E4526864854049732E209">
    <w:name w:val="9D5CC369F93E4526864854049732E209"/>
  </w:style>
  <w:style w:type="paragraph" w:customStyle="1" w:styleId="882FA7C452C34761A5B7D068638376C7">
    <w:name w:val="882FA7C452C34761A5B7D068638376C7"/>
    <w:rsid w:val="00114EA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7.0007 обл</Template>
  <TotalTime>32</TotalTime>
  <Pages>2</Pages>
  <Words>532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Mogilev5</dc:creator>
  <cp:keywords/>
  <cp:lastModifiedBy>Лобач Ольга Николаевна</cp:lastModifiedBy>
  <cp:revision>11</cp:revision>
  <cp:lastPrinted>2022-06-14T09:59:00Z</cp:lastPrinted>
  <dcterms:created xsi:type="dcterms:W3CDTF">2022-06-02T11:07:00Z</dcterms:created>
  <dcterms:modified xsi:type="dcterms:W3CDTF">2022-07-04T06:47:00Z</dcterms:modified>
</cp:coreProperties>
</file>