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39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76CD7E9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1D650E">
              <w:rPr>
                <w:rFonts w:cs="Times New Roman"/>
                <w:bCs/>
                <w:sz w:val="28"/>
                <w:szCs w:val="28"/>
              </w:rPr>
              <w:t>1</w:t>
            </w:r>
            <w:r w:rsidR="008D4F4A">
              <w:rPr>
                <w:rFonts w:cs="Times New Roman"/>
                <w:bCs/>
                <w:sz w:val="28"/>
                <w:szCs w:val="28"/>
              </w:rPr>
              <w:t>456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3703641D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proofErr w:type="gramStart"/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8D4F4A">
              <w:rPr>
                <w:bCs/>
                <w:sz w:val="28"/>
                <w:szCs w:val="28"/>
              </w:rPr>
              <w:t>30</w:t>
            </w:r>
            <w:proofErr w:type="gramEnd"/>
            <w:r w:rsidR="00E83E88">
              <w:rPr>
                <w:bCs/>
                <w:sz w:val="28"/>
                <w:szCs w:val="28"/>
              </w:rPr>
              <w:t>.</w:t>
            </w:r>
            <w:r w:rsidR="008D4F4A">
              <w:rPr>
                <w:bCs/>
                <w:sz w:val="28"/>
                <w:szCs w:val="28"/>
              </w:rPr>
              <w:t>04</w:t>
            </w:r>
            <w:r w:rsidR="00E83E88">
              <w:rPr>
                <w:bCs/>
                <w:sz w:val="28"/>
                <w:szCs w:val="28"/>
              </w:rPr>
              <w:t>.</w:t>
            </w:r>
            <w:r w:rsidR="008D4F4A">
              <w:rPr>
                <w:bCs/>
                <w:sz w:val="28"/>
                <w:szCs w:val="28"/>
              </w:rPr>
              <w:t>1999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27F3430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4D3DF74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D4163">
              <w:rPr>
                <w:rFonts w:cs="Times New Roman"/>
                <w:bCs/>
                <w:sz w:val="28"/>
                <w:szCs w:val="28"/>
              </w:rPr>
              <w:t>н</w:t>
            </w:r>
            <w:r w:rsidRPr="00CD416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Content>
                <w:r w:rsidR="008D4F4A" w:rsidRPr="00CD4163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670065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64D6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50831C78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C7B39" w:rsidRPr="00CD4163">
                  <w:rPr>
                    <w:rStyle w:val="38"/>
                    <w:szCs w:val="28"/>
                  </w:rPr>
                  <w:t>0</w:t>
                </w:r>
                <w:r w:rsidR="00CD4163" w:rsidRPr="00CD4163">
                  <w:rPr>
                    <w:rStyle w:val="38"/>
                    <w:szCs w:val="28"/>
                  </w:rPr>
                  <w:t>5</w:t>
                </w:r>
                <w:r w:rsidR="005C7B39" w:rsidRPr="00CD4163">
                  <w:rPr>
                    <w:rStyle w:val="38"/>
                    <w:szCs w:val="28"/>
                  </w:rPr>
                  <w:t xml:space="preserve"> </w:t>
                </w:r>
                <w:r w:rsidR="00CD4163" w:rsidRPr="00CD4163">
                  <w:rPr>
                    <w:rStyle w:val="38"/>
                    <w:szCs w:val="28"/>
                  </w:rPr>
                  <w:t xml:space="preserve">августа </w:t>
                </w:r>
                <w:r w:rsidR="005C7B39" w:rsidRPr="00CD4163">
                  <w:rPr>
                    <w:rStyle w:val="38"/>
                    <w:szCs w:val="28"/>
                  </w:rPr>
                  <w:t>2022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64D69" w:rsidRPr="007F66CA" w14:paraId="13E44AFD" w14:textId="77777777" w:rsidTr="008D4F4A">
        <w:trPr>
          <w:trHeight w:val="234"/>
          <w:jc w:val="center"/>
        </w:trPr>
        <w:tc>
          <w:tcPr>
            <w:tcW w:w="9638" w:type="dxa"/>
            <w:vAlign w:val="center"/>
          </w:tcPr>
          <w:bookmarkEnd w:id="0"/>
          <w:p w14:paraId="139CE7BC" w14:textId="77777777" w:rsidR="008D4F4A" w:rsidRDefault="008D4F4A" w:rsidP="008D4F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лаборатории промышленной санитарии </w:t>
            </w:r>
          </w:p>
          <w:p w14:paraId="0572CF6C" w14:textId="77777777" w:rsidR="008D4F4A" w:rsidRDefault="008D4F4A" w:rsidP="008D4F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Открытого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Химремонт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14:paraId="448DEDB0" w14:textId="0B15BEBD" w:rsidR="00D64D69" w:rsidRPr="001D650E" w:rsidRDefault="00D64D69" w:rsidP="00D64D69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6"/>
        <w:gridCol w:w="1881"/>
        <w:gridCol w:w="992"/>
        <w:gridCol w:w="2268"/>
        <w:gridCol w:w="1843"/>
        <w:gridCol w:w="1978"/>
      </w:tblGrid>
      <w:tr w:rsidR="00416763" w14:paraId="2B10157B" w14:textId="77777777" w:rsidTr="005E529F">
        <w:tc>
          <w:tcPr>
            <w:tcW w:w="666" w:type="dxa"/>
            <w:vAlign w:val="center"/>
          </w:tcPr>
          <w:p w14:paraId="1BA5022D" w14:textId="0B3D47D9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881" w:type="dxa"/>
            <w:vAlign w:val="center"/>
          </w:tcPr>
          <w:p w14:paraId="48F9FA17" w14:textId="77777777" w:rsidR="00416763" w:rsidRPr="00416763" w:rsidRDefault="00416763" w:rsidP="00416763">
            <w:pPr>
              <w:pStyle w:val="af6"/>
              <w:jc w:val="both"/>
            </w:pPr>
            <w:proofErr w:type="spellStart"/>
            <w:r w:rsidRPr="00416763">
              <w:t>Наименование</w:t>
            </w:r>
            <w:proofErr w:type="spellEnd"/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  <w:p w14:paraId="24513172" w14:textId="38FC2F47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992" w:type="dxa"/>
            <w:vAlign w:val="center"/>
          </w:tcPr>
          <w:p w14:paraId="59E2A5A0" w14:textId="3DAE985A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6E177B33" w14:textId="77777777" w:rsidR="00416763" w:rsidRPr="0041676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>Наименование 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43" w:type="dxa"/>
            <w:vAlign w:val="center"/>
          </w:tcPr>
          <w:p w14:paraId="0CCEE3A7" w14:textId="77777777" w:rsidR="00416763" w:rsidRPr="00416763" w:rsidRDefault="00416763" w:rsidP="00416763">
            <w:pPr>
              <w:pStyle w:val="af6"/>
              <w:jc w:val="both"/>
              <w:rPr>
                <w:lang w:val="ru-RU"/>
              </w:rPr>
            </w:pPr>
          </w:p>
          <w:p w14:paraId="70446DED" w14:textId="780037F6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978" w:type="dxa"/>
            <w:vAlign w:val="center"/>
          </w:tcPr>
          <w:p w14:paraId="0C3A13A3" w14:textId="3B6FBE58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5E529F">
        <w:tc>
          <w:tcPr>
            <w:tcW w:w="666" w:type="dxa"/>
          </w:tcPr>
          <w:p w14:paraId="2314CB2E" w14:textId="48E6180D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14:paraId="6FC35FBA" w14:textId="4A049EF7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992" w:type="dxa"/>
          </w:tcPr>
          <w:p w14:paraId="353C4F5E" w14:textId="6FC1291F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2268" w:type="dxa"/>
          </w:tcPr>
          <w:p w14:paraId="65BD9918" w14:textId="7DC34E25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  </w:t>
            </w:r>
            <w:r w:rsidR="00D0509D">
              <w:rPr>
                <w:sz w:val="22"/>
                <w:szCs w:val="22"/>
              </w:rPr>
              <w:t xml:space="preserve">  </w:t>
            </w:r>
            <w:r w:rsidRPr="00D0509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5A726A7" w14:textId="4D9074C7" w:rsidR="00416763" w:rsidRPr="00D0509D" w:rsidRDefault="002F07B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</w:t>
            </w:r>
            <w:r w:rsidR="00416763" w:rsidRPr="00D0509D"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  <w:vAlign w:val="center"/>
          </w:tcPr>
          <w:p w14:paraId="6882B4F3" w14:textId="51CFB744" w:rsidR="00416763" w:rsidRPr="00D0509D" w:rsidRDefault="002F07B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   </w:t>
            </w:r>
            <w:r w:rsidR="00416763" w:rsidRPr="00D0509D">
              <w:rPr>
                <w:sz w:val="22"/>
                <w:szCs w:val="22"/>
              </w:rPr>
              <w:t>6</w:t>
            </w:r>
          </w:p>
        </w:tc>
      </w:tr>
      <w:tr w:rsidR="002F07B3" w14:paraId="4EA78DB2" w14:textId="77777777" w:rsidTr="007A2740">
        <w:tc>
          <w:tcPr>
            <w:tcW w:w="9628" w:type="dxa"/>
            <w:gridSpan w:val="6"/>
          </w:tcPr>
          <w:p w14:paraId="2D4BC3E9" w14:textId="08A4C4EE" w:rsidR="002F07B3" w:rsidRPr="005E529F" w:rsidRDefault="008D4F4A" w:rsidP="002F07B3">
            <w:pPr>
              <w:jc w:val="center"/>
              <w:rPr>
                <w:b/>
                <w:bCs/>
                <w:sz w:val="22"/>
                <w:szCs w:val="22"/>
              </w:rPr>
            </w:pPr>
            <w:r w:rsidRPr="005E529F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5E529F">
              <w:rPr>
                <w:b/>
                <w:bCs/>
                <w:sz w:val="22"/>
                <w:szCs w:val="22"/>
              </w:rPr>
              <w:t>Химзаводская</w:t>
            </w:r>
            <w:proofErr w:type="spellEnd"/>
            <w:r w:rsidRPr="005E529F">
              <w:rPr>
                <w:b/>
                <w:bCs/>
                <w:sz w:val="22"/>
                <w:szCs w:val="22"/>
              </w:rPr>
              <w:t xml:space="preserve">, 6, 246026, г. Гомель, Гомельская область </w:t>
            </w:r>
          </w:p>
        </w:tc>
      </w:tr>
      <w:tr w:rsidR="004D6FF9" w14:paraId="7833E6E5" w14:textId="77777777" w:rsidTr="005E529F">
        <w:tc>
          <w:tcPr>
            <w:tcW w:w="666" w:type="dxa"/>
          </w:tcPr>
          <w:p w14:paraId="5C2A2AC4" w14:textId="77777777" w:rsidR="004D6FF9" w:rsidRDefault="004D6FF9" w:rsidP="004D6FF9">
            <w:pPr>
              <w:rPr>
                <w:sz w:val="22"/>
                <w:szCs w:val="22"/>
              </w:rPr>
            </w:pPr>
            <w:r w:rsidRPr="004D6FF9">
              <w:rPr>
                <w:sz w:val="22"/>
                <w:szCs w:val="22"/>
              </w:rPr>
              <w:t>1.1</w:t>
            </w:r>
          </w:p>
          <w:p w14:paraId="623653BB" w14:textId="61AE3AA1" w:rsidR="005E529F" w:rsidRPr="004D6FF9" w:rsidRDefault="005E529F" w:rsidP="004D6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81" w:type="dxa"/>
          </w:tcPr>
          <w:p w14:paraId="5937298A" w14:textId="2C44929A" w:rsidR="004D6FF9" w:rsidRPr="004D6FF9" w:rsidRDefault="004D6FF9" w:rsidP="004D6FF9">
            <w:pPr>
              <w:rPr>
                <w:sz w:val="22"/>
                <w:szCs w:val="22"/>
              </w:rPr>
            </w:pPr>
            <w:r w:rsidRPr="004D6FF9">
              <w:rPr>
                <w:iCs/>
                <w:sz w:val="22"/>
                <w:szCs w:val="22"/>
              </w:rPr>
              <w:t>Системы вентиляции и кондиционирования воздуха с принудительным побуждением</w:t>
            </w:r>
          </w:p>
        </w:tc>
        <w:tc>
          <w:tcPr>
            <w:tcW w:w="992" w:type="dxa"/>
          </w:tcPr>
          <w:p w14:paraId="1704A560" w14:textId="77777777" w:rsidR="004D6FF9" w:rsidRPr="004D6FF9" w:rsidRDefault="004D6FF9" w:rsidP="005E529F">
            <w:pPr>
              <w:ind w:left="-59" w:right="-73"/>
              <w:rPr>
                <w:sz w:val="22"/>
                <w:szCs w:val="22"/>
              </w:rPr>
            </w:pPr>
            <w:r w:rsidRPr="004D6FF9">
              <w:rPr>
                <w:sz w:val="22"/>
                <w:szCs w:val="22"/>
              </w:rPr>
              <w:t>28.25/</w:t>
            </w:r>
          </w:p>
          <w:p w14:paraId="28490375" w14:textId="77777777" w:rsidR="004D6FF9" w:rsidRPr="004D6FF9" w:rsidRDefault="004D6FF9" w:rsidP="005E529F">
            <w:pPr>
              <w:ind w:left="-59" w:right="-73"/>
              <w:rPr>
                <w:sz w:val="22"/>
                <w:szCs w:val="22"/>
              </w:rPr>
            </w:pPr>
            <w:r w:rsidRPr="004D6FF9">
              <w:rPr>
                <w:sz w:val="22"/>
                <w:szCs w:val="22"/>
              </w:rPr>
              <w:t>23.000</w:t>
            </w:r>
          </w:p>
          <w:p w14:paraId="14166018" w14:textId="77777777" w:rsidR="004D6FF9" w:rsidRPr="004D6FF9" w:rsidRDefault="004D6FF9" w:rsidP="005E529F">
            <w:pPr>
              <w:ind w:left="-76" w:right="-113"/>
              <w:rPr>
                <w:sz w:val="22"/>
                <w:szCs w:val="22"/>
              </w:rPr>
            </w:pPr>
            <w:r w:rsidRPr="004D6FF9">
              <w:rPr>
                <w:sz w:val="22"/>
                <w:szCs w:val="22"/>
              </w:rPr>
              <w:t>100.13/</w:t>
            </w:r>
          </w:p>
          <w:p w14:paraId="34416F98" w14:textId="39714239" w:rsidR="004D6FF9" w:rsidRPr="004D6FF9" w:rsidRDefault="004D6FF9" w:rsidP="004D6FF9">
            <w:pPr>
              <w:ind w:left="-75"/>
              <w:rPr>
                <w:sz w:val="22"/>
                <w:szCs w:val="22"/>
              </w:rPr>
            </w:pPr>
            <w:r w:rsidRPr="004D6FF9">
              <w:rPr>
                <w:sz w:val="22"/>
                <w:szCs w:val="22"/>
              </w:rPr>
              <w:t xml:space="preserve">23.000 </w:t>
            </w:r>
          </w:p>
        </w:tc>
        <w:tc>
          <w:tcPr>
            <w:tcW w:w="2268" w:type="dxa"/>
          </w:tcPr>
          <w:p w14:paraId="779F6A24" w14:textId="77777777" w:rsidR="005E529F" w:rsidRDefault="004D6FF9" w:rsidP="004D6FF9">
            <w:pPr>
              <w:ind w:right="-106"/>
              <w:rPr>
                <w:bCs/>
                <w:iCs/>
                <w:sz w:val="22"/>
                <w:szCs w:val="22"/>
              </w:rPr>
            </w:pPr>
            <w:r w:rsidRPr="004D6FF9">
              <w:rPr>
                <w:bCs/>
                <w:iCs/>
                <w:sz w:val="22"/>
                <w:szCs w:val="22"/>
              </w:rPr>
              <w:t>Аэродинамические испытания:</w:t>
            </w:r>
          </w:p>
          <w:p w14:paraId="157CC5FD" w14:textId="29B09DB8" w:rsidR="004D6FF9" w:rsidRPr="004D6FF9" w:rsidRDefault="004D6FF9" w:rsidP="004D6FF9">
            <w:pPr>
              <w:ind w:right="-106"/>
              <w:rPr>
                <w:bCs/>
                <w:iCs/>
                <w:sz w:val="22"/>
                <w:szCs w:val="22"/>
              </w:rPr>
            </w:pPr>
            <w:r w:rsidRPr="004D6FF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6EC44430" w14:textId="39B7E02A" w:rsidR="004D6FF9" w:rsidRDefault="004D6FF9" w:rsidP="004D6FF9">
            <w:pPr>
              <w:ind w:right="-106"/>
              <w:rPr>
                <w:bCs/>
                <w:sz w:val="22"/>
                <w:szCs w:val="22"/>
              </w:rPr>
            </w:pPr>
            <w:r w:rsidRPr="004D6FF9">
              <w:rPr>
                <w:bCs/>
                <w:iCs/>
                <w:sz w:val="22"/>
                <w:szCs w:val="22"/>
              </w:rPr>
              <w:t>- с</w:t>
            </w:r>
            <w:r w:rsidRPr="004D6FF9">
              <w:rPr>
                <w:bCs/>
                <w:sz w:val="22"/>
                <w:szCs w:val="22"/>
              </w:rPr>
              <w:t>корость движения воздуха;</w:t>
            </w:r>
          </w:p>
          <w:p w14:paraId="5E1F731D" w14:textId="77777777" w:rsidR="005E529F" w:rsidRPr="004D6FF9" w:rsidRDefault="005E529F" w:rsidP="004D6FF9">
            <w:pPr>
              <w:ind w:right="-106"/>
              <w:rPr>
                <w:bCs/>
                <w:sz w:val="22"/>
                <w:szCs w:val="22"/>
              </w:rPr>
            </w:pPr>
          </w:p>
          <w:p w14:paraId="7A78D800" w14:textId="779000CA" w:rsidR="004D6FF9" w:rsidRDefault="004D6FF9" w:rsidP="004D6FF9">
            <w:pPr>
              <w:ind w:right="-106"/>
              <w:rPr>
                <w:bCs/>
                <w:sz w:val="22"/>
                <w:szCs w:val="22"/>
              </w:rPr>
            </w:pPr>
            <w:r w:rsidRPr="004D6FF9">
              <w:rPr>
                <w:bCs/>
                <w:sz w:val="22"/>
                <w:szCs w:val="22"/>
              </w:rPr>
              <w:t xml:space="preserve">-  расход воздуха; </w:t>
            </w:r>
          </w:p>
          <w:p w14:paraId="6A7B3CBE" w14:textId="77777777" w:rsidR="005E529F" w:rsidRPr="004D6FF9" w:rsidRDefault="005E529F" w:rsidP="004D6FF9">
            <w:pPr>
              <w:ind w:right="-106"/>
              <w:rPr>
                <w:bCs/>
                <w:sz w:val="22"/>
                <w:szCs w:val="22"/>
              </w:rPr>
            </w:pPr>
          </w:p>
          <w:p w14:paraId="09036DDE" w14:textId="77777777" w:rsidR="004D6FF9" w:rsidRPr="004D6FF9" w:rsidRDefault="004D6FF9" w:rsidP="004D6FF9">
            <w:pPr>
              <w:ind w:right="-106"/>
              <w:rPr>
                <w:bCs/>
                <w:sz w:val="22"/>
                <w:szCs w:val="22"/>
              </w:rPr>
            </w:pPr>
            <w:r w:rsidRPr="004D6FF9">
              <w:rPr>
                <w:bCs/>
                <w:sz w:val="22"/>
                <w:szCs w:val="22"/>
              </w:rPr>
              <w:t xml:space="preserve">- температура </w:t>
            </w:r>
          </w:p>
          <w:p w14:paraId="7775FE6B" w14:textId="77777777" w:rsidR="005E529F" w:rsidRDefault="004D6FF9" w:rsidP="004D6FF9">
            <w:pPr>
              <w:ind w:right="-106"/>
              <w:rPr>
                <w:bCs/>
                <w:sz w:val="22"/>
                <w:szCs w:val="22"/>
              </w:rPr>
            </w:pPr>
            <w:r w:rsidRPr="004D6FF9">
              <w:rPr>
                <w:bCs/>
                <w:sz w:val="22"/>
                <w:szCs w:val="22"/>
              </w:rPr>
              <w:t>перемещаемого воздуха;</w:t>
            </w:r>
          </w:p>
          <w:p w14:paraId="639A867C" w14:textId="14D62C81" w:rsidR="004D6FF9" w:rsidRPr="004D6FF9" w:rsidRDefault="004D6FF9" w:rsidP="004D6FF9">
            <w:pPr>
              <w:ind w:right="-106"/>
              <w:rPr>
                <w:bCs/>
                <w:sz w:val="22"/>
                <w:szCs w:val="22"/>
              </w:rPr>
            </w:pPr>
            <w:r w:rsidRPr="004D6FF9">
              <w:rPr>
                <w:bCs/>
                <w:sz w:val="22"/>
                <w:szCs w:val="22"/>
              </w:rPr>
              <w:t xml:space="preserve"> </w:t>
            </w:r>
          </w:p>
          <w:p w14:paraId="3A261CA9" w14:textId="77777777" w:rsidR="004D6FF9" w:rsidRPr="004D6FF9" w:rsidRDefault="004D6FF9" w:rsidP="004D6FF9">
            <w:pPr>
              <w:ind w:right="-106"/>
              <w:rPr>
                <w:bCs/>
                <w:sz w:val="22"/>
                <w:szCs w:val="22"/>
              </w:rPr>
            </w:pPr>
            <w:r w:rsidRPr="004D6FF9">
              <w:rPr>
                <w:bCs/>
                <w:sz w:val="22"/>
                <w:szCs w:val="22"/>
              </w:rPr>
              <w:t xml:space="preserve">- динамическое давление потока воздуха; </w:t>
            </w:r>
          </w:p>
          <w:p w14:paraId="63266286" w14:textId="04AE397F" w:rsidR="004D6FF9" w:rsidRDefault="004D6FF9" w:rsidP="004D6FF9">
            <w:pPr>
              <w:ind w:right="-106"/>
              <w:rPr>
                <w:bCs/>
                <w:sz w:val="22"/>
                <w:szCs w:val="22"/>
              </w:rPr>
            </w:pPr>
            <w:r w:rsidRPr="004D6FF9">
              <w:rPr>
                <w:bCs/>
                <w:sz w:val="22"/>
                <w:szCs w:val="22"/>
              </w:rPr>
              <w:t xml:space="preserve">- статическое давление воздуха, </w:t>
            </w:r>
          </w:p>
          <w:p w14:paraId="2AE082E6" w14:textId="77777777" w:rsidR="005E529F" w:rsidRPr="004D6FF9" w:rsidRDefault="005E529F" w:rsidP="004D6FF9">
            <w:pPr>
              <w:ind w:right="-106"/>
              <w:rPr>
                <w:bCs/>
                <w:sz w:val="22"/>
                <w:szCs w:val="22"/>
              </w:rPr>
            </w:pPr>
          </w:p>
          <w:p w14:paraId="529E946E" w14:textId="020A6928" w:rsidR="004D6FF9" w:rsidRDefault="004D6FF9" w:rsidP="004D6FF9">
            <w:pPr>
              <w:ind w:right="-106"/>
              <w:rPr>
                <w:bCs/>
                <w:sz w:val="22"/>
                <w:szCs w:val="22"/>
              </w:rPr>
            </w:pPr>
            <w:r w:rsidRPr="004D6FF9">
              <w:rPr>
                <w:bCs/>
                <w:sz w:val="22"/>
                <w:szCs w:val="22"/>
              </w:rPr>
              <w:t>- полное давление потока воздуха;</w:t>
            </w:r>
          </w:p>
          <w:p w14:paraId="6470CE77" w14:textId="77777777" w:rsidR="005E529F" w:rsidRPr="004D6FF9" w:rsidRDefault="005E529F" w:rsidP="004D6FF9">
            <w:pPr>
              <w:ind w:right="-106"/>
              <w:rPr>
                <w:bCs/>
                <w:sz w:val="22"/>
                <w:szCs w:val="22"/>
              </w:rPr>
            </w:pPr>
          </w:p>
          <w:p w14:paraId="310EB2EB" w14:textId="56AD8825" w:rsidR="004D6FF9" w:rsidRPr="004D6FF9" w:rsidRDefault="004D6FF9" w:rsidP="004D6FF9">
            <w:pPr>
              <w:ind w:right="-106"/>
              <w:rPr>
                <w:bCs/>
                <w:sz w:val="22"/>
                <w:szCs w:val="22"/>
              </w:rPr>
            </w:pPr>
            <w:r w:rsidRPr="004D6FF9">
              <w:rPr>
                <w:bCs/>
                <w:sz w:val="22"/>
                <w:szCs w:val="22"/>
              </w:rPr>
              <w:t>-  относительная влажность перемещаемого воздуха</w:t>
            </w:r>
          </w:p>
          <w:p w14:paraId="1BF29E71" w14:textId="77777777" w:rsidR="004D6FF9" w:rsidRPr="004D6FF9" w:rsidRDefault="004D6FF9" w:rsidP="004D6FF9">
            <w:pPr>
              <w:ind w:right="-106"/>
              <w:rPr>
                <w:bCs/>
                <w:sz w:val="22"/>
                <w:szCs w:val="22"/>
              </w:rPr>
            </w:pPr>
          </w:p>
          <w:p w14:paraId="4D62F99A" w14:textId="5D9DFF85" w:rsidR="004D6FF9" w:rsidRPr="004D6FF9" w:rsidRDefault="004D6FF9" w:rsidP="004D6FF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5B509F3" w14:textId="77777777" w:rsidR="004D6FF9" w:rsidRPr="004D6FF9" w:rsidRDefault="004D6FF9" w:rsidP="004D6FF9">
            <w:pPr>
              <w:ind w:left="-27" w:right="-108"/>
              <w:rPr>
                <w:iCs/>
                <w:sz w:val="22"/>
                <w:szCs w:val="22"/>
              </w:rPr>
            </w:pPr>
          </w:p>
          <w:p w14:paraId="4D4B9242" w14:textId="77777777" w:rsidR="004D6FF9" w:rsidRPr="004D6FF9" w:rsidRDefault="004D6FF9" w:rsidP="004D6FF9">
            <w:pPr>
              <w:ind w:left="-27" w:right="-108"/>
              <w:rPr>
                <w:iCs/>
                <w:sz w:val="22"/>
                <w:szCs w:val="22"/>
              </w:rPr>
            </w:pPr>
            <w:r w:rsidRPr="004D6FF9">
              <w:rPr>
                <w:iCs/>
                <w:sz w:val="22"/>
                <w:szCs w:val="22"/>
              </w:rPr>
              <w:t xml:space="preserve">СН 4.02.03-2019 </w:t>
            </w:r>
          </w:p>
          <w:p w14:paraId="6736C5CA" w14:textId="5ABBC7AE" w:rsidR="004D6FF9" w:rsidRPr="004D6FF9" w:rsidRDefault="004D6FF9" w:rsidP="004D6FF9">
            <w:pPr>
              <w:ind w:left="-27" w:right="-108"/>
              <w:rPr>
                <w:iCs/>
                <w:sz w:val="22"/>
                <w:szCs w:val="22"/>
              </w:rPr>
            </w:pPr>
            <w:r w:rsidRPr="004D6FF9">
              <w:rPr>
                <w:iCs/>
                <w:sz w:val="22"/>
                <w:szCs w:val="22"/>
              </w:rPr>
              <w:t xml:space="preserve">СТБ </w:t>
            </w:r>
            <w:proofErr w:type="gramStart"/>
            <w:r w:rsidRPr="004D6FF9">
              <w:rPr>
                <w:iCs/>
                <w:sz w:val="22"/>
                <w:szCs w:val="22"/>
              </w:rPr>
              <w:t>2021-2009</w:t>
            </w:r>
            <w:proofErr w:type="gramEnd"/>
          </w:p>
          <w:p w14:paraId="3B4ED217" w14:textId="77777777" w:rsidR="004D6FF9" w:rsidRPr="004D6FF9" w:rsidRDefault="004D6FF9" w:rsidP="004D6FF9">
            <w:pPr>
              <w:ind w:left="-27" w:right="-108"/>
              <w:rPr>
                <w:iCs/>
                <w:sz w:val="22"/>
                <w:szCs w:val="22"/>
              </w:rPr>
            </w:pPr>
            <w:r w:rsidRPr="004D6FF9">
              <w:rPr>
                <w:iCs/>
                <w:sz w:val="22"/>
                <w:szCs w:val="22"/>
              </w:rPr>
              <w:t>СП 1.03.02-2020</w:t>
            </w:r>
          </w:p>
          <w:p w14:paraId="59DE91EC" w14:textId="77777777" w:rsidR="004D6FF9" w:rsidRPr="004D6FF9" w:rsidRDefault="004D6FF9" w:rsidP="004D6FF9">
            <w:pPr>
              <w:ind w:left="-27" w:right="-108"/>
              <w:rPr>
                <w:iCs/>
                <w:sz w:val="22"/>
                <w:szCs w:val="22"/>
              </w:rPr>
            </w:pPr>
            <w:r w:rsidRPr="004D6FF9">
              <w:rPr>
                <w:iCs/>
                <w:sz w:val="22"/>
                <w:szCs w:val="22"/>
              </w:rPr>
              <w:t xml:space="preserve">ТКП </w:t>
            </w:r>
            <w:proofErr w:type="gramStart"/>
            <w:r w:rsidRPr="004D6FF9">
              <w:rPr>
                <w:iCs/>
                <w:sz w:val="22"/>
                <w:szCs w:val="22"/>
              </w:rPr>
              <w:t>497-2018</w:t>
            </w:r>
            <w:proofErr w:type="gramEnd"/>
          </w:p>
          <w:p w14:paraId="690E6B8C" w14:textId="4A90F535" w:rsidR="004D6FF9" w:rsidRPr="004D6FF9" w:rsidRDefault="004D6FF9" w:rsidP="004D6FF9">
            <w:pPr>
              <w:rPr>
                <w:sz w:val="22"/>
                <w:szCs w:val="22"/>
              </w:rPr>
            </w:pPr>
            <w:r w:rsidRPr="004D6FF9">
              <w:rPr>
                <w:iCs/>
                <w:sz w:val="22"/>
                <w:szCs w:val="22"/>
              </w:rPr>
              <w:t xml:space="preserve">НПА, в </w:t>
            </w:r>
            <w:proofErr w:type="gramStart"/>
            <w:r w:rsidRPr="004D6FF9">
              <w:rPr>
                <w:iCs/>
                <w:sz w:val="22"/>
                <w:szCs w:val="22"/>
              </w:rPr>
              <w:t>т.ч.</w:t>
            </w:r>
            <w:proofErr w:type="gramEnd"/>
            <w:r w:rsidRPr="004D6FF9">
              <w:rPr>
                <w:iCs/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1978" w:type="dxa"/>
          </w:tcPr>
          <w:p w14:paraId="361BD05D" w14:textId="77777777" w:rsidR="004D6FF9" w:rsidRPr="004D6FF9" w:rsidRDefault="004D6FF9" w:rsidP="004D6FF9">
            <w:pPr>
              <w:ind w:left="-27" w:right="-108"/>
              <w:rPr>
                <w:bCs/>
                <w:sz w:val="22"/>
                <w:szCs w:val="22"/>
              </w:rPr>
            </w:pPr>
          </w:p>
          <w:p w14:paraId="64155F04" w14:textId="77777777" w:rsidR="004D6FF9" w:rsidRPr="004D6FF9" w:rsidRDefault="004D6FF9" w:rsidP="004D6FF9">
            <w:pPr>
              <w:ind w:left="-27" w:right="-108"/>
              <w:rPr>
                <w:bCs/>
                <w:sz w:val="22"/>
                <w:szCs w:val="22"/>
              </w:rPr>
            </w:pPr>
            <w:r w:rsidRPr="004D6FF9">
              <w:rPr>
                <w:bCs/>
                <w:sz w:val="22"/>
                <w:szCs w:val="22"/>
              </w:rPr>
              <w:t xml:space="preserve">ГОСТ </w:t>
            </w:r>
          </w:p>
          <w:p w14:paraId="22EB177D" w14:textId="77777777" w:rsidR="004D6FF9" w:rsidRPr="004D6FF9" w:rsidRDefault="004D6FF9" w:rsidP="004D6FF9">
            <w:pPr>
              <w:ind w:left="-27" w:right="-108"/>
              <w:rPr>
                <w:bCs/>
                <w:sz w:val="22"/>
                <w:szCs w:val="22"/>
              </w:rPr>
            </w:pPr>
            <w:proofErr w:type="gramStart"/>
            <w:r w:rsidRPr="004D6FF9">
              <w:rPr>
                <w:bCs/>
                <w:sz w:val="22"/>
                <w:szCs w:val="22"/>
              </w:rPr>
              <w:t>12.3.018-79</w:t>
            </w:r>
            <w:proofErr w:type="gramEnd"/>
          </w:p>
          <w:p w14:paraId="6940DB8F" w14:textId="3051B002" w:rsidR="004D6FF9" w:rsidRPr="004D6FF9" w:rsidRDefault="004D6FF9" w:rsidP="004D6FF9">
            <w:pPr>
              <w:rPr>
                <w:sz w:val="22"/>
                <w:szCs w:val="22"/>
              </w:rPr>
            </w:pPr>
          </w:p>
        </w:tc>
      </w:tr>
    </w:tbl>
    <w:p w14:paraId="58FE7015" w14:textId="77777777" w:rsidR="007C0627" w:rsidRDefault="007C0627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992"/>
        <w:gridCol w:w="2197"/>
        <w:gridCol w:w="1914"/>
        <w:gridCol w:w="1978"/>
      </w:tblGrid>
      <w:tr w:rsidR="007C0627" w14:paraId="6D5BA8A1" w14:textId="77777777" w:rsidTr="00013768">
        <w:tc>
          <w:tcPr>
            <w:tcW w:w="846" w:type="dxa"/>
          </w:tcPr>
          <w:p w14:paraId="4B405DE2" w14:textId="46C988A6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701" w:type="dxa"/>
          </w:tcPr>
          <w:p w14:paraId="7F5E8CB3" w14:textId="3DBAA837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         2</w:t>
            </w:r>
          </w:p>
        </w:tc>
        <w:tc>
          <w:tcPr>
            <w:tcW w:w="992" w:type="dxa"/>
          </w:tcPr>
          <w:p w14:paraId="6948BAEB" w14:textId="3CDD14AD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2197" w:type="dxa"/>
          </w:tcPr>
          <w:p w14:paraId="2637A802" w14:textId="09020EDC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4</w:t>
            </w:r>
          </w:p>
        </w:tc>
        <w:tc>
          <w:tcPr>
            <w:tcW w:w="1914" w:type="dxa"/>
          </w:tcPr>
          <w:p w14:paraId="40351803" w14:textId="79139C82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5</w:t>
            </w:r>
          </w:p>
        </w:tc>
        <w:tc>
          <w:tcPr>
            <w:tcW w:w="1978" w:type="dxa"/>
          </w:tcPr>
          <w:p w14:paraId="4FE70946" w14:textId="120556BA" w:rsidR="007C0627" w:rsidRPr="007C0627" w:rsidRDefault="007C0627" w:rsidP="002F07B3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 6</w:t>
            </w:r>
          </w:p>
        </w:tc>
      </w:tr>
      <w:tr w:rsidR="005E529F" w14:paraId="5139FCD1" w14:textId="77777777" w:rsidTr="00013768">
        <w:tc>
          <w:tcPr>
            <w:tcW w:w="846" w:type="dxa"/>
          </w:tcPr>
          <w:p w14:paraId="15A47254" w14:textId="794F2D54" w:rsidR="005E529F" w:rsidRDefault="005E529F" w:rsidP="005E529F">
            <w:pPr>
              <w:rPr>
                <w:sz w:val="22"/>
                <w:szCs w:val="22"/>
              </w:rPr>
            </w:pPr>
            <w:r w:rsidRPr="005E529F">
              <w:rPr>
                <w:sz w:val="22"/>
                <w:szCs w:val="22"/>
              </w:rPr>
              <w:br w:type="page"/>
              <w:t>2.1</w:t>
            </w:r>
            <w:r>
              <w:rPr>
                <w:sz w:val="22"/>
                <w:szCs w:val="22"/>
              </w:rPr>
              <w:t xml:space="preserve"> ***</w:t>
            </w:r>
          </w:p>
          <w:p w14:paraId="23B247D9" w14:textId="323CD4AF" w:rsidR="005E529F" w:rsidRPr="005E529F" w:rsidRDefault="005E529F" w:rsidP="005E529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B16CB" w14:textId="2773E261" w:rsidR="005E529F" w:rsidRPr="005E529F" w:rsidRDefault="005E529F" w:rsidP="005E529F">
            <w:pPr>
              <w:rPr>
                <w:sz w:val="22"/>
                <w:szCs w:val="22"/>
              </w:rPr>
            </w:pPr>
            <w:r w:rsidRPr="005E529F">
              <w:rPr>
                <w:iCs/>
                <w:sz w:val="22"/>
                <w:szCs w:val="22"/>
              </w:rPr>
              <w:t>Системы противодымной защиты</w:t>
            </w:r>
            <w:r w:rsidRPr="005E529F">
              <w:rPr>
                <w:sz w:val="22"/>
                <w:szCs w:val="22"/>
              </w:rPr>
              <w:t xml:space="preserve"> </w:t>
            </w:r>
            <w:r w:rsidRPr="005E529F">
              <w:rPr>
                <w:iCs/>
                <w:sz w:val="22"/>
                <w:szCs w:val="22"/>
              </w:rPr>
              <w:t>зданий и сооружений</w:t>
            </w:r>
          </w:p>
        </w:tc>
        <w:tc>
          <w:tcPr>
            <w:tcW w:w="992" w:type="dxa"/>
          </w:tcPr>
          <w:p w14:paraId="4D97759F" w14:textId="77777777" w:rsidR="005E529F" w:rsidRDefault="005E529F" w:rsidP="005E529F">
            <w:pPr>
              <w:ind w:left="-59" w:right="-73"/>
              <w:jc w:val="center"/>
              <w:rPr>
                <w:sz w:val="22"/>
                <w:szCs w:val="22"/>
              </w:rPr>
            </w:pPr>
            <w:r w:rsidRPr="005E529F">
              <w:rPr>
                <w:sz w:val="22"/>
                <w:szCs w:val="22"/>
              </w:rPr>
              <w:t>28.25/</w:t>
            </w:r>
          </w:p>
          <w:p w14:paraId="23C0730A" w14:textId="537F16B8" w:rsidR="005E529F" w:rsidRPr="005E529F" w:rsidRDefault="005E529F" w:rsidP="005E529F">
            <w:pPr>
              <w:ind w:left="-59" w:right="-73"/>
              <w:jc w:val="center"/>
              <w:rPr>
                <w:sz w:val="22"/>
                <w:szCs w:val="22"/>
              </w:rPr>
            </w:pPr>
            <w:r w:rsidRPr="005E529F">
              <w:rPr>
                <w:sz w:val="22"/>
                <w:szCs w:val="22"/>
              </w:rPr>
              <w:t>23.000</w:t>
            </w:r>
          </w:p>
          <w:p w14:paraId="52261DBF" w14:textId="290A0B45" w:rsidR="005E529F" w:rsidRPr="005E529F" w:rsidRDefault="005E529F" w:rsidP="005E529F">
            <w:pPr>
              <w:rPr>
                <w:sz w:val="22"/>
                <w:szCs w:val="22"/>
              </w:rPr>
            </w:pPr>
            <w:r w:rsidRPr="005E529F">
              <w:rPr>
                <w:sz w:val="22"/>
                <w:szCs w:val="22"/>
              </w:rPr>
              <w:t xml:space="preserve">100.13/23.000  </w:t>
            </w:r>
          </w:p>
        </w:tc>
        <w:tc>
          <w:tcPr>
            <w:tcW w:w="2197" w:type="dxa"/>
          </w:tcPr>
          <w:p w14:paraId="015F183B" w14:textId="77777777" w:rsidR="005E529F" w:rsidRPr="005E529F" w:rsidRDefault="005E529F" w:rsidP="005E529F">
            <w:pPr>
              <w:ind w:left="-27" w:right="-108"/>
              <w:rPr>
                <w:bCs/>
                <w:iCs/>
                <w:sz w:val="22"/>
                <w:szCs w:val="22"/>
              </w:rPr>
            </w:pPr>
            <w:r w:rsidRPr="005E529F">
              <w:rPr>
                <w:bCs/>
                <w:iCs/>
                <w:sz w:val="22"/>
                <w:szCs w:val="22"/>
              </w:rPr>
              <w:t xml:space="preserve">Аэродинамические испытания: </w:t>
            </w:r>
          </w:p>
          <w:p w14:paraId="383151D2" w14:textId="77777777" w:rsidR="005E529F" w:rsidRPr="005E529F" w:rsidRDefault="005E529F" w:rsidP="005E529F">
            <w:pPr>
              <w:ind w:left="-27" w:right="-108"/>
              <w:rPr>
                <w:bCs/>
                <w:sz w:val="22"/>
                <w:szCs w:val="22"/>
              </w:rPr>
            </w:pPr>
            <w:r w:rsidRPr="005E529F">
              <w:rPr>
                <w:bCs/>
                <w:sz w:val="22"/>
                <w:szCs w:val="22"/>
              </w:rPr>
              <w:t xml:space="preserve">-расход воздуха, удаляемого через дымовые клапаны непосредственно из помещений, коридоров (холлов) на путях эвакуации;  </w:t>
            </w:r>
          </w:p>
          <w:p w14:paraId="571CBC95" w14:textId="77777777" w:rsidR="005E529F" w:rsidRPr="005E529F" w:rsidRDefault="005E529F" w:rsidP="005E529F">
            <w:pPr>
              <w:ind w:left="-27" w:right="-108"/>
              <w:rPr>
                <w:bCs/>
                <w:sz w:val="22"/>
                <w:szCs w:val="22"/>
              </w:rPr>
            </w:pPr>
            <w:r w:rsidRPr="005E529F">
              <w:rPr>
                <w:bCs/>
                <w:sz w:val="22"/>
                <w:szCs w:val="22"/>
              </w:rPr>
              <w:t>- расход (скорость движения) воздуха в двери при выходе с этажа (помещения) на пути эвакуации</w:t>
            </w:r>
          </w:p>
          <w:p w14:paraId="047B7686" w14:textId="77777777" w:rsidR="005E529F" w:rsidRPr="005E529F" w:rsidRDefault="005E529F" w:rsidP="005E529F">
            <w:pPr>
              <w:ind w:left="-27" w:right="-108"/>
              <w:rPr>
                <w:bCs/>
                <w:sz w:val="22"/>
                <w:szCs w:val="22"/>
              </w:rPr>
            </w:pPr>
            <w:r w:rsidRPr="005E529F">
              <w:rPr>
                <w:bCs/>
                <w:sz w:val="22"/>
                <w:szCs w:val="22"/>
              </w:rPr>
              <w:t xml:space="preserve">- избыточное </w:t>
            </w:r>
            <w:proofErr w:type="gramStart"/>
            <w:r w:rsidRPr="005E529F">
              <w:rPr>
                <w:bCs/>
                <w:sz w:val="22"/>
                <w:szCs w:val="22"/>
              </w:rPr>
              <w:t>давление  в</w:t>
            </w:r>
            <w:proofErr w:type="gramEnd"/>
            <w:r w:rsidRPr="005E529F">
              <w:rPr>
                <w:bCs/>
                <w:sz w:val="22"/>
                <w:szCs w:val="22"/>
              </w:rPr>
              <w:t xml:space="preserve">  лестничных клетках,  шахтах лифтов,  тамбур-шлюзах;</w:t>
            </w:r>
          </w:p>
          <w:p w14:paraId="0F7EB6B8" w14:textId="77777777" w:rsidR="005E529F" w:rsidRPr="005E529F" w:rsidRDefault="005E529F" w:rsidP="005E529F">
            <w:pPr>
              <w:ind w:right="-108"/>
              <w:rPr>
                <w:bCs/>
                <w:sz w:val="22"/>
                <w:szCs w:val="22"/>
              </w:rPr>
            </w:pPr>
            <w:r w:rsidRPr="005E529F">
              <w:rPr>
                <w:bCs/>
                <w:sz w:val="22"/>
                <w:szCs w:val="22"/>
              </w:rPr>
              <w:t>- перепад давления на закрытых дверях путей эвакуации</w:t>
            </w:r>
          </w:p>
          <w:p w14:paraId="1B50047A" w14:textId="77777777" w:rsidR="005E529F" w:rsidRPr="005E529F" w:rsidRDefault="005E529F" w:rsidP="005E529F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B3461A0" w14:textId="77777777" w:rsidR="005E529F" w:rsidRPr="005E529F" w:rsidRDefault="005E529F" w:rsidP="005E529F">
            <w:pPr>
              <w:ind w:left="-108" w:right="-113"/>
              <w:rPr>
                <w:iCs/>
                <w:sz w:val="22"/>
                <w:szCs w:val="22"/>
              </w:rPr>
            </w:pPr>
            <w:r w:rsidRPr="005E529F">
              <w:rPr>
                <w:iCs/>
                <w:sz w:val="22"/>
                <w:szCs w:val="22"/>
              </w:rPr>
              <w:t xml:space="preserve"> СН 2.02.07-2020</w:t>
            </w:r>
          </w:p>
          <w:p w14:paraId="7391F41D" w14:textId="77777777" w:rsidR="005E529F" w:rsidRPr="005E529F" w:rsidRDefault="005E529F" w:rsidP="005E529F">
            <w:pPr>
              <w:ind w:right="-113"/>
              <w:rPr>
                <w:iCs/>
                <w:sz w:val="22"/>
                <w:szCs w:val="22"/>
              </w:rPr>
            </w:pPr>
            <w:r w:rsidRPr="005E529F">
              <w:rPr>
                <w:iCs/>
                <w:sz w:val="22"/>
                <w:szCs w:val="22"/>
              </w:rPr>
              <w:t xml:space="preserve">НПБ </w:t>
            </w:r>
            <w:proofErr w:type="gramStart"/>
            <w:r w:rsidRPr="005E529F">
              <w:rPr>
                <w:iCs/>
                <w:sz w:val="22"/>
                <w:szCs w:val="22"/>
              </w:rPr>
              <w:t>23-2010</w:t>
            </w:r>
            <w:proofErr w:type="gramEnd"/>
            <w:r w:rsidRPr="005E529F">
              <w:rPr>
                <w:iCs/>
                <w:sz w:val="22"/>
                <w:szCs w:val="22"/>
              </w:rPr>
              <w:t xml:space="preserve"> </w:t>
            </w:r>
          </w:p>
          <w:p w14:paraId="67C878DC" w14:textId="414EF731" w:rsidR="005E529F" w:rsidRPr="005E529F" w:rsidRDefault="005E529F" w:rsidP="005E529F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5E529F">
              <w:rPr>
                <w:iCs/>
                <w:sz w:val="22"/>
                <w:szCs w:val="22"/>
              </w:rPr>
              <w:t xml:space="preserve">НПА, в </w:t>
            </w:r>
            <w:proofErr w:type="gramStart"/>
            <w:r w:rsidRPr="005E529F">
              <w:rPr>
                <w:iCs/>
                <w:sz w:val="22"/>
                <w:szCs w:val="22"/>
              </w:rPr>
              <w:t>т.ч.</w:t>
            </w:r>
            <w:proofErr w:type="gramEnd"/>
            <w:r w:rsidRPr="005E529F">
              <w:rPr>
                <w:iCs/>
                <w:sz w:val="22"/>
                <w:szCs w:val="22"/>
              </w:rPr>
              <w:t xml:space="preserve"> ТНПА и другая документация </w:t>
            </w:r>
          </w:p>
        </w:tc>
        <w:tc>
          <w:tcPr>
            <w:tcW w:w="1978" w:type="dxa"/>
          </w:tcPr>
          <w:p w14:paraId="0D6DF9FB" w14:textId="77777777" w:rsidR="005E529F" w:rsidRPr="005E529F" w:rsidRDefault="005E529F" w:rsidP="005E529F">
            <w:pPr>
              <w:ind w:left="-27" w:right="-108"/>
              <w:rPr>
                <w:bCs/>
                <w:sz w:val="22"/>
                <w:szCs w:val="22"/>
              </w:rPr>
            </w:pPr>
            <w:r w:rsidRPr="005E529F">
              <w:rPr>
                <w:bCs/>
                <w:sz w:val="22"/>
                <w:szCs w:val="22"/>
              </w:rPr>
              <w:t xml:space="preserve">ГОСТ </w:t>
            </w:r>
          </w:p>
          <w:p w14:paraId="4F1BCA3B" w14:textId="77777777" w:rsidR="005E529F" w:rsidRPr="005E529F" w:rsidRDefault="005E529F" w:rsidP="005E529F">
            <w:pPr>
              <w:ind w:left="-27" w:right="-108"/>
              <w:rPr>
                <w:bCs/>
                <w:sz w:val="22"/>
                <w:szCs w:val="22"/>
              </w:rPr>
            </w:pPr>
            <w:proofErr w:type="gramStart"/>
            <w:r w:rsidRPr="005E529F">
              <w:rPr>
                <w:bCs/>
                <w:sz w:val="22"/>
                <w:szCs w:val="22"/>
              </w:rPr>
              <w:t>12.3.018-79</w:t>
            </w:r>
            <w:proofErr w:type="gramEnd"/>
          </w:p>
          <w:p w14:paraId="782A0E2D" w14:textId="77777777" w:rsidR="005E529F" w:rsidRPr="005E529F" w:rsidRDefault="005E529F" w:rsidP="005E529F">
            <w:pPr>
              <w:ind w:left="-27" w:right="-108"/>
              <w:rPr>
                <w:bCs/>
                <w:sz w:val="22"/>
                <w:szCs w:val="22"/>
              </w:rPr>
            </w:pPr>
            <w:r w:rsidRPr="005E529F">
              <w:rPr>
                <w:sz w:val="22"/>
                <w:szCs w:val="22"/>
              </w:rPr>
              <w:t xml:space="preserve">НПБ </w:t>
            </w:r>
            <w:proofErr w:type="gramStart"/>
            <w:r w:rsidRPr="005E529F">
              <w:rPr>
                <w:sz w:val="22"/>
                <w:szCs w:val="22"/>
              </w:rPr>
              <w:t>23-2010</w:t>
            </w:r>
            <w:proofErr w:type="gramEnd"/>
          </w:p>
          <w:p w14:paraId="10D18723" w14:textId="77777777" w:rsidR="005E529F" w:rsidRPr="005E529F" w:rsidRDefault="005E529F" w:rsidP="005E529F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5E529F" w14:paraId="15889800" w14:textId="77777777" w:rsidTr="00013768">
        <w:tc>
          <w:tcPr>
            <w:tcW w:w="846" w:type="dxa"/>
          </w:tcPr>
          <w:p w14:paraId="47AF99FD" w14:textId="77777777" w:rsidR="00111DF0" w:rsidRPr="00111DF0" w:rsidRDefault="005E529F" w:rsidP="00111DF0">
            <w:pPr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3.1</w:t>
            </w:r>
          </w:p>
          <w:p w14:paraId="25512DF1" w14:textId="62B7FE9C" w:rsidR="005E529F" w:rsidRPr="00111DF0" w:rsidRDefault="005E529F" w:rsidP="00111DF0">
            <w:pPr>
              <w:jc w:val="both"/>
              <w:rPr>
                <w:sz w:val="22"/>
                <w:szCs w:val="22"/>
              </w:rPr>
            </w:pPr>
            <w:r w:rsidRPr="00111DF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56C869C2" w14:textId="77777777" w:rsidR="00335478" w:rsidRDefault="005E529F" w:rsidP="00111DF0">
            <w:pPr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 xml:space="preserve">Силовые </w:t>
            </w:r>
          </w:p>
          <w:p w14:paraId="22CADBA2" w14:textId="77777777" w:rsidR="00335478" w:rsidRDefault="005E529F" w:rsidP="00111DF0">
            <w:pPr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 xml:space="preserve">кабельные </w:t>
            </w:r>
          </w:p>
          <w:p w14:paraId="365C41B4" w14:textId="618E150F" w:rsidR="005E529F" w:rsidRPr="00111DF0" w:rsidRDefault="005E529F" w:rsidP="00111DF0">
            <w:pPr>
              <w:jc w:val="both"/>
              <w:rPr>
                <w:iCs/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 xml:space="preserve">линии </w:t>
            </w:r>
          </w:p>
        </w:tc>
        <w:tc>
          <w:tcPr>
            <w:tcW w:w="992" w:type="dxa"/>
          </w:tcPr>
          <w:p w14:paraId="7B255F52" w14:textId="77777777" w:rsidR="00111DF0" w:rsidRDefault="005E529F" w:rsidP="00111DF0">
            <w:pPr>
              <w:ind w:left="-59" w:right="-73"/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27.32/</w:t>
            </w:r>
          </w:p>
          <w:p w14:paraId="0C51775A" w14:textId="0F48E928" w:rsidR="005E529F" w:rsidRPr="00111DF0" w:rsidRDefault="005E529F" w:rsidP="00111DF0">
            <w:pPr>
              <w:ind w:left="-59" w:right="-73"/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22.000</w:t>
            </w:r>
          </w:p>
        </w:tc>
        <w:tc>
          <w:tcPr>
            <w:tcW w:w="2197" w:type="dxa"/>
          </w:tcPr>
          <w:p w14:paraId="37AE3D92" w14:textId="77777777" w:rsidR="00111DF0" w:rsidRDefault="005E529F" w:rsidP="00111DF0">
            <w:pPr>
              <w:ind w:left="-27" w:right="-108"/>
              <w:jc w:val="both"/>
              <w:rPr>
                <w:sz w:val="22"/>
                <w:szCs w:val="22"/>
                <w:lang w:eastAsia="en-US"/>
              </w:rPr>
            </w:pPr>
            <w:r w:rsidRPr="00111DF0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C5C6CD2" w14:textId="52162C4C" w:rsidR="005E529F" w:rsidRPr="00111DF0" w:rsidRDefault="005E529F" w:rsidP="00111DF0">
            <w:pPr>
              <w:ind w:left="-27" w:right="-108"/>
              <w:jc w:val="both"/>
              <w:rPr>
                <w:bCs/>
                <w:iCs/>
                <w:sz w:val="22"/>
                <w:szCs w:val="22"/>
              </w:rPr>
            </w:pPr>
            <w:r w:rsidRPr="00111DF0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914" w:type="dxa"/>
          </w:tcPr>
          <w:p w14:paraId="6EEC8228" w14:textId="77777777" w:rsidR="00013768" w:rsidRDefault="005E529F" w:rsidP="00111DF0">
            <w:pPr>
              <w:pStyle w:val="af6"/>
              <w:ind w:right="-107"/>
              <w:jc w:val="both"/>
              <w:rPr>
                <w:lang w:val="ru-RU"/>
              </w:rPr>
            </w:pPr>
            <w:r w:rsidRPr="00111DF0">
              <w:rPr>
                <w:lang w:val="ru-RU"/>
              </w:rPr>
              <w:t xml:space="preserve">ТКП </w:t>
            </w:r>
            <w:proofErr w:type="gramStart"/>
            <w:r w:rsidRPr="00111DF0">
              <w:rPr>
                <w:lang w:val="ru-RU"/>
              </w:rPr>
              <w:t>181-2009</w:t>
            </w:r>
            <w:proofErr w:type="gramEnd"/>
            <w:r w:rsidRPr="00111DF0">
              <w:rPr>
                <w:lang w:val="ru-RU"/>
              </w:rPr>
              <w:t xml:space="preserve"> </w:t>
            </w:r>
          </w:p>
          <w:p w14:paraId="591DD4AB" w14:textId="681B006F" w:rsidR="005E529F" w:rsidRPr="00111DF0" w:rsidRDefault="00013768" w:rsidP="00111DF0">
            <w:pPr>
              <w:pStyle w:val="af6"/>
              <w:ind w:right="-10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п. </w:t>
            </w:r>
            <w:r w:rsidR="005E529F" w:rsidRPr="00111DF0">
              <w:rPr>
                <w:lang w:val="ru-RU"/>
              </w:rPr>
              <w:t>Б.30.1</w:t>
            </w:r>
          </w:p>
          <w:p w14:paraId="70C785CF" w14:textId="68747B7C" w:rsidR="005E529F" w:rsidRPr="00111DF0" w:rsidRDefault="005E529F" w:rsidP="00335478">
            <w:pPr>
              <w:ind w:left="-38" w:right="37" w:firstLine="38"/>
              <w:jc w:val="both"/>
              <w:rPr>
                <w:iCs/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 xml:space="preserve">ТКП </w:t>
            </w:r>
            <w:proofErr w:type="gramStart"/>
            <w:r w:rsidRPr="00111DF0">
              <w:rPr>
                <w:sz w:val="22"/>
                <w:szCs w:val="22"/>
              </w:rPr>
              <w:t>339-2011</w:t>
            </w:r>
            <w:proofErr w:type="gramEnd"/>
            <w:r w:rsidRPr="00111DF0">
              <w:rPr>
                <w:sz w:val="22"/>
                <w:szCs w:val="22"/>
              </w:rPr>
              <w:t xml:space="preserve"> п.4.4.29.2</w:t>
            </w:r>
          </w:p>
        </w:tc>
        <w:tc>
          <w:tcPr>
            <w:tcW w:w="1978" w:type="dxa"/>
          </w:tcPr>
          <w:p w14:paraId="31654804" w14:textId="57B23C4E" w:rsidR="005E529F" w:rsidRPr="00111DF0" w:rsidRDefault="005E529F" w:rsidP="00111DF0">
            <w:pPr>
              <w:ind w:left="-27" w:right="-108"/>
              <w:jc w:val="both"/>
              <w:rPr>
                <w:bCs/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АМИ.ГР 0014-2021</w:t>
            </w:r>
          </w:p>
        </w:tc>
      </w:tr>
      <w:tr w:rsidR="00836BC3" w14:paraId="46B35B59" w14:textId="77777777" w:rsidTr="00013768">
        <w:tc>
          <w:tcPr>
            <w:tcW w:w="846" w:type="dxa"/>
          </w:tcPr>
          <w:p w14:paraId="0198CFC6" w14:textId="77777777" w:rsidR="005733A7" w:rsidRDefault="00836BC3" w:rsidP="00013768">
            <w:pPr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4.1</w:t>
            </w:r>
          </w:p>
          <w:p w14:paraId="61B91A4C" w14:textId="228C7608" w:rsidR="00836BC3" w:rsidRPr="00111DF0" w:rsidRDefault="00836BC3" w:rsidP="00013768">
            <w:pPr>
              <w:jc w:val="both"/>
              <w:rPr>
                <w:sz w:val="22"/>
                <w:szCs w:val="22"/>
              </w:rPr>
            </w:pPr>
            <w:r w:rsidRPr="00111DF0">
              <w:rPr>
                <w:color w:val="000000"/>
              </w:rPr>
              <w:t>***</w:t>
            </w:r>
          </w:p>
        </w:tc>
        <w:tc>
          <w:tcPr>
            <w:tcW w:w="1701" w:type="dxa"/>
            <w:vMerge w:val="restart"/>
          </w:tcPr>
          <w:p w14:paraId="6EDA77AD" w14:textId="77777777" w:rsidR="00836BC3" w:rsidRPr="00111DF0" w:rsidRDefault="00836BC3" w:rsidP="000137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Аппараты силовые и осветительные сети, вторичные цепи переменного и постоянного тока</w:t>
            </w:r>
          </w:p>
          <w:p w14:paraId="1532C9FA" w14:textId="4E2E0BCD" w:rsidR="00836BC3" w:rsidRPr="00111DF0" w:rsidRDefault="00836BC3" w:rsidP="00013768">
            <w:pPr>
              <w:jc w:val="both"/>
              <w:rPr>
                <w:sz w:val="22"/>
                <w:szCs w:val="22"/>
              </w:rPr>
            </w:pPr>
            <w:r w:rsidRPr="00111DF0">
              <w:rPr>
                <w:rStyle w:val="FontStyle23"/>
                <w:b w:val="0"/>
                <w:bCs w:val="0"/>
              </w:rPr>
              <w:t>напряжением до 1000 В</w:t>
            </w:r>
            <w:r w:rsidRPr="00111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5C684162" w14:textId="210C2BF1" w:rsidR="00836BC3" w:rsidRPr="00111DF0" w:rsidRDefault="00836BC3" w:rsidP="00013768">
            <w:pPr>
              <w:pStyle w:val="af6"/>
              <w:ind w:left="-109" w:right="-101"/>
              <w:jc w:val="both"/>
              <w:rPr>
                <w:lang w:val="ru-RU"/>
              </w:rPr>
            </w:pPr>
            <w:r w:rsidRPr="00111DF0">
              <w:rPr>
                <w:lang w:val="ru-RU"/>
              </w:rPr>
              <w:t xml:space="preserve"> 27.12/</w:t>
            </w:r>
          </w:p>
          <w:p w14:paraId="57879D4D" w14:textId="6AFE9065" w:rsidR="00836BC3" w:rsidRPr="00111DF0" w:rsidRDefault="00836BC3" w:rsidP="00013768">
            <w:pPr>
              <w:pStyle w:val="af6"/>
              <w:ind w:left="-109" w:right="-101"/>
              <w:jc w:val="both"/>
              <w:rPr>
                <w:lang w:val="ru-RU"/>
              </w:rPr>
            </w:pPr>
            <w:r w:rsidRPr="00111DF0">
              <w:rPr>
                <w:lang w:val="ru-RU"/>
              </w:rPr>
              <w:t xml:space="preserve"> 22.000</w:t>
            </w:r>
          </w:p>
          <w:p w14:paraId="0F15F12F" w14:textId="42F65659" w:rsidR="00836BC3" w:rsidRPr="00111DF0" w:rsidRDefault="00836BC3" w:rsidP="00013768">
            <w:pPr>
              <w:pStyle w:val="af6"/>
              <w:ind w:left="-109" w:right="-101"/>
              <w:jc w:val="both"/>
              <w:rPr>
                <w:lang w:val="ru-RU"/>
              </w:rPr>
            </w:pPr>
            <w:r w:rsidRPr="00111DF0">
              <w:rPr>
                <w:lang w:val="ru-RU"/>
              </w:rPr>
              <w:t xml:space="preserve"> 27.32/</w:t>
            </w:r>
          </w:p>
          <w:p w14:paraId="08AA670C" w14:textId="7F5B5E48" w:rsidR="00836BC3" w:rsidRPr="00111DF0" w:rsidRDefault="00836BC3" w:rsidP="00013768">
            <w:pPr>
              <w:pStyle w:val="af6"/>
              <w:ind w:left="-109" w:right="-101"/>
              <w:jc w:val="both"/>
              <w:rPr>
                <w:lang w:val="ru-RU"/>
              </w:rPr>
            </w:pPr>
            <w:r w:rsidRPr="00111DF0">
              <w:rPr>
                <w:lang w:val="ru-RU"/>
              </w:rPr>
              <w:t xml:space="preserve"> 22.000</w:t>
            </w:r>
          </w:p>
          <w:p w14:paraId="39D44FF5" w14:textId="77777777" w:rsidR="00836BC3" w:rsidRPr="00111DF0" w:rsidRDefault="00836BC3" w:rsidP="00013768">
            <w:pPr>
              <w:ind w:left="-59" w:right="-73"/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27.90/</w:t>
            </w:r>
          </w:p>
          <w:p w14:paraId="1CF0EB47" w14:textId="77777777" w:rsidR="00836BC3" w:rsidRDefault="00836BC3" w:rsidP="00013768">
            <w:pPr>
              <w:ind w:left="-59" w:right="-73"/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22.000</w:t>
            </w:r>
          </w:p>
          <w:p w14:paraId="587B32AB" w14:textId="7AA4BCEE" w:rsidR="00836BC3" w:rsidRPr="00111DF0" w:rsidRDefault="00836BC3" w:rsidP="00013768">
            <w:pPr>
              <w:ind w:left="-59" w:right="-73"/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26CE4412" w14:textId="77777777" w:rsidR="00836BC3" w:rsidRPr="00111DF0" w:rsidRDefault="00836BC3" w:rsidP="00013768">
            <w:pPr>
              <w:ind w:left="-27" w:right="-108"/>
              <w:jc w:val="both"/>
              <w:rPr>
                <w:sz w:val="22"/>
                <w:szCs w:val="22"/>
                <w:lang w:eastAsia="en-US"/>
              </w:rPr>
            </w:pPr>
            <w:r w:rsidRPr="00111DF0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953A277" w14:textId="609DF509" w:rsidR="00836BC3" w:rsidRPr="00111DF0" w:rsidRDefault="00836BC3" w:rsidP="00013768">
            <w:pPr>
              <w:ind w:left="-27" w:right="-108"/>
              <w:jc w:val="both"/>
              <w:rPr>
                <w:sz w:val="22"/>
                <w:szCs w:val="22"/>
                <w:lang w:eastAsia="en-US"/>
              </w:rPr>
            </w:pPr>
            <w:r w:rsidRPr="00111DF0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914" w:type="dxa"/>
          </w:tcPr>
          <w:p w14:paraId="17FFBC0D" w14:textId="24521947" w:rsidR="00836BC3" w:rsidRPr="00111DF0" w:rsidRDefault="00836BC3" w:rsidP="00335478">
            <w:pPr>
              <w:pStyle w:val="af6"/>
              <w:ind w:left="-38" w:right="37"/>
              <w:jc w:val="both"/>
              <w:rPr>
                <w:lang w:val="ru-RU"/>
              </w:rPr>
            </w:pPr>
            <w:r w:rsidRPr="00111DF0">
              <w:rPr>
                <w:lang w:val="ru-RU"/>
              </w:rPr>
              <w:t>ТКП</w:t>
            </w:r>
            <w:r w:rsidR="00335478">
              <w:rPr>
                <w:lang w:val="ru-RU"/>
              </w:rPr>
              <w:t xml:space="preserve"> </w:t>
            </w:r>
            <w:proofErr w:type="gramStart"/>
            <w:r w:rsidRPr="00111DF0">
              <w:rPr>
                <w:lang w:val="ru-RU"/>
              </w:rPr>
              <w:t>181-2009</w:t>
            </w:r>
            <w:proofErr w:type="gramEnd"/>
            <w:r w:rsidRPr="00111DF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3354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111DF0">
              <w:rPr>
                <w:lang w:val="ru-RU"/>
              </w:rPr>
              <w:t>Б.27.1</w:t>
            </w:r>
          </w:p>
          <w:p w14:paraId="688C68A0" w14:textId="48DE0D19" w:rsidR="00836BC3" w:rsidRPr="00111DF0" w:rsidRDefault="00836BC3" w:rsidP="00335478">
            <w:pPr>
              <w:pStyle w:val="af6"/>
              <w:ind w:right="37"/>
              <w:jc w:val="both"/>
              <w:rPr>
                <w:lang w:val="ru-RU"/>
              </w:rPr>
            </w:pPr>
            <w:r w:rsidRPr="00111DF0">
              <w:t>ТКП 339-2011 п.4.4.26.1</w:t>
            </w:r>
          </w:p>
        </w:tc>
        <w:tc>
          <w:tcPr>
            <w:tcW w:w="1978" w:type="dxa"/>
          </w:tcPr>
          <w:p w14:paraId="6D96A135" w14:textId="09A951C6" w:rsidR="00836BC3" w:rsidRPr="00111DF0" w:rsidRDefault="00836BC3" w:rsidP="00013768">
            <w:pPr>
              <w:ind w:left="-27" w:right="-108"/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АМИ.ГР 0014-2021</w:t>
            </w:r>
          </w:p>
        </w:tc>
      </w:tr>
      <w:tr w:rsidR="00836BC3" w14:paraId="67F8DD72" w14:textId="77777777" w:rsidTr="00013768">
        <w:tc>
          <w:tcPr>
            <w:tcW w:w="846" w:type="dxa"/>
          </w:tcPr>
          <w:p w14:paraId="06E88D96" w14:textId="77777777" w:rsidR="005733A7" w:rsidRDefault="00836BC3" w:rsidP="00013768">
            <w:pPr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4.2</w:t>
            </w:r>
          </w:p>
          <w:p w14:paraId="656641B4" w14:textId="0C35CC3A" w:rsidR="00836BC3" w:rsidRPr="00111DF0" w:rsidRDefault="00836BC3" w:rsidP="00013768">
            <w:pPr>
              <w:jc w:val="both"/>
              <w:rPr>
                <w:sz w:val="22"/>
                <w:szCs w:val="22"/>
              </w:rPr>
            </w:pPr>
            <w:r w:rsidRPr="00111DF0">
              <w:rPr>
                <w:color w:val="000000"/>
              </w:rPr>
              <w:t>***</w:t>
            </w:r>
          </w:p>
        </w:tc>
        <w:tc>
          <w:tcPr>
            <w:tcW w:w="1701" w:type="dxa"/>
            <w:vMerge/>
          </w:tcPr>
          <w:p w14:paraId="1EF37434" w14:textId="77777777" w:rsidR="00836BC3" w:rsidRPr="00111DF0" w:rsidRDefault="00836BC3" w:rsidP="000137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CBDB23F" w14:textId="5B013585" w:rsidR="00836BC3" w:rsidRPr="00111DF0" w:rsidRDefault="00836BC3" w:rsidP="00013768">
            <w:pPr>
              <w:pStyle w:val="af6"/>
              <w:ind w:left="-108" w:right="-101"/>
              <w:jc w:val="both"/>
              <w:rPr>
                <w:lang w:val="ru-RU"/>
              </w:rPr>
            </w:pPr>
            <w:r w:rsidRPr="00111DF0">
              <w:rPr>
                <w:lang w:val="ru-RU"/>
              </w:rPr>
              <w:t xml:space="preserve"> </w:t>
            </w:r>
            <w:r w:rsidRPr="00111DF0">
              <w:t>27.</w:t>
            </w:r>
            <w:r w:rsidRPr="00111DF0">
              <w:rPr>
                <w:lang w:val="ru-RU"/>
              </w:rPr>
              <w:t>90</w:t>
            </w:r>
            <w:r w:rsidRPr="00111DF0">
              <w:t xml:space="preserve">/    </w:t>
            </w:r>
            <w:r w:rsidRPr="00111DF0">
              <w:rPr>
                <w:lang w:val="ru-RU"/>
              </w:rPr>
              <w:t xml:space="preserve">     </w:t>
            </w:r>
            <w:r w:rsidRPr="00111DF0">
              <w:t>22.000</w:t>
            </w:r>
          </w:p>
        </w:tc>
        <w:tc>
          <w:tcPr>
            <w:tcW w:w="2197" w:type="dxa"/>
          </w:tcPr>
          <w:p w14:paraId="4DAA2429" w14:textId="77777777" w:rsidR="00836BC3" w:rsidRPr="00111DF0" w:rsidRDefault="00836BC3" w:rsidP="00013768">
            <w:pPr>
              <w:ind w:right="-113"/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Испытание цепи «фаза-нуль» (цепи зануления) силовых и осветительных сетей</w:t>
            </w:r>
          </w:p>
          <w:p w14:paraId="146C2668" w14:textId="77777777" w:rsidR="00836BC3" w:rsidRPr="00111DF0" w:rsidRDefault="00836BC3" w:rsidP="00013768">
            <w:pPr>
              <w:ind w:left="-27" w:right="-1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14:paraId="133A25EB" w14:textId="77777777" w:rsidR="00836BC3" w:rsidRPr="00111DF0" w:rsidRDefault="00836BC3" w:rsidP="00013768">
            <w:pPr>
              <w:ind w:right="-113"/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 xml:space="preserve">ТКП </w:t>
            </w:r>
            <w:proofErr w:type="gramStart"/>
            <w:r w:rsidRPr="00111DF0">
              <w:rPr>
                <w:sz w:val="22"/>
                <w:szCs w:val="22"/>
              </w:rPr>
              <w:t>181-2009</w:t>
            </w:r>
            <w:proofErr w:type="gramEnd"/>
          </w:p>
          <w:p w14:paraId="38CD66DD" w14:textId="7FE65BD3" w:rsidR="00836BC3" w:rsidRPr="00111DF0" w:rsidRDefault="005733A7" w:rsidP="00013768">
            <w:pPr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836BC3" w:rsidRPr="00111DF0">
              <w:rPr>
                <w:sz w:val="22"/>
                <w:szCs w:val="22"/>
              </w:rPr>
              <w:t>Б.27.3</w:t>
            </w:r>
          </w:p>
          <w:p w14:paraId="504865E4" w14:textId="77777777" w:rsidR="00CA3767" w:rsidRDefault="00836BC3" w:rsidP="00335478">
            <w:pPr>
              <w:pStyle w:val="af6"/>
              <w:ind w:left="-38"/>
              <w:jc w:val="both"/>
              <w:rPr>
                <w:lang w:val="ru-RU"/>
              </w:rPr>
            </w:pPr>
            <w:r w:rsidRPr="00111DF0">
              <w:rPr>
                <w:lang w:val="ru-RU"/>
              </w:rPr>
              <w:t xml:space="preserve">ТКП </w:t>
            </w:r>
            <w:proofErr w:type="gramStart"/>
            <w:r w:rsidRPr="00111DF0">
              <w:rPr>
                <w:lang w:val="ru-RU"/>
              </w:rPr>
              <w:t>339-2011</w:t>
            </w:r>
            <w:proofErr w:type="gramEnd"/>
            <w:r w:rsidRPr="00111DF0">
              <w:rPr>
                <w:lang w:val="ru-RU"/>
              </w:rPr>
              <w:t xml:space="preserve"> п.4.4.26.3, </w:t>
            </w:r>
          </w:p>
          <w:p w14:paraId="3AEFF27E" w14:textId="6895A784" w:rsidR="00836BC3" w:rsidRPr="00111DF0" w:rsidRDefault="00836BC3" w:rsidP="00836BC3">
            <w:pPr>
              <w:pStyle w:val="af6"/>
              <w:ind w:left="-38" w:right="-107"/>
              <w:jc w:val="both"/>
              <w:rPr>
                <w:lang w:val="ru-RU"/>
              </w:rPr>
            </w:pPr>
            <w:r w:rsidRPr="00111DF0">
              <w:rPr>
                <w:lang w:val="ru-RU"/>
              </w:rPr>
              <w:t xml:space="preserve">ГОСТ </w:t>
            </w:r>
            <w:proofErr w:type="gramStart"/>
            <w:r w:rsidRPr="00111DF0">
              <w:rPr>
                <w:lang w:val="ru-RU"/>
              </w:rPr>
              <w:t>30331.3-95</w:t>
            </w:r>
            <w:proofErr w:type="gramEnd"/>
          </w:p>
          <w:p w14:paraId="36FAC206" w14:textId="77777777" w:rsidR="00836BC3" w:rsidRDefault="00836BC3" w:rsidP="00836BC3">
            <w:pPr>
              <w:pStyle w:val="af6"/>
              <w:ind w:right="-107"/>
              <w:jc w:val="both"/>
              <w:rPr>
                <w:lang w:val="ru-RU"/>
              </w:rPr>
            </w:pPr>
            <w:r w:rsidRPr="00111DF0">
              <w:rPr>
                <w:lang w:val="ru-RU"/>
              </w:rPr>
              <w:t>п.413.1.3.4-п.413.1.3.6</w:t>
            </w:r>
          </w:p>
          <w:p w14:paraId="140A1FA7" w14:textId="1EAEE7AE" w:rsidR="00836BC3" w:rsidRPr="00111DF0" w:rsidRDefault="00836BC3" w:rsidP="00836BC3">
            <w:pPr>
              <w:pStyle w:val="af6"/>
              <w:ind w:right="-107"/>
              <w:jc w:val="both"/>
              <w:rPr>
                <w:lang w:val="ru-RU"/>
              </w:rPr>
            </w:pPr>
          </w:p>
        </w:tc>
        <w:tc>
          <w:tcPr>
            <w:tcW w:w="1978" w:type="dxa"/>
          </w:tcPr>
          <w:p w14:paraId="636D0229" w14:textId="269E9CA6" w:rsidR="00836BC3" w:rsidRPr="00111DF0" w:rsidRDefault="00836BC3" w:rsidP="00013768">
            <w:pPr>
              <w:ind w:left="-27" w:right="-108"/>
              <w:jc w:val="both"/>
              <w:rPr>
                <w:sz w:val="22"/>
                <w:szCs w:val="22"/>
              </w:rPr>
            </w:pPr>
            <w:r w:rsidRPr="00111DF0">
              <w:rPr>
                <w:sz w:val="22"/>
                <w:szCs w:val="22"/>
              </w:rPr>
              <w:t>АМИ.ГР 0012-2021</w:t>
            </w:r>
          </w:p>
        </w:tc>
      </w:tr>
      <w:tr w:rsidR="00836BC3" w14:paraId="7D6C0B62" w14:textId="77777777" w:rsidTr="00836BC3">
        <w:tc>
          <w:tcPr>
            <w:tcW w:w="846" w:type="dxa"/>
          </w:tcPr>
          <w:p w14:paraId="52EDE9F9" w14:textId="77777777" w:rsidR="005733A7" w:rsidRDefault="00836BC3" w:rsidP="00836BC3">
            <w:pPr>
              <w:jc w:val="both"/>
              <w:rPr>
                <w:sz w:val="22"/>
                <w:szCs w:val="22"/>
              </w:rPr>
            </w:pPr>
            <w:r w:rsidRPr="00836BC3">
              <w:rPr>
                <w:sz w:val="22"/>
                <w:szCs w:val="22"/>
              </w:rPr>
              <w:t>5.1</w:t>
            </w:r>
          </w:p>
          <w:p w14:paraId="6112552F" w14:textId="250BDB6F" w:rsidR="00836BC3" w:rsidRPr="00836BC3" w:rsidRDefault="00836BC3" w:rsidP="00836BC3">
            <w:pPr>
              <w:jc w:val="both"/>
              <w:rPr>
                <w:sz w:val="22"/>
                <w:szCs w:val="22"/>
              </w:rPr>
            </w:pPr>
            <w:r w:rsidRPr="00836BC3">
              <w:rPr>
                <w:color w:val="000000"/>
              </w:rPr>
              <w:t>***</w:t>
            </w:r>
          </w:p>
        </w:tc>
        <w:tc>
          <w:tcPr>
            <w:tcW w:w="1701" w:type="dxa"/>
          </w:tcPr>
          <w:p w14:paraId="175ADC8B" w14:textId="379F26A9" w:rsidR="00836BC3" w:rsidRPr="00836BC3" w:rsidRDefault="00836BC3" w:rsidP="00836B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36BC3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92" w:type="dxa"/>
          </w:tcPr>
          <w:p w14:paraId="55B1BD10" w14:textId="46F0803E" w:rsidR="00836BC3" w:rsidRPr="00836BC3" w:rsidRDefault="00836BC3" w:rsidP="00836BC3">
            <w:pPr>
              <w:pStyle w:val="af6"/>
              <w:ind w:left="-108" w:right="-101"/>
              <w:jc w:val="both"/>
            </w:pPr>
            <w:r>
              <w:rPr>
                <w:lang w:val="ru-RU"/>
              </w:rPr>
              <w:t xml:space="preserve"> </w:t>
            </w:r>
            <w:r w:rsidRPr="00836BC3">
              <w:t>27.90/</w:t>
            </w:r>
          </w:p>
          <w:p w14:paraId="13CB8CA0" w14:textId="137495D5" w:rsidR="00836BC3" w:rsidRPr="00836BC3" w:rsidRDefault="00836BC3" w:rsidP="00836BC3">
            <w:pPr>
              <w:pStyle w:val="af6"/>
              <w:ind w:left="-108" w:right="-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36BC3">
              <w:t>22.000</w:t>
            </w:r>
          </w:p>
        </w:tc>
        <w:tc>
          <w:tcPr>
            <w:tcW w:w="2197" w:type="dxa"/>
          </w:tcPr>
          <w:p w14:paraId="001F2C3B" w14:textId="77777777" w:rsidR="00836BC3" w:rsidRDefault="00836BC3" w:rsidP="00836BC3">
            <w:pPr>
              <w:ind w:right="-113"/>
              <w:jc w:val="both"/>
              <w:rPr>
                <w:sz w:val="22"/>
                <w:szCs w:val="22"/>
              </w:rPr>
            </w:pPr>
            <w:r w:rsidRPr="00836BC3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02DE9E96" w14:textId="4CF2226A" w:rsidR="00836BC3" w:rsidRPr="00836BC3" w:rsidRDefault="00836BC3" w:rsidP="00836BC3">
            <w:pPr>
              <w:ind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4DAE3B42" w14:textId="77777777" w:rsidR="00CA3767" w:rsidRDefault="00836BC3" w:rsidP="00836BC3">
            <w:pPr>
              <w:rPr>
                <w:sz w:val="22"/>
                <w:szCs w:val="22"/>
                <w:lang w:eastAsia="en-US"/>
              </w:rPr>
            </w:pPr>
            <w:r w:rsidRPr="00836BC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36BC3">
              <w:rPr>
                <w:sz w:val="22"/>
                <w:szCs w:val="22"/>
                <w:lang w:eastAsia="en-US"/>
              </w:rPr>
              <w:t>181-2009</w:t>
            </w:r>
            <w:proofErr w:type="gramEnd"/>
            <w:r w:rsidRPr="00836BC3">
              <w:rPr>
                <w:sz w:val="22"/>
                <w:szCs w:val="22"/>
                <w:lang w:eastAsia="en-US"/>
              </w:rPr>
              <w:t xml:space="preserve">  </w:t>
            </w:r>
          </w:p>
          <w:p w14:paraId="0F76B013" w14:textId="789E4B29" w:rsidR="00836BC3" w:rsidRPr="00836BC3" w:rsidRDefault="00836BC3" w:rsidP="00836BC3">
            <w:pPr>
              <w:rPr>
                <w:sz w:val="22"/>
                <w:szCs w:val="22"/>
                <w:lang w:eastAsia="en-US"/>
              </w:rPr>
            </w:pPr>
            <w:r w:rsidRPr="00836BC3">
              <w:rPr>
                <w:sz w:val="22"/>
                <w:szCs w:val="22"/>
              </w:rPr>
              <w:t>п</w:t>
            </w:r>
            <w:r w:rsidR="00CA3767">
              <w:rPr>
                <w:sz w:val="22"/>
                <w:szCs w:val="22"/>
              </w:rPr>
              <w:t xml:space="preserve">. </w:t>
            </w:r>
            <w:r w:rsidRPr="00836BC3">
              <w:rPr>
                <w:sz w:val="22"/>
                <w:szCs w:val="22"/>
                <w:lang w:eastAsia="en-US"/>
              </w:rPr>
              <w:t>Б.29.2</w:t>
            </w:r>
          </w:p>
          <w:p w14:paraId="574D8931" w14:textId="77777777" w:rsidR="00836BC3" w:rsidRPr="00836BC3" w:rsidRDefault="00836BC3" w:rsidP="00836BC3">
            <w:pPr>
              <w:rPr>
                <w:sz w:val="22"/>
                <w:szCs w:val="22"/>
                <w:lang w:eastAsia="en-US"/>
              </w:rPr>
            </w:pPr>
            <w:r w:rsidRPr="00836BC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36BC3">
              <w:rPr>
                <w:sz w:val="22"/>
                <w:szCs w:val="22"/>
                <w:lang w:eastAsia="en-US"/>
              </w:rPr>
              <w:t>339-2011</w:t>
            </w:r>
            <w:proofErr w:type="gramEnd"/>
          </w:p>
          <w:p w14:paraId="31768668" w14:textId="5494F0CB" w:rsidR="00836BC3" w:rsidRPr="00836BC3" w:rsidRDefault="00836BC3" w:rsidP="00836BC3">
            <w:pPr>
              <w:ind w:right="-113"/>
              <w:jc w:val="both"/>
              <w:rPr>
                <w:sz w:val="22"/>
                <w:szCs w:val="22"/>
              </w:rPr>
            </w:pPr>
            <w:r w:rsidRPr="00836BC3">
              <w:rPr>
                <w:sz w:val="22"/>
                <w:szCs w:val="22"/>
                <w:lang w:eastAsia="en-US"/>
              </w:rPr>
              <w:t>п. 4.4.28.2</w:t>
            </w:r>
          </w:p>
        </w:tc>
        <w:tc>
          <w:tcPr>
            <w:tcW w:w="1978" w:type="dxa"/>
          </w:tcPr>
          <w:p w14:paraId="2B0F1A2D" w14:textId="70E68D56" w:rsidR="00836BC3" w:rsidRPr="00836BC3" w:rsidRDefault="00836BC3" w:rsidP="00836BC3">
            <w:pPr>
              <w:ind w:left="-27" w:right="-108"/>
              <w:jc w:val="both"/>
              <w:rPr>
                <w:sz w:val="22"/>
                <w:szCs w:val="22"/>
              </w:rPr>
            </w:pPr>
            <w:r w:rsidRPr="00836BC3">
              <w:rPr>
                <w:sz w:val="22"/>
                <w:szCs w:val="22"/>
              </w:rPr>
              <w:t xml:space="preserve">АМИ.ГР </w:t>
            </w:r>
            <w:proofErr w:type="gramStart"/>
            <w:r w:rsidRPr="00836BC3">
              <w:rPr>
                <w:sz w:val="22"/>
                <w:szCs w:val="22"/>
              </w:rPr>
              <w:t>0018-2021</w:t>
            </w:r>
            <w:proofErr w:type="gramEnd"/>
            <w:r w:rsidRPr="00836BC3">
              <w:rPr>
                <w:sz w:val="22"/>
                <w:szCs w:val="22"/>
              </w:rPr>
              <w:t xml:space="preserve"> </w:t>
            </w:r>
          </w:p>
        </w:tc>
      </w:tr>
    </w:tbl>
    <w:p w14:paraId="562BBAD7" w14:textId="77777777" w:rsidR="00836BC3" w:rsidRDefault="00836BC3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1858"/>
        <w:gridCol w:w="992"/>
        <w:gridCol w:w="1985"/>
        <w:gridCol w:w="2066"/>
        <w:gridCol w:w="2038"/>
      </w:tblGrid>
      <w:tr w:rsidR="005733A7" w14:paraId="710AD7CD" w14:textId="77777777" w:rsidTr="00711B2F">
        <w:tc>
          <w:tcPr>
            <w:tcW w:w="689" w:type="dxa"/>
          </w:tcPr>
          <w:p w14:paraId="107B2A54" w14:textId="5F7F2BAD" w:rsidR="005733A7" w:rsidRDefault="005733A7" w:rsidP="0083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858" w:type="dxa"/>
          </w:tcPr>
          <w:p w14:paraId="60139EB9" w14:textId="708A5A7E" w:rsidR="005733A7" w:rsidRPr="00FF557F" w:rsidRDefault="005733A7" w:rsidP="00836BC3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992" w:type="dxa"/>
          </w:tcPr>
          <w:p w14:paraId="6BBD009D" w14:textId="6861D802" w:rsidR="005733A7" w:rsidRPr="008D7572" w:rsidRDefault="005733A7" w:rsidP="0083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1985" w:type="dxa"/>
          </w:tcPr>
          <w:p w14:paraId="4CCD65F8" w14:textId="0346F003" w:rsidR="005733A7" w:rsidRPr="008D7572" w:rsidRDefault="005733A7" w:rsidP="00836BC3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2066" w:type="dxa"/>
          </w:tcPr>
          <w:p w14:paraId="7ECDBA53" w14:textId="40B50049" w:rsidR="005733A7" w:rsidRPr="008D7572" w:rsidRDefault="005733A7" w:rsidP="00836BC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5</w:t>
            </w:r>
          </w:p>
        </w:tc>
        <w:tc>
          <w:tcPr>
            <w:tcW w:w="2038" w:type="dxa"/>
          </w:tcPr>
          <w:p w14:paraId="3571FD30" w14:textId="3E8D046D" w:rsidR="005733A7" w:rsidRPr="00CF1E38" w:rsidRDefault="005733A7" w:rsidP="00836BC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6</w:t>
            </w:r>
          </w:p>
        </w:tc>
      </w:tr>
      <w:tr w:rsidR="00F80C5E" w14:paraId="4810F9AF" w14:textId="77777777" w:rsidTr="00711B2F">
        <w:tc>
          <w:tcPr>
            <w:tcW w:w="689" w:type="dxa"/>
          </w:tcPr>
          <w:p w14:paraId="034C66AE" w14:textId="77777777" w:rsidR="00F80C5E" w:rsidRPr="00F80C5E" w:rsidRDefault="00F80C5E" w:rsidP="00F80C5E">
            <w:pPr>
              <w:jc w:val="both"/>
              <w:rPr>
                <w:sz w:val="22"/>
                <w:szCs w:val="22"/>
              </w:rPr>
            </w:pPr>
            <w:r w:rsidRPr="00F80C5E">
              <w:rPr>
                <w:sz w:val="22"/>
                <w:szCs w:val="22"/>
              </w:rPr>
              <w:t>5.2</w:t>
            </w:r>
          </w:p>
          <w:p w14:paraId="0BD210A9" w14:textId="7DECDFA3" w:rsidR="00F80C5E" w:rsidRPr="00F80C5E" w:rsidRDefault="00F80C5E" w:rsidP="00F80C5E">
            <w:pPr>
              <w:jc w:val="both"/>
              <w:rPr>
                <w:sz w:val="22"/>
                <w:szCs w:val="22"/>
              </w:rPr>
            </w:pPr>
            <w:r w:rsidRPr="00F80C5E">
              <w:rPr>
                <w:color w:val="000000"/>
              </w:rPr>
              <w:t>***</w:t>
            </w:r>
          </w:p>
        </w:tc>
        <w:tc>
          <w:tcPr>
            <w:tcW w:w="1858" w:type="dxa"/>
            <w:vMerge w:val="restart"/>
          </w:tcPr>
          <w:p w14:paraId="14D5DAB2" w14:textId="3323C297" w:rsidR="00F80C5E" w:rsidRPr="00F80C5E" w:rsidRDefault="00F80C5E" w:rsidP="00F80C5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80C5E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92" w:type="dxa"/>
          </w:tcPr>
          <w:p w14:paraId="22ECF2A3" w14:textId="77777777" w:rsidR="00335478" w:rsidRDefault="00F80C5E" w:rsidP="00F80C5E">
            <w:pPr>
              <w:jc w:val="both"/>
              <w:rPr>
                <w:sz w:val="22"/>
                <w:szCs w:val="22"/>
              </w:rPr>
            </w:pPr>
            <w:r w:rsidRPr="00F80C5E">
              <w:rPr>
                <w:sz w:val="22"/>
                <w:szCs w:val="22"/>
              </w:rPr>
              <w:t>27.90/</w:t>
            </w:r>
          </w:p>
          <w:p w14:paraId="6B339416" w14:textId="130E33FB" w:rsidR="00F80C5E" w:rsidRPr="00F80C5E" w:rsidRDefault="00F80C5E" w:rsidP="00F80C5E">
            <w:pPr>
              <w:jc w:val="both"/>
              <w:rPr>
                <w:sz w:val="22"/>
                <w:szCs w:val="22"/>
              </w:rPr>
            </w:pPr>
            <w:r w:rsidRPr="00F80C5E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08501884" w14:textId="77777777" w:rsidR="00F80C5E" w:rsidRPr="00F80C5E" w:rsidRDefault="00F80C5E" w:rsidP="00F80C5E">
            <w:pPr>
              <w:ind w:right="-113"/>
              <w:jc w:val="both"/>
              <w:rPr>
                <w:sz w:val="22"/>
                <w:szCs w:val="22"/>
                <w:lang w:eastAsia="en-US"/>
              </w:rPr>
            </w:pPr>
            <w:r w:rsidRPr="00F80C5E">
              <w:rPr>
                <w:sz w:val="22"/>
                <w:szCs w:val="22"/>
                <w:lang w:eastAsia="en-US"/>
              </w:rPr>
              <w:t xml:space="preserve">Сопротивление заземляющих устройств </w:t>
            </w:r>
          </w:p>
          <w:p w14:paraId="7C2E2C4D" w14:textId="4AE874E0" w:rsidR="00F80C5E" w:rsidRPr="00F80C5E" w:rsidRDefault="00F80C5E" w:rsidP="00F80C5E">
            <w:pPr>
              <w:ind w:right="-113"/>
              <w:jc w:val="both"/>
              <w:rPr>
                <w:sz w:val="22"/>
                <w:szCs w:val="22"/>
              </w:rPr>
            </w:pPr>
            <w:r w:rsidRPr="00F80C5E">
              <w:rPr>
                <w:sz w:val="22"/>
                <w:szCs w:val="22"/>
                <w:lang w:eastAsia="en-US"/>
              </w:rPr>
              <w:t xml:space="preserve">(четырехпроводный метод (4П), </w:t>
            </w:r>
            <w:r w:rsidRPr="00F80C5E">
              <w:rPr>
                <w:sz w:val="22"/>
                <w:szCs w:val="22"/>
              </w:rPr>
              <w:t>удельное сопротивление грунта</w:t>
            </w:r>
          </w:p>
          <w:p w14:paraId="34C4FD63" w14:textId="77777777" w:rsidR="00F80C5E" w:rsidRPr="00F80C5E" w:rsidRDefault="00F80C5E" w:rsidP="00F80C5E">
            <w:pPr>
              <w:ind w:right="-102"/>
              <w:jc w:val="both"/>
              <w:rPr>
                <w:sz w:val="22"/>
                <w:szCs w:val="22"/>
              </w:rPr>
            </w:pPr>
          </w:p>
        </w:tc>
        <w:tc>
          <w:tcPr>
            <w:tcW w:w="2066" w:type="dxa"/>
          </w:tcPr>
          <w:p w14:paraId="1266820F" w14:textId="77252882" w:rsidR="00F80C5E" w:rsidRPr="00F80C5E" w:rsidRDefault="00335478" w:rsidP="00F80C5E">
            <w:pPr>
              <w:ind w:lef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80C5E" w:rsidRPr="00F80C5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="00F80C5E" w:rsidRPr="00F80C5E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01982523" w14:textId="77777777" w:rsidR="00F80C5E" w:rsidRPr="00F80C5E" w:rsidRDefault="00F80C5E" w:rsidP="00F80C5E">
            <w:pPr>
              <w:jc w:val="both"/>
              <w:rPr>
                <w:sz w:val="22"/>
                <w:szCs w:val="22"/>
                <w:lang w:eastAsia="en-US"/>
              </w:rPr>
            </w:pPr>
            <w:r w:rsidRPr="00F80C5E">
              <w:rPr>
                <w:sz w:val="22"/>
                <w:szCs w:val="22"/>
                <w:lang w:eastAsia="en-US"/>
              </w:rPr>
              <w:t>п. Б.29.4,</w:t>
            </w:r>
          </w:p>
          <w:p w14:paraId="44D55F38" w14:textId="77777777" w:rsidR="00F80C5E" w:rsidRPr="00F80C5E" w:rsidRDefault="00F80C5E" w:rsidP="00F80C5E">
            <w:pPr>
              <w:jc w:val="both"/>
              <w:rPr>
                <w:sz w:val="22"/>
                <w:szCs w:val="22"/>
                <w:lang w:eastAsia="en-US"/>
              </w:rPr>
            </w:pPr>
            <w:r w:rsidRPr="00F80C5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80C5E">
              <w:rPr>
                <w:sz w:val="22"/>
                <w:szCs w:val="22"/>
                <w:lang w:eastAsia="en-US"/>
              </w:rPr>
              <w:t>339-2011</w:t>
            </w:r>
            <w:proofErr w:type="gramEnd"/>
            <w:r w:rsidRPr="00F80C5E">
              <w:rPr>
                <w:sz w:val="22"/>
                <w:szCs w:val="22"/>
                <w:lang w:eastAsia="en-US"/>
              </w:rPr>
              <w:t xml:space="preserve"> п.4.4.28.6,</w:t>
            </w:r>
          </w:p>
          <w:p w14:paraId="48B2C754" w14:textId="67900680" w:rsidR="00F80C5E" w:rsidRPr="00F80C5E" w:rsidRDefault="00335478" w:rsidP="00F80C5E">
            <w:pPr>
              <w:pStyle w:val="af6"/>
              <w:ind w:left="-105"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 w:rsidR="00F80C5E" w:rsidRPr="00F80C5E">
              <w:rPr>
                <w:bCs/>
                <w:lang w:val="ru-RU"/>
              </w:rPr>
              <w:t>СН 4.04.03-2020</w:t>
            </w:r>
          </w:p>
          <w:p w14:paraId="0439A04D" w14:textId="6BB664B2" w:rsidR="00F80C5E" w:rsidRPr="00F80C5E" w:rsidRDefault="00F80C5E" w:rsidP="00F80C5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038" w:type="dxa"/>
          </w:tcPr>
          <w:p w14:paraId="31C75B94" w14:textId="548B774D" w:rsidR="00F80C5E" w:rsidRPr="00F80C5E" w:rsidRDefault="00F80C5E" w:rsidP="00F80C5E">
            <w:pPr>
              <w:ind w:right="-108"/>
              <w:jc w:val="both"/>
              <w:rPr>
                <w:sz w:val="22"/>
                <w:szCs w:val="22"/>
              </w:rPr>
            </w:pPr>
            <w:r w:rsidRPr="00F80C5E">
              <w:rPr>
                <w:sz w:val="22"/>
                <w:szCs w:val="22"/>
              </w:rPr>
              <w:t xml:space="preserve">АМИ.ГР </w:t>
            </w:r>
            <w:proofErr w:type="gramStart"/>
            <w:r w:rsidRPr="00F80C5E">
              <w:rPr>
                <w:sz w:val="22"/>
                <w:szCs w:val="22"/>
              </w:rPr>
              <w:t>0013-2021</w:t>
            </w:r>
            <w:proofErr w:type="gramEnd"/>
            <w:r w:rsidRPr="00F80C5E">
              <w:rPr>
                <w:sz w:val="22"/>
                <w:szCs w:val="22"/>
              </w:rPr>
              <w:t xml:space="preserve">    </w:t>
            </w:r>
          </w:p>
        </w:tc>
      </w:tr>
      <w:tr w:rsidR="00F80C5E" w14:paraId="66FF995F" w14:textId="77777777" w:rsidTr="00711B2F">
        <w:tc>
          <w:tcPr>
            <w:tcW w:w="689" w:type="dxa"/>
          </w:tcPr>
          <w:p w14:paraId="3C47EE7D" w14:textId="77777777" w:rsidR="00F80C5E" w:rsidRPr="00F80C5E" w:rsidRDefault="00F80C5E" w:rsidP="00F80C5E">
            <w:pPr>
              <w:jc w:val="both"/>
              <w:rPr>
                <w:sz w:val="22"/>
                <w:szCs w:val="22"/>
              </w:rPr>
            </w:pPr>
            <w:r w:rsidRPr="00F80C5E">
              <w:rPr>
                <w:sz w:val="22"/>
                <w:szCs w:val="22"/>
              </w:rPr>
              <w:t>5.3</w:t>
            </w:r>
          </w:p>
          <w:p w14:paraId="2D2F16A7" w14:textId="045E9A09" w:rsidR="00F80C5E" w:rsidRPr="00F80C5E" w:rsidRDefault="00F80C5E" w:rsidP="00F80C5E">
            <w:pPr>
              <w:jc w:val="both"/>
              <w:rPr>
                <w:sz w:val="22"/>
                <w:szCs w:val="22"/>
              </w:rPr>
            </w:pPr>
            <w:r w:rsidRPr="00F80C5E">
              <w:rPr>
                <w:color w:val="000000"/>
              </w:rPr>
              <w:t>***</w:t>
            </w:r>
          </w:p>
        </w:tc>
        <w:tc>
          <w:tcPr>
            <w:tcW w:w="1858" w:type="dxa"/>
            <w:vMerge/>
          </w:tcPr>
          <w:p w14:paraId="0284DAD7" w14:textId="77777777" w:rsidR="00F80C5E" w:rsidRPr="00F80C5E" w:rsidRDefault="00F80C5E" w:rsidP="00F80C5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AC197E" w14:textId="77777777" w:rsidR="00335478" w:rsidRDefault="00F80C5E" w:rsidP="00F80C5E">
            <w:pPr>
              <w:jc w:val="both"/>
              <w:rPr>
                <w:sz w:val="22"/>
                <w:szCs w:val="22"/>
                <w:lang w:eastAsia="en-US"/>
              </w:rPr>
            </w:pPr>
            <w:r w:rsidRPr="00F80C5E">
              <w:rPr>
                <w:sz w:val="22"/>
                <w:szCs w:val="22"/>
                <w:lang w:eastAsia="en-US"/>
              </w:rPr>
              <w:t>27.90/</w:t>
            </w:r>
          </w:p>
          <w:p w14:paraId="3DCC193C" w14:textId="1A3112D4" w:rsidR="00F80C5E" w:rsidRPr="00F80C5E" w:rsidRDefault="00F80C5E" w:rsidP="00F80C5E">
            <w:pPr>
              <w:jc w:val="both"/>
              <w:rPr>
                <w:sz w:val="22"/>
                <w:szCs w:val="22"/>
              </w:rPr>
            </w:pPr>
            <w:r w:rsidRPr="00F80C5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5" w:type="dxa"/>
          </w:tcPr>
          <w:p w14:paraId="59F0F64D" w14:textId="567EED68" w:rsidR="00F80C5E" w:rsidRPr="00F80C5E" w:rsidRDefault="00F80C5E" w:rsidP="00295893">
            <w:pPr>
              <w:jc w:val="both"/>
              <w:rPr>
                <w:sz w:val="22"/>
                <w:szCs w:val="22"/>
                <w:lang w:eastAsia="en-US"/>
              </w:rPr>
            </w:pPr>
            <w:r w:rsidRPr="00F80C5E">
              <w:rPr>
                <w:sz w:val="22"/>
                <w:szCs w:val="22"/>
              </w:rPr>
              <w:t xml:space="preserve">Испытание цепи «фаза-нуль» (цепи зануления) </w:t>
            </w:r>
            <w:r w:rsidRPr="00F80C5E">
              <w:rPr>
                <w:sz w:val="22"/>
                <w:szCs w:val="22"/>
                <w:lang w:eastAsia="en-US"/>
              </w:rPr>
              <w:t xml:space="preserve">в электроустановках до 1000В с глухим заземлением </w:t>
            </w:r>
            <w:r w:rsidR="00295893">
              <w:rPr>
                <w:sz w:val="22"/>
                <w:szCs w:val="22"/>
                <w:lang w:eastAsia="en-US"/>
              </w:rPr>
              <w:t>н</w:t>
            </w:r>
            <w:r w:rsidRPr="00F80C5E">
              <w:rPr>
                <w:sz w:val="22"/>
                <w:szCs w:val="22"/>
                <w:lang w:eastAsia="en-US"/>
              </w:rPr>
              <w:t>ейтрали</w:t>
            </w:r>
            <w:r w:rsidR="00295893">
              <w:rPr>
                <w:sz w:val="22"/>
                <w:szCs w:val="22"/>
                <w:lang w:eastAsia="en-US"/>
              </w:rPr>
              <w:t xml:space="preserve"> (</w:t>
            </w:r>
            <w:r w:rsidR="00295893" w:rsidRPr="007F7DDF">
              <w:rPr>
                <w:sz w:val="22"/>
                <w:szCs w:val="22"/>
              </w:rPr>
              <w:t xml:space="preserve">(в системах </w:t>
            </w:r>
            <w:r w:rsidR="00295893" w:rsidRPr="007F7DDF">
              <w:rPr>
                <w:sz w:val="22"/>
                <w:szCs w:val="22"/>
                <w:lang w:val="en-US"/>
              </w:rPr>
              <w:t>TN</w:t>
            </w:r>
            <w:r w:rsidR="00295893" w:rsidRPr="007F7DDF">
              <w:rPr>
                <w:sz w:val="22"/>
                <w:szCs w:val="22"/>
              </w:rPr>
              <w:t>-</w:t>
            </w:r>
            <w:r w:rsidR="00295893" w:rsidRPr="007F7DDF">
              <w:rPr>
                <w:sz w:val="22"/>
                <w:szCs w:val="22"/>
                <w:lang w:val="en-US"/>
              </w:rPr>
              <w:t>C</w:t>
            </w:r>
            <w:r w:rsidR="00295893" w:rsidRPr="007F7DDF">
              <w:rPr>
                <w:sz w:val="22"/>
                <w:szCs w:val="22"/>
              </w:rPr>
              <w:t xml:space="preserve">, </w:t>
            </w:r>
            <w:r w:rsidR="00295893" w:rsidRPr="007F7DDF">
              <w:rPr>
                <w:sz w:val="22"/>
                <w:szCs w:val="22"/>
                <w:lang w:val="en-US"/>
              </w:rPr>
              <w:t>TN</w:t>
            </w:r>
            <w:r w:rsidR="00295893" w:rsidRPr="007F7DDF">
              <w:rPr>
                <w:sz w:val="22"/>
                <w:szCs w:val="22"/>
              </w:rPr>
              <w:t>-</w:t>
            </w:r>
            <w:r w:rsidR="00295893" w:rsidRPr="007F7DDF">
              <w:rPr>
                <w:sz w:val="22"/>
                <w:szCs w:val="22"/>
                <w:lang w:val="en-US"/>
              </w:rPr>
              <w:t>S</w:t>
            </w:r>
            <w:r w:rsidR="00295893" w:rsidRPr="007F7DDF">
              <w:rPr>
                <w:sz w:val="22"/>
                <w:szCs w:val="22"/>
              </w:rPr>
              <w:t>,</w:t>
            </w:r>
            <w:r w:rsidR="00295893">
              <w:rPr>
                <w:sz w:val="22"/>
                <w:szCs w:val="22"/>
              </w:rPr>
              <w:t xml:space="preserve"> </w:t>
            </w:r>
            <w:r w:rsidR="00295893" w:rsidRPr="007F7DDF">
              <w:rPr>
                <w:sz w:val="22"/>
                <w:szCs w:val="22"/>
                <w:lang w:val="en-US"/>
              </w:rPr>
              <w:t>TN</w:t>
            </w:r>
            <w:r w:rsidR="00295893" w:rsidRPr="007F7DDF">
              <w:rPr>
                <w:sz w:val="22"/>
                <w:szCs w:val="22"/>
              </w:rPr>
              <w:t>-</w:t>
            </w:r>
            <w:r w:rsidR="00295893" w:rsidRPr="007F7DDF">
              <w:rPr>
                <w:sz w:val="22"/>
                <w:szCs w:val="22"/>
                <w:lang w:val="en-US"/>
              </w:rPr>
              <w:t>C</w:t>
            </w:r>
            <w:r w:rsidR="00295893" w:rsidRPr="007F7DDF">
              <w:rPr>
                <w:sz w:val="22"/>
                <w:szCs w:val="22"/>
              </w:rPr>
              <w:t xml:space="preserve">- </w:t>
            </w:r>
            <w:r w:rsidR="00295893" w:rsidRPr="007F7DDF">
              <w:rPr>
                <w:sz w:val="22"/>
                <w:szCs w:val="22"/>
                <w:lang w:val="en-US"/>
              </w:rPr>
              <w:t>S</w:t>
            </w:r>
            <w:r w:rsidR="00295893" w:rsidRPr="007F7DDF">
              <w:rPr>
                <w:sz w:val="22"/>
                <w:szCs w:val="22"/>
              </w:rPr>
              <w:t>)</w:t>
            </w:r>
            <w:r w:rsidR="00295893" w:rsidRPr="008D757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66" w:type="dxa"/>
          </w:tcPr>
          <w:p w14:paraId="52F67856" w14:textId="77777777" w:rsidR="00F80C5E" w:rsidRPr="00F80C5E" w:rsidRDefault="00F80C5E" w:rsidP="00F80C5E">
            <w:pPr>
              <w:jc w:val="both"/>
              <w:rPr>
                <w:sz w:val="22"/>
                <w:szCs w:val="22"/>
                <w:lang w:eastAsia="en-US"/>
              </w:rPr>
            </w:pPr>
            <w:r w:rsidRPr="00F80C5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80C5E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54736FC1" w14:textId="77777777" w:rsidR="00F80C5E" w:rsidRPr="00F80C5E" w:rsidRDefault="00F80C5E" w:rsidP="00F80C5E">
            <w:pPr>
              <w:jc w:val="both"/>
              <w:rPr>
                <w:sz w:val="22"/>
                <w:szCs w:val="22"/>
                <w:lang w:eastAsia="en-US"/>
              </w:rPr>
            </w:pPr>
            <w:r w:rsidRPr="00F80C5E">
              <w:rPr>
                <w:sz w:val="22"/>
                <w:szCs w:val="22"/>
                <w:lang w:eastAsia="en-US"/>
              </w:rPr>
              <w:t>п. Б.29.8,</w:t>
            </w:r>
          </w:p>
          <w:p w14:paraId="6B932A42" w14:textId="62577154" w:rsidR="00F80C5E" w:rsidRPr="00F80C5E" w:rsidRDefault="00F80C5E" w:rsidP="00F80C5E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F80C5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80C5E">
              <w:rPr>
                <w:sz w:val="22"/>
                <w:szCs w:val="22"/>
                <w:lang w:eastAsia="en-US"/>
              </w:rPr>
              <w:t>339-2011</w:t>
            </w:r>
            <w:proofErr w:type="gramEnd"/>
            <w:r w:rsidRPr="00F80C5E">
              <w:rPr>
                <w:sz w:val="22"/>
                <w:szCs w:val="22"/>
                <w:lang w:eastAsia="en-US"/>
              </w:rPr>
              <w:t xml:space="preserve"> п.4.4.28.5</w:t>
            </w:r>
          </w:p>
          <w:p w14:paraId="233FD191" w14:textId="77777777" w:rsidR="00F80C5E" w:rsidRDefault="00F80C5E" w:rsidP="00F80C5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80C5E">
              <w:rPr>
                <w:sz w:val="22"/>
                <w:szCs w:val="22"/>
              </w:rPr>
              <w:t xml:space="preserve">ГОСТ </w:t>
            </w:r>
          </w:p>
          <w:p w14:paraId="07C91C71" w14:textId="2E94F320" w:rsidR="00F80C5E" w:rsidRPr="00F80C5E" w:rsidRDefault="00F80C5E" w:rsidP="00F80C5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 w:rsidRPr="00F80C5E">
              <w:rPr>
                <w:sz w:val="22"/>
                <w:szCs w:val="22"/>
              </w:rPr>
              <w:t>30331.3-95</w:t>
            </w:r>
            <w:proofErr w:type="gramEnd"/>
          </w:p>
          <w:p w14:paraId="0C25E136" w14:textId="4954D545" w:rsidR="00F80C5E" w:rsidRPr="00F80C5E" w:rsidRDefault="00F80C5E" w:rsidP="00BD1FD5">
            <w:pPr>
              <w:jc w:val="both"/>
              <w:rPr>
                <w:sz w:val="22"/>
                <w:szCs w:val="22"/>
                <w:lang w:eastAsia="en-US"/>
              </w:rPr>
            </w:pPr>
            <w:r w:rsidRPr="00F80C5E">
              <w:rPr>
                <w:sz w:val="22"/>
                <w:szCs w:val="22"/>
              </w:rPr>
              <w:t>п.413.1.3.4-п.413.1.3.6</w:t>
            </w:r>
          </w:p>
        </w:tc>
        <w:tc>
          <w:tcPr>
            <w:tcW w:w="2038" w:type="dxa"/>
          </w:tcPr>
          <w:p w14:paraId="243D840C" w14:textId="56869713" w:rsidR="00F80C5E" w:rsidRPr="00F80C5E" w:rsidRDefault="00F80C5E" w:rsidP="00F80C5E">
            <w:pPr>
              <w:ind w:right="-108"/>
              <w:jc w:val="both"/>
              <w:rPr>
                <w:sz w:val="22"/>
                <w:szCs w:val="22"/>
              </w:rPr>
            </w:pPr>
            <w:r w:rsidRPr="00F80C5E">
              <w:rPr>
                <w:sz w:val="22"/>
                <w:szCs w:val="22"/>
              </w:rPr>
              <w:t>АМИ.ГР 0012-2021</w:t>
            </w:r>
          </w:p>
        </w:tc>
      </w:tr>
      <w:tr w:rsidR="00476305" w14:paraId="36542FBC" w14:textId="77777777" w:rsidTr="00711B2F">
        <w:tc>
          <w:tcPr>
            <w:tcW w:w="689" w:type="dxa"/>
          </w:tcPr>
          <w:p w14:paraId="68BBD17E" w14:textId="77777777" w:rsidR="00476305" w:rsidRPr="00711B2F" w:rsidRDefault="00476305" w:rsidP="00F80C5E">
            <w:pPr>
              <w:jc w:val="both"/>
              <w:rPr>
                <w:sz w:val="22"/>
                <w:szCs w:val="22"/>
              </w:rPr>
            </w:pPr>
            <w:r w:rsidRPr="00711B2F">
              <w:rPr>
                <w:sz w:val="22"/>
                <w:szCs w:val="22"/>
              </w:rPr>
              <w:t>6.1</w:t>
            </w:r>
          </w:p>
          <w:p w14:paraId="7CDBA1D7" w14:textId="09FA7735" w:rsidR="00476305" w:rsidRPr="00711B2F" w:rsidRDefault="00476305" w:rsidP="00F80C5E">
            <w:pPr>
              <w:jc w:val="both"/>
              <w:rPr>
                <w:sz w:val="22"/>
                <w:szCs w:val="22"/>
              </w:rPr>
            </w:pPr>
            <w:r w:rsidRPr="00711B2F">
              <w:rPr>
                <w:color w:val="000000"/>
              </w:rPr>
              <w:t>***</w:t>
            </w:r>
          </w:p>
        </w:tc>
        <w:tc>
          <w:tcPr>
            <w:tcW w:w="1858" w:type="dxa"/>
            <w:vMerge w:val="restart"/>
          </w:tcPr>
          <w:p w14:paraId="10DCB41D" w14:textId="062F929C" w:rsidR="00476305" w:rsidRPr="00711B2F" w:rsidRDefault="00476305" w:rsidP="00F80C5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711B2F">
              <w:rPr>
                <w:sz w:val="22"/>
                <w:szCs w:val="22"/>
              </w:rPr>
              <w:t>Устройство защитного отключения (УЗО)</w:t>
            </w:r>
          </w:p>
        </w:tc>
        <w:tc>
          <w:tcPr>
            <w:tcW w:w="992" w:type="dxa"/>
          </w:tcPr>
          <w:p w14:paraId="10EF18B6" w14:textId="77777777" w:rsidR="00476305" w:rsidRPr="00711B2F" w:rsidRDefault="00476305" w:rsidP="00F80C5E">
            <w:pPr>
              <w:jc w:val="both"/>
              <w:rPr>
                <w:sz w:val="22"/>
                <w:szCs w:val="22"/>
              </w:rPr>
            </w:pPr>
            <w:r w:rsidRPr="00711B2F">
              <w:rPr>
                <w:sz w:val="22"/>
                <w:szCs w:val="22"/>
              </w:rPr>
              <w:t>27.90/</w:t>
            </w:r>
          </w:p>
          <w:p w14:paraId="7DF66B83" w14:textId="63F6DFA8" w:rsidR="00476305" w:rsidRPr="00711B2F" w:rsidRDefault="00476305" w:rsidP="00F80C5E">
            <w:pPr>
              <w:jc w:val="both"/>
              <w:rPr>
                <w:sz w:val="22"/>
                <w:szCs w:val="22"/>
                <w:lang w:eastAsia="en-US"/>
              </w:rPr>
            </w:pPr>
            <w:r w:rsidRPr="00711B2F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71877C85" w14:textId="3AE4A27E" w:rsidR="00476305" w:rsidRPr="00711B2F" w:rsidRDefault="00476305" w:rsidP="00F80C5E">
            <w:pPr>
              <w:ind w:right="-113"/>
              <w:jc w:val="both"/>
              <w:rPr>
                <w:sz w:val="22"/>
                <w:szCs w:val="22"/>
              </w:rPr>
            </w:pPr>
            <w:r w:rsidRPr="00711B2F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066" w:type="dxa"/>
          </w:tcPr>
          <w:p w14:paraId="703A9CCE" w14:textId="6386A681" w:rsidR="00476305" w:rsidRPr="00E84755" w:rsidRDefault="00476305" w:rsidP="00711B2F">
            <w:pPr>
              <w:pStyle w:val="af6"/>
              <w:ind w:left="30" w:right="-23"/>
              <w:jc w:val="both"/>
              <w:rPr>
                <w:lang w:val="ru-RU"/>
              </w:rPr>
            </w:pPr>
            <w:r w:rsidRPr="00E84755">
              <w:rPr>
                <w:lang w:val="ru-RU"/>
              </w:rPr>
              <w:t xml:space="preserve">ТКП </w:t>
            </w:r>
            <w:proofErr w:type="gramStart"/>
            <w:r w:rsidRPr="00E84755">
              <w:rPr>
                <w:lang w:val="ru-RU"/>
              </w:rPr>
              <w:t>181-2009</w:t>
            </w:r>
            <w:proofErr w:type="gramEnd"/>
            <w:r w:rsidRPr="00E84755">
              <w:rPr>
                <w:lang w:val="ru-RU"/>
              </w:rPr>
              <w:t xml:space="preserve"> В.4.61.4</w:t>
            </w:r>
          </w:p>
          <w:p w14:paraId="139E6D4B" w14:textId="44BB610A" w:rsidR="00476305" w:rsidRPr="00E84755" w:rsidRDefault="00476305" w:rsidP="00711B2F">
            <w:pPr>
              <w:pStyle w:val="af6"/>
              <w:jc w:val="both"/>
              <w:rPr>
                <w:lang w:val="ru-RU"/>
              </w:rPr>
            </w:pPr>
            <w:r w:rsidRPr="00E84755">
              <w:rPr>
                <w:lang w:val="ru-RU"/>
              </w:rPr>
              <w:t xml:space="preserve">ГОСТ </w:t>
            </w:r>
            <w:proofErr w:type="gramStart"/>
            <w:r w:rsidRPr="00E84755">
              <w:rPr>
                <w:lang w:val="ru-RU"/>
              </w:rPr>
              <w:t>30339-95</w:t>
            </w:r>
            <w:proofErr w:type="gramEnd"/>
            <w:r w:rsidRPr="00E8475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</w:t>
            </w:r>
            <w:r w:rsidRPr="00E84755">
              <w:rPr>
                <w:lang w:val="ru-RU"/>
              </w:rPr>
              <w:t>п.4.2.9</w:t>
            </w:r>
          </w:p>
          <w:p w14:paraId="3FD3A3CC" w14:textId="147BDA08" w:rsidR="00476305" w:rsidRPr="00E84755" w:rsidRDefault="00476305" w:rsidP="00711B2F">
            <w:pPr>
              <w:pStyle w:val="af6"/>
              <w:jc w:val="both"/>
              <w:rPr>
                <w:color w:val="FF0000"/>
                <w:lang w:val="ru-RU"/>
              </w:rPr>
            </w:pPr>
            <w:r w:rsidRPr="00E84755">
              <w:rPr>
                <w:lang w:val="ru-RU"/>
              </w:rPr>
              <w:t>СН 4.04.01-2019 п.16.3.8</w:t>
            </w:r>
          </w:p>
          <w:p w14:paraId="59F9EC9B" w14:textId="77777777" w:rsidR="00476305" w:rsidRDefault="00476305" w:rsidP="00711B2F">
            <w:pPr>
              <w:pStyle w:val="af6"/>
              <w:ind w:firstLine="30"/>
              <w:jc w:val="both"/>
              <w:rPr>
                <w:lang w:val="ru-RU"/>
              </w:rPr>
            </w:pPr>
            <w:r w:rsidRPr="00E84755">
              <w:rPr>
                <w:lang w:val="ru-RU"/>
              </w:rPr>
              <w:t xml:space="preserve">ГОСТ </w:t>
            </w:r>
            <w:r w:rsidRPr="00E84755">
              <w:t>IEC</w:t>
            </w:r>
            <w:r w:rsidRPr="00E84755">
              <w:rPr>
                <w:lang w:val="ru-RU"/>
              </w:rPr>
              <w:t xml:space="preserve"> </w:t>
            </w:r>
          </w:p>
          <w:p w14:paraId="353FA2E0" w14:textId="541F9091" w:rsidR="00476305" w:rsidRPr="00E84755" w:rsidRDefault="00476305" w:rsidP="00711B2F">
            <w:pPr>
              <w:pStyle w:val="af6"/>
              <w:ind w:left="30"/>
              <w:jc w:val="both"/>
              <w:rPr>
                <w:lang w:val="ru-RU"/>
              </w:rPr>
            </w:pPr>
            <w:r w:rsidRPr="00E84755">
              <w:rPr>
                <w:lang w:val="ru-RU"/>
              </w:rPr>
              <w:t>61008-1-2020 п.5.3</w:t>
            </w:r>
          </w:p>
          <w:p w14:paraId="4383A11E" w14:textId="77777777" w:rsidR="00476305" w:rsidRDefault="00476305" w:rsidP="00711B2F">
            <w:pPr>
              <w:jc w:val="both"/>
              <w:rPr>
                <w:sz w:val="22"/>
                <w:szCs w:val="22"/>
              </w:rPr>
            </w:pPr>
            <w:r w:rsidRPr="00E84755">
              <w:rPr>
                <w:sz w:val="22"/>
                <w:szCs w:val="22"/>
              </w:rPr>
              <w:t xml:space="preserve">ГОСТ IEC </w:t>
            </w:r>
          </w:p>
          <w:p w14:paraId="75C0E4F0" w14:textId="54CC7A7B" w:rsidR="00476305" w:rsidRPr="00E84755" w:rsidRDefault="00476305" w:rsidP="00711B2F">
            <w:pPr>
              <w:jc w:val="both"/>
              <w:rPr>
                <w:sz w:val="22"/>
                <w:szCs w:val="22"/>
                <w:lang w:eastAsia="en-US"/>
              </w:rPr>
            </w:pPr>
            <w:r w:rsidRPr="00E84755">
              <w:rPr>
                <w:sz w:val="22"/>
                <w:szCs w:val="22"/>
              </w:rPr>
              <w:t>61009-1-2020 п.5.3</w:t>
            </w:r>
          </w:p>
        </w:tc>
        <w:tc>
          <w:tcPr>
            <w:tcW w:w="2038" w:type="dxa"/>
          </w:tcPr>
          <w:p w14:paraId="041BB750" w14:textId="041F7AC8" w:rsidR="00476305" w:rsidRPr="00F80C5E" w:rsidRDefault="00476305" w:rsidP="00F80C5E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0009-2021</w:t>
            </w:r>
          </w:p>
        </w:tc>
      </w:tr>
      <w:tr w:rsidR="00476305" w14:paraId="3F6FFAE9" w14:textId="77777777" w:rsidTr="00711B2F">
        <w:tc>
          <w:tcPr>
            <w:tcW w:w="689" w:type="dxa"/>
          </w:tcPr>
          <w:p w14:paraId="668425DD" w14:textId="77777777" w:rsidR="00476305" w:rsidRDefault="00476305" w:rsidP="00711B2F">
            <w:pPr>
              <w:jc w:val="both"/>
              <w:rPr>
                <w:sz w:val="22"/>
                <w:szCs w:val="22"/>
              </w:rPr>
            </w:pPr>
            <w:r w:rsidRPr="00711B2F">
              <w:rPr>
                <w:sz w:val="22"/>
                <w:szCs w:val="22"/>
              </w:rPr>
              <w:t>6.2</w:t>
            </w:r>
          </w:p>
          <w:p w14:paraId="440D312E" w14:textId="49DEC86B" w:rsidR="00476305" w:rsidRPr="00711B2F" w:rsidRDefault="00476305" w:rsidP="00711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8" w:type="dxa"/>
            <w:vMerge/>
          </w:tcPr>
          <w:p w14:paraId="492495AA" w14:textId="77777777" w:rsidR="00476305" w:rsidRPr="00711B2F" w:rsidRDefault="00476305" w:rsidP="00711B2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B3AC6E" w14:textId="77777777" w:rsidR="00476305" w:rsidRPr="00335478" w:rsidRDefault="00476305" w:rsidP="00335478">
            <w:pPr>
              <w:pStyle w:val="af6"/>
            </w:pPr>
            <w:r w:rsidRPr="00335478">
              <w:t>27.90/</w:t>
            </w:r>
          </w:p>
          <w:p w14:paraId="1B8E8070" w14:textId="34EAB507" w:rsidR="00476305" w:rsidRPr="00711B2F" w:rsidRDefault="00476305" w:rsidP="00711B2F">
            <w:pPr>
              <w:jc w:val="both"/>
              <w:rPr>
                <w:sz w:val="22"/>
                <w:szCs w:val="22"/>
              </w:rPr>
            </w:pPr>
            <w:r w:rsidRPr="00335478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44E20ED2" w14:textId="10FD3796" w:rsidR="00476305" w:rsidRPr="00711B2F" w:rsidRDefault="00476305" w:rsidP="00711B2F">
            <w:pPr>
              <w:ind w:right="-113"/>
              <w:jc w:val="both"/>
              <w:rPr>
                <w:sz w:val="22"/>
                <w:szCs w:val="22"/>
              </w:rPr>
            </w:pPr>
            <w:r w:rsidRPr="00711B2F">
              <w:rPr>
                <w:sz w:val="22"/>
                <w:szCs w:val="22"/>
              </w:rPr>
              <w:t>Время отключения</w:t>
            </w:r>
            <w:r w:rsidR="00AD5A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6" w:type="dxa"/>
          </w:tcPr>
          <w:p w14:paraId="3F6CEB63" w14:textId="77777777" w:rsidR="00476305" w:rsidRPr="00E84755" w:rsidRDefault="00476305" w:rsidP="00711B2F">
            <w:pPr>
              <w:pStyle w:val="af6"/>
              <w:ind w:left="30" w:right="-107"/>
              <w:jc w:val="both"/>
              <w:rPr>
                <w:lang w:val="ru-RU"/>
              </w:rPr>
            </w:pPr>
            <w:r w:rsidRPr="00E84755">
              <w:rPr>
                <w:lang w:val="ru-RU"/>
              </w:rPr>
              <w:t xml:space="preserve">ТКП </w:t>
            </w:r>
            <w:proofErr w:type="gramStart"/>
            <w:r w:rsidRPr="00E84755">
              <w:rPr>
                <w:lang w:val="ru-RU"/>
              </w:rPr>
              <w:t>181-2009</w:t>
            </w:r>
            <w:proofErr w:type="gramEnd"/>
            <w:r w:rsidRPr="00E84755">
              <w:rPr>
                <w:lang w:val="ru-RU"/>
              </w:rPr>
              <w:t xml:space="preserve"> </w:t>
            </w:r>
          </w:p>
          <w:p w14:paraId="508F11A7" w14:textId="77777777" w:rsidR="00476305" w:rsidRPr="00E84755" w:rsidRDefault="00476305" w:rsidP="00711B2F">
            <w:pPr>
              <w:pStyle w:val="af6"/>
              <w:ind w:right="-107"/>
              <w:jc w:val="both"/>
              <w:rPr>
                <w:lang w:val="ru-RU"/>
              </w:rPr>
            </w:pPr>
            <w:r w:rsidRPr="00E84755">
              <w:rPr>
                <w:lang w:val="ru-RU"/>
              </w:rPr>
              <w:t>В.4.61.4,</w:t>
            </w:r>
          </w:p>
          <w:p w14:paraId="1BA50199" w14:textId="77777777" w:rsidR="00476305" w:rsidRPr="00E84755" w:rsidRDefault="00476305" w:rsidP="00711B2F">
            <w:pPr>
              <w:pStyle w:val="af6"/>
              <w:ind w:left="30" w:right="-107"/>
              <w:jc w:val="both"/>
              <w:rPr>
                <w:lang w:val="ru-RU"/>
              </w:rPr>
            </w:pPr>
            <w:r w:rsidRPr="00E84755">
              <w:rPr>
                <w:lang w:val="ru-RU"/>
              </w:rPr>
              <w:t xml:space="preserve">ГОСТ </w:t>
            </w:r>
            <w:r w:rsidRPr="00E84755">
              <w:t>IEC</w:t>
            </w:r>
            <w:r w:rsidRPr="00E84755">
              <w:rPr>
                <w:lang w:val="ru-RU"/>
              </w:rPr>
              <w:t xml:space="preserve"> </w:t>
            </w:r>
          </w:p>
          <w:p w14:paraId="243AFA77" w14:textId="3BDC8E3F" w:rsidR="00476305" w:rsidRPr="00E84755" w:rsidRDefault="00476305" w:rsidP="00335478">
            <w:pPr>
              <w:pStyle w:val="af6"/>
              <w:ind w:right="-107"/>
              <w:jc w:val="both"/>
              <w:rPr>
                <w:lang w:val="ru-RU"/>
              </w:rPr>
            </w:pPr>
            <w:r w:rsidRPr="00E84755">
              <w:rPr>
                <w:lang w:val="ru-RU"/>
              </w:rPr>
              <w:t>61008-1-2020 п.5.3</w:t>
            </w:r>
          </w:p>
          <w:p w14:paraId="05A75D55" w14:textId="77777777" w:rsidR="00476305" w:rsidRPr="00E84755" w:rsidRDefault="00476305" w:rsidP="00335478">
            <w:pPr>
              <w:ind w:firstLine="30"/>
              <w:jc w:val="both"/>
              <w:rPr>
                <w:sz w:val="22"/>
                <w:szCs w:val="22"/>
              </w:rPr>
            </w:pPr>
            <w:r w:rsidRPr="00E84755">
              <w:rPr>
                <w:sz w:val="22"/>
                <w:szCs w:val="22"/>
              </w:rPr>
              <w:t xml:space="preserve">ГОСТ IEC </w:t>
            </w:r>
          </w:p>
          <w:p w14:paraId="2F5F68BB" w14:textId="00B43EE7" w:rsidR="00476305" w:rsidRPr="00E84755" w:rsidRDefault="00476305" w:rsidP="00335478">
            <w:pPr>
              <w:pStyle w:val="af6"/>
              <w:ind w:right="-23"/>
              <w:jc w:val="both"/>
              <w:rPr>
                <w:lang w:val="ru-RU"/>
              </w:rPr>
            </w:pPr>
            <w:r w:rsidRPr="00E84755">
              <w:t>61009-1-2020 п.5.3</w:t>
            </w:r>
          </w:p>
        </w:tc>
        <w:tc>
          <w:tcPr>
            <w:tcW w:w="2038" w:type="dxa"/>
          </w:tcPr>
          <w:p w14:paraId="7A418A9F" w14:textId="03A23C69" w:rsidR="00476305" w:rsidRDefault="00476305" w:rsidP="00711B2F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0009-2021</w:t>
            </w:r>
          </w:p>
        </w:tc>
      </w:tr>
      <w:tr w:rsidR="00711B2F" w14:paraId="419C0889" w14:textId="77777777" w:rsidTr="00711B2F">
        <w:tc>
          <w:tcPr>
            <w:tcW w:w="689" w:type="dxa"/>
          </w:tcPr>
          <w:p w14:paraId="7CAEAC93" w14:textId="40B7E0C7" w:rsidR="00711B2F" w:rsidRPr="00711B2F" w:rsidRDefault="00335478" w:rsidP="00711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0C7AFE11" w14:textId="5E1C3F21" w:rsidR="00711B2F" w:rsidRPr="00711B2F" w:rsidRDefault="00711B2F" w:rsidP="00711B2F">
            <w:pPr>
              <w:rPr>
                <w:sz w:val="22"/>
                <w:szCs w:val="22"/>
              </w:rPr>
            </w:pPr>
            <w:r w:rsidRPr="00711B2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58" w:type="dxa"/>
          </w:tcPr>
          <w:p w14:paraId="65719430" w14:textId="08986555" w:rsidR="00711B2F" w:rsidRPr="00711B2F" w:rsidRDefault="00711B2F" w:rsidP="00711B2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711B2F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992" w:type="dxa"/>
          </w:tcPr>
          <w:p w14:paraId="427364AC" w14:textId="77777777" w:rsidR="00711B2F" w:rsidRPr="00711B2F" w:rsidRDefault="00711B2F" w:rsidP="00711B2F">
            <w:pPr>
              <w:pStyle w:val="af6"/>
              <w:jc w:val="center"/>
            </w:pPr>
            <w:r w:rsidRPr="00711B2F">
              <w:t>27.90/</w:t>
            </w:r>
          </w:p>
          <w:p w14:paraId="514ED040" w14:textId="5D348230" w:rsidR="00711B2F" w:rsidRPr="00711B2F" w:rsidRDefault="00711B2F" w:rsidP="00711B2F">
            <w:pPr>
              <w:pStyle w:val="af6"/>
              <w:jc w:val="center"/>
              <w:rPr>
                <w:lang w:val="ru-RU"/>
              </w:rPr>
            </w:pPr>
            <w:r w:rsidRPr="00711B2F">
              <w:t>22.000</w:t>
            </w:r>
          </w:p>
        </w:tc>
        <w:tc>
          <w:tcPr>
            <w:tcW w:w="1985" w:type="dxa"/>
          </w:tcPr>
          <w:p w14:paraId="579806C8" w14:textId="01B4E051" w:rsidR="00711B2F" w:rsidRPr="00711B2F" w:rsidRDefault="00335478" w:rsidP="00711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Токи утечки</w:t>
            </w:r>
            <w:r w:rsidR="00711B2F" w:rsidRPr="00711B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6" w:type="dxa"/>
          </w:tcPr>
          <w:p w14:paraId="5545DD07" w14:textId="77777777" w:rsidR="00711B2F" w:rsidRDefault="00335478" w:rsidP="00335478">
            <w:pPr>
              <w:jc w:val="both"/>
              <w:rPr>
                <w:sz w:val="22"/>
                <w:szCs w:val="22"/>
              </w:rPr>
            </w:pPr>
            <w:r w:rsidRPr="00335478">
              <w:rPr>
                <w:sz w:val="22"/>
                <w:szCs w:val="22"/>
              </w:rPr>
              <w:t xml:space="preserve">ТКП </w:t>
            </w:r>
            <w:proofErr w:type="gramStart"/>
            <w:r w:rsidRPr="00335478">
              <w:rPr>
                <w:sz w:val="22"/>
                <w:szCs w:val="22"/>
              </w:rPr>
              <w:t>181-2009</w:t>
            </w:r>
            <w:proofErr w:type="gramEnd"/>
            <w:r w:rsidRPr="00335478">
              <w:rPr>
                <w:sz w:val="22"/>
                <w:szCs w:val="22"/>
              </w:rPr>
              <w:t xml:space="preserve"> В.4.61.4</w:t>
            </w:r>
          </w:p>
          <w:p w14:paraId="743D2AF5" w14:textId="03B60561" w:rsidR="00045007" w:rsidRPr="00E84755" w:rsidRDefault="00045007" w:rsidP="00045007">
            <w:pPr>
              <w:pStyle w:val="af6"/>
              <w:jc w:val="both"/>
              <w:rPr>
                <w:color w:val="FF0000"/>
                <w:lang w:val="ru-RU"/>
              </w:rPr>
            </w:pPr>
            <w:r w:rsidRPr="00E84755">
              <w:rPr>
                <w:lang w:val="ru-RU"/>
              </w:rPr>
              <w:t xml:space="preserve">СН 4.04.01-2019 </w:t>
            </w:r>
            <w:r w:rsidRPr="00AD5AC5">
              <w:rPr>
                <w:lang w:val="ru-RU"/>
              </w:rPr>
              <w:t>п.16.3.</w:t>
            </w:r>
            <w:r w:rsidR="00AD5AC5" w:rsidRPr="00AD5AC5">
              <w:rPr>
                <w:lang w:val="ru-RU"/>
              </w:rPr>
              <w:t>7</w:t>
            </w:r>
          </w:p>
          <w:p w14:paraId="7E491732" w14:textId="2BB18B9D" w:rsidR="00045007" w:rsidRPr="00E84755" w:rsidRDefault="00045007" w:rsidP="003354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550BD29F" w14:textId="1FB8A764" w:rsidR="00711B2F" w:rsidRPr="00F80C5E" w:rsidRDefault="00711B2F" w:rsidP="00711B2F">
            <w:pPr>
              <w:ind w:right="-108"/>
              <w:rPr>
                <w:sz w:val="22"/>
                <w:szCs w:val="22"/>
              </w:rPr>
            </w:pPr>
            <w:r w:rsidRPr="00F80C5E">
              <w:rPr>
                <w:sz w:val="22"/>
                <w:szCs w:val="22"/>
              </w:rPr>
              <w:t>АМИ.ГР 0009-2021</w:t>
            </w:r>
          </w:p>
        </w:tc>
      </w:tr>
    </w:tbl>
    <w:p w14:paraId="3883E765" w14:textId="217FA933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D4DC" w14:textId="77777777" w:rsidR="000F56D0" w:rsidRDefault="000F56D0" w:rsidP="0011070C">
      <w:r>
        <w:separator/>
      </w:r>
    </w:p>
  </w:endnote>
  <w:endnote w:type="continuationSeparator" w:id="0">
    <w:p w14:paraId="7D9604DB" w14:textId="77777777" w:rsidR="000F56D0" w:rsidRDefault="000F56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5733A7" w:rsidRPr="00E36003" w14:paraId="3393DF6C" w14:textId="77777777" w:rsidTr="00092EA6">
      <w:trPr>
        <w:trHeight w:val="106"/>
      </w:trPr>
      <w:tc>
        <w:tcPr>
          <w:tcW w:w="3686" w:type="dxa"/>
        </w:tcPr>
        <w:p w14:paraId="0CD4672D" w14:textId="77777777" w:rsidR="005733A7" w:rsidRPr="00280E8C" w:rsidRDefault="005733A7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</w:tcPr>
        <w:p w14:paraId="4B86E105" w14:textId="77777777" w:rsidR="005733A7" w:rsidRDefault="005733A7" w:rsidP="0012480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</w:p>
      </w:tc>
      <w:tc>
        <w:tcPr>
          <w:tcW w:w="3253" w:type="dxa"/>
          <w:vAlign w:val="center"/>
        </w:tcPr>
        <w:p w14:paraId="10735516" w14:textId="77777777" w:rsidR="005733A7" w:rsidRPr="00E36003" w:rsidRDefault="005733A7" w:rsidP="00124809">
          <w:pPr>
            <w:pStyle w:val="61"/>
            <w:ind w:left="-94" w:right="-70"/>
            <w:jc w:val="right"/>
            <w:rPr>
              <w:lang w:val="ru-RU"/>
            </w:rPr>
          </w:pPr>
        </w:p>
      </w:tc>
    </w:tr>
    <w:tr w:rsidR="00124809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46AF8B3F" w:rsidR="00124809" w:rsidRPr="006D33D8" w:rsidRDefault="001248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D0509D">
                <w:rPr>
                  <w:rFonts w:eastAsia="ArialMT"/>
                  <w:u w:val="single"/>
                </w:rPr>
                <w:t>0</w:t>
              </w:r>
              <w:r w:rsidR="00045007">
                <w:rPr>
                  <w:rFonts w:eastAsia="ArialMT"/>
                  <w:u w:val="single"/>
                  <w:lang w:val="ru-RU"/>
                </w:rPr>
                <w:t>5</w:t>
              </w:r>
              <w:r w:rsidR="00D0509D" w:rsidRPr="00D0509D">
                <w:rPr>
                  <w:rFonts w:eastAsia="ArialMT"/>
                  <w:u w:val="single"/>
                  <w:lang w:val="ru-RU"/>
                </w:rPr>
                <w:t>.</w:t>
              </w:r>
              <w:r w:rsidRPr="00D0509D">
                <w:rPr>
                  <w:rFonts w:eastAsia="ArialMT"/>
                  <w:u w:val="single"/>
                </w:rPr>
                <w:t>0</w:t>
              </w:r>
              <w:r w:rsidR="00045007">
                <w:rPr>
                  <w:rFonts w:eastAsia="ArialMT"/>
                  <w:u w:val="single"/>
                  <w:lang w:val="ru-RU"/>
                </w:rPr>
                <w:t>8</w:t>
              </w:r>
              <w:r w:rsidRPr="00D0509D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2862C96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E84755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2A897DE7" w:rsidR="00A417E3" w:rsidRPr="009E4D11" w:rsidRDefault="00D50B4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D0509D">
                <w:rPr>
                  <w:rFonts w:eastAsia="ArialMT"/>
                  <w:u w:val="single"/>
                </w:rPr>
                <w:t>0</w:t>
              </w:r>
              <w:r w:rsidR="00E52EFC">
                <w:rPr>
                  <w:rFonts w:eastAsia="ArialMT"/>
                  <w:u w:val="single"/>
                  <w:lang w:val="ru-RU"/>
                </w:rPr>
                <w:t>5</w:t>
              </w:r>
              <w:r w:rsidRPr="00D0509D">
                <w:rPr>
                  <w:rFonts w:eastAsia="ArialMT"/>
                  <w:u w:val="single"/>
                </w:rPr>
                <w:t>.0</w:t>
              </w:r>
              <w:r w:rsidR="00E52EFC">
                <w:rPr>
                  <w:rFonts w:eastAsia="ArialMT"/>
                  <w:u w:val="single"/>
                  <w:lang w:val="ru-RU"/>
                </w:rPr>
                <w:t>8</w:t>
              </w:r>
              <w:r w:rsidRPr="00D0509D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EEB894D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E84755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149B" w14:textId="77777777" w:rsidR="000F56D0" w:rsidRDefault="000F56D0" w:rsidP="0011070C">
      <w:r>
        <w:separator/>
      </w:r>
    </w:p>
  </w:footnote>
  <w:footnote w:type="continuationSeparator" w:id="0">
    <w:p w14:paraId="2B9AAE2D" w14:textId="77777777" w:rsidR="000F56D0" w:rsidRDefault="000F56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48FCF725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8D4F4A">
            <w:rPr>
              <w:rFonts w:ascii="Times New Roman" w:hAnsi="Times New Roman" w:cs="Times New Roman"/>
              <w:sz w:val="24"/>
              <w:szCs w:val="24"/>
            </w:rPr>
            <w:t>456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13768"/>
    <w:rsid w:val="00022A72"/>
    <w:rsid w:val="00030948"/>
    <w:rsid w:val="00045007"/>
    <w:rsid w:val="000643A6"/>
    <w:rsid w:val="0009264B"/>
    <w:rsid w:val="00092EA6"/>
    <w:rsid w:val="000A6CF1"/>
    <w:rsid w:val="000B0313"/>
    <w:rsid w:val="000D1708"/>
    <w:rsid w:val="000D49BB"/>
    <w:rsid w:val="000E2AC4"/>
    <w:rsid w:val="000F56D0"/>
    <w:rsid w:val="001017AB"/>
    <w:rsid w:val="00101C03"/>
    <w:rsid w:val="0011070C"/>
    <w:rsid w:val="00111DF0"/>
    <w:rsid w:val="001157ED"/>
    <w:rsid w:val="00116AD0"/>
    <w:rsid w:val="00117059"/>
    <w:rsid w:val="00120BDA"/>
    <w:rsid w:val="00124809"/>
    <w:rsid w:val="00147A13"/>
    <w:rsid w:val="001512FA"/>
    <w:rsid w:val="001747CA"/>
    <w:rsid w:val="00177B99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24AEE"/>
    <w:rsid w:val="00225907"/>
    <w:rsid w:val="00234CBD"/>
    <w:rsid w:val="0026099C"/>
    <w:rsid w:val="00262CDE"/>
    <w:rsid w:val="00270035"/>
    <w:rsid w:val="0027128E"/>
    <w:rsid w:val="0027769B"/>
    <w:rsid w:val="00280064"/>
    <w:rsid w:val="00280E8C"/>
    <w:rsid w:val="002877C8"/>
    <w:rsid w:val="002900DE"/>
    <w:rsid w:val="00295893"/>
    <w:rsid w:val="00295E4A"/>
    <w:rsid w:val="002A30DE"/>
    <w:rsid w:val="002D06D6"/>
    <w:rsid w:val="002D28AD"/>
    <w:rsid w:val="002D6F27"/>
    <w:rsid w:val="002E503D"/>
    <w:rsid w:val="002F07B3"/>
    <w:rsid w:val="002F0D32"/>
    <w:rsid w:val="002F5FCE"/>
    <w:rsid w:val="00303F8D"/>
    <w:rsid w:val="003054C2"/>
    <w:rsid w:val="00305E11"/>
    <w:rsid w:val="0031023B"/>
    <w:rsid w:val="00335478"/>
    <w:rsid w:val="00361D30"/>
    <w:rsid w:val="003717D2"/>
    <w:rsid w:val="003A28BE"/>
    <w:rsid w:val="003B0413"/>
    <w:rsid w:val="003B2F05"/>
    <w:rsid w:val="003B4E94"/>
    <w:rsid w:val="003C130A"/>
    <w:rsid w:val="003C131E"/>
    <w:rsid w:val="003C2834"/>
    <w:rsid w:val="003D2BF1"/>
    <w:rsid w:val="003E26A2"/>
    <w:rsid w:val="00401D49"/>
    <w:rsid w:val="004044A1"/>
    <w:rsid w:val="00407988"/>
    <w:rsid w:val="00410274"/>
    <w:rsid w:val="00416763"/>
    <w:rsid w:val="00416870"/>
    <w:rsid w:val="00436D0B"/>
    <w:rsid w:val="00437E07"/>
    <w:rsid w:val="00460ECA"/>
    <w:rsid w:val="004627D9"/>
    <w:rsid w:val="00476305"/>
    <w:rsid w:val="00481260"/>
    <w:rsid w:val="00484250"/>
    <w:rsid w:val="00491B5D"/>
    <w:rsid w:val="004A439E"/>
    <w:rsid w:val="004A5E4C"/>
    <w:rsid w:val="004B20E7"/>
    <w:rsid w:val="004B5430"/>
    <w:rsid w:val="004D6FF9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733A7"/>
    <w:rsid w:val="005812FA"/>
    <w:rsid w:val="00581B93"/>
    <w:rsid w:val="00582A8F"/>
    <w:rsid w:val="00592241"/>
    <w:rsid w:val="005A6809"/>
    <w:rsid w:val="005B146F"/>
    <w:rsid w:val="005C5B99"/>
    <w:rsid w:val="005C7B39"/>
    <w:rsid w:val="005D4205"/>
    <w:rsid w:val="005E250C"/>
    <w:rsid w:val="005E529F"/>
    <w:rsid w:val="005E611E"/>
    <w:rsid w:val="00614867"/>
    <w:rsid w:val="00625D3A"/>
    <w:rsid w:val="00627E81"/>
    <w:rsid w:val="00630922"/>
    <w:rsid w:val="00645468"/>
    <w:rsid w:val="00675F92"/>
    <w:rsid w:val="00682877"/>
    <w:rsid w:val="00693805"/>
    <w:rsid w:val="006942EB"/>
    <w:rsid w:val="00697905"/>
    <w:rsid w:val="006A336B"/>
    <w:rsid w:val="006A4791"/>
    <w:rsid w:val="006B450F"/>
    <w:rsid w:val="006D1CDB"/>
    <w:rsid w:val="006D33D8"/>
    <w:rsid w:val="006D5DCE"/>
    <w:rsid w:val="00704E29"/>
    <w:rsid w:val="00711B2F"/>
    <w:rsid w:val="00715A45"/>
    <w:rsid w:val="0071603C"/>
    <w:rsid w:val="00727FFE"/>
    <w:rsid w:val="00731452"/>
    <w:rsid w:val="00734508"/>
    <w:rsid w:val="00741FBB"/>
    <w:rsid w:val="0074243A"/>
    <w:rsid w:val="0075090E"/>
    <w:rsid w:val="007571AF"/>
    <w:rsid w:val="0079041E"/>
    <w:rsid w:val="00790596"/>
    <w:rsid w:val="00792698"/>
    <w:rsid w:val="007A1818"/>
    <w:rsid w:val="007A4175"/>
    <w:rsid w:val="007A4485"/>
    <w:rsid w:val="007C05FE"/>
    <w:rsid w:val="007C0627"/>
    <w:rsid w:val="007C3A37"/>
    <w:rsid w:val="007F66CA"/>
    <w:rsid w:val="008124DA"/>
    <w:rsid w:val="008130C0"/>
    <w:rsid w:val="00836710"/>
    <w:rsid w:val="00836BC3"/>
    <w:rsid w:val="00846C48"/>
    <w:rsid w:val="008505BA"/>
    <w:rsid w:val="00856322"/>
    <w:rsid w:val="0087106F"/>
    <w:rsid w:val="00872305"/>
    <w:rsid w:val="00877224"/>
    <w:rsid w:val="008A3E6F"/>
    <w:rsid w:val="008B1B9D"/>
    <w:rsid w:val="008C3521"/>
    <w:rsid w:val="008D3A5C"/>
    <w:rsid w:val="008D4F4A"/>
    <w:rsid w:val="008E19FB"/>
    <w:rsid w:val="008E2D26"/>
    <w:rsid w:val="008E350B"/>
    <w:rsid w:val="0090767F"/>
    <w:rsid w:val="00913B16"/>
    <w:rsid w:val="00921A06"/>
    <w:rsid w:val="009230FC"/>
    <w:rsid w:val="00923868"/>
    <w:rsid w:val="0095347E"/>
    <w:rsid w:val="00956176"/>
    <w:rsid w:val="00971289"/>
    <w:rsid w:val="00983EAE"/>
    <w:rsid w:val="00992CF6"/>
    <w:rsid w:val="009940B7"/>
    <w:rsid w:val="009A3A10"/>
    <w:rsid w:val="009A3E9D"/>
    <w:rsid w:val="009C1C19"/>
    <w:rsid w:val="009D5A57"/>
    <w:rsid w:val="009D7FA8"/>
    <w:rsid w:val="009E107F"/>
    <w:rsid w:val="009E4D11"/>
    <w:rsid w:val="009F7389"/>
    <w:rsid w:val="00A04FE4"/>
    <w:rsid w:val="00A063D9"/>
    <w:rsid w:val="00A20096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D5AC5"/>
    <w:rsid w:val="00AE17DA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BD1FD5"/>
    <w:rsid w:val="00C00081"/>
    <w:rsid w:val="00C13371"/>
    <w:rsid w:val="00C13D24"/>
    <w:rsid w:val="00C24C3D"/>
    <w:rsid w:val="00C35ED8"/>
    <w:rsid w:val="00C37155"/>
    <w:rsid w:val="00C379B5"/>
    <w:rsid w:val="00C46E4F"/>
    <w:rsid w:val="00C554F0"/>
    <w:rsid w:val="00C60464"/>
    <w:rsid w:val="00C66929"/>
    <w:rsid w:val="00C67DD7"/>
    <w:rsid w:val="00C72373"/>
    <w:rsid w:val="00C74B15"/>
    <w:rsid w:val="00C81513"/>
    <w:rsid w:val="00C97BC9"/>
    <w:rsid w:val="00CA3767"/>
    <w:rsid w:val="00CA53E3"/>
    <w:rsid w:val="00CA6ED2"/>
    <w:rsid w:val="00CD4163"/>
    <w:rsid w:val="00CE4302"/>
    <w:rsid w:val="00CF1E38"/>
    <w:rsid w:val="00CF4334"/>
    <w:rsid w:val="00D00EC8"/>
    <w:rsid w:val="00D03574"/>
    <w:rsid w:val="00D0509D"/>
    <w:rsid w:val="00D05D1F"/>
    <w:rsid w:val="00D11528"/>
    <w:rsid w:val="00D20038"/>
    <w:rsid w:val="00D21592"/>
    <w:rsid w:val="00D223F7"/>
    <w:rsid w:val="00D26543"/>
    <w:rsid w:val="00D316AB"/>
    <w:rsid w:val="00D4736C"/>
    <w:rsid w:val="00D50B4E"/>
    <w:rsid w:val="00D64D69"/>
    <w:rsid w:val="00D703B6"/>
    <w:rsid w:val="00D8457D"/>
    <w:rsid w:val="00D876E6"/>
    <w:rsid w:val="00D96601"/>
    <w:rsid w:val="00DA5E7A"/>
    <w:rsid w:val="00DB1FAE"/>
    <w:rsid w:val="00DB64EB"/>
    <w:rsid w:val="00DE6F93"/>
    <w:rsid w:val="00DF5072"/>
    <w:rsid w:val="00DF59A1"/>
    <w:rsid w:val="00DF7DAB"/>
    <w:rsid w:val="00E12055"/>
    <w:rsid w:val="00E12F21"/>
    <w:rsid w:val="00E16A62"/>
    <w:rsid w:val="00E200BB"/>
    <w:rsid w:val="00E274D1"/>
    <w:rsid w:val="00E36003"/>
    <w:rsid w:val="00E41B5C"/>
    <w:rsid w:val="00E41C63"/>
    <w:rsid w:val="00E52EFC"/>
    <w:rsid w:val="00E6157E"/>
    <w:rsid w:val="00E70FD7"/>
    <w:rsid w:val="00E72539"/>
    <w:rsid w:val="00E73EC8"/>
    <w:rsid w:val="00E73F77"/>
    <w:rsid w:val="00E74C5D"/>
    <w:rsid w:val="00E750F5"/>
    <w:rsid w:val="00E83E88"/>
    <w:rsid w:val="00E84755"/>
    <w:rsid w:val="00E85116"/>
    <w:rsid w:val="00E917BE"/>
    <w:rsid w:val="00E95EA8"/>
    <w:rsid w:val="00EA24D7"/>
    <w:rsid w:val="00EA4338"/>
    <w:rsid w:val="00EA6CEB"/>
    <w:rsid w:val="00EB34D2"/>
    <w:rsid w:val="00EC01C1"/>
    <w:rsid w:val="00EC338F"/>
    <w:rsid w:val="00ED10E7"/>
    <w:rsid w:val="00EF5137"/>
    <w:rsid w:val="00F03114"/>
    <w:rsid w:val="00F10CDF"/>
    <w:rsid w:val="00F112F2"/>
    <w:rsid w:val="00F11FE3"/>
    <w:rsid w:val="00F31498"/>
    <w:rsid w:val="00F32AF8"/>
    <w:rsid w:val="00F346FB"/>
    <w:rsid w:val="00F40980"/>
    <w:rsid w:val="00F42A42"/>
    <w:rsid w:val="00F455AB"/>
    <w:rsid w:val="00F45F0B"/>
    <w:rsid w:val="00F47F4D"/>
    <w:rsid w:val="00F549DB"/>
    <w:rsid w:val="00F701B8"/>
    <w:rsid w:val="00F80C5E"/>
    <w:rsid w:val="00F8235F"/>
    <w:rsid w:val="00F864B1"/>
    <w:rsid w:val="00F8653B"/>
    <w:rsid w:val="00F86DE9"/>
    <w:rsid w:val="00F90988"/>
    <w:rsid w:val="00F93BB0"/>
    <w:rsid w:val="00FC280E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character" w:customStyle="1" w:styleId="FontStyle23">
    <w:name w:val="Font Style23"/>
    <w:uiPriority w:val="99"/>
    <w:rsid w:val="00111DF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001DEC"/>
    <w:rsid w:val="00301BE9"/>
    <w:rsid w:val="00441FD1"/>
    <w:rsid w:val="005A1AEE"/>
    <w:rsid w:val="00660FC5"/>
    <w:rsid w:val="00716779"/>
    <w:rsid w:val="00753FB3"/>
    <w:rsid w:val="00774ED5"/>
    <w:rsid w:val="00794E8D"/>
    <w:rsid w:val="008A091B"/>
    <w:rsid w:val="009161A2"/>
    <w:rsid w:val="009410BA"/>
    <w:rsid w:val="00972E34"/>
    <w:rsid w:val="009E4D72"/>
    <w:rsid w:val="00AE14A7"/>
    <w:rsid w:val="00B44E02"/>
    <w:rsid w:val="00DC717E"/>
    <w:rsid w:val="00FB5FE2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372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Медина Елена Петровна</cp:lastModifiedBy>
  <cp:revision>21</cp:revision>
  <cp:lastPrinted>2022-07-29T06:36:00Z</cp:lastPrinted>
  <dcterms:created xsi:type="dcterms:W3CDTF">2022-04-15T07:38:00Z</dcterms:created>
  <dcterms:modified xsi:type="dcterms:W3CDTF">2022-07-29T06:37:00Z</dcterms:modified>
</cp:coreProperties>
</file>