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2135DC1A" w14:textId="77777777" w:rsidTr="00FF068A">
        <w:tc>
          <w:tcPr>
            <w:tcW w:w="5812" w:type="dxa"/>
            <w:vMerge w:val="restart"/>
          </w:tcPr>
          <w:p w14:paraId="52C178C6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6343202A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DCB06D1F974FA780590FF202D9C849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1254CB57" w14:textId="77777777" w:rsidTr="00FF068A">
        <w:tc>
          <w:tcPr>
            <w:tcW w:w="5812" w:type="dxa"/>
            <w:vMerge/>
          </w:tcPr>
          <w:p w14:paraId="2A499A0D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4A7BEEF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0617071C" w14:textId="77777777" w:rsidTr="00FF068A">
        <w:tc>
          <w:tcPr>
            <w:tcW w:w="5812" w:type="dxa"/>
            <w:vMerge/>
          </w:tcPr>
          <w:p w14:paraId="5A098D63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3B82056D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66D25" w:rsidRPr="00587517">
              <w:rPr>
                <w:rFonts w:cs="Times New Roman"/>
                <w:color w:val="000000"/>
                <w:sz w:val="28"/>
                <w:szCs w:val="28"/>
              </w:rPr>
              <w:t>3.0032</w:t>
            </w:r>
          </w:p>
        </w:tc>
      </w:tr>
      <w:tr w:rsidR="00F40980" w:rsidRPr="00605AD3" w14:paraId="2ECF9FD6" w14:textId="77777777" w:rsidTr="00FF068A">
        <w:tc>
          <w:tcPr>
            <w:tcW w:w="5812" w:type="dxa"/>
            <w:vMerge/>
          </w:tcPr>
          <w:p w14:paraId="3C786EDA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3416514" w14:textId="77777777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66D25" w:rsidRPr="00587517">
              <w:rPr>
                <w:rStyle w:val="aff"/>
                <w:color w:val="000000"/>
                <w:sz w:val="28"/>
                <w:szCs w:val="28"/>
              </w:rPr>
              <w:t>26.05.1997</w:t>
            </w:r>
          </w:p>
        </w:tc>
      </w:tr>
      <w:tr w:rsidR="00F40980" w:rsidRPr="00605AD3" w14:paraId="36B534F4" w14:textId="77777777" w:rsidTr="00FF068A">
        <w:tc>
          <w:tcPr>
            <w:tcW w:w="5812" w:type="dxa"/>
            <w:vMerge/>
          </w:tcPr>
          <w:p w14:paraId="6E339A0C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CA9BF3C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03D1137F7134BF2B50AA29DE51D7082"/>
                </w:placeholder>
                <w:showingPlcHdr/>
                <w:text/>
              </w:sdtPr>
              <w:sdtEndPr/>
              <w:sdtContent>
                <w:r w:rsidR="00F66D2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71A4AD2" w14:textId="77777777" w:rsidR="00F40980" w:rsidRPr="00605AD3" w:rsidRDefault="00F40980" w:rsidP="00F66D25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4C67F602AD4A649449702BBF95E394"/>
                </w:placeholder>
              </w:sdtPr>
              <w:sdtEndPr/>
              <w:sdtContent>
                <w:r w:rsidR="00F66D25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605AD3" w14:paraId="1FEB7A7A" w14:textId="77777777" w:rsidTr="00FF068A">
        <w:tc>
          <w:tcPr>
            <w:tcW w:w="5812" w:type="dxa"/>
            <w:vMerge/>
          </w:tcPr>
          <w:p w14:paraId="60BD463C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83C6495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F90966ADA2342578F52A2D04E4EC707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C665B3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8E9312A" w14:textId="77777777" w:rsidTr="00F40980">
        <w:tc>
          <w:tcPr>
            <w:tcW w:w="9751" w:type="dxa"/>
            <w:gridSpan w:val="2"/>
          </w:tcPr>
          <w:p w14:paraId="01385388" w14:textId="77777777" w:rsidR="00D223F7" w:rsidRPr="00605AD3" w:rsidRDefault="00D223F7" w:rsidP="00F66D2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BE183B8FD264C50AEF9C1B8C34FEE64"/>
                </w:placeholder>
                <w:date w:fullDate="2022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66D25">
                  <w:rPr>
                    <w:rStyle w:val="38"/>
                    <w:szCs w:val="28"/>
                  </w:rPr>
                  <w:t>01 июля 2022 года</w:t>
                </w:r>
              </w:sdtContent>
            </w:sdt>
            <w:bookmarkEnd w:id="1"/>
          </w:p>
        </w:tc>
      </w:tr>
      <w:tr w:rsidR="00D223F7" w:rsidRPr="00605AD3" w14:paraId="36E0F63C" w14:textId="77777777" w:rsidTr="00F40980">
        <w:tc>
          <w:tcPr>
            <w:tcW w:w="5678" w:type="dxa"/>
          </w:tcPr>
          <w:p w14:paraId="55101144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473506B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70" w:type="dxa"/>
        <w:jc w:val="center"/>
        <w:tblLook w:val="01E0" w:firstRow="1" w:lastRow="1" w:firstColumn="1" w:lastColumn="1" w:noHBand="0" w:noVBand="0"/>
      </w:tblPr>
      <w:tblGrid>
        <w:gridCol w:w="872"/>
        <w:gridCol w:w="1371"/>
        <w:gridCol w:w="1305"/>
        <w:gridCol w:w="2182"/>
        <w:gridCol w:w="1660"/>
        <w:gridCol w:w="2071"/>
        <w:gridCol w:w="209"/>
      </w:tblGrid>
      <w:tr w:rsidR="007A4485" w:rsidRPr="00605AD3" w14:paraId="56549819" w14:textId="77777777" w:rsidTr="00B8599C">
        <w:trPr>
          <w:trHeight w:val="234"/>
          <w:jc w:val="center"/>
        </w:trPr>
        <w:tc>
          <w:tcPr>
            <w:tcW w:w="9670" w:type="dxa"/>
            <w:gridSpan w:val="7"/>
            <w:vAlign w:val="center"/>
            <w:hideMark/>
          </w:tcPr>
          <w:bookmarkEnd w:id="0"/>
          <w:p w14:paraId="6F531BB5" w14:textId="77777777" w:rsidR="00F66D25" w:rsidRPr="00587517" w:rsidRDefault="00F66D25" w:rsidP="00F66D25">
            <w:pPr>
              <w:jc w:val="center"/>
              <w:rPr>
                <w:color w:val="000000"/>
                <w:sz w:val="28"/>
                <w:szCs w:val="28"/>
              </w:rPr>
            </w:pPr>
            <w:r w:rsidRPr="00587517">
              <w:rPr>
                <w:color w:val="000000"/>
                <w:sz w:val="28"/>
                <w:szCs w:val="28"/>
              </w:rPr>
              <w:t>отдела главного метролога</w:t>
            </w:r>
          </w:p>
          <w:p w14:paraId="76BCB9FA" w14:textId="77777777" w:rsidR="00B13DCF" w:rsidRDefault="00D60B72" w:rsidP="00F66D25">
            <w:pPr>
              <w:pStyle w:val="af6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Открытого акционерного общества</w:t>
            </w:r>
            <w:r w:rsidR="00F66D25" w:rsidRPr="00F66D25">
              <w:rPr>
                <w:color w:val="000000"/>
                <w:sz w:val="28"/>
                <w:szCs w:val="28"/>
                <w:lang w:val="ru-RU"/>
              </w:rPr>
              <w:t xml:space="preserve"> «БЕЛАЗ» - </w:t>
            </w:r>
          </w:p>
          <w:p w14:paraId="625AECA2" w14:textId="4137A32F" w:rsidR="007A4485" w:rsidRPr="00F66D25" w:rsidRDefault="00F66D25" w:rsidP="00F66D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6D25">
              <w:rPr>
                <w:color w:val="000000"/>
                <w:sz w:val="28"/>
                <w:szCs w:val="28"/>
                <w:lang w:val="ru-RU"/>
              </w:rPr>
              <w:t>управляющая компания холдинга «БЕЛАЗ-ХОЛДИНГ»</w:t>
            </w:r>
          </w:p>
          <w:p w14:paraId="5534E2AF" w14:textId="77777777" w:rsidR="00545736" w:rsidRDefault="00545736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939A0" w14:textId="77777777" w:rsidR="00C94794" w:rsidRPr="00605AD3" w:rsidRDefault="00C94794" w:rsidP="008217A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4794" w:rsidRPr="00157B08" w14:paraId="6D04355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242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E348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99446144"/>
            <w:r w:rsidRPr="00C94794">
              <w:rPr>
                <w:sz w:val="22"/>
                <w:szCs w:val="22"/>
              </w:rPr>
              <w:t>№</w:t>
            </w:r>
          </w:p>
          <w:p w14:paraId="0E2AFFBA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963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1BBD71E4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4DC6F0C6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640FB791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4A021522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 w:rsidR="00F905BD"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A2ED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3C58DD" w:rsidRPr="00157B08" w14:paraId="35B8A777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25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2863" w14:textId="77777777" w:rsidR="00C94794" w:rsidRPr="00C94794" w:rsidRDefault="00C94794" w:rsidP="00F66D25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2E36" w14:textId="77777777" w:rsidR="00C94794" w:rsidRPr="00C94794" w:rsidRDefault="00C94794" w:rsidP="00F66D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BC10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4F90819C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28AB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наименование (тип</w:t>
            </w:r>
          </w:p>
          <w:p w14:paraId="412A10A5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right="-114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72C5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3C58DD" w:rsidRPr="00157B08" w14:paraId="0A75991A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11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D470B" w14:textId="77777777" w:rsidR="00C94794" w:rsidRPr="00C94794" w:rsidRDefault="00C94794" w:rsidP="00F66D25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B1710" w14:textId="77777777" w:rsidR="00C94794" w:rsidRPr="00C94794" w:rsidRDefault="00C94794" w:rsidP="00F66D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07EC7" w14:textId="77777777" w:rsidR="00C94794" w:rsidRPr="00C94794" w:rsidRDefault="00C94794" w:rsidP="00F66D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C7A73" w14:textId="77777777" w:rsidR="00C94794" w:rsidRPr="00C94794" w:rsidRDefault="00C94794" w:rsidP="00F66D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265AA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45D32D6F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2CCC5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21F68C6B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3C58DD" w:rsidRPr="00157B08" w14:paraId="5BB5E4F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150"/>
          <w:tblHeader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EB6" w14:textId="77777777" w:rsidR="00C94794" w:rsidRPr="00C94794" w:rsidRDefault="005409B8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3" w:name="_Hlk99446158"/>
            <w:bookmarkEnd w:id="2"/>
            <w:r>
              <w:br w:type="page"/>
            </w:r>
            <w:r>
              <w:br w:type="page"/>
            </w:r>
            <w:r w:rsidR="001A550C">
              <w:br w:type="page"/>
            </w:r>
            <w:r w:rsidR="001A550C">
              <w:br w:type="page"/>
            </w:r>
            <w:r w:rsidR="00C94794" w:rsidRPr="00C94794"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02AA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DF5E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E80C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F876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BA7C" w14:textId="77777777" w:rsidR="00C94794" w:rsidRPr="00A54DFD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C94794" w:rsidRPr="00157B08" w14:paraId="22278CE4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150"/>
        </w:trPr>
        <w:tc>
          <w:tcPr>
            <w:tcW w:w="9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65F" w14:textId="77777777" w:rsidR="00C94794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6D25">
              <w:rPr>
                <w:b/>
                <w:color w:val="000000"/>
                <w:sz w:val="22"/>
                <w:szCs w:val="22"/>
              </w:rPr>
              <w:t xml:space="preserve">ул. 40 лет Октября, 4, </w:t>
            </w:r>
            <w:smartTag w:uri="urn:schemas-microsoft-com:office:smarttags" w:element="metricconverter">
              <w:smartTagPr>
                <w:attr w:name="ProductID" w:val="222160, г"/>
              </w:smartTagPr>
              <w:r w:rsidRPr="00F66D25">
                <w:rPr>
                  <w:b/>
                  <w:color w:val="000000"/>
                  <w:sz w:val="22"/>
                  <w:szCs w:val="22"/>
                </w:rPr>
                <w:t>222160, г</w:t>
              </w:r>
            </w:smartTag>
            <w:r w:rsidRPr="00F66D25">
              <w:rPr>
                <w:b/>
                <w:color w:val="000000"/>
                <w:sz w:val="22"/>
                <w:szCs w:val="22"/>
              </w:rPr>
              <w:t>. Жодино</w:t>
            </w:r>
          </w:p>
        </w:tc>
      </w:tr>
      <w:bookmarkEnd w:id="3"/>
      <w:tr w:rsidR="00F66D25" w:rsidRPr="00587517" w14:paraId="6E5ACEDB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6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1.1*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906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FF0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94CE" w14:textId="77777777" w:rsidR="00F66D25" w:rsidRPr="00F66D25" w:rsidRDefault="00F66D25" w:rsidP="00F66D25">
            <w:pPr>
              <w:suppressAutoHyphens/>
            </w:pPr>
            <w:r w:rsidRPr="00F66D25">
              <w:t>Стойки   для измерительных головок</w:t>
            </w:r>
          </w:p>
          <w:p w14:paraId="78CD58B5" w14:textId="77777777" w:rsidR="00F66D25" w:rsidRPr="00F66D25" w:rsidRDefault="00F66D25" w:rsidP="00F66D25">
            <w:pPr>
              <w:suppressAutoHyphens/>
            </w:pPr>
            <w:r w:rsidRPr="00F66D25">
              <w:t>Штативы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898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0-250</w:t>
            </w:r>
            <w:proofErr w:type="gramEnd"/>
            <w:r w:rsidRPr="00F66D25">
              <w:t>) мм</w:t>
            </w:r>
          </w:p>
          <w:p w14:paraId="06439E57" w14:textId="77777777" w:rsidR="00F66D25" w:rsidRPr="00F66D25" w:rsidRDefault="00F66D25" w:rsidP="00F66D25"/>
          <w:p w14:paraId="6B1E3177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0-630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9579" w14:textId="77777777" w:rsidR="00F66D25" w:rsidRPr="00F66D25" w:rsidRDefault="00F66D25" w:rsidP="00F66D25">
            <w:r w:rsidRPr="00F66D25">
              <w:t>(0,0005…0,</w:t>
            </w:r>
            <w:proofErr w:type="gramStart"/>
            <w:r w:rsidRPr="00F66D25">
              <w:t>0010)мм</w:t>
            </w:r>
            <w:proofErr w:type="gramEnd"/>
          </w:p>
          <w:p w14:paraId="7ADF0484" w14:textId="77777777" w:rsidR="00F66D25" w:rsidRPr="00F66D25" w:rsidRDefault="00F66D25" w:rsidP="00F66D25"/>
          <w:p w14:paraId="58BD39AF" w14:textId="77777777" w:rsidR="00F66D25" w:rsidRPr="00F66D25" w:rsidRDefault="00F66D25" w:rsidP="00F66D25">
            <w:r w:rsidRPr="00F66D25">
              <w:t>(0,002…0,040) мм</w:t>
            </w:r>
          </w:p>
        </w:tc>
      </w:tr>
      <w:tr w:rsidR="00F66D25" w:rsidRPr="00587517" w14:paraId="517F6B7D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910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1.2*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BCB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E71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ECF9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Штангензубомеры</w:t>
            </w:r>
            <w:proofErr w:type="spellEnd"/>
            <w:r w:rsidRPr="00F66D25">
              <w:t xml:space="preserve">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D118" w14:textId="77777777" w:rsidR="00F66D25" w:rsidRPr="00F66D25" w:rsidRDefault="00F66D25" w:rsidP="00F66D25">
            <w:proofErr w:type="gramStart"/>
            <w:r w:rsidRPr="00F66D25">
              <w:t>М(</w:t>
            </w:r>
            <w:proofErr w:type="gramEnd"/>
            <w:r w:rsidRPr="00F66D25">
              <w:t>1- 36)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47E2" w14:textId="77777777" w:rsidR="00F66D25" w:rsidRPr="00F66D25" w:rsidRDefault="00F66D25" w:rsidP="00F66D25"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F66D25">
                <w:t>0,02 мм</w:t>
              </w:r>
            </w:smartTag>
          </w:p>
        </w:tc>
      </w:tr>
      <w:tr w:rsidR="00F66D25" w:rsidRPr="00587517" w14:paraId="2E23DD3F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71B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1.3*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D15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02D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D9F5" w14:textId="77777777" w:rsidR="00F66D25" w:rsidRPr="00F66D25" w:rsidRDefault="00F66D25" w:rsidP="00F66D25">
            <w:pPr>
              <w:suppressAutoHyphens/>
            </w:pPr>
            <w:r w:rsidRPr="00F66D25">
              <w:t>Резьбомеры со вставками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5C67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3-33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B16F" w14:textId="77777777" w:rsidR="00F66D25" w:rsidRPr="00F66D25" w:rsidRDefault="00F66D25" w:rsidP="00F66D25"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641164F6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7F4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1.4*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5B8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EFC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E6E1" w14:textId="77777777" w:rsidR="00F66D25" w:rsidRPr="00F66D25" w:rsidRDefault="00F66D25" w:rsidP="00F66D25">
            <w:pPr>
              <w:suppressAutoHyphens/>
            </w:pPr>
            <w:r w:rsidRPr="00F66D25">
              <w:t>Приборы для проверки изделий на биение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3E4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0-250</w:t>
            </w:r>
            <w:proofErr w:type="gramEnd"/>
            <w:r w:rsidRPr="00F66D25">
              <w:t>) мм</w:t>
            </w:r>
          </w:p>
          <w:p w14:paraId="1551D69D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0-500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1521" w14:textId="77777777" w:rsidR="00F66D25" w:rsidRPr="00F66D25" w:rsidRDefault="00F66D25" w:rsidP="00F66D25"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08 мм"/>
              </w:smartTagPr>
              <w:r w:rsidRPr="00F66D25">
                <w:t>0,008 мм</w:t>
              </w:r>
            </w:smartTag>
          </w:p>
          <w:p w14:paraId="2E6E99DC" w14:textId="77777777" w:rsidR="00F66D25" w:rsidRPr="00F66D25" w:rsidRDefault="00F66D25" w:rsidP="00F66D25"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12 мм"/>
              </w:smartTagPr>
              <w:r w:rsidRPr="00F66D25">
                <w:t>0,012 мм</w:t>
              </w:r>
            </w:smartTag>
          </w:p>
        </w:tc>
      </w:tr>
      <w:tr w:rsidR="00F66D25" w:rsidRPr="00587517" w14:paraId="011B924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1B9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1.5*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459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108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780B" w14:textId="77777777" w:rsidR="00F66D25" w:rsidRPr="00F66D25" w:rsidRDefault="00F66D25" w:rsidP="00F66D25">
            <w:pPr>
              <w:suppressAutoHyphens/>
            </w:pPr>
            <w:r w:rsidRPr="00F66D25">
              <w:t>Шаблоны радиусные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05C7" w14:textId="77777777" w:rsidR="00F66D25" w:rsidRPr="00F66D25" w:rsidRDefault="00F66D25" w:rsidP="00F66D25">
            <w:proofErr w:type="gramStart"/>
            <w:r w:rsidRPr="00F66D25">
              <w:t>( 1</w:t>
            </w:r>
            <w:proofErr w:type="gramEnd"/>
            <w:r w:rsidRPr="00F66D25">
              <w:t>- 60)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D95" w14:textId="77777777" w:rsidR="00F66D25" w:rsidRPr="00F66D25" w:rsidRDefault="00F66D25" w:rsidP="00F66D25">
            <w:r w:rsidRPr="00F66D25">
              <w:t>± (0,02…0,</w:t>
            </w:r>
            <w:proofErr w:type="gramStart"/>
            <w:r w:rsidRPr="00F66D25">
              <w:t>04)мм</w:t>
            </w:r>
            <w:proofErr w:type="gramEnd"/>
          </w:p>
        </w:tc>
      </w:tr>
      <w:tr w:rsidR="00F66D25" w:rsidRPr="00587517" w14:paraId="6B05D4D6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61E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1.6*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1E7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3D2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931C" w14:textId="77777777" w:rsidR="00F66D25" w:rsidRPr="00F66D25" w:rsidRDefault="00F66D25" w:rsidP="00F66D25">
            <w:pPr>
              <w:suppressAutoHyphens/>
            </w:pPr>
            <w:r w:rsidRPr="00F66D25">
              <w:t>Призмы поверочные и разметочные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4FA6" w14:textId="77777777" w:rsidR="00F66D25" w:rsidRPr="00F66D25" w:rsidRDefault="00F66D25" w:rsidP="00F66D25">
            <w:r w:rsidRPr="00F66D25">
              <w:t xml:space="preserve">(30- </w:t>
            </w:r>
            <w:proofErr w:type="gramStart"/>
            <w:r w:rsidRPr="00F66D25">
              <w:t>200)мм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48CD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1, 2</w:t>
            </w:r>
          </w:p>
        </w:tc>
      </w:tr>
      <w:tr w:rsidR="00F66D25" w:rsidRPr="00587517" w14:paraId="299444C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F2F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1.7*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52F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46F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6AA2" w14:textId="77777777" w:rsidR="00F66D25" w:rsidRPr="00F66D25" w:rsidRDefault="00F66D25" w:rsidP="00F66D25">
            <w:pPr>
              <w:suppressAutoHyphens/>
            </w:pPr>
            <w:r w:rsidRPr="00F66D25">
              <w:t>Шаблоны резьбовые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5F3" w14:textId="77777777" w:rsidR="00F66D25" w:rsidRPr="00F66D25" w:rsidRDefault="00F66D25" w:rsidP="00F66D25">
            <w:r w:rsidRPr="00F66D25">
              <w:t>Д55</w:t>
            </w:r>
            <w:r w:rsidRPr="00F66D25">
              <w:sym w:font="Symbol" w:char="F0B0"/>
            </w:r>
            <w:r w:rsidRPr="00F66D25">
              <w:t>, М60</w:t>
            </w:r>
            <w:r w:rsidRPr="00F66D25">
              <w:sym w:font="Symbol" w:char="F0B0"/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0BD" w14:textId="77777777" w:rsidR="00F66D25" w:rsidRPr="00F66D25" w:rsidRDefault="00F66D25" w:rsidP="00F66D25">
            <w:r w:rsidRPr="00F66D25">
              <w:t>a/2= ± (20…</w:t>
            </w:r>
            <w:proofErr w:type="gramStart"/>
            <w:r w:rsidRPr="00F66D25">
              <w:t>60)’</w:t>
            </w:r>
            <w:proofErr w:type="gramEnd"/>
          </w:p>
        </w:tc>
      </w:tr>
      <w:tr w:rsidR="00F66D25" w:rsidRPr="00587517" w14:paraId="4D358F6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52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1.8*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8E0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B9D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A34D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Меры  длины</w:t>
            </w:r>
            <w:proofErr w:type="gramEnd"/>
            <w:r w:rsidRPr="00F66D25">
              <w:t xml:space="preserve"> концевые</w:t>
            </w:r>
          </w:p>
          <w:p w14:paraId="08059E0A" w14:textId="77777777" w:rsidR="00F66D25" w:rsidRPr="00F66D25" w:rsidRDefault="00F66D25" w:rsidP="00F66D25">
            <w:pPr>
              <w:suppressAutoHyphens/>
            </w:pPr>
            <w:r w:rsidRPr="00F66D25">
              <w:t>плоскопараллельные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89AC" w14:textId="77777777" w:rsidR="00F66D25" w:rsidRPr="00F66D25" w:rsidRDefault="00F66D25" w:rsidP="00F66D25">
            <w:r w:rsidRPr="00F66D25">
              <w:t xml:space="preserve"> (0,5- </w:t>
            </w:r>
            <w:proofErr w:type="gramStart"/>
            <w:r w:rsidRPr="00F66D25">
              <w:t>100)мм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37C" w14:textId="77777777" w:rsidR="00F66D25" w:rsidRPr="00F66D25" w:rsidRDefault="00F66D25" w:rsidP="00F66D25">
            <w:r w:rsidRPr="00F66D25">
              <w:t xml:space="preserve">разряд 4 </w:t>
            </w:r>
            <w:proofErr w:type="spellStart"/>
            <w:r w:rsidRPr="00F66D25">
              <w:t>кл</w:t>
            </w:r>
            <w:proofErr w:type="spellEnd"/>
            <w:r w:rsidRPr="00F66D25">
              <w:t>. т. 2;3</w:t>
            </w:r>
          </w:p>
          <w:p w14:paraId="467D3A62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т. 4;5</w:t>
            </w:r>
          </w:p>
        </w:tc>
      </w:tr>
      <w:tr w:rsidR="00F66D25" w:rsidRPr="00587517" w14:paraId="1EC5590B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448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1.9*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6D3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1C2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A8B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Меры  длины</w:t>
            </w:r>
            <w:proofErr w:type="gramEnd"/>
            <w:r w:rsidRPr="00F66D25">
              <w:t xml:space="preserve"> концевые</w:t>
            </w:r>
          </w:p>
          <w:p w14:paraId="05A1C4AF" w14:textId="77777777" w:rsidR="00F66D25" w:rsidRPr="00F66D25" w:rsidRDefault="00F66D25" w:rsidP="00F66D25">
            <w:pPr>
              <w:suppressAutoHyphens/>
            </w:pPr>
            <w:r w:rsidRPr="00F66D25">
              <w:t xml:space="preserve">плоскопараллельные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2D6A" w14:textId="77777777" w:rsidR="00F66D25" w:rsidRPr="00F66D25" w:rsidRDefault="00F66D25" w:rsidP="00F66D25">
            <w:r w:rsidRPr="00F66D25">
              <w:t xml:space="preserve"> (50- 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0C0E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т.4;5</w:t>
            </w:r>
          </w:p>
        </w:tc>
      </w:tr>
      <w:tr w:rsidR="00F66D25" w:rsidRPr="00587517" w14:paraId="45B42E96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BA5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1.10*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553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3999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AC01" w14:textId="77777777" w:rsidR="00F66D25" w:rsidRPr="00F66D25" w:rsidRDefault="00F66D25" w:rsidP="00F66D25">
            <w:pPr>
              <w:suppressAutoHyphens/>
            </w:pPr>
            <w:r w:rsidRPr="00F66D25">
              <w:t xml:space="preserve">Линейки измерительные </w:t>
            </w:r>
          </w:p>
          <w:p w14:paraId="3FFF5AEF" w14:textId="77777777" w:rsidR="00F66D25" w:rsidRPr="00F66D25" w:rsidRDefault="00F66D25" w:rsidP="00F66D25">
            <w:pPr>
              <w:suppressAutoHyphens/>
            </w:pPr>
            <w:r w:rsidRPr="00F66D25">
              <w:t>металлические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61FC" w14:textId="77777777" w:rsidR="00F66D25" w:rsidRPr="00F66D25" w:rsidRDefault="00F66D25" w:rsidP="00F66D25">
            <w:r w:rsidRPr="00F66D25">
              <w:t xml:space="preserve"> (</w:t>
            </w:r>
            <w:proofErr w:type="gramStart"/>
            <w:r w:rsidRPr="00F66D25">
              <w:t>0-1000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CE40" w14:textId="77777777" w:rsidR="00F66D25" w:rsidRPr="00F66D25" w:rsidRDefault="00F66D25" w:rsidP="00F66D25">
            <w:proofErr w:type="spellStart"/>
            <w:r w:rsidRPr="00F66D25">
              <w:t>ц.д</w:t>
            </w:r>
            <w:proofErr w:type="spellEnd"/>
            <w:r w:rsidRPr="00F66D25">
              <w:t>. 1мм</w:t>
            </w:r>
          </w:p>
        </w:tc>
      </w:tr>
      <w:tr w:rsidR="00F66D25" w:rsidRPr="00587517" w14:paraId="41C219D1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195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1.11*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16A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24B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7FD1" w14:textId="77777777" w:rsidR="00F66D25" w:rsidRPr="00F66D25" w:rsidRDefault="00F66D25" w:rsidP="00F66D25">
            <w:pPr>
              <w:suppressAutoHyphens/>
            </w:pPr>
            <w:r w:rsidRPr="00F66D25">
              <w:t>Рулетки измерительные металлические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32E3" w14:textId="77777777" w:rsidR="00F66D25" w:rsidRPr="00F66D25" w:rsidRDefault="00F66D25" w:rsidP="00F66D25">
            <w:r w:rsidRPr="00F66D25">
              <w:t xml:space="preserve"> (0-</w:t>
            </w:r>
            <w:proofErr w:type="gramStart"/>
            <w:r w:rsidRPr="00F66D25">
              <w:t>50000)мм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36FB" w14:textId="77777777" w:rsidR="00F66D25" w:rsidRPr="00F66D25" w:rsidRDefault="00F66D25" w:rsidP="00F66D25">
            <w:r w:rsidRPr="00F66D25">
              <w:t>ц.д.1 мм</w:t>
            </w:r>
          </w:p>
          <w:p w14:paraId="0D243997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т. 3</w:t>
            </w:r>
          </w:p>
        </w:tc>
      </w:tr>
    </w:tbl>
    <w:p w14:paraId="4E653719" w14:textId="77777777" w:rsidR="005C5B99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7A54D66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18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ED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545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41C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38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C776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452C39E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3C6" w14:textId="77777777" w:rsidR="00F66D25" w:rsidRPr="00F66D25" w:rsidRDefault="00F66D25" w:rsidP="00F66D25">
            <w:pPr>
              <w:suppressAutoHyphens/>
            </w:pPr>
            <w:r w:rsidRPr="00F66D25">
              <w:t>1.12*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4B3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CD2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589" w14:textId="77777777" w:rsidR="00F66D25" w:rsidRPr="00F66D25" w:rsidRDefault="00F66D25" w:rsidP="00F66D25">
            <w:pPr>
              <w:suppressAutoHyphens/>
            </w:pPr>
            <w:r w:rsidRPr="00F66D25">
              <w:t>Щупы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FF9C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(0,02- 1,</w:t>
            </w:r>
            <w:proofErr w:type="gramStart"/>
            <w:r w:rsidRPr="00F66D25">
              <w:t>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F18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04CD8C0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047" w14:textId="77777777" w:rsidR="00F66D25" w:rsidRPr="00F66D25" w:rsidRDefault="00F66D25" w:rsidP="00F66D25">
            <w:pPr>
              <w:suppressAutoHyphens/>
            </w:pPr>
            <w:r w:rsidRPr="00F66D25">
              <w:t>1.13*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11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B9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B209" w14:textId="77777777" w:rsidR="00F66D25" w:rsidRPr="00F66D25" w:rsidRDefault="00F66D25" w:rsidP="00F66D25">
            <w:pPr>
              <w:suppressAutoHyphens/>
            </w:pPr>
            <w:r w:rsidRPr="00F66D25">
              <w:t>Штангенциркули</w:t>
            </w:r>
          </w:p>
          <w:p w14:paraId="0DB9091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Штангенглубиномеры</w:t>
            </w:r>
            <w:proofErr w:type="spellEnd"/>
          </w:p>
          <w:p w14:paraId="0E9EA11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Штангенрейсмассы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16A" w14:textId="77777777" w:rsidR="00F66D25" w:rsidRPr="00F66D25" w:rsidRDefault="00F66D25" w:rsidP="00F66D25">
            <w:pPr>
              <w:suppressAutoHyphens/>
            </w:pPr>
            <w:r w:rsidRPr="00F66D25">
              <w:t xml:space="preserve">(0- </w:t>
            </w:r>
            <w:proofErr w:type="gramStart"/>
            <w:r w:rsidRPr="00F66D25">
              <w:t>2000)мм</w:t>
            </w:r>
            <w:proofErr w:type="gramEnd"/>
          </w:p>
          <w:p w14:paraId="022427F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0- 500</w:t>
            </w:r>
            <w:proofErr w:type="gramEnd"/>
            <w:r w:rsidRPr="00F66D25">
              <w:t>) мм</w:t>
            </w:r>
          </w:p>
          <w:p w14:paraId="401D8CA3" w14:textId="77777777" w:rsidR="00F66D25" w:rsidRPr="00F66D25" w:rsidRDefault="00F66D25" w:rsidP="00F66D25">
            <w:pPr>
              <w:suppressAutoHyphens/>
            </w:pPr>
            <w:r w:rsidRPr="00F66D25">
              <w:t xml:space="preserve">(0- </w:t>
            </w:r>
            <w:proofErr w:type="gramStart"/>
            <w:r w:rsidRPr="00F66D25">
              <w:t>1600)мм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09E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0.01; 0,02; 0,05; </w:t>
            </w:r>
          </w:p>
          <w:p w14:paraId="1DBB015B" w14:textId="77777777" w:rsidR="00F66D25" w:rsidRPr="00F66D25" w:rsidRDefault="00F66D25" w:rsidP="00F66D25">
            <w:pPr>
              <w:suppressAutoHyphens/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F66D25">
                <w:t>0,1 мм</w:t>
              </w:r>
            </w:smartTag>
          </w:p>
          <w:p w14:paraId="2A2FBF60" w14:textId="77777777" w:rsidR="00F66D25" w:rsidRPr="00F66D25" w:rsidRDefault="00F66D25" w:rsidP="00F66D25">
            <w:pPr>
              <w:suppressAutoHyphens/>
            </w:pPr>
          </w:p>
        </w:tc>
      </w:tr>
      <w:tr w:rsidR="00F66D25" w:rsidRPr="00587517" w14:paraId="407FF99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32A" w14:textId="77777777" w:rsidR="00F66D25" w:rsidRPr="00F66D25" w:rsidRDefault="00F66D25" w:rsidP="00F66D25">
            <w:pPr>
              <w:suppressAutoHyphens/>
            </w:pPr>
            <w:r w:rsidRPr="00F66D25">
              <w:t>1.14*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55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ECD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20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Стенкомеры</w:t>
            </w:r>
            <w:proofErr w:type="spellEnd"/>
            <w:r w:rsidRPr="00F66D25">
              <w:t xml:space="preserve">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907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893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64C6D71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373" w14:textId="77777777" w:rsidR="00F66D25" w:rsidRPr="00F66D25" w:rsidRDefault="00F66D25" w:rsidP="00F66D25">
            <w:pPr>
              <w:suppressAutoHyphens/>
            </w:pPr>
            <w:r w:rsidRPr="00F66D25">
              <w:t>1.15*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21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8D9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DA1" w14:textId="77777777" w:rsidR="00F66D25" w:rsidRPr="00F66D25" w:rsidRDefault="00F66D25" w:rsidP="00F66D25">
            <w:pPr>
              <w:suppressAutoHyphens/>
            </w:pPr>
            <w:r w:rsidRPr="00F66D25">
              <w:t xml:space="preserve">Глубиномеры микрометрические и меры установочные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2FC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0- 150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D03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  <w:p w14:paraId="31856029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1966C92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129" w14:textId="77777777" w:rsidR="00F66D25" w:rsidRPr="00F66D25" w:rsidRDefault="00F66D25" w:rsidP="00F66D25">
            <w:pPr>
              <w:suppressAutoHyphens/>
            </w:pPr>
            <w:r w:rsidRPr="00F66D25">
              <w:t>1.16*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09A3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09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FA8C" w14:textId="77777777" w:rsidR="00F66D25" w:rsidRPr="00F66D25" w:rsidRDefault="00F66D25" w:rsidP="00F66D25">
            <w:pPr>
              <w:suppressAutoHyphens/>
            </w:pPr>
            <w:r w:rsidRPr="00F66D25">
              <w:t>Глубиномеры индикаторные и меры установочные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097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0- 100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F8D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  <w:p w14:paraId="0EBD90C0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2977305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7E0" w14:textId="77777777" w:rsidR="00F66D25" w:rsidRPr="00F66D25" w:rsidRDefault="00F66D25" w:rsidP="00F66D25">
            <w:pPr>
              <w:suppressAutoHyphens/>
            </w:pPr>
            <w:r w:rsidRPr="00F66D25">
              <w:t>1.17*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38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98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5AE" w14:textId="77777777" w:rsidR="00F66D25" w:rsidRPr="00F66D25" w:rsidRDefault="00F66D25" w:rsidP="00F66D25">
            <w:pPr>
              <w:suppressAutoHyphens/>
            </w:pPr>
            <w:r w:rsidRPr="00F66D25">
              <w:t>Толщиномеры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26F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3737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0,</w:t>
            </w:r>
            <w:proofErr w:type="gramStart"/>
            <w:r w:rsidRPr="00F66D25">
              <w:t>01  мм</w:t>
            </w:r>
            <w:proofErr w:type="gramEnd"/>
          </w:p>
        </w:tc>
      </w:tr>
      <w:tr w:rsidR="00F66D25" w:rsidRPr="00587517" w14:paraId="0BB86A7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114" w14:textId="77777777" w:rsidR="00F66D25" w:rsidRPr="00F66D25" w:rsidRDefault="00F66D25" w:rsidP="00F66D25">
            <w:pPr>
              <w:suppressAutoHyphens/>
            </w:pPr>
            <w:r w:rsidRPr="00F66D25">
              <w:t>1.18*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68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37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1BC" w14:textId="77777777" w:rsidR="00F66D25" w:rsidRPr="00F66D25" w:rsidRDefault="00F66D25" w:rsidP="00F66D25">
            <w:pPr>
              <w:suppressAutoHyphens/>
            </w:pPr>
            <w:r w:rsidRPr="00F66D25">
              <w:t>Калибры и шаблоны специальные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9ED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(0,5-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E84" w14:textId="77777777" w:rsidR="00F66D25" w:rsidRPr="00F66D25" w:rsidRDefault="00F66D25" w:rsidP="00F66D25">
            <w:pPr>
              <w:suppressAutoHyphens/>
            </w:pPr>
            <w:r w:rsidRPr="00F66D25">
              <w:t>± (2…100) мкм</w:t>
            </w:r>
          </w:p>
        </w:tc>
      </w:tr>
      <w:tr w:rsidR="00F66D25" w:rsidRPr="00587517" w14:paraId="2ECCA74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3C3" w14:textId="77777777" w:rsidR="00F66D25" w:rsidRPr="00F66D25" w:rsidRDefault="00F66D25" w:rsidP="00F66D25">
            <w:pPr>
              <w:suppressAutoHyphens/>
            </w:pPr>
            <w:r w:rsidRPr="00F66D25">
              <w:t>1.19*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E5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1D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1B6" w14:textId="77777777" w:rsidR="00F66D25" w:rsidRPr="00F66D25" w:rsidRDefault="00F66D25" w:rsidP="00F66D25">
            <w:pPr>
              <w:suppressAutoHyphens/>
            </w:pPr>
            <w:r w:rsidRPr="00F66D25">
              <w:t>Нутромеры микрометрические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891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</w:t>
            </w:r>
            <w:proofErr w:type="gramStart"/>
            <w:r w:rsidRPr="00F66D25">
              <w:t>50-2500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0A2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0,</w:t>
            </w:r>
            <w:proofErr w:type="gramStart"/>
            <w:r w:rsidRPr="00F66D25">
              <w:t>01  мм</w:t>
            </w:r>
            <w:proofErr w:type="gramEnd"/>
          </w:p>
        </w:tc>
      </w:tr>
      <w:tr w:rsidR="00F66D25" w:rsidRPr="00587517" w14:paraId="2AC7E6C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3D0" w14:textId="77777777" w:rsidR="00F66D25" w:rsidRPr="00F66D25" w:rsidRDefault="00F66D25" w:rsidP="00F66D25">
            <w:pPr>
              <w:suppressAutoHyphens/>
            </w:pPr>
            <w:r w:rsidRPr="00F66D25">
              <w:t>1.20*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BE9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27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3ED" w14:textId="77777777" w:rsidR="00F66D25" w:rsidRPr="00F66D25" w:rsidRDefault="00F66D25" w:rsidP="00F66D25">
            <w:pPr>
              <w:keepLines/>
              <w:suppressAutoHyphens/>
            </w:pPr>
            <w:r w:rsidRPr="00F66D25">
              <w:t>Машины координатные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F4F" w14:textId="77777777" w:rsidR="00F66D25" w:rsidRPr="00F66D25" w:rsidRDefault="00F66D25" w:rsidP="00F66D25">
            <w:pPr>
              <w:keepLines/>
              <w:suppressAutoHyphens/>
            </w:pPr>
            <w:r w:rsidRPr="00F66D25">
              <w:t xml:space="preserve">(0 – </w:t>
            </w:r>
            <w:proofErr w:type="gramStart"/>
            <w:r w:rsidRPr="00F66D25">
              <w:t>3000)мм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F6A" w14:textId="77777777" w:rsidR="00F66D25" w:rsidRPr="00F66D25" w:rsidRDefault="00F66D25" w:rsidP="00F66D25">
            <w:pPr>
              <w:keepLines/>
              <w:suppressAutoHyphens/>
              <w:ind w:right="-78"/>
            </w:pPr>
            <w:r w:rsidRPr="00F66D25">
              <w:t>Дискретность 0,1мкм; 0,5 мкм; 1 мкм; 2 мкм</w:t>
            </w:r>
          </w:p>
        </w:tc>
      </w:tr>
      <w:tr w:rsidR="00F66D25" w:rsidRPr="00587517" w14:paraId="5594C7A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56C" w14:textId="77777777" w:rsidR="00F66D25" w:rsidRPr="00F66D25" w:rsidRDefault="00F66D25" w:rsidP="00F66D25">
            <w:pPr>
              <w:suppressAutoHyphens/>
            </w:pPr>
            <w:r w:rsidRPr="00F66D25">
              <w:t>1.21*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129E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DD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453" w14:textId="77777777" w:rsidR="00F66D25" w:rsidRPr="00F66D25" w:rsidRDefault="00F66D25" w:rsidP="00F66D25">
            <w:pPr>
              <w:suppressAutoHyphens/>
            </w:pPr>
            <w:r w:rsidRPr="00F66D25">
              <w:t xml:space="preserve">Калибры шлицевые </w:t>
            </w:r>
            <w:proofErr w:type="spellStart"/>
            <w:r w:rsidRPr="00F66D25">
              <w:t>эвольвентные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FD16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</w:t>
            </w:r>
            <w:proofErr w:type="gramStart"/>
            <w:r w:rsidRPr="00F66D25">
              <w:t>m(</w:t>
            </w:r>
            <w:proofErr w:type="gramEnd"/>
            <w:r w:rsidRPr="00F66D25">
              <w:t>1,25-12)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56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ст.т</w:t>
            </w:r>
            <w:proofErr w:type="spellEnd"/>
            <w:r w:rsidRPr="00F66D25">
              <w:t>. 4</w:t>
            </w:r>
          </w:p>
        </w:tc>
      </w:tr>
      <w:tr w:rsidR="00F66D25" w:rsidRPr="00587517" w14:paraId="254DCE9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97E" w14:textId="77777777" w:rsidR="00F66D25" w:rsidRPr="00F66D25" w:rsidRDefault="00F66D25" w:rsidP="00F66D25">
            <w:pPr>
              <w:suppressAutoHyphens/>
            </w:pPr>
            <w:r w:rsidRPr="00F66D25">
              <w:t>1.22*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F9B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61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1BF7" w14:textId="77777777" w:rsidR="00F66D25" w:rsidRPr="00F66D25" w:rsidRDefault="00F66D25" w:rsidP="00F66D25">
            <w:pPr>
              <w:suppressAutoHyphens/>
            </w:pPr>
            <w:r w:rsidRPr="00F66D25">
              <w:t xml:space="preserve">Калибры шлицевые </w:t>
            </w:r>
            <w:proofErr w:type="spellStart"/>
            <w:r w:rsidRPr="00F66D25">
              <w:t>прямобочные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8A3" w14:textId="77777777" w:rsidR="00F66D25" w:rsidRPr="00F66D25" w:rsidRDefault="00F66D25" w:rsidP="00F66D25">
            <w:pPr>
              <w:suppressAutoHyphens/>
            </w:pPr>
            <w:r w:rsidRPr="00F66D25">
              <w:t>количество шлицев</w:t>
            </w:r>
            <w:proofErr w:type="gramStart"/>
            <w:r w:rsidRPr="00F66D25">
              <w:t xml:space="preserve">   (</w:t>
            </w:r>
            <w:proofErr w:type="gramEnd"/>
            <w:r w:rsidRPr="00F66D25">
              <w:t>6-20)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11D" w14:textId="77777777" w:rsidR="00F66D25" w:rsidRPr="00F66D25" w:rsidRDefault="00F66D25" w:rsidP="00F66D25">
            <w:pPr>
              <w:suppressAutoHyphens/>
            </w:pPr>
            <w:r w:rsidRPr="00F66D25">
              <w:t>ст.т.4</w:t>
            </w:r>
          </w:p>
        </w:tc>
      </w:tr>
      <w:tr w:rsidR="00F66D25" w:rsidRPr="00587517" w14:paraId="0F970D09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484" w14:textId="77777777" w:rsidR="00F66D25" w:rsidRPr="00F66D25" w:rsidRDefault="00F66D25" w:rsidP="00F66D25">
            <w:pPr>
              <w:suppressAutoHyphens/>
            </w:pPr>
            <w:r w:rsidRPr="00F66D25">
              <w:t>1.23*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7BE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B0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96B" w14:textId="77777777" w:rsidR="00F66D25" w:rsidRPr="00F66D25" w:rsidRDefault="00F66D25" w:rsidP="00F66D25">
            <w:pPr>
              <w:suppressAutoHyphens/>
            </w:pPr>
            <w:r w:rsidRPr="00F66D25">
              <w:t>Нутромеры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5D6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(6 - 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60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  <w:p w14:paraId="538AD194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595E666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5D2" w14:textId="77777777" w:rsidR="00F66D25" w:rsidRPr="00F66D25" w:rsidRDefault="00F66D25" w:rsidP="00F66D25">
            <w:pPr>
              <w:suppressAutoHyphens/>
            </w:pPr>
            <w:r w:rsidRPr="00F66D25">
              <w:t>1.24*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1E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3CB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A0AE" w14:textId="77777777" w:rsidR="00F66D25" w:rsidRPr="00F66D25" w:rsidRDefault="00F66D25" w:rsidP="00F66D25">
            <w:pPr>
              <w:suppressAutoHyphens/>
            </w:pPr>
            <w:r w:rsidRPr="00F66D25">
              <w:t xml:space="preserve">Нутромеры с ценой деления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  <w:r w:rsidRPr="00F66D2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FBD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10-260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61AC" w14:textId="77777777" w:rsidR="00F66D25" w:rsidRPr="00F66D25" w:rsidRDefault="00F66D25" w:rsidP="00F66D25">
            <w:pPr>
              <w:suppressAutoHyphens/>
            </w:pPr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035 мм"/>
              </w:smartTagPr>
              <w:r w:rsidRPr="00F66D25">
                <w:t>0,0035 мм</w:t>
              </w:r>
            </w:smartTag>
            <w:r w:rsidRPr="00F66D25">
              <w:t xml:space="preserve"> </w:t>
            </w:r>
          </w:p>
          <w:p w14:paraId="73E2A845" w14:textId="77777777" w:rsidR="00F66D25" w:rsidRPr="00F66D25" w:rsidRDefault="00F66D25" w:rsidP="00F66D25">
            <w:pPr>
              <w:suppressAutoHyphens/>
            </w:pPr>
            <w:r w:rsidRPr="00F66D25">
              <w:t xml:space="preserve">ц. д.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</w:p>
        </w:tc>
      </w:tr>
      <w:tr w:rsidR="00F66D25" w:rsidRPr="00587517" w14:paraId="5D5C877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F9B" w14:textId="77777777" w:rsidR="00F66D25" w:rsidRPr="00F66D25" w:rsidRDefault="00F66D25" w:rsidP="00F66D25">
            <w:pPr>
              <w:suppressAutoHyphens/>
            </w:pPr>
            <w:r w:rsidRPr="00F66D25">
              <w:t>1.25*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66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6F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57E" w14:textId="77777777" w:rsidR="00F66D25" w:rsidRPr="00F66D25" w:rsidRDefault="00F66D25" w:rsidP="00F66D25">
            <w:pPr>
              <w:suppressAutoHyphens/>
            </w:pPr>
            <w:r w:rsidRPr="00F66D25">
              <w:t xml:space="preserve">Скобы с </w:t>
            </w:r>
            <w:proofErr w:type="gramStart"/>
            <w:r w:rsidRPr="00F66D25">
              <w:t>отсчетным  устройством</w:t>
            </w:r>
            <w:proofErr w:type="gramEnd"/>
            <w:r w:rsidRPr="00F66D25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6BC" w14:textId="77777777" w:rsidR="00F66D25" w:rsidRPr="00F66D25" w:rsidRDefault="00F66D25" w:rsidP="00F66D25">
            <w:pPr>
              <w:suppressAutoHyphens/>
            </w:pPr>
            <w:r w:rsidRPr="00F66D25">
              <w:t xml:space="preserve">(0- 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A7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(0,001 -</w:t>
            </w:r>
          </w:p>
          <w:p w14:paraId="4E8EF512" w14:textId="77777777" w:rsidR="00F66D25" w:rsidRPr="00F66D25" w:rsidRDefault="00F66D25" w:rsidP="00F66D25">
            <w:pPr>
              <w:suppressAutoHyphens/>
            </w:pPr>
            <w:r w:rsidRPr="00F66D25">
              <w:t>0,01) мм</w:t>
            </w:r>
          </w:p>
        </w:tc>
      </w:tr>
      <w:tr w:rsidR="00F66D25" w:rsidRPr="00587517" w14:paraId="26FBD03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E21" w14:textId="77777777" w:rsidR="00F66D25" w:rsidRPr="00F66D25" w:rsidRDefault="00F66D25" w:rsidP="00F66D25">
            <w:pPr>
              <w:suppressAutoHyphens/>
            </w:pPr>
            <w:r w:rsidRPr="00F66D25">
              <w:t>1.26*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DA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67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BBC" w14:textId="77777777" w:rsidR="00F66D25" w:rsidRPr="00F66D25" w:rsidRDefault="00F66D25" w:rsidP="00F66D25">
            <w:pPr>
              <w:suppressAutoHyphens/>
            </w:pPr>
            <w:r w:rsidRPr="00F66D25">
              <w:t>Микрометры и меры установочные</w:t>
            </w:r>
          </w:p>
          <w:p w14:paraId="253D6E33" w14:textId="77777777" w:rsidR="00F66D25" w:rsidRPr="00F66D25" w:rsidRDefault="00F66D25" w:rsidP="00F66D25">
            <w:pPr>
              <w:suppressAutoHyphens/>
            </w:pPr>
            <w:r w:rsidRPr="00F66D25">
              <w:t>Микрометры гладкие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A97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0 - 600</w:t>
            </w:r>
            <w:proofErr w:type="gramEnd"/>
            <w:r w:rsidRPr="00F66D25">
              <w:t>) мм</w:t>
            </w:r>
          </w:p>
          <w:p w14:paraId="21D5384F" w14:textId="77777777" w:rsidR="00F66D25" w:rsidRPr="00F66D25" w:rsidRDefault="00F66D25" w:rsidP="00F66D25">
            <w:pPr>
              <w:suppressAutoHyphens/>
            </w:pPr>
          </w:p>
          <w:p w14:paraId="0BDE064B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BAF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  <w:r w:rsidRPr="00F66D25">
              <w:t xml:space="preserve"> кл.т.1;2</w:t>
            </w:r>
          </w:p>
          <w:p w14:paraId="382CBA82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F66D25">
                <w:t>0,001 мм</w:t>
              </w:r>
            </w:smartTag>
          </w:p>
        </w:tc>
      </w:tr>
      <w:tr w:rsidR="00F66D25" w:rsidRPr="00587517" w14:paraId="1638F32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04B" w14:textId="77777777" w:rsidR="00F66D25" w:rsidRPr="00F66D25" w:rsidRDefault="00F66D25" w:rsidP="00F66D25">
            <w:pPr>
              <w:suppressAutoHyphens/>
            </w:pPr>
            <w:r w:rsidRPr="00F66D25">
              <w:t>1.27*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D9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791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308" w14:textId="77777777" w:rsidR="00F66D25" w:rsidRPr="00F66D25" w:rsidRDefault="00F66D25" w:rsidP="00F66D25">
            <w:pPr>
              <w:suppressAutoHyphens/>
            </w:pPr>
            <w:r w:rsidRPr="00F66D25">
              <w:t>Микрометры рычажные</w:t>
            </w:r>
          </w:p>
          <w:p w14:paraId="0EF9A548" w14:textId="77777777" w:rsidR="00F66D25" w:rsidRPr="00F66D25" w:rsidRDefault="00F66D25" w:rsidP="00F66D25">
            <w:pPr>
              <w:suppressAutoHyphens/>
            </w:pPr>
            <w:r w:rsidRPr="00F66D25">
              <w:t>и меры установочные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9E0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0-1000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3B2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proofErr w:type="gramStart"/>
            <w:r w:rsidRPr="00F66D25">
              <w:t>( 0,001</w:t>
            </w:r>
            <w:proofErr w:type="gramEnd"/>
            <w:r w:rsidRPr="00F66D25">
              <w:t xml:space="preserve"> -</w:t>
            </w:r>
          </w:p>
          <w:p w14:paraId="48EF0FAB" w14:textId="77777777" w:rsidR="00F66D25" w:rsidRPr="00F66D25" w:rsidRDefault="00F66D25" w:rsidP="00F66D25">
            <w:pPr>
              <w:suppressAutoHyphens/>
            </w:pPr>
            <w:r w:rsidRPr="00F66D25">
              <w:t>0,</w:t>
            </w:r>
            <w:proofErr w:type="gramStart"/>
            <w:r w:rsidRPr="00F66D25">
              <w:t>01 )</w:t>
            </w:r>
            <w:proofErr w:type="gramEnd"/>
            <w:r w:rsidRPr="00F66D25">
              <w:t xml:space="preserve"> мм</w:t>
            </w:r>
          </w:p>
        </w:tc>
      </w:tr>
      <w:tr w:rsidR="00F66D25" w:rsidRPr="00587517" w14:paraId="74D3781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04F" w14:textId="77777777" w:rsidR="00F66D25" w:rsidRPr="00F66D25" w:rsidRDefault="00F66D25" w:rsidP="00F66D25">
            <w:pPr>
              <w:suppressAutoHyphens/>
            </w:pPr>
            <w:r w:rsidRPr="00F66D25">
              <w:t>1.28*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CF3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D3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9128" w14:textId="77777777" w:rsidR="00F66D25" w:rsidRPr="00F66D25" w:rsidRDefault="00F66D25" w:rsidP="00F66D25">
            <w:pPr>
              <w:suppressAutoHyphens/>
            </w:pPr>
            <w:r w:rsidRPr="00F66D25">
              <w:t>Кольца установочные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ADFB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(10 - </w:t>
            </w:r>
            <w:proofErr w:type="gramStart"/>
            <w:r w:rsidRPr="00F66D25">
              <w:t>450)мм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592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4; 5</w:t>
            </w:r>
          </w:p>
        </w:tc>
      </w:tr>
      <w:tr w:rsidR="00F66D25" w:rsidRPr="00587517" w14:paraId="23D9A5C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63E" w14:textId="77777777" w:rsidR="00F66D25" w:rsidRPr="00F66D25" w:rsidRDefault="00F66D25" w:rsidP="00F66D25">
            <w:pPr>
              <w:suppressAutoHyphens/>
            </w:pPr>
            <w:r w:rsidRPr="00F66D25">
              <w:t>1.29*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B48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08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9EE7" w14:textId="77777777" w:rsidR="00F66D25" w:rsidRPr="00F66D25" w:rsidRDefault="00F66D25" w:rsidP="00F66D25">
            <w:pPr>
              <w:suppressAutoHyphens/>
            </w:pPr>
            <w:r w:rsidRPr="00F66D25">
              <w:t>Калибры – пробки гладкие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5C4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4 - 200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82A" w14:textId="77777777" w:rsidR="00F66D25" w:rsidRPr="00F66D25" w:rsidRDefault="00F66D25" w:rsidP="00F66D25">
            <w:pPr>
              <w:suppressAutoHyphens/>
            </w:pPr>
            <w:r w:rsidRPr="00F66D25">
              <w:t>Ст. т. АТ4 - АТ7</w:t>
            </w:r>
          </w:p>
        </w:tc>
      </w:tr>
      <w:tr w:rsidR="00F66D25" w:rsidRPr="00587517" w14:paraId="4F599C3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66D" w14:textId="77777777" w:rsidR="00F66D25" w:rsidRPr="00F66D25" w:rsidRDefault="00F66D25" w:rsidP="00F66D25">
            <w:pPr>
              <w:suppressAutoHyphens/>
            </w:pPr>
            <w:r w:rsidRPr="00F66D25">
              <w:t>1.30*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613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14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1CD0" w14:textId="77777777" w:rsidR="00F66D25" w:rsidRPr="00F66D25" w:rsidRDefault="00F66D25" w:rsidP="00F66D25">
            <w:pPr>
              <w:suppressAutoHyphens/>
            </w:pPr>
            <w:r w:rsidRPr="00F66D25">
              <w:t>Калибры – кольца гладкие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E3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4 - 200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0D4" w14:textId="77777777" w:rsidR="00F66D25" w:rsidRPr="00F66D25" w:rsidRDefault="00F66D25" w:rsidP="00F66D25">
            <w:pPr>
              <w:suppressAutoHyphens/>
            </w:pPr>
            <w:r w:rsidRPr="00F66D25">
              <w:t>Ст. т. АТ4 - АТ7</w:t>
            </w:r>
          </w:p>
        </w:tc>
      </w:tr>
      <w:tr w:rsidR="00F66D25" w:rsidRPr="00587517" w14:paraId="41AB2610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DC2" w14:textId="77777777" w:rsidR="00F66D25" w:rsidRPr="00F66D25" w:rsidRDefault="00F66D25" w:rsidP="00F66D25">
            <w:pPr>
              <w:suppressAutoHyphens/>
            </w:pPr>
            <w:r w:rsidRPr="00F66D25">
              <w:t>1.31*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BA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6C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AA93" w14:textId="77777777" w:rsidR="00F66D25" w:rsidRPr="00F66D25" w:rsidRDefault="00F66D25" w:rsidP="00F66D25">
            <w:pPr>
              <w:suppressAutoHyphens/>
            </w:pPr>
            <w:r w:rsidRPr="00F66D25">
              <w:t>Калибры гладкие для валов и отверстий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0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2-1000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3639" w14:textId="77777777" w:rsidR="00F66D25" w:rsidRPr="00F66D25" w:rsidRDefault="00F66D25" w:rsidP="00F66D25">
            <w:pPr>
              <w:suppressAutoHyphens/>
            </w:pPr>
            <w:r w:rsidRPr="00F66D25">
              <w:t>квалитет 5 - 14</w:t>
            </w:r>
          </w:p>
        </w:tc>
      </w:tr>
      <w:tr w:rsidR="00F66D25" w:rsidRPr="00587517" w14:paraId="1C6E3EB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94E" w14:textId="77777777" w:rsidR="00F66D25" w:rsidRPr="00F66D25" w:rsidRDefault="00F66D25" w:rsidP="00F66D25">
            <w:pPr>
              <w:suppressAutoHyphens/>
            </w:pPr>
            <w:r w:rsidRPr="00F66D25">
              <w:t>1.32*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8D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925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C2E" w14:textId="77777777" w:rsidR="00F66D25" w:rsidRPr="00F66D25" w:rsidRDefault="00F66D25" w:rsidP="00F66D25">
            <w:pPr>
              <w:suppressAutoHyphens/>
            </w:pPr>
            <w:r w:rsidRPr="00F66D25">
              <w:t>Калибры контрольные для конусов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99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5 - 200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5DC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ст.т</w:t>
            </w:r>
            <w:proofErr w:type="spellEnd"/>
            <w:r w:rsidRPr="00F66D25">
              <w:t>. 7 и грубее</w:t>
            </w:r>
          </w:p>
        </w:tc>
      </w:tr>
    </w:tbl>
    <w:p w14:paraId="4C67CF23" w14:textId="77777777" w:rsidR="00F66D25" w:rsidRDefault="00F66D25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824C74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4CAD4D2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6B5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C0D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7C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80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5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AF8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1CF7B22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E4E" w14:textId="77777777" w:rsidR="00F66D25" w:rsidRPr="00F66D25" w:rsidRDefault="00F66D25" w:rsidP="00F66D25">
            <w:pPr>
              <w:suppressAutoHyphens/>
            </w:pPr>
            <w:r w:rsidRPr="00F66D25">
              <w:t>1.33*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2A2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A5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81F3" w14:textId="77777777" w:rsidR="00F66D25" w:rsidRPr="00F66D25" w:rsidRDefault="00F66D25" w:rsidP="00F66D25">
            <w:pPr>
              <w:suppressAutoHyphens/>
            </w:pPr>
            <w:r w:rsidRPr="00F66D25">
              <w:t>Калибры контрольные гладкие для валов и отверстий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4443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0EB" w14:textId="77777777" w:rsidR="00F66D25" w:rsidRPr="00F66D25" w:rsidRDefault="00F66D25" w:rsidP="00F66D25">
            <w:pPr>
              <w:suppressAutoHyphens/>
            </w:pPr>
            <w:r w:rsidRPr="00F66D25">
              <w:t>квалитет 5 - 14</w:t>
            </w:r>
          </w:p>
        </w:tc>
      </w:tr>
      <w:tr w:rsidR="00F66D25" w:rsidRPr="00587517" w14:paraId="45B66A0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048" w14:textId="77777777" w:rsidR="00F66D25" w:rsidRPr="00F66D25" w:rsidRDefault="00F66D25" w:rsidP="00F66D25">
            <w:pPr>
              <w:suppressAutoHyphens/>
            </w:pPr>
            <w:r w:rsidRPr="00F66D25">
              <w:t>1.34*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A4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38E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AC9E" w14:textId="77777777" w:rsidR="00F66D25" w:rsidRPr="00F66D25" w:rsidRDefault="00F66D25" w:rsidP="00F66D25">
            <w:pPr>
              <w:suppressAutoHyphens/>
            </w:pPr>
            <w:r w:rsidRPr="00F66D25">
              <w:t xml:space="preserve">Индикатор часового типа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3CD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E77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  <w:r w:rsidRPr="00F66D25">
              <w:t xml:space="preserve">, </w:t>
            </w:r>
          </w:p>
          <w:p w14:paraId="0093EB4C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т.0; 1</w:t>
            </w:r>
          </w:p>
        </w:tc>
      </w:tr>
      <w:tr w:rsidR="00F66D25" w:rsidRPr="00587517" w14:paraId="796B61B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07E" w14:textId="77777777" w:rsidR="00F66D25" w:rsidRPr="00F66D25" w:rsidRDefault="00F66D25" w:rsidP="00F66D25">
            <w:pPr>
              <w:suppressAutoHyphens/>
            </w:pPr>
            <w:r w:rsidRPr="00F66D25">
              <w:t>1.35*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53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59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E9A" w14:textId="77777777" w:rsidR="00F66D25" w:rsidRPr="00F66D25" w:rsidRDefault="00F66D25" w:rsidP="00F66D25">
            <w:pPr>
              <w:suppressAutoHyphens/>
            </w:pPr>
            <w:r w:rsidRPr="00F66D25">
              <w:t xml:space="preserve">Индикаторы рычажно-зубчатые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A2A0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0 - 0,8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54E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35351FF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818" w14:textId="77777777" w:rsidR="00F66D25" w:rsidRPr="00F66D25" w:rsidRDefault="00F66D25" w:rsidP="00F66D25">
            <w:pPr>
              <w:suppressAutoHyphens/>
            </w:pPr>
            <w:r w:rsidRPr="00F66D25">
              <w:t>1.36*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D6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86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D65" w14:textId="77777777" w:rsidR="00F66D25" w:rsidRPr="00F66D25" w:rsidRDefault="00F66D25" w:rsidP="00F66D25">
            <w:pPr>
              <w:suppressAutoHyphens/>
            </w:pPr>
            <w:r w:rsidRPr="00F66D25">
              <w:t>Индикаторы многооборотные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BB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DCC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от 0,001 до</w:t>
            </w:r>
          </w:p>
          <w:p w14:paraId="7FB5CC4A" w14:textId="77777777" w:rsidR="00F66D25" w:rsidRPr="00F66D25" w:rsidRDefault="00F66D25" w:rsidP="00F66D25">
            <w:pPr>
              <w:suppressAutoHyphens/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  <w:r w:rsidRPr="00F66D25">
              <w:t>,</w:t>
            </w:r>
          </w:p>
          <w:p w14:paraId="7C6B2346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т.0;1</w:t>
            </w:r>
          </w:p>
        </w:tc>
      </w:tr>
      <w:tr w:rsidR="00F66D25" w:rsidRPr="00587517" w14:paraId="4699ED5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04B" w14:textId="77777777" w:rsidR="00F66D25" w:rsidRPr="00F66D25" w:rsidRDefault="00F66D25" w:rsidP="00F66D25">
            <w:pPr>
              <w:suppressAutoHyphens/>
            </w:pPr>
            <w:r w:rsidRPr="00F66D25">
              <w:t>1.37*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301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4B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9363" w14:textId="77777777" w:rsidR="00F66D25" w:rsidRPr="00F66D25" w:rsidRDefault="00F66D25" w:rsidP="00F66D25">
            <w:pPr>
              <w:suppressAutoHyphens/>
            </w:pPr>
            <w:r w:rsidRPr="00F66D25">
              <w:t xml:space="preserve">Головки измерительные рычажно-зубчатые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C0C" w14:textId="77777777" w:rsidR="00F66D25" w:rsidRPr="00F66D25" w:rsidRDefault="00F66D25" w:rsidP="00F66D25">
            <w:pPr>
              <w:suppressAutoHyphens/>
            </w:pPr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F66D25">
                <w:t>0,05 мм</w:t>
              </w:r>
            </w:smartTag>
          </w:p>
          <w:p w14:paraId="0D404E3C" w14:textId="77777777" w:rsidR="00F66D25" w:rsidRPr="00F66D25" w:rsidRDefault="00F66D25" w:rsidP="00F66D25">
            <w:pPr>
              <w:suppressAutoHyphens/>
            </w:pPr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F66D25">
                <w:t>0,10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E46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F66D25">
                <w:t>0,001 мм</w:t>
              </w:r>
            </w:smartTag>
          </w:p>
          <w:p w14:paraId="40C45266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</w:p>
        </w:tc>
      </w:tr>
      <w:tr w:rsidR="00F66D25" w:rsidRPr="00587517" w14:paraId="068954BC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E17" w14:textId="77777777" w:rsidR="00F66D25" w:rsidRPr="00F66D25" w:rsidRDefault="00F66D25" w:rsidP="00F66D25">
            <w:pPr>
              <w:suppressAutoHyphens/>
            </w:pPr>
            <w:r w:rsidRPr="00F66D25">
              <w:t>1.38*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90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A54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4DE" w14:textId="77777777" w:rsidR="00F66D25" w:rsidRPr="00F66D25" w:rsidRDefault="00F66D25" w:rsidP="00F66D25">
            <w:pPr>
              <w:suppressAutoHyphens/>
              <w:ind w:left="-59" w:right="-200"/>
            </w:pPr>
            <w:r w:rsidRPr="00F66D25">
              <w:t>Приборы для измерений параметров шероховатости поверхности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273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0,02 - 150</w:t>
            </w:r>
            <w:proofErr w:type="gramEnd"/>
            <w:r w:rsidRPr="00F66D25">
              <w:t>)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B8A" w14:textId="77777777" w:rsidR="00F66D25" w:rsidRPr="00F66D25" w:rsidRDefault="00F66D25" w:rsidP="00F66D25">
            <w:pPr>
              <w:suppressAutoHyphens/>
              <w:spacing w:line="360" w:lineRule="auto"/>
            </w:pPr>
            <w:r w:rsidRPr="00F66D25">
              <w:t>± 10%</w:t>
            </w:r>
          </w:p>
        </w:tc>
      </w:tr>
      <w:tr w:rsidR="00F66D25" w:rsidRPr="00587517" w14:paraId="2D7214F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B3B" w14:textId="77777777" w:rsidR="00F66D25" w:rsidRPr="00F66D25" w:rsidRDefault="00F66D25" w:rsidP="00F66D25">
            <w:pPr>
              <w:suppressAutoHyphens/>
            </w:pPr>
            <w:r w:rsidRPr="00F66D25">
              <w:t>1.39*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35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9C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75B" w14:textId="77777777" w:rsidR="00F66D25" w:rsidRPr="00F66D25" w:rsidRDefault="00F66D25" w:rsidP="00F66D25">
            <w:pPr>
              <w:suppressAutoHyphens/>
            </w:pPr>
            <w:r w:rsidRPr="00F66D25">
              <w:t>Образцы шероховатости поверхности (сравнения)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8548" w14:textId="77777777" w:rsidR="00F66D25" w:rsidRPr="00F66D25" w:rsidRDefault="00F66D25" w:rsidP="00F66D25">
            <w:pPr>
              <w:suppressAutoHyphens/>
            </w:pPr>
            <w:r w:rsidRPr="00F66D25">
              <w:t xml:space="preserve">Ra </w:t>
            </w:r>
            <w:proofErr w:type="gramStart"/>
            <w:r w:rsidRPr="00F66D25">
              <w:t>( 10</w:t>
            </w:r>
            <w:proofErr w:type="gramEnd"/>
            <w:r w:rsidRPr="00F66D25">
              <w:t xml:space="preserve"> - 0,020 )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FFB" w14:textId="77777777" w:rsidR="00F66D25" w:rsidRPr="00F66D25" w:rsidRDefault="00F66D25" w:rsidP="00F66D25">
            <w:pPr>
              <w:suppressAutoHyphens/>
              <w:ind w:right="-78"/>
            </w:pPr>
            <w:r w:rsidRPr="00F66D25">
              <w:t xml:space="preserve">+ (от–17% до +12%) </w:t>
            </w:r>
          </w:p>
        </w:tc>
      </w:tr>
      <w:tr w:rsidR="00F66D25" w:rsidRPr="00587517" w14:paraId="0D72F89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56C" w14:textId="77777777" w:rsidR="00F66D25" w:rsidRPr="00F66D25" w:rsidRDefault="00F66D25" w:rsidP="00F66D25">
            <w:pPr>
              <w:suppressAutoHyphens/>
            </w:pPr>
            <w:r w:rsidRPr="00F66D25">
              <w:t>1.40*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560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067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2C7" w14:textId="77777777" w:rsidR="00F66D25" w:rsidRPr="00F66D25" w:rsidRDefault="00F66D25" w:rsidP="00F66D25">
            <w:pPr>
              <w:suppressAutoHyphens/>
            </w:pPr>
            <w:r w:rsidRPr="00F66D25">
              <w:t>Линейки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90C" w14:textId="77777777" w:rsidR="00F66D25" w:rsidRPr="00F66D25" w:rsidRDefault="00F66D25" w:rsidP="00F66D25">
            <w:pPr>
              <w:suppressAutoHyphens/>
              <w:ind w:left="-122"/>
            </w:pPr>
            <w:r w:rsidRPr="00F66D25">
              <w:t>(400-</w:t>
            </w:r>
            <w:proofErr w:type="gramStart"/>
            <w:r w:rsidRPr="00F66D25">
              <w:t>1800)мм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BD5" w14:textId="77777777" w:rsidR="00F66D25" w:rsidRPr="00F66D25" w:rsidRDefault="00F66D25" w:rsidP="00F66D25">
            <w:pPr>
              <w:suppressAutoHyphens/>
            </w:pPr>
            <w:r w:rsidRPr="00F66D25">
              <w:t>кл.т.1; 2</w:t>
            </w:r>
          </w:p>
        </w:tc>
      </w:tr>
      <w:tr w:rsidR="00F66D25" w:rsidRPr="00587517" w14:paraId="0348AB8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285" w14:textId="77777777" w:rsidR="00F66D25" w:rsidRPr="00F66D25" w:rsidRDefault="00F66D25" w:rsidP="00F66D25">
            <w:pPr>
              <w:suppressAutoHyphens/>
            </w:pPr>
            <w:r w:rsidRPr="00F66D25">
              <w:t>1.41*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281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EC7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3D2" w14:textId="77777777" w:rsidR="00F66D25" w:rsidRPr="00F66D25" w:rsidRDefault="00F66D25" w:rsidP="00F66D25">
            <w:pPr>
              <w:suppressAutoHyphens/>
            </w:pPr>
            <w:r w:rsidRPr="00F66D25">
              <w:t xml:space="preserve">Линейки лекальные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56C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50 - 320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AAC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0; 1</w:t>
            </w:r>
          </w:p>
        </w:tc>
      </w:tr>
      <w:tr w:rsidR="00F66D25" w:rsidRPr="00587517" w14:paraId="00E7770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BEC" w14:textId="77777777" w:rsidR="00F66D25" w:rsidRPr="00F66D25" w:rsidRDefault="00F66D25" w:rsidP="00F66D25">
            <w:pPr>
              <w:suppressAutoHyphens/>
            </w:pPr>
            <w:r w:rsidRPr="00F66D25">
              <w:t>1.42*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799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F2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C24" w14:textId="77777777" w:rsidR="00F66D25" w:rsidRPr="00F66D25" w:rsidRDefault="00F66D25" w:rsidP="00F66D25">
            <w:pPr>
              <w:suppressAutoHyphens/>
            </w:pPr>
            <w:r w:rsidRPr="00F66D25">
              <w:t>Плиты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1C6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(250-</w:t>
            </w:r>
            <w:proofErr w:type="gramStart"/>
            <w:r w:rsidRPr="00F66D25">
              <w:t>3000)мм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39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0;1; 2; 3</w:t>
            </w:r>
          </w:p>
        </w:tc>
      </w:tr>
      <w:tr w:rsidR="00F66D25" w:rsidRPr="00587517" w14:paraId="082AF5E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809" w14:textId="77777777" w:rsidR="00F66D25" w:rsidRPr="00F66D25" w:rsidRDefault="00F66D25" w:rsidP="00F66D25">
            <w:pPr>
              <w:suppressAutoHyphens/>
            </w:pPr>
            <w:r w:rsidRPr="00F66D25">
              <w:t>1.43*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8D1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D67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485" w14:textId="77777777" w:rsidR="00F66D25" w:rsidRPr="00F66D25" w:rsidRDefault="00F66D25" w:rsidP="00F66D25">
            <w:pPr>
              <w:suppressAutoHyphens/>
              <w:ind w:left="-59" w:right="-200"/>
            </w:pPr>
            <w:r w:rsidRPr="00F66D25">
              <w:t>Угольники поверочные 90</w:t>
            </w:r>
            <w:r w:rsidRPr="00F66D25">
              <w:sym w:font="Symbol" w:char="F0B0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681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(60-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193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1; 2</w:t>
            </w:r>
          </w:p>
        </w:tc>
      </w:tr>
      <w:tr w:rsidR="00F66D25" w:rsidRPr="00587517" w14:paraId="70C11D6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DC7" w14:textId="77777777" w:rsidR="00F66D25" w:rsidRPr="00F66D25" w:rsidRDefault="00F66D25" w:rsidP="00F66D25">
            <w:pPr>
              <w:suppressAutoHyphens/>
            </w:pPr>
            <w:r w:rsidRPr="00F66D25">
              <w:t>1.44*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1B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6E3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6B41" w14:textId="77777777" w:rsidR="00F66D25" w:rsidRPr="00F66D25" w:rsidRDefault="00F66D25" w:rsidP="00F66D25">
            <w:pPr>
              <w:suppressAutoHyphens/>
            </w:pPr>
            <w:r w:rsidRPr="00F66D25">
              <w:t xml:space="preserve">Угломеры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1B1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0 - 360</w:t>
            </w:r>
            <w:proofErr w:type="gramEnd"/>
            <w:r w:rsidRPr="00F66D25">
              <w:t>)</w:t>
            </w:r>
            <w:r w:rsidRPr="00F66D25">
              <w:sym w:font="Symbol" w:char="F0B0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E7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2’"/>
              </w:smartTagPr>
              <w:r w:rsidRPr="00F66D25">
                <w:t>2’</w:t>
              </w:r>
            </w:smartTag>
            <w:r w:rsidRPr="00F66D25">
              <w:t xml:space="preserve">; </w:t>
            </w:r>
            <w:smartTag w:uri="urn:schemas-microsoft-com:office:smarttags" w:element="metricconverter">
              <w:smartTagPr>
                <w:attr w:name="ProductID" w:val="5’"/>
              </w:smartTagPr>
              <w:r w:rsidRPr="00F66D25">
                <w:t>5’</w:t>
              </w:r>
            </w:smartTag>
            <w:r w:rsidRPr="00F66D25">
              <w:t xml:space="preserve">;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F66D25">
                <w:t>10’</w:t>
              </w:r>
            </w:smartTag>
            <w:r w:rsidRPr="00F66D25">
              <w:t>; 15'; 1</w:t>
            </w:r>
            <w:r w:rsidRPr="00F66D25">
              <w:sym w:font="Symbol" w:char="F0B0"/>
            </w:r>
          </w:p>
        </w:tc>
      </w:tr>
      <w:tr w:rsidR="00F66D25" w:rsidRPr="00587517" w14:paraId="42724C9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42C" w14:textId="77777777" w:rsidR="00F66D25" w:rsidRPr="00F66D25" w:rsidRDefault="00F66D25" w:rsidP="00F66D25">
            <w:pPr>
              <w:suppressAutoHyphens/>
            </w:pPr>
            <w:r w:rsidRPr="00F66D25">
              <w:t>1.45*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310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99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D8B" w14:textId="77777777" w:rsidR="00F66D25" w:rsidRPr="00F66D25" w:rsidRDefault="00F66D25" w:rsidP="00F66D25">
            <w:pPr>
              <w:suppressAutoHyphens/>
            </w:pPr>
            <w:r w:rsidRPr="00F66D25">
              <w:t xml:space="preserve">Уровни брусковые и рамные, в т. ч. микрометрические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1F3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98F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(</w:t>
            </w:r>
            <w:proofErr w:type="gramStart"/>
            <w:r w:rsidRPr="00F66D25">
              <w:t>0,02 - 0,15</w:t>
            </w:r>
            <w:proofErr w:type="gramEnd"/>
            <w:r w:rsidRPr="00F66D25">
              <w:t>) мм/м</w:t>
            </w:r>
          </w:p>
        </w:tc>
      </w:tr>
      <w:tr w:rsidR="00F66D25" w:rsidRPr="00587517" w14:paraId="01BA389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9EFD" w14:textId="77777777" w:rsidR="00F66D25" w:rsidRPr="00F66D25" w:rsidRDefault="00F66D25" w:rsidP="00F66D25">
            <w:pPr>
              <w:suppressAutoHyphens/>
            </w:pPr>
            <w:r w:rsidRPr="00F66D25">
              <w:t>1.46*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11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FC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9DE9" w14:textId="77777777" w:rsidR="00F66D25" w:rsidRPr="00F66D25" w:rsidRDefault="00F66D25" w:rsidP="00F66D25">
            <w:pPr>
              <w:suppressAutoHyphens/>
            </w:pPr>
            <w:r w:rsidRPr="00F66D25">
              <w:t>Уровни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039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0 - 1000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169B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(</w:t>
            </w:r>
            <w:proofErr w:type="gramStart"/>
            <w:r w:rsidRPr="00F66D25">
              <w:t>6 - 18</w:t>
            </w:r>
            <w:proofErr w:type="gramEnd"/>
            <w:r w:rsidRPr="00F66D25">
              <w:t>) мм/м</w:t>
            </w:r>
          </w:p>
        </w:tc>
      </w:tr>
      <w:tr w:rsidR="00F66D25" w:rsidRPr="00587517" w14:paraId="7019306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B21" w14:textId="77777777" w:rsidR="00F66D25" w:rsidRPr="00F66D25" w:rsidRDefault="00F66D25" w:rsidP="00F66D25">
            <w:pPr>
              <w:suppressAutoHyphens/>
            </w:pPr>
            <w:r w:rsidRPr="00F66D25">
              <w:t>1.47*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C9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55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65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Биениемеры</w:t>
            </w:r>
            <w:proofErr w:type="spellEnd"/>
            <w:r w:rsidRPr="00F66D25">
              <w:t>, универсальные зубоизмерительные приборы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99F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( 0</w:t>
            </w:r>
            <w:proofErr w:type="gramEnd"/>
            <w:r w:rsidRPr="00F66D25">
              <w:t xml:space="preserve"> - 400 )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B7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В</w:t>
            </w:r>
          </w:p>
        </w:tc>
      </w:tr>
      <w:tr w:rsidR="00F66D25" w:rsidRPr="00587517" w14:paraId="324AD05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8C3" w14:textId="77777777" w:rsidR="00F66D25" w:rsidRPr="00F66D25" w:rsidRDefault="00F66D25" w:rsidP="00F66D25">
            <w:pPr>
              <w:suppressAutoHyphens/>
            </w:pPr>
            <w:r w:rsidRPr="00F66D25">
              <w:t>1.48*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5A6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DA2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3E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Нормалемеры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E6A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0 - 700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BF1F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0,005;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4F5A88A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FC4" w14:textId="77777777" w:rsidR="00F66D25" w:rsidRPr="00F66D25" w:rsidRDefault="00F66D25" w:rsidP="00F66D25">
            <w:pPr>
              <w:suppressAutoHyphens/>
            </w:pPr>
            <w:r w:rsidRPr="00F66D25">
              <w:t>1.49*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3D3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B60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F978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измерений межосевого расстояния зубчатых колес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6E40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( 0</w:t>
            </w:r>
            <w:proofErr w:type="gramEnd"/>
            <w:r w:rsidRPr="00F66D25">
              <w:t xml:space="preserve"> - 400 )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84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В</w:t>
            </w:r>
          </w:p>
        </w:tc>
      </w:tr>
      <w:tr w:rsidR="00F66D25" w:rsidRPr="00587517" w14:paraId="6E1045E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294" w14:textId="77777777" w:rsidR="00F66D25" w:rsidRPr="00F66D25" w:rsidRDefault="00F66D25" w:rsidP="00F66D25">
            <w:pPr>
              <w:suppressAutoHyphens/>
            </w:pPr>
            <w:r w:rsidRPr="00F66D25">
              <w:t>1.50*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EE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266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89D4" w14:textId="77777777" w:rsidR="00F66D25" w:rsidRPr="00F66D25" w:rsidRDefault="00F66D25" w:rsidP="00F66D25">
            <w:pPr>
              <w:suppressAutoHyphens/>
            </w:pPr>
            <w:r w:rsidRPr="00F66D25">
              <w:t>Колеса зубчатые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AEA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m(</w:t>
            </w:r>
            <w:proofErr w:type="gramEnd"/>
            <w:r w:rsidRPr="00F66D25">
              <w:t>1,25 - 12)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C8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ст.т</w:t>
            </w:r>
            <w:proofErr w:type="spellEnd"/>
            <w:r w:rsidRPr="00F66D25">
              <w:t>. 5</w:t>
            </w:r>
          </w:p>
        </w:tc>
      </w:tr>
      <w:tr w:rsidR="00F66D25" w:rsidRPr="00587517" w14:paraId="22DB3C1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CC7" w14:textId="77777777" w:rsidR="00F66D25" w:rsidRPr="00F66D25" w:rsidRDefault="00F66D25" w:rsidP="00F66D25">
            <w:pPr>
              <w:suppressAutoHyphens/>
            </w:pPr>
            <w:r w:rsidRPr="00F66D25">
              <w:t>1.51*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10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9D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EBE" w14:textId="77777777" w:rsidR="00F66D25" w:rsidRPr="00F66D25" w:rsidRDefault="00F66D25" w:rsidP="00F66D25">
            <w:pPr>
              <w:suppressAutoHyphens/>
            </w:pPr>
            <w:r w:rsidRPr="00F66D25">
              <w:t xml:space="preserve">Калибры – пробки резьбовые цилиндрические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D1F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3 - 400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110" w14:textId="77777777" w:rsidR="00F66D25" w:rsidRPr="00F66D25" w:rsidRDefault="00F66D25" w:rsidP="00F66D25">
            <w:pPr>
              <w:suppressAutoHyphens/>
            </w:pPr>
            <w:r w:rsidRPr="00F66D25">
              <w:t xml:space="preserve">квалитет </w:t>
            </w:r>
            <w:proofErr w:type="gramStart"/>
            <w:r w:rsidRPr="00F66D25">
              <w:t>6 - 8</w:t>
            </w:r>
            <w:proofErr w:type="gramEnd"/>
          </w:p>
          <w:p w14:paraId="6BE09C5B" w14:textId="77777777" w:rsidR="00F66D25" w:rsidRPr="00F66D25" w:rsidRDefault="00F66D25" w:rsidP="00F66D25">
            <w:pPr>
              <w:suppressAutoHyphens/>
            </w:pPr>
          </w:p>
        </w:tc>
      </w:tr>
      <w:tr w:rsidR="00F66D25" w:rsidRPr="00587517" w14:paraId="2B4B2EB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032" w14:textId="77777777" w:rsidR="00F66D25" w:rsidRPr="00F66D25" w:rsidRDefault="00F66D25" w:rsidP="00F66D25">
            <w:pPr>
              <w:suppressAutoHyphens/>
            </w:pPr>
            <w:r w:rsidRPr="00F66D25">
              <w:t>1.52*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B5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5E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B24" w14:textId="77777777" w:rsidR="00F66D25" w:rsidRPr="00F66D25" w:rsidRDefault="00F66D25" w:rsidP="00F66D25">
            <w:pPr>
              <w:suppressAutoHyphens/>
            </w:pPr>
            <w:r w:rsidRPr="00F66D25">
              <w:t>Калибры – кольца резьбовые цилиндрические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795A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( 3</w:t>
            </w:r>
            <w:proofErr w:type="gramEnd"/>
            <w:r w:rsidRPr="00F66D25">
              <w:t xml:space="preserve"> - 400)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128" w14:textId="77777777" w:rsidR="00F66D25" w:rsidRPr="00F66D25" w:rsidRDefault="00F66D25" w:rsidP="00F66D25">
            <w:pPr>
              <w:suppressAutoHyphens/>
            </w:pPr>
            <w:r w:rsidRPr="00F66D25">
              <w:t>Квалитет 6 - 8</w:t>
            </w:r>
          </w:p>
        </w:tc>
      </w:tr>
      <w:tr w:rsidR="00F66D25" w:rsidRPr="00587517" w14:paraId="5B609080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63D" w14:textId="77777777" w:rsidR="00F66D25" w:rsidRPr="00F66D25" w:rsidRDefault="00F66D25" w:rsidP="00F66D25">
            <w:pPr>
              <w:suppressAutoHyphens/>
            </w:pPr>
            <w:r w:rsidRPr="00F66D25">
              <w:t>1.53*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C7B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14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F8C4" w14:textId="77777777" w:rsidR="00F66D25" w:rsidRPr="00F66D25" w:rsidRDefault="00F66D25" w:rsidP="00F66D25">
            <w:pPr>
              <w:suppressAutoHyphens/>
            </w:pPr>
            <w:r w:rsidRPr="00F66D25">
              <w:t>Калибры – пробки резьбовые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DF9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( 9</w:t>
            </w:r>
            <w:proofErr w:type="gramEnd"/>
            <w:r w:rsidRPr="00F66D25">
              <w:t xml:space="preserve"> – 40 )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9F9" w14:textId="77777777" w:rsidR="00F66D25" w:rsidRPr="00F66D25" w:rsidRDefault="00F66D25" w:rsidP="00F66D25">
            <w:pPr>
              <w:suppressAutoHyphens/>
            </w:pPr>
            <w:r w:rsidRPr="00F66D25">
              <w:t>±3 мкм</w:t>
            </w:r>
          </w:p>
          <w:p w14:paraId="057457FF" w14:textId="77777777" w:rsidR="00F66D25" w:rsidRPr="00F66D25" w:rsidRDefault="00F66D25" w:rsidP="00F66D25">
            <w:pPr>
              <w:suppressAutoHyphens/>
            </w:pPr>
            <w:r w:rsidRPr="00F66D25">
              <w:t>±10′</w:t>
            </w:r>
          </w:p>
        </w:tc>
      </w:tr>
    </w:tbl>
    <w:p w14:paraId="2294678D" w14:textId="77777777" w:rsidR="00F66D25" w:rsidRDefault="00F66D25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555906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68C8F419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BFE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675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36A2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F8E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81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64EF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68A0EAF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3AB" w14:textId="77777777" w:rsidR="00F66D25" w:rsidRPr="00F66D25" w:rsidRDefault="00F66D25" w:rsidP="00F66D25">
            <w:pPr>
              <w:suppressAutoHyphens/>
            </w:pPr>
            <w:r w:rsidRPr="00F66D25">
              <w:t>1.54*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FC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85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CD3" w14:textId="77777777" w:rsidR="00F66D25" w:rsidRPr="00F66D25" w:rsidRDefault="00F66D25" w:rsidP="00F66D25">
            <w:pPr>
              <w:suppressAutoHyphens/>
            </w:pPr>
            <w:r w:rsidRPr="00F66D25">
              <w:t>Калибры – кольца резьбовые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E5E0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( 9</w:t>
            </w:r>
            <w:proofErr w:type="gramEnd"/>
            <w:r w:rsidRPr="00F66D25">
              <w:t xml:space="preserve"> – 40 )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9984" w14:textId="77777777" w:rsidR="00F66D25" w:rsidRPr="00F66D25" w:rsidRDefault="00F66D25" w:rsidP="00F66D25">
            <w:pPr>
              <w:suppressAutoHyphens/>
            </w:pPr>
            <w:r w:rsidRPr="00F66D25">
              <w:t>±3 мкм</w:t>
            </w:r>
          </w:p>
          <w:p w14:paraId="12A54050" w14:textId="77777777" w:rsidR="00F66D25" w:rsidRPr="00F66D25" w:rsidRDefault="00F66D25" w:rsidP="00F66D25">
            <w:pPr>
              <w:suppressAutoHyphens/>
            </w:pPr>
            <w:r w:rsidRPr="00F66D25">
              <w:t>±10′</w:t>
            </w:r>
          </w:p>
        </w:tc>
      </w:tr>
      <w:tr w:rsidR="00F66D25" w:rsidRPr="00587517" w14:paraId="29AB700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961" w14:textId="77777777" w:rsidR="00F66D25" w:rsidRPr="00F66D25" w:rsidRDefault="00F66D25" w:rsidP="00F66D25">
            <w:pPr>
              <w:suppressAutoHyphens/>
            </w:pPr>
            <w:r w:rsidRPr="00F66D25">
              <w:t>1.55*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F5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8F4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026D" w14:textId="77777777" w:rsidR="00F66D25" w:rsidRPr="00F66D25" w:rsidRDefault="00F66D25" w:rsidP="00F66D25">
            <w:pPr>
              <w:suppressAutoHyphens/>
            </w:pPr>
            <w:r w:rsidRPr="00F66D25">
              <w:t>Калибры контрольные резьбовые цилиндрические и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4E9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3 - 400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2CC" w14:textId="77777777" w:rsidR="00F66D25" w:rsidRPr="00F66D25" w:rsidRDefault="00F66D25" w:rsidP="00F66D25">
            <w:pPr>
              <w:suppressAutoHyphens/>
            </w:pPr>
            <w:r w:rsidRPr="00F66D25">
              <w:t xml:space="preserve">квалитет </w:t>
            </w:r>
            <w:proofErr w:type="gramStart"/>
            <w:r w:rsidRPr="00F66D25">
              <w:t>6 – 8</w:t>
            </w:r>
            <w:proofErr w:type="gramEnd"/>
            <w:r w:rsidRPr="00F66D25">
              <w:t>;</w:t>
            </w:r>
          </w:p>
          <w:p w14:paraId="39D12FC5" w14:textId="77777777" w:rsidR="00F66D25" w:rsidRPr="00F66D25" w:rsidRDefault="00F66D25" w:rsidP="00F66D25">
            <w:pPr>
              <w:suppressAutoHyphens/>
            </w:pPr>
            <w:r w:rsidRPr="00F66D25">
              <w:t>± 3 мкм;</w:t>
            </w:r>
          </w:p>
          <w:p w14:paraId="2922733B" w14:textId="77777777" w:rsidR="00F66D25" w:rsidRPr="00F66D25" w:rsidRDefault="00F66D25" w:rsidP="00F66D25">
            <w:pPr>
              <w:suppressAutoHyphens/>
            </w:pPr>
            <w:r w:rsidRPr="00F66D25">
              <w:t>± 10′</w:t>
            </w:r>
          </w:p>
        </w:tc>
      </w:tr>
      <w:tr w:rsidR="00F66D25" w:rsidRPr="00587517" w14:paraId="4762579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554" w14:textId="77777777" w:rsidR="00F66D25" w:rsidRPr="00F66D25" w:rsidRDefault="00F66D25" w:rsidP="00F66D25">
            <w:pPr>
              <w:suppressAutoHyphens/>
            </w:pPr>
            <w:r w:rsidRPr="00F66D25">
              <w:t>1.56*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9D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EA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1F43" w14:textId="77777777" w:rsidR="00F66D25" w:rsidRPr="00F66D25" w:rsidRDefault="00F66D25" w:rsidP="00F66D25">
            <w:pPr>
              <w:suppressAutoHyphens/>
            </w:pPr>
            <w:r w:rsidRPr="00F66D25">
              <w:t>Проволочки и ролики для измерения среднего диаметра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61A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1 - 40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1617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1</w:t>
            </w:r>
          </w:p>
        </w:tc>
      </w:tr>
      <w:tr w:rsidR="00F66D25" w:rsidRPr="00587517" w14:paraId="17051B3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AD7" w14:textId="77777777" w:rsidR="00F66D25" w:rsidRPr="00F66D25" w:rsidRDefault="00F66D25" w:rsidP="00F66D25">
            <w:pPr>
              <w:suppressAutoHyphens/>
            </w:pPr>
            <w:r w:rsidRPr="00F66D25">
              <w:t>1.57*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24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6A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36FA" w14:textId="77777777" w:rsidR="00F66D25" w:rsidRPr="00F66D25" w:rsidRDefault="00F66D25" w:rsidP="00F66D25">
            <w:pPr>
              <w:suppressAutoHyphens/>
            </w:pPr>
            <w:r w:rsidRPr="00F66D25">
              <w:t>Микрометры со вставками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448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0 - 275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89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0, </w:t>
            </w:r>
            <w:smartTag w:uri="urn:schemas-microsoft-com:office:smarttags" w:element="metricconverter">
              <w:smartTagPr>
                <w:attr w:name="ProductID" w:val="01 мм"/>
              </w:smartTagPr>
              <w:r w:rsidRPr="00F66D25">
                <w:t>01 мм</w:t>
              </w:r>
            </w:smartTag>
          </w:p>
        </w:tc>
      </w:tr>
      <w:tr w:rsidR="00F66D25" w:rsidRPr="00587517" w14:paraId="4A37D1BD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545" w14:textId="77777777" w:rsidR="00F66D25" w:rsidRPr="00F66D25" w:rsidRDefault="00F66D25" w:rsidP="00F66D25">
            <w:pPr>
              <w:suppressAutoHyphens/>
            </w:pPr>
            <w:r w:rsidRPr="00F66D25">
              <w:t>1.58*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D79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4C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F1E" w14:textId="77777777" w:rsidR="00F66D25" w:rsidRPr="00F66D25" w:rsidRDefault="00F66D25" w:rsidP="00F66D25">
            <w:pPr>
              <w:suppressAutoHyphens/>
            </w:pPr>
            <w:r w:rsidRPr="00F66D25">
              <w:t>Системы цифровые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A939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0 - 30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DC0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F66D25">
                <w:t>0,001 мм</w:t>
              </w:r>
            </w:smartTag>
          </w:p>
        </w:tc>
      </w:tr>
      <w:tr w:rsidR="00F66D25" w:rsidRPr="00587517" w14:paraId="7F09B76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288" w14:textId="77777777" w:rsidR="00F66D25" w:rsidRPr="00F66D25" w:rsidRDefault="00F66D25" w:rsidP="00F66D25">
            <w:pPr>
              <w:suppressAutoHyphens/>
            </w:pPr>
            <w:r w:rsidRPr="00F66D25">
              <w:t>1.59*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13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A8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83F" w14:textId="77777777" w:rsidR="00F66D25" w:rsidRPr="00F66D25" w:rsidRDefault="00F66D25" w:rsidP="00F66D25">
            <w:pPr>
              <w:suppressAutoHyphens/>
            </w:pPr>
            <w:r w:rsidRPr="00F66D25">
              <w:t>Валики для поверки призм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62E3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3 - 100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234" w14:textId="77777777" w:rsidR="00F66D25" w:rsidRPr="00F66D25" w:rsidRDefault="00F66D25" w:rsidP="00F66D25">
            <w:pPr>
              <w:suppressAutoHyphens/>
            </w:pPr>
            <w:r w:rsidRPr="00F66D25"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</w:p>
        </w:tc>
      </w:tr>
      <w:tr w:rsidR="00F66D25" w:rsidRPr="00587517" w14:paraId="545A06D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30F" w14:textId="77777777" w:rsidR="00F66D25" w:rsidRPr="00F66D25" w:rsidRDefault="00F66D25" w:rsidP="00F66D25">
            <w:pPr>
              <w:suppressAutoHyphens/>
            </w:pPr>
            <w:r w:rsidRPr="00F66D25">
              <w:t>2.1*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52C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5FD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54CE" w14:textId="77777777" w:rsidR="00F66D25" w:rsidRPr="00F66D25" w:rsidRDefault="00F66D25" w:rsidP="00F66D25">
            <w:pPr>
              <w:suppressAutoHyphens/>
              <w:ind w:left="-14"/>
            </w:pPr>
            <w:r w:rsidRPr="00F66D25">
              <w:t>Весы настольные циферблатные, применяемые в технологическом процессе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4849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0,1 - 10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679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1B26C7C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25B" w14:textId="77777777" w:rsidR="00F66D25" w:rsidRPr="00F66D25" w:rsidRDefault="00F66D25" w:rsidP="00F66D25">
            <w:pPr>
              <w:suppressAutoHyphens/>
            </w:pPr>
            <w:r w:rsidRPr="00F66D25">
              <w:t>2.2*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2E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9C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4A6" w14:textId="77777777" w:rsidR="00F66D25" w:rsidRPr="00F66D25" w:rsidRDefault="00F66D25" w:rsidP="00F66D25">
            <w:pPr>
              <w:suppressAutoHyphens/>
            </w:pPr>
            <w:r w:rsidRPr="00F66D25">
              <w:t>Весы платформенные, применяемые в технологическом процессе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7F4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0,2 - 500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B06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26BA6BD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55C" w14:textId="77777777" w:rsidR="00F66D25" w:rsidRPr="00F66D25" w:rsidRDefault="00F66D25" w:rsidP="00F66D25">
            <w:pPr>
              <w:suppressAutoHyphens/>
            </w:pPr>
            <w:r w:rsidRPr="00F66D25">
              <w:t>2.3*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E0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866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B2F4" w14:textId="77777777" w:rsidR="00F66D25" w:rsidRPr="00F66D25" w:rsidRDefault="00F66D25" w:rsidP="00F66D25">
            <w:pPr>
              <w:suppressAutoHyphens/>
            </w:pPr>
            <w:r w:rsidRPr="00F66D25">
              <w:t xml:space="preserve">Весы счетные коромысловые для внутренних учетных операций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CB0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0,1 - 50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1CE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29B8EBB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24EA" w14:textId="77777777" w:rsidR="00F66D25" w:rsidRPr="00F66D25" w:rsidRDefault="00F66D25" w:rsidP="00F66D25">
            <w:pPr>
              <w:suppressAutoHyphens/>
            </w:pPr>
            <w:r w:rsidRPr="00F66D25">
              <w:t>2.4*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05B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09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859" w14:textId="77777777" w:rsidR="00F66D25" w:rsidRPr="00F66D25" w:rsidRDefault="00F66D25" w:rsidP="00F66D25">
            <w:pPr>
              <w:suppressAutoHyphens/>
            </w:pPr>
            <w:r w:rsidRPr="00F66D25">
              <w:t>Весы электронные, применяемые в технологическом процессе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03C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0,1 - 600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E696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4566B8F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863" w14:textId="77777777" w:rsidR="00F66D25" w:rsidRPr="00F66D25" w:rsidRDefault="00F66D25" w:rsidP="00F66D25">
            <w:pPr>
              <w:suppressAutoHyphens/>
            </w:pPr>
            <w:r w:rsidRPr="00F66D25">
              <w:t>3.1*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B6F1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89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724B" w14:textId="77777777" w:rsidR="00F66D25" w:rsidRPr="00F66D25" w:rsidRDefault="00F66D25" w:rsidP="00F66D25">
            <w:pPr>
              <w:suppressAutoHyphens/>
            </w:pPr>
            <w:r w:rsidRPr="00F66D25">
              <w:t>Ключи моментные (динамометрические)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4E0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0 - 2000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Н·м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FBE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(</w:t>
            </w:r>
            <w:proofErr w:type="gramStart"/>
            <w:r w:rsidRPr="00F66D25">
              <w:t>1,5 - 5,0</w:t>
            </w:r>
            <w:proofErr w:type="gramEnd"/>
            <w:r w:rsidRPr="00F66D25">
              <w:t>) %</w:t>
            </w:r>
          </w:p>
        </w:tc>
      </w:tr>
      <w:tr w:rsidR="00F66D25" w:rsidRPr="00587517" w14:paraId="50A83AED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FFB" w14:textId="77777777" w:rsidR="00F66D25" w:rsidRPr="00F66D25" w:rsidRDefault="00F66D25" w:rsidP="00F66D25">
            <w:pPr>
              <w:suppressAutoHyphens/>
            </w:pPr>
            <w:r w:rsidRPr="00F66D25">
              <w:t>3.2*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A8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49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A38" w14:textId="77777777" w:rsidR="00F66D25" w:rsidRPr="00F66D25" w:rsidRDefault="00F66D25" w:rsidP="00F66D25">
            <w:pPr>
              <w:suppressAutoHyphens/>
            </w:pPr>
            <w:r w:rsidRPr="00F66D25">
              <w:t>Машины для испытания пружин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3BE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5 - 1000</w:t>
            </w:r>
            <w:proofErr w:type="gramEnd"/>
            <w:r w:rsidRPr="00F66D25">
              <w:t>)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323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1%</w:t>
            </w:r>
          </w:p>
        </w:tc>
      </w:tr>
      <w:tr w:rsidR="00F66D25" w:rsidRPr="00587517" w14:paraId="756B3CB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2DB" w14:textId="77777777" w:rsidR="00F66D25" w:rsidRPr="00F66D25" w:rsidRDefault="00F66D25" w:rsidP="00F66D25">
            <w:pPr>
              <w:suppressAutoHyphens/>
            </w:pPr>
            <w:r w:rsidRPr="00F66D25">
              <w:t>3.3*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6D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20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333" w14:textId="77777777" w:rsidR="00F66D25" w:rsidRPr="00F66D25" w:rsidRDefault="00F66D25" w:rsidP="00F66D25">
            <w:pPr>
              <w:suppressAutoHyphens/>
            </w:pPr>
            <w:r w:rsidRPr="00F66D25">
              <w:t>Устройства весовые для измерения крутящего момента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110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0 - 3000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Н·м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78C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(</w:t>
            </w:r>
            <w:proofErr w:type="gramStart"/>
            <w:r w:rsidRPr="00F66D25">
              <w:t>0,2 - 5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Н·м</w:t>
            </w:r>
            <w:proofErr w:type="spellEnd"/>
          </w:p>
        </w:tc>
      </w:tr>
      <w:tr w:rsidR="00F66D25" w:rsidRPr="00587517" w14:paraId="7D9513E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C419" w14:textId="77777777" w:rsidR="00F66D25" w:rsidRPr="00F66D25" w:rsidRDefault="00F66D25" w:rsidP="00F66D25">
            <w:pPr>
              <w:suppressAutoHyphens/>
            </w:pPr>
            <w:r w:rsidRPr="00F66D25">
              <w:t>3.4**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AC8E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834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FD68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измерения твердости по методу Бринелля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449D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8 - 450</w:t>
            </w:r>
            <w:proofErr w:type="gramEnd"/>
            <w:r w:rsidRPr="00F66D25">
              <w:t>) ед. НВ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FF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(</w:t>
            </w:r>
            <w:proofErr w:type="gramStart"/>
            <w:r w:rsidRPr="00F66D25">
              <w:t>3 - 4</w:t>
            </w:r>
            <w:proofErr w:type="gramEnd"/>
            <w:r w:rsidRPr="00F66D25">
              <w:t>) %</w:t>
            </w:r>
          </w:p>
        </w:tc>
      </w:tr>
      <w:tr w:rsidR="00F66D25" w:rsidRPr="00587517" w14:paraId="00019C8C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8891" w14:textId="77777777" w:rsidR="00F66D25" w:rsidRPr="00F66D25" w:rsidRDefault="00F66D25" w:rsidP="00F66D25">
            <w:pPr>
              <w:suppressAutoHyphens/>
            </w:pPr>
            <w:r w:rsidRPr="00F66D25">
              <w:t>3.5**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20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C0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06C" w14:textId="77777777" w:rsidR="00F66D25" w:rsidRPr="00F66D25" w:rsidRDefault="00F66D25" w:rsidP="00F66D25">
            <w:pPr>
              <w:suppressAutoHyphens/>
            </w:pPr>
            <w:r w:rsidRPr="00F66D25">
              <w:t xml:space="preserve">Приборы для измерения твердости по методу </w:t>
            </w:r>
            <w:proofErr w:type="spellStart"/>
            <w:r w:rsidRPr="00F66D25">
              <w:t>Роквелла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930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70 - 93</w:t>
            </w:r>
            <w:proofErr w:type="gramEnd"/>
            <w:r w:rsidRPr="00F66D25">
              <w:t>) ед. HRA</w:t>
            </w:r>
          </w:p>
          <w:p w14:paraId="23A1D3C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25 - 100</w:t>
            </w:r>
            <w:proofErr w:type="gramEnd"/>
            <w:r w:rsidRPr="00F66D25">
              <w:t>) ед. HRB</w:t>
            </w:r>
          </w:p>
          <w:p w14:paraId="1246024A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20 - 70</w:t>
            </w:r>
            <w:proofErr w:type="gramEnd"/>
            <w:r w:rsidRPr="00F66D25">
              <w:t>) ед. HRC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7C91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± (</w:t>
            </w:r>
            <w:proofErr w:type="gramStart"/>
            <w:r w:rsidRPr="00F66D25">
              <w:t>1 - 2</w:t>
            </w:r>
            <w:proofErr w:type="gramEnd"/>
            <w:r w:rsidRPr="00F66D25">
              <w:t>) ед.</w:t>
            </w:r>
          </w:p>
        </w:tc>
      </w:tr>
      <w:tr w:rsidR="00F66D25" w:rsidRPr="00587517" w14:paraId="0097EA9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07A" w14:textId="77777777" w:rsidR="00F66D25" w:rsidRPr="00F66D25" w:rsidRDefault="00F66D25" w:rsidP="00F66D25">
            <w:pPr>
              <w:suppressAutoHyphens/>
            </w:pPr>
            <w:r w:rsidRPr="00F66D25">
              <w:t>3.6*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C5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14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7FC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измерения твердости по методу Виккерса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AF0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100 - 950</w:t>
            </w:r>
            <w:proofErr w:type="gramEnd"/>
            <w:r w:rsidRPr="00F66D25">
              <w:t>) ед. HV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2275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± (</w:t>
            </w:r>
            <w:proofErr w:type="gramStart"/>
            <w:r w:rsidRPr="00F66D25">
              <w:t>15 - 25</w:t>
            </w:r>
            <w:proofErr w:type="gramEnd"/>
            <w:r w:rsidRPr="00F66D25">
              <w:t>) ед. HV</w:t>
            </w:r>
          </w:p>
        </w:tc>
      </w:tr>
      <w:tr w:rsidR="00F66D25" w:rsidRPr="00587517" w14:paraId="4356A7F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DD8" w14:textId="77777777" w:rsidR="00F66D25" w:rsidRPr="00F66D25" w:rsidRDefault="00F66D25" w:rsidP="00F66D25">
            <w:pPr>
              <w:suppressAutoHyphens/>
            </w:pPr>
            <w:r w:rsidRPr="00F66D25">
              <w:t>3.7*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C8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1E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596D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измерения твердости малогабаритные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D0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90 – 450</w:t>
            </w:r>
            <w:proofErr w:type="gramEnd"/>
            <w:r w:rsidRPr="00F66D25">
              <w:t>) ед. HB</w:t>
            </w:r>
          </w:p>
          <w:p w14:paraId="1B02FB2A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20 - 70</w:t>
            </w:r>
            <w:proofErr w:type="gramEnd"/>
            <w:r w:rsidRPr="00F66D25">
              <w:t>) ед. HRC</w:t>
            </w:r>
          </w:p>
          <w:p w14:paraId="5C6A45A2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100 – 950</w:t>
            </w:r>
            <w:proofErr w:type="gramEnd"/>
            <w:r w:rsidRPr="00F66D25">
              <w:t>) ед. HV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4DB6" w14:textId="77777777" w:rsidR="00F66D25" w:rsidRPr="00F66D25" w:rsidRDefault="00F66D25" w:rsidP="00F66D25">
            <w:pPr>
              <w:suppressAutoHyphens/>
            </w:pPr>
            <w:r w:rsidRPr="00F66D25">
              <w:t>± (</w:t>
            </w:r>
            <w:proofErr w:type="gramStart"/>
            <w:r w:rsidRPr="00F66D25">
              <w:t>10 - 20</w:t>
            </w:r>
            <w:proofErr w:type="gramEnd"/>
            <w:r w:rsidRPr="00F66D25">
              <w:t>) ед. HB</w:t>
            </w:r>
          </w:p>
          <w:p w14:paraId="7DF8349A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±  2</w:t>
            </w:r>
            <w:proofErr w:type="gramEnd"/>
            <w:r w:rsidRPr="00F66D25">
              <w:t xml:space="preserve"> ед. HRC</w:t>
            </w:r>
          </w:p>
          <w:p w14:paraId="3606F0F5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± (</w:t>
            </w:r>
            <w:proofErr w:type="gramStart"/>
            <w:r w:rsidRPr="00F66D25">
              <w:t>15 - 25</w:t>
            </w:r>
            <w:proofErr w:type="gramEnd"/>
            <w:r w:rsidRPr="00F66D25">
              <w:t>) ед. HV</w:t>
            </w:r>
          </w:p>
        </w:tc>
      </w:tr>
    </w:tbl>
    <w:p w14:paraId="6E769B13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5D548A5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AC4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C93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86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1ED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A42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C06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039D18BD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056" w14:textId="77777777" w:rsidR="00F66D25" w:rsidRPr="00F66D25" w:rsidRDefault="00F66D25" w:rsidP="00F66D25">
            <w:pPr>
              <w:suppressAutoHyphens/>
            </w:pPr>
            <w:r>
              <w:t>4.</w:t>
            </w:r>
            <w:r w:rsidRPr="00F66D25">
              <w:t>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43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B3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26.51/99.004</w:t>
            </w:r>
          </w:p>
          <w:p w14:paraId="3FFE1FA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1B2" w14:textId="77777777" w:rsidR="00F66D25" w:rsidRPr="00F66D25" w:rsidRDefault="00F66D25" w:rsidP="00F66D25">
            <w:pPr>
              <w:suppressAutoHyphens/>
            </w:pPr>
            <w:r w:rsidRPr="00F66D25">
              <w:t>Манометры, мановакуумметры электроконтактные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157" w14:textId="77777777" w:rsidR="00F66D25" w:rsidRPr="00F66D25" w:rsidRDefault="00F66D25" w:rsidP="00F66D25">
            <w:pPr>
              <w:suppressAutoHyphens/>
            </w:pPr>
            <w:r w:rsidRPr="00F66D25">
              <w:t>Диапазон измерения</w:t>
            </w:r>
          </w:p>
          <w:p w14:paraId="753C5881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от 0 до 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C05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кл.т.1,5</w:t>
            </w:r>
          </w:p>
        </w:tc>
      </w:tr>
      <w:tr w:rsidR="00F66D25" w:rsidRPr="00587517" w14:paraId="1C28109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1A0" w14:textId="77777777" w:rsidR="00F66D25" w:rsidRPr="00F66D25" w:rsidRDefault="00F66D25" w:rsidP="00F66D25">
            <w:pPr>
              <w:suppressAutoHyphens/>
            </w:pPr>
            <w:r>
              <w:t>4.</w:t>
            </w:r>
            <w:r w:rsidRPr="00F66D25">
              <w:t>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BF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99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26.51/99.004</w:t>
            </w:r>
          </w:p>
          <w:p w14:paraId="1EBEF86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FA7" w14:textId="77777777" w:rsidR="00F66D25" w:rsidRPr="00F66D25" w:rsidRDefault="00F66D25" w:rsidP="00F66D25">
            <w:pPr>
              <w:suppressAutoHyphens/>
            </w:pPr>
            <w:r w:rsidRPr="00F66D25">
              <w:t>Манометры, мановакуумметры показывающие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A07" w14:textId="77777777" w:rsidR="00F66D25" w:rsidRPr="00F66D25" w:rsidRDefault="00F66D25" w:rsidP="00F66D25">
            <w:pPr>
              <w:suppressAutoHyphens/>
            </w:pPr>
            <w:r w:rsidRPr="00F66D25">
              <w:t>Верхний предел</w:t>
            </w:r>
          </w:p>
          <w:p w14:paraId="37C1AFDF" w14:textId="77777777" w:rsidR="00F66D25" w:rsidRPr="00F66D25" w:rsidRDefault="00F66D25" w:rsidP="00F66D25">
            <w:pPr>
              <w:suppressAutoHyphens/>
            </w:pPr>
            <w:r w:rsidRPr="00F66D25">
              <w:t>для манометров 0,06; 0,1; 0,16; 0,25; 0,4; 0,6; 1,0; 1,6; 2,5; 4,0; 6,0 МПа</w:t>
            </w:r>
          </w:p>
          <w:p w14:paraId="1C84C545" w14:textId="77777777" w:rsidR="00F66D25" w:rsidRPr="00F66D25" w:rsidRDefault="00F66D25" w:rsidP="00F66D25">
            <w:pPr>
              <w:suppressAutoHyphens/>
            </w:pPr>
            <w:r w:rsidRPr="00F66D25">
              <w:t>для мановакуумметров</w:t>
            </w:r>
          </w:p>
          <w:p w14:paraId="2C90B7F1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0,06; 0,15; 0,3; 0,5; 0,9; 1,5; 2,4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427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1,0;1,5; 2,5 и 4</w:t>
            </w:r>
          </w:p>
        </w:tc>
      </w:tr>
      <w:tr w:rsidR="00F66D25" w:rsidRPr="00587517" w14:paraId="2824CD4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A2A" w14:textId="77777777" w:rsidR="00F66D25" w:rsidRPr="00F66D25" w:rsidRDefault="00F66D25" w:rsidP="00F66D25">
            <w:pPr>
              <w:suppressAutoHyphens/>
            </w:pPr>
            <w:r>
              <w:t>4.</w:t>
            </w:r>
            <w:r w:rsidRPr="00F66D25">
              <w:t>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10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163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A35C" w14:textId="77777777" w:rsidR="00F66D25" w:rsidRPr="00F66D25" w:rsidRDefault="00F66D25" w:rsidP="00F66D25">
            <w:pPr>
              <w:suppressAutoHyphens/>
            </w:pPr>
            <w:r w:rsidRPr="00F66D25">
              <w:t>Манометры показывающие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D6AA" w14:textId="77777777" w:rsidR="00F66D25" w:rsidRPr="00F66D25" w:rsidRDefault="00F66D25" w:rsidP="00F66D25">
            <w:pPr>
              <w:suppressAutoHyphens/>
            </w:pPr>
            <w:r w:rsidRPr="00F66D25">
              <w:t xml:space="preserve">Верхний предел: </w:t>
            </w:r>
            <w:r w:rsidRPr="00F66D25">
              <w:br/>
              <w:t>1,</w:t>
            </w:r>
            <w:proofErr w:type="gramStart"/>
            <w:r w:rsidRPr="00F66D25">
              <w:t>0;  1</w:t>
            </w:r>
            <w:proofErr w:type="gramEnd"/>
            <w:r w:rsidRPr="00F66D25">
              <w:t>,6;  2,5;  4,0; 6,0; 10; 16;</w:t>
            </w:r>
          </w:p>
          <w:p w14:paraId="7215143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25; 40; 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7BB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 xml:space="preserve">. 0,5 (0,6); 1,0; 1,5; 2,5 и 4 </w:t>
            </w:r>
          </w:p>
        </w:tc>
      </w:tr>
      <w:tr w:rsidR="00F66D25" w:rsidRPr="00587517" w14:paraId="22E3065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F28F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1769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19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D1C" w14:textId="77777777" w:rsidR="00F66D25" w:rsidRPr="00F66D25" w:rsidRDefault="00F66D25" w:rsidP="00F66D25">
            <w:pPr>
              <w:suppressAutoHyphens/>
            </w:pPr>
            <w:r w:rsidRPr="00F66D25">
              <w:t>Регуляторы температуры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CEB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 xml:space="preserve">(-100 … 2200)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C82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</w:t>
            </w:r>
            <w:proofErr w:type="spellEnd"/>
            <w:r w:rsidRPr="00F66D25">
              <w:t>. т. 0,5; 1,0; 1,5</w:t>
            </w:r>
          </w:p>
        </w:tc>
      </w:tr>
      <w:tr w:rsidR="00F66D25" w:rsidRPr="00587517" w14:paraId="0661BD5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7D57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59DB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C1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868E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Термометры стеклянные жидкостные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20E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8CF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ц.д</w:t>
            </w:r>
            <w:proofErr w:type="spellEnd"/>
            <w:r w:rsidRPr="00F66D25">
              <w:t>. 1,0 °С и более</w:t>
            </w:r>
          </w:p>
        </w:tc>
      </w:tr>
      <w:tr w:rsidR="00F66D25" w:rsidRPr="00587517" w14:paraId="62E911E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13E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90A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5A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D3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Термометры биметаллические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461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F6F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1,5; 2,5</w:t>
            </w:r>
          </w:p>
        </w:tc>
      </w:tr>
      <w:tr w:rsidR="00F66D25" w:rsidRPr="00587517" w14:paraId="7446826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CE0C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5F4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F41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0E1F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Термометры манометрические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9253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>) оC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CE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5247B1B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D7A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82A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AB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96F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Термометры сопротивления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34B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0 - 500</w:t>
            </w:r>
            <w:proofErr w:type="gramEnd"/>
            <w:r w:rsidRPr="00F66D25">
              <w:t>) оC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0369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А, В, С</w:t>
            </w:r>
          </w:p>
        </w:tc>
      </w:tr>
      <w:tr w:rsidR="00F66D25" w:rsidRPr="00587517" w14:paraId="0E5B176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913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D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394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ECC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Логометры магнитоэлектрические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148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(-50 … 500</w:t>
            </w:r>
            <w:proofErr w:type="gramStart"/>
            <w:r w:rsidRPr="00F66D25">
              <w:t xml:space="preserve">)  </w:t>
            </w:r>
            <w:proofErr w:type="spellStart"/>
            <w:r w:rsidRPr="00F66D25">
              <w:t>оС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607A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1,0; 1,5</w:t>
            </w:r>
          </w:p>
        </w:tc>
      </w:tr>
      <w:tr w:rsidR="00F66D25" w:rsidRPr="00587517" w14:paraId="206C1A4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AFD3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BD3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564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4F8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Мосты уравновешенные автоматические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3143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(-50 … 500</w:t>
            </w:r>
            <w:proofErr w:type="gramStart"/>
            <w:r w:rsidRPr="00F66D25">
              <w:t xml:space="preserve">)  </w:t>
            </w:r>
            <w:proofErr w:type="spellStart"/>
            <w:r w:rsidRPr="00F66D25">
              <w:t>оС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90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0,5; 1,0</w:t>
            </w:r>
          </w:p>
        </w:tc>
      </w:tr>
      <w:tr w:rsidR="00F66D25" w:rsidRPr="00587517" w14:paraId="3B3034B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938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41FA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EB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0A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Милливольтметры пирометрические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1A8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0 - 1800</w:t>
            </w:r>
            <w:proofErr w:type="gramEnd"/>
            <w:r w:rsidRPr="00F66D25">
              <w:t>) оC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C02C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1,0; 1,5</w:t>
            </w:r>
          </w:p>
        </w:tc>
      </w:tr>
      <w:tr w:rsidR="00F66D25" w:rsidRPr="00587517" w14:paraId="3B7408E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848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44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44A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B06D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Потенциометры автоматические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A9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0 - 1800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05C4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0.25; 0,5; 1,0</w:t>
            </w:r>
          </w:p>
        </w:tc>
      </w:tr>
      <w:tr w:rsidR="00F66D25" w:rsidRPr="00587517" w14:paraId="7CB1426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FB9B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.10*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A2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52E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FF6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Термометры термоэлектрические из неблагородных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1D3E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(0 - 1100</w:t>
            </w:r>
            <w:proofErr w:type="gramStart"/>
            <w:r w:rsidRPr="00F66D25">
              <w:t>)  о</w:t>
            </w:r>
            <w:proofErr w:type="gramEnd"/>
            <w:r w:rsidRPr="00F66D25"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B4C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2; 3</w:t>
            </w:r>
          </w:p>
        </w:tc>
      </w:tr>
      <w:tr w:rsidR="00F66D25" w:rsidRPr="00587517" w14:paraId="054DE71C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438F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C3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D2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697" w14:textId="77777777" w:rsidR="00F66D25" w:rsidRPr="00F66D25" w:rsidRDefault="00F66D25" w:rsidP="00F66D25">
            <w:pPr>
              <w:suppressAutoHyphens/>
            </w:pPr>
            <w:r w:rsidRPr="00F66D25">
              <w:t>Амперметры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7356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(1,5·10-</w:t>
            </w:r>
            <w:proofErr w:type="gramStart"/>
            <w:r w:rsidRPr="00F66D25">
              <w:t>5 - 30</w:t>
            </w:r>
            <w:proofErr w:type="gramEnd"/>
            <w:r w:rsidRPr="00F66D25">
              <w:t>)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73F8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351F0959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D3F2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C4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06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7D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546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0,1 - 50</w:t>
            </w:r>
            <w:proofErr w:type="gramEnd"/>
            <w:r w:rsidRPr="00F66D25">
              <w:t>) А; 50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D054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2AF486E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6537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63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DB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146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Вольтметры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253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0,075 - 600</w:t>
            </w:r>
            <w:proofErr w:type="gramEnd"/>
            <w:r w:rsidRPr="00F66D25">
              <w:t>)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101A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</w:tbl>
    <w:p w14:paraId="01E7C3AE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3C5D364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E70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951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5F9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A5C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183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C41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71E36D9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A5A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98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2FC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1604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0EA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1,5 - 600</w:t>
            </w:r>
            <w:proofErr w:type="gramEnd"/>
            <w:r w:rsidRPr="00F66D25">
              <w:t>) В; 50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2558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574B2E9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3FA2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FC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5B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9D89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Омметры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B9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 xml:space="preserve">0,1 </w:t>
            </w:r>
            <w:proofErr w:type="gramStart"/>
            <w:r w:rsidRPr="00F66D25">
              <w:t>Ом  -</w:t>
            </w:r>
            <w:proofErr w:type="gramEnd"/>
            <w:r w:rsidRPr="00F66D25">
              <w:t xml:space="preserve"> 100  МОм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A9E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 xml:space="preserve">. </w:t>
            </w:r>
            <w:proofErr w:type="gramStart"/>
            <w:r w:rsidRPr="00F66D25">
              <w:t>т .</w:t>
            </w:r>
            <w:proofErr w:type="gramEnd"/>
            <w:r w:rsidRPr="00F66D25">
              <w:t xml:space="preserve">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</w:tbl>
    <w:p w14:paraId="7A487CB3" w14:textId="77777777" w:rsidR="00F66D25" w:rsidRPr="00605AD3" w:rsidRDefault="00F66D25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E4D14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6A3E043C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835516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080D3ED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4F206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9C2D6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866B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CACEB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4CF2A" w14:textId="77777777" w:rsidR="00ED4794" w:rsidRDefault="00ED4794" w:rsidP="0011070C">
      <w:r>
        <w:separator/>
      </w:r>
    </w:p>
  </w:endnote>
  <w:endnote w:type="continuationSeparator" w:id="0">
    <w:p w14:paraId="20D8BA88" w14:textId="77777777" w:rsidR="00ED4794" w:rsidRDefault="00ED47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6D25" w:rsidRPr="00B8599C" w14:paraId="3D8A71BC" w14:textId="77777777" w:rsidTr="00F66D25">
      <w:tc>
        <w:tcPr>
          <w:tcW w:w="3686" w:type="dxa"/>
          <w:hideMark/>
        </w:tcPr>
        <w:p w14:paraId="0A0B521D" w14:textId="77777777" w:rsidR="00F66D25" w:rsidRPr="008217AA" w:rsidRDefault="00F66D2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F59E48B" w14:textId="77777777" w:rsidR="00F66D25" w:rsidRPr="009A0001" w:rsidRDefault="00F66D2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A1A9AC" w14:textId="77777777" w:rsidR="00F66D25" w:rsidRPr="00460ECA" w:rsidRDefault="00F66D2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01.07.2022</w:t>
              </w:r>
            </w:p>
          </w:sdtContent>
        </w:sdt>
        <w:p w14:paraId="62F70B04" w14:textId="77777777" w:rsidR="00F66D25" w:rsidRPr="009A0001" w:rsidRDefault="00F66D2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A6E88FF" w14:textId="77777777" w:rsidR="00F66D25" w:rsidRPr="00B8599C" w:rsidRDefault="00F66D2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="00603EEC">
            <w:rPr>
              <w:noProof/>
            </w:rPr>
            <w:t>6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="00603EEC">
            <w:rPr>
              <w:noProof/>
              <w:lang w:val="ru-RU"/>
            </w:rPr>
            <w:t>6</w:t>
          </w:r>
          <w:r w:rsidRPr="00B8599C">
            <w:rPr>
              <w:lang w:val="ru-RU"/>
            </w:rPr>
            <w:fldChar w:fldCharType="end"/>
          </w:r>
        </w:p>
      </w:tc>
    </w:tr>
  </w:tbl>
  <w:p w14:paraId="0339FDA3" w14:textId="77777777" w:rsidR="00F66D25" w:rsidRDefault="00F66D25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6D25" w:rsidRPr="00B8599C" w14:paraId="53AE9A3B" w14:textId="77777777" w:rsidTr="008217AA">
      <w:tc>
        <w:tcPr>
          <w:tcW w:w="3686" w:type="dxa"/>
          <w:hideMark/>
        </w:tcPr>
        <w:p w14:paraId="13461927" w14:textId="77777777" w:rsidR="00F66D25" w:rsidRPr="005A0C35" w:rsidRDefault="00F66D2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033FA811" w14:textId="77777777" w:rsidR="00F66D25" w:rsidRPr="008217AA" w:rsidRDefault="00F66D25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7A94D6D5" w14:textId="77777777" w:rsidR="00B13DCF" w:rsidRDefault="00B13DCF" w:rsidP="00A66F3D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13DCF">
            <w:rPr>
              <w:rFonts w:eastAsia="ArialMT"/>
              <w:u w:val="single"/>
              <w:lang w:val="ru-RU"/>
            </w:rPr>
            <w:t>28.06.2024</w:t>
          </w:r>
        </w:p>
        <w:p w14:paraId="15B9729B" w14:textId="7541DBA9" w:rsidR="00F66D25" w:rsidRPr="009A0001" w:rsidRDefault="00F66D25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66E61E7" w14:textId="77777777" w:rsidR="00F66D25" w:rsidRPr="00B8599C" w:rsidRDefault="00F66D2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="00603EEC">
            <w:rPr>
              <w:noProof/>
            </w:rPr>
            <w:t>1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="00603EEC">
            <w:rPr>
              <w:noProof/>
              <w:lang w:val="ru-RU"/>
            </w:rPr>
            <w:t>6</w:t>
          </w:r>
          <w:r w:rsidRPr="00B8599C">
            <w:rPr>
              <w:lang w:val="ru-RU"/>
            </w:rPr>
            <w:fldChar w:fldCharType="end"/>
          </w:r>
        </w:p>
      </w:tc>
    </w:tr>
    <w:bookmarkEnd w:id="4"/>
  </w:tbl>
  <w:p w14:paraId="6C5FB5ED" w14:textId="77777777" w:rsidR="00F66D25" w:rsidRDefault="00F66D2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8A70E" w14:textId="77777777" w:rsidR="00ED4794" w:rsidRDefault="00ED4794" w:rsidP="0011070C">
      <w:r>
        <w:separator/>
      </w:r>
    </w:p>
  </w:footnote>
  <w:footnote w:type="continuationSeparator" w:id="0">
    <w:p w14:paraId="4BFCFC5E" w14:textId="77777777" w:rsidR="00ED4794" w:rsidRDefault="00ED47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F66D25" w:rsidRPr="00D337DC" w14:paraId="6A6A9FE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A3F264" w14:textId="77777777" w:rsidR="00F66D25" w:rsidRPr="00460ECA" w:rsidRDefault="00F66D25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3B88FE54" wp14:editId="1191A9C5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96D4B3" w14:textId="77777777" w:rsidR="00F66D25" w:rsidRPr="0043356F" w:rsidRDefault="00F66D25" w:rsidP="00F66D2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3.0032</w:t>
          </w:r>
        </w:p>
      </w:tc>
    </w:tr>
  </w:tbl>
  <w:p w14:paraId="1786638D" w14:textId="77777777" w:rsidR="00F66D25" w:rsidRPr="00460ECA" w:rsidRDefault="00F66D25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66D25" w:rsidRPr="00804957" w14:paraId="797DF887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3BAB3BD" w14:textId="77777777" w:rsidR="00F66D25" w:rsidRPr="00804957" w:rsidRDefault="00F66D2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C2AA876" wp14:editId="2B8D6BB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8E2017" w14:textId="77777777" w:rsidR="00F66D25" w:rsidRPr="00CF1D3E" w:rsidRDefault="00F66D2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7208AA" w14:textId="77777777" w:rsidR="00F66D25" w:rsidRPr="00CF1D3E" w:rsidRDefault="00F66D2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35AC4" w14:textId="77777777" w:rsidR="00F66D25" w:rsidRPr="00804957" w:rsidRDefault="00F66D25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43F76" w14:textId="77777777" w:rsidR="00F66D25" w:rsidRDefault="00F66D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0919926">
    <w:abstractNumId w:val="6"/>
  </w:num>
  <w:num w:numId="2" w16cid:durableId="1898396533">
    <w:abstractNumId w:val="7"/>
  </w:num>
  <w:num w:numId="3" w16cid:durableId="1347901017">
    <w:abstractNumId w:val="4"/>
  </w:num>
  <w:num w:numId="4" w16cid:durableId="959454838">
    <w:abstractNumId w:val="1"/>
  </w:num>
  <w:num w:numId="5" w16cid:durableId="1023359890">
    <w:abstractNumId w:val="11"/>
  </w:num>
  <w:num w:numId="6" w16cid:durableId="848565225">
    <w:abstractNumId w:val="3"/>
  </w:num>
  <w:num w:numId="7" w16cid:durableId="788358898">
    <w:abstractNumId w:val="8"/>
  </w:num>
  <w:num w:numId="8" w16cid:durableId="1970890802">
    <w:abstractNumId w:val="5"/>
  </w:num>
  <w:num w:numId="9" w16cid:durableId="1629511689">
    <w:abstractNumId w:val="9"/>
  </w:num>
  <w:num w:numId="10" w16cid:durableId="1132603271">
    <w:abstractNumId w:val="2"/>
  </w:num>
  <w:num w:numId="11" w16cid:durableId="558826980">
    <w:abstractNumId w:val="0"/>
  </w:num>
  <w:num w:numId="12" w16cid:durableId="1726218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30"/>
    <w:rsid w:val="00001560"/>
    <w:rsid w:val="00015827"/>
    <w:rsid w:val="00022A72"/>
    <w:rsid w:val="00030948"/>
    <w:rsid w:val="00033592"/>
    <w:rsid w:val="000643A6"/>
    <w:rsid w:val="0009264B"/>
    <w:rsid w:val="000A6CF1"/>
    <w:rsid w:val="000D063D"/>
    <w:rsid w:val="000D1708"/>
    <w:rsid w:val="000D49BB"/>
    <w:rsid w:val="000E2AC4"/>
    <w:rsid w:val="000F1790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B42"/>
    <w:rsid w:val="002F0D32"/>
    <w:rsid w:val="003054C2"/>
    <w:rsid w:val="00305E11"/>
    <w:rsid w:val="00305E62"/>
    <w:rsid w:val="0031023B"/>
    <w:rsid w:val="003717D2"/>
    <w:rsid w:val="003718EF"/>
    <w:rsid w:val="003A28BE"/>
    <w:rsid w:val="003A7922"/>
    <w:rsid w:val="003B08E8"/>
    <w:rsid w:val="003B4E94"/>
    <w:rsid w:val="003C130A"/>
    <w:rsid w:val="003C2834"/>
    <w:rsid w:val="003C58DD"/>
    <w:rsid w:val="003E26A2"/>
    <w:rsid w:val="00401D49"/>
    <w:rsid w:val="00407988"/>
    <w:rsid w:val="00410274"/>
    <w:rsid w:val="00416870"/>
    <w:rsid w:val="0043356F"/>
    <w:rsid w:val="00436D0B"/>
    <w:rsid w:val="00437E07"/>
    <w:rsid w:val="00460ECA"/>
    <w:rsid w:val="00481260"/>
    <w:rsid w:val="004A5E4C"/>
    <w:rsid w:val="004E19AE"/>
    <w:rsid w:val="004E5090"/>
    <w:rsid w:val="004E6F3C"/>
    <w:rsid w:val="0050425C"/>
    <w:rsid w:val="00505771"/>
    <w:rsid w:val="00507CCF"/>
    <w:rsid w:val="00530F3D"/>
    <w:rsid w:val="005409B8"/>
    <w:rsid w:val="00543693"/>
    <w:rsid w:val="00545736"/>
    <w:rsid w:val="00547530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3EEC"/>
    <w:rsid w:val="00605AD3"/>
    <w:rsid w:val="006076B2"/>
    <w:rsid w:val="00614867"/>
    <w:rsid w:val="00630922"/>
    <w:rsid w:val="00645468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9041E"/>
    <w:rsid w:val="00792698"/>
    <w:rsid w:val="007A1818"/>
    <w:rsid w:val="007A4175"/>
    <w:rsid w:val="007A4485"/>
    <w:rsid w:val="007C05FE"/>
    <w:rsid w:val="007C3A37"/>
    <w:rsid w:val="007E523A"/>
    <w:rsid w:val="008124DA"/>
    <w:rsid w:val="0081462F"/>
    <w:rsid w:val="008217AA"/>
    <w:rsid w:val="00836710"/>
    <w:rsid w:val="008505BA"/>
    <w:rsid w:val="00856322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D61"/>
    <w:rsid w:val="009C6470"/>
    <w:rsid w:val="009D5A57"/>
    <w:rsid w:val="009E107F"/>
    <w:rsid w:val="009F7389"/>
    <w:rsid w:val="00A04FE4"/>
    <w:rsid w:val="00A07530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D4B7A"/>
    <w:rsid w:val="00AE17DA"/>
    <w:rsid w:val="00B00CAF"/>
    <w:rsid w:val="00B06CF4"/>
    <w:rsid w:val="00B073DC"/>
    <w:rsid w:val="00B13DCF"/>
    <w:rsid w:val="00B15AFA"/>
    <w:rsid w:val="00B344A4"/>
    <w:rsid w:val="00B371CD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1185"/>
    <w:rsid w:val="00C35ED8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53E3"/>
    <w:rsid w:val="00CE4302"/>
    <w:rsid w:val="00CF4334"/>
    <w:rsid w:val="00D00EC8"/>
    <w:rsid w:val="00D03574"/>
    <w:rsid w:val="00D05D1F"/>
    <w:rsid w:val="00D11528"/>
    <w:rsid w:val="00D1438E"/>
    <w:rsid w:val="00D223F7"/>
    <w:rsid w:val="00D26543"/>
    <w:rsid w:val="00D50B4E"/>
    <w:rsid w:val="00D60B72"/>
    <w:rsid w:val="00D82BA2"/>
    <w:rsid w:val="00D876E6"/>
    <w:rsid w:val="00D96601"/>
    <w:rsid w:val="00DA5E7A"/>
    <w:rsid w:val="00DB1FAE"/>
    <w:rsid w:val="00DB75FB"/>
    <w:rsid w:val="00DE6F93"/>
    <w:rsid w:val="00DF59A1"/>
    <w:rsid w:val="00DF7DAB"/>
    <w:rsid w:val="00E12F21"/>
    <w:rsid w:val="00E16A62"/>
    <w:rsid w:val="00E6157E"/>
    <w:rsid w:val="00E750F5"/>
    <w:rsid w:val="00E834F9"/>
    <w:rsid w:val="00E85116"/>
    <w:rsid w:val="00E95EA8"/>
    <w:rsid w:val="00EA24D7"/>
    <w:rsid w:val="00EA6CEB"/>
    <w:rsid w:val="00ED10E7"/>
    <w:rsid w:val="00ED4794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66D25"/>
    <w:rsid w:val="00F701B8"/>
    <w:rsid w:val="00F864B1"/>
    <w:rsid w:val="00F86DE2"/>
    <w:rsid w:val="00F86DE9"/>
    <w:rsid w:val="00F87F4E"/>
    <w:rsid w:val="00F905BD"/>
    <w:rsid w:val="00F90988"/>
    <w:rsid w:val="00F93BB0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FFB7600"/>
  <w15:docId w15:val="{8C4B45DF-791C-4B47-A9C3-1DC49D1F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DCB06D1F974FA780590FF202D9C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B2861-39EF-4D67-8E02-85683BD2BFD5}"/>
      </w:docPartPr>
      <w:docPartBody>
        <w:p w:rsidR="00EC0444" w:rsidRDefault="00251936">
          <w:pPr>
            <w:pStyle w:val="FCDCB06D1F974FA780590FF202D9C84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03D1137F7134BF2B50AA29DE51D7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51FEC-B38C-4D67-AD30-B6AE0B40C9ED}"/>
      </w:docPartPr>
      <w:docPartBody>
        <w:p w:rsidR="00EC0444" w:rsidRDefault="00251936">
          <w:pPr>
            <w:pStyle w:val="503D1137F7134BF2B50AA29DE51D708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4C67F602AD4A649449702BBF95E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DD7B7-3E50-4CC8-A0EF-182F4CF9971F}"/>
      </w:docPartPr>
      <w:docPartBody>
        <w:p w:rsidR="00EC0444" w:rsidRDefault="00251936">
          <w:pPr>
            <w:pStyle w:val="A24C67F602AD4A649449702BBF95E39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0966ADA2342578F52A2D04E4EC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5FFBB-233A-4B01-9252-20F0BBB78FE6}"/>
      </w:docPartPr>
      <w:docPartBody>
        <w:p w:rsidR="00EC0444" w:rsidRDefault="00251936">
          <w:pPr>
            <w:pStyle w:val="5F90966ADA2342578F52A2D04E4EC70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E183B8FD264C50AEF9C1B8C34FE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01F1F-5E21-4413-9009-302DBD0EDCEC}"/>
      </w:docPartPr>
      <w:docPartBody>
        <w:p w:rsidR="00EC0444" w:rsidRDefault="00251936">
          <w:pPr>
            <w:pStyle w:val="ABE183B8FD264C50AEF9C1B8C34FEE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36"/>
    <w:rsid w:val="00251936"/>
    <w:rsid w:val="00543693"/>
    <w:rsid w:val="00E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FCDCB06D1F974FA780590FF202D9C849">
    <w:name w:val="FCDCB06D1F974FA780590FF202D9C849"/>
  </w:style>
  <w:style w:type="paragraph" w:customStyle="1" w:styleId="503D1137F7134BF2B50AA29DE51D7082">
    <w:name w:val="503D1137F7134BF2B50AA29DE51D7082"/>
  </w:style>
  <w:style w:type="paragraph" w:customStyle="1" w:styleId="A24C67F602AD4A649449702BBF95E394">
    <w:name w:val="A24C67F602AD4A649449702BBF95E394"/>
  </w:style>
  <w:style w:type="paragraph" w:customStyle="1" w:styleId="5F90966ADA2342578F52A2D04E4EC707">
    <w:name w:val="5F90966ADA2342578F52A2D04E4EC707"/>
  </w:style>
  <w:style w:type="paragraph" w:customStyle="1" w:styleId="ABE183B8FD264C50AEF9C1B8C34FEE64">
    <w:name w:val="ABE183B8FD264C50AEF9C1B8C34FE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A5AC-8108-4069-8632-4958A367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2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Трофимова Елена Павловна new</cp:lastModifiedBy>
  <cp:revision>2</cp:revision>
  <cp:lastPrinted>2022-06-27T12:20:00Z</cp:lastPrinted>
  <dcterms:created xsi:type="dcterms:W3CDTF">2024-07-02T15:23:00Z</dcterms:created>
  <dcterms:modified xsi:type="dcterms:W3CDTF">2024-07-02T15:23:00Z</dcterms:modified>
</cp:coreProperties>
</file>