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F76D2E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F76D2E" w:rsidRDefault="00F40980" w:rsidP="00F76D2E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</w:p>
        </w:tc>
        <w:tc>
          <w:tcPr>
            <w:tcW w:w="3545" w:type="dxa"/>
          </w:tcPr>
          <w:p w14:paraId="6EC53BD7" w14:textId="77777777" w:rsidR="00F40980" w:rsidRPr="002002B1" w:rsidRDefault="00F40980" w:rsidP="002002B1">
            <w:pPr>
              <w:shd w:val="clear" w:color="auto" w:fill="FFFFFF"/>
              <w:ind w:right="-124"/>
              <w:rPr>
                <w:sz w:val="28"/>
                <w:szCs w:val="28"/>
              </w:rPr>
            </w:pPr>
            <w:r w:rsidRPr="002002B1">
              <w:rPr>
                <w:sz w:val="28"/>
                <w:szCs w:val="28"/>
              </w:rPr>
              <w:t>Приложение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2002B1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203DFE3" w:rsidR="00F40980" w:rsidRPr="002002B1" w:rsidRDefault="009F4278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sz w:val="28"/>
                <w:szCs w:val="28"/>
                <w:lang w:val="en-US"/>
              </w:rPr>
              <w:t xml:space="preserve">№ BY/112 </w:t>
            </w:r>
            <w:r w:rsidRPr="002002B1">
              <w:rPr>
                <w:rFonts w:cs="Times New Roman"/>
                <w:sz w:val="28"/>
                <w:szCs w:val="28"/>
              </w:rPr>
              <w:t>2.0293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1A36AB2" w:rsidR="00F40980" w:rsidRPr="002002B1" w:rsidRDefault="00F40980" w:rsidP="00F40980">
            <w:pPr>
              <w:rPr>
                <w:bCs/>
                <w:sz w:val="28"/>
                <w:szCs w:val="28"/>
              </w:rPr>
            </w:pPr>
            <w:r w:rsidRPr="002002B1">
              <w:rPr>
                <w:bCs/>
                <w:sz w:val="28"/>
                <w:szCs w:val="28"/>
              </w:rPr>
              <w:t>от</w:t>
            </w:r>
            <w:r w:rsidRPr="002002B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F4278" w:rsidRPr="002002B1">
              <w:rPr>
                <w:bCs/>
                <w:sz w:val="28"/>
                <w:szCs w:val="28"/>
              </w:rPr>
              <w:t>20</w:t>
            </w:r>
            <w:r w:rsidR="005C7B39" w:rsidRPr="002002B1">
              <w:rPr>
                <w:bCs/>
                <w:sz w:val="28"/>
                <w:szCs w:val="28"/>
              </w:rPr>
              <w:t>.0</w:t>
            </w:r>
            <w:r w:rsidR="009F4278" w:rsidRPr="002002B1">
              <w:rPr>
                <w:bCs/>
                <w:sz w:val="28"/>
                <w:szCs w:val="28"/>
              </w:rPr>
              <w:t>5</w:t>
            </w:r>
            <w:r w:rsidR="005C7B39" w:rsidRPr="002002B1">
              <w:rPr>
                <w:bCs/>
                <w:sz w:val="28"/>
                <w:szCs w:val="28"/>
              </w:rPr>
              <w:t>.</w:t>
            </w:r>
            <w:r w:rsidR="009F4278" w:rsidRPr="002002B1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03B21740" w:rsidR="00582A8F" w:rsidRPr="002002B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BB4B853" w14:textId="08D043B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н</w:t>
            </w:r>
            <w:r w:rsidRPr="002002B1">
              <w:rPr>
                <w:bCs/>
                <w:sz w:val="28"/>
                <w:szCs w:val="28"/>
              </w:rPr>
              <w:t xml:space="preserve">а </w:t>
            </w:r>
            <w:r w:rsidR="00C96492">
              <w:rPr>
                <w:bCs/>
                <w:sz w:val="28"/>
                <w:szCs w:val="28"/>
              </w:rPr>
              <w:t>4</w:t>
            </w:r>
            <w:r w:rsidRPr="002002B1">
              <w:rPr>
                <w:rFonts w:eastAsia="Calibri"/>
                <w:sz w:val="28"/>
                <w:szCs w:val="28"/>
              </w:rPr>
              <w:t xml:space="preserve"> </w:t>
            </w:r>
            <w:r w:rsidRPr="002002B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64BD749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р</w:t>
            </w:r>
            <w:r w:rsidRPr="002002B1">
              <w:rPr>
                <w:bCs/>
                <w:sz w:val="28"/>
                <w:szCs w:val="28"/>
              </w:rPr>
              <w:t xml:space="preserve">едакция </w:t>
            </w:r>
            <w:r w:rsidR="009F4278" w:rsidRPr="002002B1">
              <w:rPr>
                <w:rFonts w:cs="Times New Roman"/>
                <w:bCs/>
                <w:sz w:val="28"/>
                <w:szCs w:val="28"/>
              </w:rPr>
              <w:t>0</w:t>
            </w:r>
            <w:r w:rsidR="0072161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00135499" w14:textId="77777777" w:rsidR="00F40980" w:rsidRPr="00842807" w:rsidRDefault="00F40980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08A5B8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60899">
                  <w:rPr>
                    <w:rStyle w:val="38"/>
                    <w:szCs w:val="28"/>
                  </w:rPr>
                  <w:t>29</w:t>
                </w:r>
                <w:r w:rsidR="00721618">
                  <w:rPr>
                    <w:rStyle w:val="3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842807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959426" w14:textId="16466BAE" w:rsidR="009F4278" w:rsidRPr="009F4278" w:rsidRDefault="002E492E" w:rsidP="009F42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F4278" w:rsidRPr="009F4278">
              <w:rPr>
                <w:sz w:val="28"/>
                <w:szCs w:val="28"/>
                <w:lang w:eastAsia="en-US"/>
              </w:rPr>
              <w:t>спытательн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9F4278" w:rsidRPr="009F4278">
              <w:rPr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14:paraId="70216068" w14:textId="5FE251CA" w:rsidR="007A4485" w:rsidRPr="007F66CA" w:rsidRDefault="009F4278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F4278">
              <w:rPr>
                <w:sz w:val="28"/>
                <w:szCs w:val="28"/>
                <w:lang w:val="ru-RU" w:eastAsia="ru-RU"/>
              </w:rPr>
              <w:t>ОАО «БАТЭ»-управляющая компания холдинга «Автокомпоненты»</w:t>
            </w:r>
          </w:p>
        </w:tc>
      </w:tr>
    </w:tbl>
    <w:p w14:paraId="7C072CEC" w14:textId="77777777" w:rsidR="00D223F7" w:rsidRPr="008428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F40980" w:rsidRPr="007A4175" w14:paraId="25477236" w14:textId="77777777" w:rsidTr="001207A6">
        <w:trPr>
          <w:trHeight w:val="1277"/>
        </w:trPr>
        <w:tc>
          <w:tcPr>
            <w:tcW w:w="562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863C7E" w14:textId="64CB5DBA" w:rsidR="00842807" w:rsidRDefault="00842807" w:rsidP="00842807">
      <w:pPr>
        <w:spacing w:line="20" w:lineRule="exact"/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90767F" w:rsidRPr="0038569C" w14:paraId="12F75ED3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3D6310BF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C96492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05FC71F" w:rsidR="0090767F" w:rsidRPr="00295E4A" w:rsidRDefault="009F4278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F4278">
              <w:rPr>
                <w:b/>
                <w:color w:val="000000"/>
                <w:sz w:val="22"/>
                <w:szCs w:val="22"/>
              </w:rPr>
              <w:t>ул. Даумана, 95, 222120, г. Борисов</w:t>
            </w:r>
          </w:p>
        </w:tc>
      </w:tr>
      <w:tr w:rsidR="00016070" w:rsidRPr="0038569C" w14:paraId="660069D7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D993" w14:textId="4F42D2B4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1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981F" w14:textId="77777777" w:rsid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61E599EB" w14:textId="4F88E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9451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2FEDE2D5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404EAB15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5B05" w14:textId="77777777" w:rsidR="00F54DAF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0025CE49" w14:textId="4592FD68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5677CC5" w14:textId="77777777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992F56E" w14:textId="49088566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05DE5442" w14:textId="77777777" w:rsidR="00016070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5060EE3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0C8B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п.4.20</w:t>
            </w:r>
          </w:p>
          <w:p w14:paraId="3614FC8D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7475CE2A" w14:textId="5E296EB5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0C83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п.6.13</w:t>
            </w:r>
          </w:p>
          <w:p w14:paraId="667307D5" w14:textId="02B1F9FA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</w:tr>
      <w:tr w:rsidR="00016070" w:rsidRPr="0038569C" w14:paraId="78302ACF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E12" w14:textId="2303B3B7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2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833B" w14:textId="77777777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1091099F" w14:textId="2C44507D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  <w:p w14:paraId="74E2BF3A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D83A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39CF1A58" w14:textId="31B5FD24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0E88" w14:textId="77777777" w:rsidR="00F54DAF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593268A0" w14:textId="43D31BE5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013C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55183289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7DE4A6FA" w14:textId="1C57A683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A2EA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47E6B164" w14:textId="12C5D51C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</w:tr>
      <w:tr w:rsidR="00F54DAF" w:rsidRPr="0038569C" w14:paraId="149E8AA2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B76B" w14:textId="236E9C95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31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01782DAF" w14:textId="6667A4B1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DA3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7A7D53AF" w14:textId="1E41E2D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CD81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5E4B19A5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35005ADC" w14:textId="2ECC5E49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 w:rsidR="000444EC"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B8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5EADB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DE77A6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7450BE6D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9AA79B8" w14:textId="58A64E16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0C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D647D6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38ED9A5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4C0C72D7" w14:textId="2CA9E0AC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6.3</w:t>
            </w:r>
          </w:p>
        </w:tc>
      </w:tr>
      <w:tr w:rsidR="00F54DAF" w:rsidRPr="0038569C" w14:paraId="20483A7E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5816" w14:textId="127D852E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87D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4787FE5C" w14:textId="10AD6B0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90B9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735FC5E" w14:textId="02D00C8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6DF0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1CA354D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5FF1175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7D1F8008" w14:textId="3F188BAA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 w:rsidR="000444EC"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B498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1EE1C0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76B72C69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3C7FA399" w14:textId="6C2FA47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426C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EF228C" w14:textId="6B7A7545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07B4059E" w14:textId="79E13A53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6.4</w:t>
            </w:r>
          </w:p>
        </w:tc>
      </w:tr>
      <w:tr w:rsidR="00F54DAF" w:rsidRPr="0038569C" w14:paraId="34F4FFCD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6B04" w14:textId="43475635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DD9D" w14:textId="77777777" w:rsid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B4F4781" w14:textId="30895F8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AD5E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03F6C565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6B76EB8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027F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512EDD25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характеристик </w:t>
            </w:r>
          </w:p>
          <w:p w14:paraId="4C36F881" w14:textId="1145715F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 w:rsidR="00B85F00"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C6D0" w14:textId="2ED27783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FA3CE8A" w14:textId="5B3F9E60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0A3747B9" w14:textId="32ABB526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05C7318B" w14:textId="00513858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п.1.2.2.2</w:t>
            </w:r>
          </w:p>
          <w:p w14:paraId="45C450DA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75E8D3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.1.2.2.1</w:t>
            </w:r>
          </w:p>
          <w:p w14:paraId="215D5965" w14:textId="46EB2AA9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7A1394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.1.1.8.1</w:t>
            </w:r>
          </w:p>
          <w:p w14:paraId="153B3150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ADF97B1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0ECB1BAC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20F15C12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6665D60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.1.1.2</w:t>
            </w:r>
          </w:p>
          <w:p w14:paraId="109FB4AE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3E851F0" w14:textId="7A9A6849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1C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5DA260B3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329C65A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  <w:tr w:rsidR="00F54DAF" w:rsidRPr="0038569C" w14:paraId="0E9A2578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B8C5" w14:textId="2D86034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2.</w:t>
            </w:r>
            <w:r w:rsidR="007216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DEA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1A11205" w14:textId="398EF18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6F44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3D02FE" w14:textId="414F447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73D6" w14:textId="77777777" w:rsidR="00FF7F5D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0EA87C77" w14:textId="6227ED1E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84EF" w14:textId="45DACA4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28F3AFD3" w14:textId="758E2E93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71BBA973" w14:textId="77777777" w:rsidR="007A1394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27ACF3D1" w14:textId="7C58B243" w:rsidR="00F54DAF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1125B50" w14:textId="3E07518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95EB4DE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</w:p>
          <w:p w14:paraId="2845E35B" w14:textId="6DCB3FE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57313C5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1C2FE4FD" w14:textId="2FF4A380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.1.2.2.4-1.2.2.6</w:t>
            </w:r>
          </w:p>
          <w:p w14:paraId="38961242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</w:p>
          <w:p w14:paraId="747089F6" w14:textId="6D2ED45E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.1.1.8.4-1.1.8.6</w:t>
            </w:r>
          </w:p>
          <w:p w14:paraId="7A97E33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</w:p>
          <w:p w14:paraId="1C698A38" w14:textId="70474E68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.1.1.9.4-1.1.9.6</w:t>
            </w:r>
          </w:p>
          <w:p w14:paraId="4C44D1B5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17E856E5" w14:textId="3F4B714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09D125EB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475A4CC8" w14:textId="072DF9B4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4E856046" w14:textId="77777777" w:rsidR="00B85F00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6E407A55" w14:textId="37A84C56" w:rsidR="00F54DAF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47E8CFA0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0BBA424" w14:textId="1171702B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6C50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3940-2004 </w:t>
            </w:r>
          </w:p>
          <w:p w14:paraId="63891C1E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1E0889D6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6994DAC8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</w:tbl>
    <w:p w14:paraId="03ED3637" w14:textId="7B6B7504" w:rsidR="00B85F00" w:rsidRDefault="00C96492">
      <w:r>
        <w:br w:type="textWrapping" w:clear="all"/>
      </w:r>
      <w:r w:rsidR="00B85F00"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843"/>
        <w:gridCol w:w="3544"/>
        <w:gridCol w:w="1701"/>
      </w:tblGrid>
      <w:tr w:rsidR="00F54DAF" w:rsidRPr="0038569C" w14:paraId="41A9085C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62C0" w14:textId="6C75D477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3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2AD2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724A3EE8" w14:textId="3C378ACA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879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6D7AFBED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255C3E59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1CE3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6260083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5ED09DBE" w14:textId="1927A71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9064" w14:textId="47609D6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410B27F7" w14:textId="60829523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64090E30" w14:textId="0CA0461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4A72310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19CF174F" w14:textId="7BACD8A8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38BDF5A9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 1.1.8.4</w:t>
            </w:r>
          </w:p>
          <w:p w14:paraId="6A862491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.1.2.1.3,1.2.14</w:t>
            </w:r>
          </w:p>
          <w:p w14:paraId="3735B627" w14:textId="6C1BB6B1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.1.1.7.2,1.1.7.3</w:t>
            </w:r>
          </w:p>
          <w:p w14:paraId="2299CA17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.1.1.8.2,1.1.8.4</w:t>
            </w:r>
          </w:p>
          <w:p w14:paraId="00EA98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42EDAB15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32C91B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 8.2,1.1.8.3</w:t>
            </w:r>
          </w:p>
          <w:p w14:paraId="683583A4" w14:textId="77777777" w:rsidR="00F54DAF" w:rsidRPr="00560899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560899">
              <w:rPr>
                <w:sz w:val="22"/>
                <w:szCs w:val="22"/>
                <w:lang w:val="en-US"/>
              </w:rPr>
              <w:t xml:space="preserve"> </w:t>
            </w:r>
            <w:r w:rsidRPr="00305715">
              <w:rPr>
                <w:sz w:val="22"/>
                <w:szCs w:val="22"/>
                <w:lang w:val="en-US"/>
              </w:rPr>
              <w:t>BY</w:t>
            </w:r>
            <w:r w:rsidRPr="00560899">
              <w:rPr>
                <w:sz w:val="22"/>
                <w:szCs w:val="22"/>
                <w:lang w:val="en-US"/>
              </w:rPr>
              <w:t xml:space="preserve"> 600017855.265-2014 </w:t>
            </w:r>
            <w:r w:rsidRPr="00F76D2E">
              <w:rPr>
                <w:sz w:val="22"/>
                <w:szCs w:val="22"/>
              </w:rPr>
              <w:t>п</w:t>
            </w:r>
            <w:r w:rsidRPr="00560899">
              <w:rPr>
                <w:sz w:val="22"/>
                <w:szCs w:val="22"/>
                <w:lang w:val="en-US"/>
              </w:rPr>
              <w:t>.1.1.8.2,1.1.8.3</w:t>
            </w:r>
          </w:p>
          <w:p w14:paraId="6808257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1B91F5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  <w:p w14:paraId="044071D2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6DA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п.6.13</w:t>
            </w:r>
          </w:p>
          <w:p w14:paraId="7870131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375B3911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66F63B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F7B9" w14:textId="7F64C0A1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59CF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3723EE9" w14:textId="389EE971" w:rsidR="00F54DAF" w:rsidRP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A62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96EA0CF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40E44E28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06DE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5862B2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318DCE2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11972263" w14:textId="2731837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88AB" w14:textId="6F8B6C6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9FCD466" w14:textId="52CAAB5B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536D2372" w14:textId="441CB4EC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1CF5B6D1" w14:textId="1C55AD09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197320B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0BA7CB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3D507FA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543F1D6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14573D61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600017855.241-2012 п.1.1.12.1а,1.1.12.2</w:t>
            </w:r>
          </w:p>
          <w:p w14:paraId="71DA609E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1B977F2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233B6425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1B9ADC7C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E0ED8E0" w14:textId="387DA221" w:rsidR="00C96492" w:rsidRPr="00F76D2E" w:rsidRDefault="00C96492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98C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п.6.9</w:t>
            </w:r>
          </w:p>
          <w:p w14:paraId="0C0F5E32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AA2E9F5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1E0689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916C" w14:textId="43D85F86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5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8A5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46F58359" w14:textId="48CCAF63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0A3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3BCC020" w14:textId="3F285C31" w:rsidR="00F54DAF" w:rsidRPr="00295E4A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FC87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349893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CFBE6D8" w14:textId="072110DE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16E0D5F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73F39590" w14:textId="1A90D5FD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 w:rsidR="00FF7F5D"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 w:rsidR="00FF7F5D">
              <w:rPr>
                <w:sz w:val="22"/>
                <w:szCs w:val="22"/>
              </w:rPr>
              <w:t>,</w:t>
            </w:r>
          </w:p>
          <w:p w14:paraId="0B2380D1" w14:textId="62BDA7E0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23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073A1D4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5B824C2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30B0CE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9EF369C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C1188B2" w14:textId="390EA8EF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9D63" w14:textId="037D1F24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28699A29" w14:textId="72205A5A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764BDD67" w14:textId="055FA745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7B60C65" w14:textId="5779A656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</w:tr>
      <w:tr w:rsidR="00F54DAF" w:rsidRPr="0038569C" w14:paraId="529B1448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A8DC" w14:textId="5ACDD854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FF7F5D">
              <w:rPr>
                <w:bCs/>
                <w:sz w:val="22"/>
                <w:szCs w:val="22"/>
              </w:rPr>
              <w:t>2.</w:t>
            </w:r>
            <w:r w:rsidR="00721618">
              <w:rPr>
                <w:bCs/>
                <w:sz w:val="22"/>
                <w:szCs w:val="22"/>
              </w:rPr>
              <w:t>6</w:t>
            </w:r>
            <w:r w:rsidRPr="00FF7F5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30C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FDCC0F6" w14:textId="029392C4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2A4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72E36A51" w14:textId="51237445" w:rsidR="00F54DAF" w:rsidRPr="00F76D2E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FE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0244945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8305AF9" w14:textId="6C07CCB1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1972942C" w14:textId="521EEF7A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002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37D1848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7BD71CF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06801B36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5BAB2171" w14:textId="7BA09F7C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5314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6709F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324DCC1B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</w:t>
            </w:r>
            <w:r w:rsidR="00865B7D" w:rsidRPr="00F76D2E">
              <w:rPr>
                <w:sz w:val="22"/>
                <w:szCs w:val="22"/>
              </w:rPr>
              <w:t>2004 п.6.</w:t>
            </w:r>
            <w:r w:rsidRPr="00F76D2E">
              <w:rPr>
                <w:sz w:val="22"/>
                <w:szCs w:val="22"/>
              </w:rPr>
              <w:t>3</w:t>
            </w:r>
          </w:p>
          <w:p w14:paraId="4F2ED480" w14:textId="2A7053DB" w:rsidR="00B85F00" w:rsidRPr="00F76D2E" w:rsidRDefault="00B85F00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BF6842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145F2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145F2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145F2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D02E" w14:textId="77777777" w:rsidR="00AD272A" w:rsidRDefault="00AD272A" w:rsidP="0011070C">
      <w:r>
        <w:separator/>
      </w:r>
    </w:p>
  </w:endnote>
  <w:endnote w:type="continuationSeparator" w:id="0">
    <w:p w14:paraId="2D2AFA3A" w14:textId="77777777" w:rsidR="00AD272A" w:rsidRDefault="00AD27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8133352" w:rsidR="00124809" w:rsidRPr="006D33D8" w:rsidRDefault="007216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4356381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3"/>
      <w:gridCol w:w="2240"/>
      <w:gridCol w:w="3185"/>
    </w:tblGrid>
    <w:tr w:rsidR="00A417E3" w:rsidRPr="00E36003" w14:paraId="590EB784" w14:textId="77777777" w:rsidTr="00B145F2">
      <w:trPr>
        <w:trHeight w:val="846"/>
      </w:trPr>
      <w:tc>
        <w:tcPr>
          <w:tcW w:w="3690" w:type="dxa"/>
          <w:vAlign w:val="center"/>
          <w:hideMark/>
        </w:tcPr>
        <w:p w14:paraId="5A9D8D41" w14:textId="7A772DBB" w:rsidR="00B145F2" w:rsidRPr="008130C0" w:rsidRDefault="00A417E3" w:rsidP="00B145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B145F2">
            <w:rPr>
              <w:rFonts w:eastAsia="ArialMT"/>
              <w:sz w:val="24"/>
              <w:szCs w:val="24"/>
              <w:lang w:val="ru-RU"/>
            </w:rPr>
            <w:t>_</w:t>
          </w:r>
          <w:r w:rsidR="00B145F2"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B145F2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75DFF2" w14:textId="652257FA" w:rsidR="002E503D" w:rsidRPr="00693805" w:rsidRDefault="00B145F2" w:rsidP="00B145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47113A6" w:rsidR="00A417E3" w:rsidRPr="009E4D11" w:rsidRDefault="007216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2375" w14:textId="77777777" w:rsidR="00AD272A" w:rsidRDefault="00AD272A" w:rsidP="0011070C">
      <w:r>
        <w:separator/>
      </w:r>
    </w:p>
  </w:footnote>
  <w:footnote w:type="continuationSeparator" w:id="0">
    <w:p w14:paraId="4E4D5D1B" w14:textId="77777777" w:rsidR="00AD272A" w:rsidRDefault="00AD27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24809" w:rsidRPr="00D337DC" w14:paraId="45FBCA89" w14:textId="77777777" w:rsidTr="00C96492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35599D8" w14:textId="6AE4D1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</w:t>
          </w:r>
          <w:r w:rsidR="00016070" w:rsidRPr="00016070">
            <w:rPr>
              <w:rFonts w:ascii="Times New Roman" w:hAnsi="Times New Roman" w:cs="Times New Roman"/>
              <w:sz w:val="24"/>
              <w:szCs w:val="24"/>
            </w:rPr>
            <w:t>№ BY/112 2.0293</w:t>
          </w:r>
        </w:p>
      </w:tc>
    </w:tr>
  </w:tbl>
  <w:p w14:paraId="6795C627" w14:textId="77777777" w:rsidR="00C24C3D" w:rsidRDefault="00C24C3D" w:rsidP="00C96492">
    <w:pPr>
      <w:pStyle w:val="a7"/>
      <w:spacing w:line="20" w:lineRule="exact"/>
      <w:ind w:firstLine="0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134"/>
      <w:gridCol w:w="709"/>
      <w:gridCol w:w="1701"/>
      <w:gridCol w:w="3686"/>
      <w:gridCol w:w="1701"/>
    </w:tblGrid>
    <w:tr w:rsidR="00C96492" w:rsidRPr="0038569C" w14:paraId="4C9909AC" w14:textId="77777777" w:rsidTr="0059310C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89BED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E2A48C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CF5357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BD318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30593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99D54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0865EA42" w14:textId="77777777" w:rsidR="00C96492" w:rsidRPr="00460ECA" w:rsidRDefault="00C96492" w:rsidP="00C96492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6070"/>
    <w:rsid w:val="00022A72"/>
    <w:rsid w:val="00030948"/>
    <w:rsid w:val="000444EC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7A6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D6A"/>
    <w:rsid w:val="001E6E80"/>
    <w:rsid w:val="001F05E9"/>
    <w:rsid w:val="001F46EA"/>
    <w:rsid w:val="002002B1"/>
    <w:rsid w:val="0020355B"/>
    <w:rsid w:val="00206B80"/>
    <w:rsid w:val="00225907"/>
    <w:rsid w:val="00234CBD"/>
    <w:rsid w:val="002523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492E"/>
    <w:rsid w:val="002E503D"/>
    <w:rsid w:val="002F0D32"/>
    <w:rsid w:val="003054C2"/>
    <w:rsid w:val="00305715"/>
    <w:rsid w:val="00305E11"/>
    <w:rsid w:val="0031023B"/>
    <w:rsid w:val="003717D2"/>
    <w:rsid w:val="003A193B"/>
    <w:rsid w:val="003A28BE"/>
    <w:rsid w:val="003B32AB"/>
    <w:rsid w:val="003B4E94"/>
    <w:rsid w:val="003C130A"/>
    <w:rsid w:val="003C2834"/>
    <w:rsid w:val="003E26A2"/>
    <w:rsid w:val="00401D49"/>
    <w:rsid w:val="00402DC4"/>
    <w:rsid w:val="00407988"/>
    <w:rsid w:val="00410274"/>
    <w:rsid w:val="00416870"/>
    <w:rsid w:val="00436D0B"/>
    <w:rsid w:val="00437E07"/>
    <w:rsid w:val="00457C41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0899"/>
    <w:rsid w:val="00562D77"/>
    <w:rsid w:val="00562DC8"/>
    <w:rsid w:val="00563680"/>
    <w:rsid w:val="005812FA"/>
    <w:rsid w:val="00581B6A"/>
    <w:rsid w:val="00582A8F"/>
    <w:rsid w:val="00592241"/>
    <w:rsid w:val="005A6A6A"/>
    <w:rsid w:val="005B542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25C2"/>
    <w:rsid w:val="00693805"/>
    <w:rsid w:val="00696DD6"/>
    <w:rsid w:val="00697905"/>
    <w:rsid w:val="006A336B"/>
    <w:rsid w:val="006A4791"/>
    <w:rsid w:val="006B450F"/>
    <w:rsid w:val="006D1CDB"/>
    <w:rsid w:val="006D33D8"/>
    <w:rsid w:val="006D5DCE"/>
    <w:rsid w:val="00704E29"/>
    <w:rsid w:val="007057A7"/>
    <w:rsid w:val="00715A45"/>
    <w:rsid w:val="0071603C"/>
    <w:rsid w:val="00721618"/>
    <w:rsid w:val="00731452"/>
    <w:rsid w:val="00734508"/>
    <w:rsid w:val="00741FBB"/>
    <w:rsid w:val="0074243A"/>
    <w:rsid w:val="0075090E"/>
    <w:rsid w:val="007571AF"/>
    <w:rsid w:val="00783DA5"/>
    <w:rsid w:val="00783EF1"/>
    <w:rsid w:val="0079041E"/>
    <w:rsid w:val="00792698"/>
    <w:rsid w:val="007A1394"/>
    <w:rsid w:val="007A1818"/>
    <w:rsid w:val="007A4175"/>
    <w:rsid w:val="007A4485"/>
    <w:rsid w:val="007C05FE"/>
    <w:rsid w:val="007C3A37"/>
    <w:rsid w:val="007D596D"/>
    <w:rsid w:val="007F66CA"/>
    <w:rsid w:val="008124DA"/>
    <w:rsid w:val="008130C0"/>
    <w:rsid w:val="00836710"/>
    <w:rsid w:val="00842807"/>
    <w:rsid w:val="008505BA"/>
    <w:rsid w:val="00856322"/>
    <w:rsid w:val="00865B7D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BE1"/>
    <w:rsid w:val="009C1C19"/>
    <w:rsid w:val="009D5A57"/>
    <w:rsid w:val="009E107F"/>
    <w:rsid w:val="009E4D11"/>
    <w:rsid w:val="009F4278"/>
    <w:rsid w:val="009F7389"/>
    <w:rsid w:val="00A04FE4"/>
    <w:rsid w:val="00A063D9"/>
    <w:rsid w:val="00A16BAC"/>
    <w:rsid w:val="00A25830"/>
    <w:rsid w:val="00A33569"/>
    <w:rsid w:val="00A36108"/>
    <w:rsid w:val="00A40143"/>
    <w:rsid w:val="00A417E3"/>
    <w:rsid w:val="00A46D5C"/>
    <w:rsid w:val="00A47C62"/>
    <w:rsid w:val="00A51D9A"/>
    <w:rsid w:val="00A74B14"/>
    <w:rsid w:val="00A755C7"/>
    <w:rsid w:val="00A76F8A"/>
    <w:rsid w:val="00AB41A7"/>
    <w:rsid w:val="00AB531A"/>
    <w:rsid w:val="00AD272A"/>
    <w:rsid w:val="00AD4B7A"/>
    <w:rsid w:val="00AE17DA"/>
    <w:rsid w:val="00AE1EB4"/>
    <w:rsid w:val="00B00CAF"/>
    <w:rsid w:val="00B06CF4"/>
    <w:rsid w:val="00B073DC"/>
    <w:rsid w:val="00B145F2"/>
    <w:rsid w:val="00B344A4"/>
    <w:rsid w:val="00B371CD"/>
    <w:rsid w:val="00B44475"/>
    <w:rsid w:val="00B47A0F"/>
    <w:rsid w:val="00B55168"/>
    <w:rsid w:val="00B565D4"/>
    <w:rsid w:val="00B61580"/>
    <w:rsid w:val="00B665F1"/>
    <w:rsid w:val="00B81807"/>
    <w:rsid w:val="00B85F0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6501"/>
    <w:rsid w:val="00C96492"/>
    <w:rsid w:val="00C97BC9"/>
    <w:rsid w:val="00CA53E3"/>
    <w:rsid w:val="00CA6ED2"/>
    <w:rsid w:val="00CE4302"/>
    <w:rsid w:val="00CE671C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8F8"/>
    <w:rsid w:val="00D96601"/>
    <w:rsid w:val="00DA5E7A"/>
    <w:rsid w:val="00DB1FAE"/>
    <w:rsid w:val="00DE6F93"/>
    <w:rsid w:val="00DF59A1"/>
    <w:rsid w:val="00DF7DAB"/>
    <w:rsid w:val="00E12F21"/>
    <w:rsid w:val="00E1644B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521E"/>
    <w:rsid w:val="00EF5137"/>
    <w:rsid w:val="00F10CDF"/>
    <w:rsid w:val="00F112F2"/>
    <w:rsid w:val="00F11FE3"/>
    <w:rsid w:val="00F32AF8"/>
    <w:rsid w:val="00F40980"/>
    <w:rsid w:val="00F4113B"/>
    <w:rsid w:val="00F42A42"/>
    <w:rsid w:val="00F455AB"/>
    <w:rsid w:val="00F45F0B"/>
    <w:rsid w:val="00F460D9"/>
    <w:rsid w:val="00F47F4D"/>
    <w:rsid w:val="00F54DAF"/>
    <w:rsid w:val="00F701B8"/>
    <w:rsid w:val="00F76D2E"/>
    <w:rsid w:val="00F864B1"/>
    <w:rsid w:val="00F86DE9"/>
    <w:rsid w:val="00F90988"/>
    <w:rsid w:val="00F93BB0"/>
    <w:rsid w:val="00FC280E"/>
    <w:rsid w:val="00FF0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9802B8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9802B8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F46EA"/>
    <w:rsid w:val="00206B80"/>
    <w:rsid w:val="00264E29"/>
    <w:rsid w:val="00355B4E"/>
    <w:rsid w:val="003A193B"/>
    <w:rsid w:val="00487DD5"/>
    <w:rsid w:val="00492304"/>
    <w:rsid w:val="004C2C2F"/>
    <w:rsid w:val="00581B6A"/>
    <w:rsid w:val="0065229A"/>
    <w:rsid w:val="006E048B"/>
    <w:rsid w:val="007D596D"/>
    <w:rsid w:val="00866F66"/>
    <w:rsid w:val="009802B8"/>
    <w:rsid w:val="009B2BE1"/>
    <w:rsid w:val="00A74D92"/>
    <w:rsid w:val="00AB7D86"/>
    <w:rsid w:val="00AE1EB4"/>
    <w:rsid w:val="00B81807"/>
    <w:rsid w:val="00C13BDF"/>
    <w:rsid w:val="00C519F1"/>
    <w:rsid w:val="00CE671C"/>
    <w:rsid w:val="00E15352"/>
    <w:rsid w:val="00F4113B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229A"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2025-07-10T07:49:00Z</cp:lastPrinted>
  <dcterms:created xsi:type="dcterms:W3CDTF">2025-10-31T10:45:00Z</dcterms:created>
  <dcterms:modified xsi:type="dcterms:W3CDTF">2025-11-06T05:41:00Z</dcterms:modified>
</cp:coreProperties>
</file>