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66F33E5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</w:t>
            </w:r>
            <w:r w:rsidR="008770BE">
              <w:rPr>
                <w:rFonts w:cs="Times New Roman"/>
                <w:bCs/>
                <w:sz w:val="28"/>
                <w:szCs w:val="28"/>
              </w:rPr>
              <w:t>0953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4805F9C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770BE">
              <w:rPr>
                <w:bCs/>
                <w:sz w:val="28"/>
                <w:szCs w:val="28"/>
              </w:rPr>
              <w:t>21.08.1998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4AA7BCB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027156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75F43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7F9ACF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B47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14392B1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B471B">
                  <w:rPr>
                    <w:rStyle w:val="38"/>
                    <w:szCs w:val="28"/>
                  </w:rPr>
                  <w:t>31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B471B">
                  <w:rPr>
                    <w:rStyle w:val="38"/>
                    <w:szCs w:val="28"/>
                  </w:rPr>
                  <w:t>октября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7303C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F5DBC6" w14:textId="1F49F70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7F6783">
              <w:rPr>
                <w:sz w:val="28"/>
                <w:szCs w:val="28"/>
                <w:lang w:val="ru-RU"/>
              </w:rPr>
              <w:t>лужбы по производству электрофизических измерений</w:t>
            </w:r>
          </w:p>
          <w:p w14:paraId="2EFD2C39" w14:textId="78C238A8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высоковольтных испытаний</w:t>
            </w:r>
          </w:p>
          <w:p w14:paraId="419652C2" w14:textId="77777777" w:rsidR="008770BE" w:rsidRDefault="008770BE" w:rsidP="008770BE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76EF1E3" w14:textId="3EF1C454" w:rsidR="007A4485" w:rsidRPr="007F66CA" w:rsidRDefault="008770BE" w:rsidP="008770B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349DD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  <w:lang w:val="ru-RU"/>
              </w:rPr>
              <w:t>Тираспольская передвижная механизированная колонна</w:t>
            </w:r>
            <w:r w:rsidRPr="001349DD">
              <w:rPr>
                <w:sz w:val="28"/>
                <w:szCs w:val="28"/>
                <w:lang w:val="ru-RU"/>
              </w:rPr>
              <w:t>”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40980" w:rsidRPr="007A4175" w14:paraId="433306DE" w14:textId="77777777" w:rsidTr="00E315D2">
        <w:trPr>
          <w:trHeight w:val="1277"/>
        </w:trPr>
        <w:tc>
          <w:tcPr>
            <w:tcW w:w="562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E315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595751AB" w:rsidR="0090767F" w:rsidRPr="00295E4A" w:rsidRDefault="008770B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</w:t>
            </w:r>
            <w:r w:rsidRPr="006610F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 xml:space="preserve">ул. Транспортная, 11, </w:t>
            </w:r>
            <w:smartTag w:uri="urn:schemas-microsoft-com:office:smarttags" w:element="metricconverter">
              <w:smartTagPr>
                <w:attr w:name="ProductID" w:val="210603, г"/>
              </w:smartTagPr>
              <w:r>
                <w:rPr>
                  <w:b/>
                  <w:bCs/>
                  <w:sz w:val="22"/>
                  <w:szCs w:val="22"/>
                </w:rPr>
                <w:t xml:space="preserve">210603, </w:t>
              </w:r>
              <w:proofErr w:type="spellStart"/>
              <w:r>
                <w:rPr>
                  <w:b/>
                  <w:bCs/>
                  <w:sz w:val="22"/>
                  <w:szCs w:val="22"/>
                </w:rPr>
                <w:t>г</w:t>
              </w:r>
            </w:smartTag>
            <w:r>
              <w:rPr>
                <w:b/>
                <w:bCs/>
                <w:sz w:val="22"/>
                <w:szCs w:val="22"/>
              </w:rPr>
              <w:t>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8770BE" w:rsidRPr="0038569C" w14:paraId="45C12730" w14:textId="77777777" w:rsidTr="00B77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C3EA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1.1</w:t>
            </w:r>
          </w:p>
          <w:p w14:paraId="34DBE16A" w14:textId="1E040475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375BF" w14:textId="3FC4C881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7D3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6CA92336" w14:textId="4E00A71F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38A4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Сопротивление </w:t>
            </w:r>
          </w:p>
          <w:p w14:paraId="5E41A007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заземляющих устройств </w:t>
            </w:r>
          </w:p>
          <w:p w14:paraId="2FB8AE27" w14:textId="16A50C14" w:rsidR="008770BE" w:rsidRPr="008770BE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D2572" w14:textId="7D2412A8" w:rsidR="008770BE" w:rsidRPr="008770BE" w:rsidRDefault="008770BE" w:rsidP="008770BE">
            <w:pPr>
              <w:ind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8770BE">
              <w:rPr>
                <w:sz w:val="22"/>
                <w:szCs w:val="22"/>
              </w:rPr>
              <w:t xml:space="preserve"> Б.29.4</w:t>
            </w:r>
          </w:p>
          <w:p w14:paraId="5D225982" w14:textId="287F9EC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9D0BAEE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proofErr w:type="spellStart"/>
            <w:r w:rsidRPr="008770BE">
              <w:rPr>
                <w:sz w:val="22"/>
                <w:szCs w:val="22"/>
              </w:rPr>
              <w:t>п.п</w:t>
            </w:r>
            <w:proofErr w:type="spellEnd"/>
            <w:r w:rsidRPr="008770BE">
              <w:rPr>
                <w:sz w:val="22"/>
                <w:szCs w:val="22"/>
              </w:rPr>
              <w:t>. 4.3.8.2, 4.4.28.6</w:t>
            </w:r>
          </w:p>
          <w:p w14:paraId="5AFDD86C" w14:textId="279FE2C0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B29F" w14:textId="77777777" w:rsidR="008770BE" w:rsidRPr="008770BE" w:rsidRDefault="008770BE" w:rsidP="00FB2442">
            <w:pPr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АМИ.ГР </w:t>
            </w:r>
            <w:proofErr w:type="gramStart"/>
            <w:r w:rsidRPr="008770BE">
              <w:rPr>
                <w:sz w:val="22"/>
                <w:szCs w:val="22"/>
              </w:rPr>
              <w:t>0054-2022</w:t>
            </w:r>
            <w:proofErr w:type="gramEnd"/>
          </w:p>
          <w:p w14:paraId="5764814C" w14:textId="500EE25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770BE" w:rsidRPr="0038569C" w14:paraId="48EB8324" w14:textId="77777777" w:rsidTr="00AB05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0EDE" w14:textId="77777777" w:rsid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1.2</w:t>
            </w:r>
          </w:p>
          <w:p w14:paraId="32E5F30F" w14:textId="79079F7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5D71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9479A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34CF8D78" w14:textId="3ADCB0B1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B80" w14:textId="0F6782C4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25309A1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заземляемыми </w:t>
            </w:r>
          </w:p>
          <w:p w14:paraId="06A52DF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элементами </w:t>
            </w:r>
          </w:p>
          <w:p w14:paraId="09E069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 измерением </w:t>
            </w:r>
          </w:p>
          <w:p w14:paraId="01305332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переходного </w:t>
            </w:r>
          </w:p>
          <w:p w14:paraId="35F46933" w14:textId="77777777" w:rsidR="008770BE" w:rsidRPr="008770BE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сопротивления </w:t>
            </w:r>
          </w:p>
          <w:p w14:paraId="19731122" w14:textId="7C74A0AB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AEF1" w14:textId="245F36D8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Б.29.2</w:t>
            </w:r>
          </w:p>
          <w:p w14:paraId="62F81FE7" w14:textId="6FD2E08C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ECBE47" w14:textId="77777777" w:rsidR="008770BE" w:rsidRPr="008770BE" w:rsidRDefault="008770BE" w:rsidP="008770BE">
            <w:pPr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 4.4.28.2</w:t>
            </w:r>
          </w:p>
          <w:p w14:paraId="6E650556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B917" w14:textId="0C4C9013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 0053-2022</w:t>
            </w:r>
          </w:p>
        </w:tc>
      </w:tr>
      <w:tr w:rsidR="008770BE" w:rsidRPr="0038569C" w14:paraId="7B4C2794" w14:textId="77777777" w:rsidTr="00FB24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BF26" w14:textId="77777777" w:rsidR="00FB2442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1.3</w:t>
            </w:r>
          </w:p>
          <w:p w14:paraId="24D61EA1" w14:textId="7DB14144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AA" w14:textId="77777777" w:rsidR="008770BE" w:rsidRPr="008770BE" w:rsidRDefault="008770BE" w:rsidP="008770BE">
            <w:pPr>
              <w:spacing w:line="0" w:lineRule="atLeast"/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2AEB" w14:textId="77777777" w:rsidR="008770BE" w:rsidRPr="008770BE" w:rsidRDefault="008770BE" w:rsidP="00FB2442">
            <w:pPr>
              <w:spacing w:line="240" w:lineRule="atLeast"/>
              <w:ind w:left="129" w:right="-108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27.90/</w:t>
            </w:r>
          </w:p>
          <w:p w14:paraId="5501FE0B" w14:textId="14845F80" w:rsidR="008770BE" w:rsidRPr="00FB2442" w:rsidRDefault="008770BE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29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7B15" w14:textId="0D0B4FF0" w:rsidR="008770BE" w:rsidRPr="00FB2442" w:rsidRDefault="00497ADA" w:rsidP="00FB2442">
            <w:pPr>
              <w:ind w:left="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8770BE" w:rsidRPr="00FB2442">
              <w:rPr>
                <w:sz w:val="22"/>
                <w:szCs w:val="22"/>
              </w:rPr>
              <w:t xml:space="preserve"> цепи </w:t>
            </w:r>
          </w:p>
          <w:p w14:paraId="6B8E9657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«фаза - нуль» </w:t>
            </w:r>
          </w:p>
          <w:p w14:paraId="6EA0F04C" w14:textId="77777777" w:rsidR="008770BE" w:rsidRPr="00FB2442" w:rsidRDefault="008770BE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в электроустановках до 1000 В с глухим </w:t>
            </w:r>
          </w:p>
          <w:p w14:paraId="487BCB4E" w14:textId="2F2F82A8" w:rsidR="008770BE" w:rsidRPr="00FB2442" w:rsidRDefault="008770BE" w:rsidP="00FB2442">
            <w:pPr>
              <w:ind w:left="129"/>
              <w:jc w:val="both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42200" w14:textId="4F0624F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8770BE">
              <w:rPr>
                <w:sz w:val="22"/>
                <w:szCs w:val="22"/>
              </w:rPr>
              <w:t>Б.29.8</w:t>
            </w:r>
          </w:p>
          <w:p w14:paraId="358931F7" w14:textId="3B03EE64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ТКП </w:t>
            </w:r>
            <w:proofErr w:type="gramStart"/>
            <w:r w:rsidRPr="008770BE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B4EB402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4.4.28.5</w:t>
            </w:r>
          </w:p>
          <w:p w14:paraId="455CA46A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 xml:space="preserve">ГОСТ </w:t>
            </w:r>
            <w:proofErr w:type="gramStart"/>
            <w:r w:rsidRPr="008770BE">
              <w:rPr>
                <w:sz w:val="22"/>
                <w:szCs w:val="22"/>
              </w:rPr>
              <w:t>30331.3-95</w:t>
            </w:r>
            <w:proofErr w:type="gramEnd"/>
          </w:p>
          <w:p w14:paraId="0E1C61BC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п.413.1.3.4,</w:t>
            </w:r>
          </w:p>
          <w:p w14:paraId="71DE19FF" w14:textId="77777777" w:rsidR="008770BE" w:rsidRPr="008770BE" w:rsidRDefault="008770BE" w:rsidP="008770BE">
            <w:pPr>
              <w:spacing w:line="240" w:lineRule="atLeast"/>
              <w:rPr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п.413.1.3.5</w:t>
            </w:r>
          </w:p>
          <w:p w14:paraId="50334AF9" w14:textId="77777777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11EA" w14:textId="70984E62" w:rsidR="008770BE" w:rsidRPr="008770BE" w:rsidRDefault="008770BE" w:rsidP="008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770BE">
              <w:rPr>
                <w:sz w:val="22"/>
                <w:szCs w:val="22"/>
              </w:rPr>
              <w:t>АМИ.ГР. 0012-2021</w:t>
            </w:r>
          </w:p>
        </w:tc>
      </w:tr>
    </w:tbl>
    <w:p w14:paraId="04A762F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74E3DF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DB16A" w14:textId="681EC109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C097F" w14:textId="7EE0660F" w:rsidR="00FB2442" w:rsidRPr="008770BE" w:rsidRDefault="00FB2442" w:rsidP="00FB2442">
            <w:pPr>
              <w:spacing w:line="0" w:lineRule="atLeast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52CBF" w14:textId="01B84DF5" w:rsidR="00FB2442" w:rsidRPr="008770BE" w:rsidRDefault="00FB2442" w:rsidP="00FB2442">
            <w:pPr>
              <w:spacing w:line="240" w:lineRule="atLeast"/>
              <w:ind w:left="129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6C88" w14:textId="169350E6" w:rsidR="00FB2442" w:rsidRPr="008770BE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A92BE" w14:textId="2C93576F" w:rsidR="00FB2442" w:rsidRPr="008770BE" w:rsidRDefault="00FB2442" w:rsidP="00FB244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C6E40" w14:textId="2B8DF991" w:rsidR="00FB2442" w:rsidRPr="008770BE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5D6C2076" w14:textId="77777777" w:rsidTr="00450ACB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C34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3C2A2840" w14:textId="6DAEC894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DEE9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</w:t>
            </w:r>
          </w:p>
          <w:p w14:paraId="4FD15EA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силовые и </w:t>
            </w:r>
          </w:p>
          <w:p w14:paraId="3856EB27" w14:textId="7D3EB840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FD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25F35C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99F0E5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F569B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2E61422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9881114" w14:textId="5F9F371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45EB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03B43D0A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изоляции</w:t>
            </w:r>
          </w:p>
          <w:p w14:paraId="74042B44" w14:textId="77777777" w:rsidR="00FB2442" w:rsidRPr="00FB2442" w:rsidRDefault="00FB2442" w:rsidP="00FB2442">
            <w:pPr>
              <w:ind w:left="12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5511" w14:textId="535D40BF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5A0088">
              <w:rPr>
                <w:sz w:val="22"/>
                <w:szCs w:val="22"/>
              </w:rPr>
              <w:t>Б.27.1</w:t>
            </w:r>
          </w:p>
          <w:p w14:paraId="064A3C01" w14:textId="48B80368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8ECA92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п. 4.4.26.1</w:t>
            </w:r>
          </w:p>
          <w:p w14:paraId="5EFCCB68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7516" w14:textId="77777777" w:rsidR="00FB2442" w:rsidRPr="00FB2442" w:rsidRDefault="00FB2442" w:rsidP="00FB2442">
            <w:pP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 xml:space="preserve">АМИ.ГР </w:t>
            </w:r>
            <w:proofErr w:type="gramStart"/>
            <w:r w:rsidRPr="00FB2442">
              <w:rPr>
                <w:color w:val="000000"/>
                <w:sz w:val="22"/>
                <w:szCs w:val="22"/>
              </w:rPr>
              <w:t>0051-2022</w:t>
            </w:r>
            <w:proofErr w:type="gramEnd"/>
          </w:p>
          <w:p w14:paraId="231450CA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17435F2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6590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613BBE12" w14:textId="0CBE9D1F" w:rsidR="00FB2442" w:rsidRPr="0038569C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945EF"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63875" w14:textId="6A2F5C32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Аппараты, силовые и </w:t>
            </w:r>
          </w:p>
          <w:p w14:paraId="55F1F130" w14:textId="35F0C833" w:rsid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осветительные сети, вторичные цепи переменного и постоян</w:t>
            </w:r>
            <w:r>
              <w:rPr>
                <w:sz w:val="22"/>
                <w:szCs w:val="22"/>
              </w:rPr>
              <w:t>ного</w:t>
            </w:r>
          </w:p>
          <w:p w14:paraId="4BF792FA" w14:textId="3DBE996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тока напряжением до 1000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CB8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CFFBBFA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79DB6006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FFFD045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3E5DE4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3CE63DF" w14:textId="648D2355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6729" w14:textId="060663E3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повышенным напряжением частотой 50</w:t>
            </w:r>
            <w:r w:rsidR="00497ADA">
              <w:rPr>
                <w:bCs/>
                <w:sz w:val="22"/>
                <w:szCs w:val="22"/>
              </w:rPr>
              <w:t xml:space="preserve"> </w:t>
            </w:r>
            <w:r w:rsidRPr="00FB2442">
              <w:rPr>
                <w:bCs/>
                <w:sz w:val="22"/>
                <w:szCs w:val="22"/>
              </w:rPr>
              <w:t>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7983" w14:textId="2CB381D5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Б.27.2</w:t>
            </w:r>
          </w:p>
          <w:p w14:paraId="7A1A3CF3" w14:textId="0DAA6015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5BA1367B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4.4.26.2</w:t>
            </w:r>
          </w:p>
          <w:p w14:paraId="08B46132" w14:textId="77777777" w:rsidR="00FB2442" w:rsidRPr="0038569C" w:rsidRDefault="00FB2442" w:rsidP="00FB244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71B7" w14:textId="52B3F55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B2442">
              <w:rPr>
                <w:color w:val="000000"/>
                <w:sz w:val="22"/>
                <w:szCs w:val="22"/>
              </w:rPr>
              <w:t>АМИ.МС 0016-2023</w:t>
            </w:r>
          </w:p>
        </w:tc>
      </w:tr>
      <w:tr w:rsidR="00FB2442" w:rsidRPr="0038569C" w14:paraId="11812279" w14:textId="77777777" w:rsidTr="008466D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4D6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7A6A0EA" w14:textId="248F6EA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F592" w14:textId="00D0DF23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FF27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149D3C" w14:textId="55A57946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0CD4E" w14:textId="482A4C45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C4BE" w14:textId="7A20B9EA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Б.30.1</w:t>
            </w:r>
          </w:p>
          <w:p w14:paraId="79D4600C" w14:textId="3EBD7A11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6375A0F2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5B310040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5608" w14:textId="77777777" w:rsidR="00FB2442" w:rsidRPr="001F2CC5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1E38C11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B2442" w:rsidRPr="0038569C" w14:paraId="59C591E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636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688F26AB" w14:textId="53C7DDA8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67E1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8AFC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45D02F2" w14:textId="0271BA1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E073" w14:textId="5FFBF3D1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8A5E" w14:textId="302C64D1" w:rsidR="00FB2442" w:rsidRPr="005A0088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Б.30.2</w:t>
            </w:r>
          </w:p>
          <w:p w14:paraId="385A2924" w14:textId="206AC72A" w:rsidR="00FB2442" w:rsidRPr="005A0088" w:rsidRDefault="00FB2442" w:rsidP="00FB2442">
            <w:pPr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ТКП </w:t>
            </w:r>
            <w:proofErr w:type="gramStart"/>
            <w:r w:rsidRPr="005A008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5E9209E" w14:textId="77777777" w:rsidR="00FB2442" w:rsidRPr="005A0088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4.4.29.3</w:t>
            </w:r>
          </w:p>
          <w:p w14:paraId="2D1D49C9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6BBA" w14:textId="0B9545BD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DCE840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D19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3951661" w14:textId="58F3904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6E44" w14:textId="1165C5F9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FB2442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9CC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1FAF72E" w14:textId="305438EB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95656" w14:textId="2A185E0C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C190" w14:textId="397D9F75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п.Б.22.1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19A1E4AE" w14:textId="067FB74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CB72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72CEACF7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6DCBCD6D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874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858E8D1" w14:textId="085FEAAC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86215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12F0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F079664" w14:textId="2BAB5782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8791" w14:textId="6748D34B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BF82" w14:textId="7BCB4618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п.Б.22.2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E5AAEA6" w14:textId="767264B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B0280" w14:textId="0DB1E626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2A71B30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F483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918CCF4" w14:textId="28E46A83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6E34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BE8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53F9843" w14:textId="2E015EE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EDE0" w14:textId="05A17292" w:rsidR="00FB2442" w:rsidRPr="00FB2442" w:rsidRDefault="00FB2442" w:rsidP="00FB2442">
            <w:pPr>
              <w:ind w:left="129"/>
              <w:rPr>
                <w:bCs/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118D" w14:textId="63941A23" w:rsidR="00FB2442" w:rsidRPr="00AB73D8" w:rsidRDefault="00FB2442" w:rsidP="00FB2442">
            <w:pPr>
              <w:rPr>
                <w:sz w:val="22"/>
                <w:szCs w:val="22"/>
                <w:lang w:val="en-US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п.Б.22.3</w:t>
            </w:r>
            <w:r w:rsidRPr="00AB73D8">
              <w:rPr>
                <w:sz w:val="22"/>
                <w:szCs w:val="22"/>
                <w:lang w:val="en-US"/>
              </w:rPr>
              <w:t>;</w:t>
            </w:r>
          </w:p>
          <w:p w14:paraId="5B72724E" w14:textId="2D30799E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028F" w14:textId="2B30E6BF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2608B96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B18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EBA1260" w14:textId="6CCEBE1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BB67" w14:textId="68BE8555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Выключатели масляные, </w:t>
            </w:r>
            <w:proofErr w:type="spellStart"/>
            <w:r w:rsidRPr="00AB73D8">
              <w:rPr>
                <w:sz w:val="22"/>
                <w:szCs w:val="22"/>
              </w:rPr>
              <w:t>ваккумные</w:t>
            </w:r>
            <w:proofErr w:type="spellEnd"/>
            <w:r w:rsidRPr="00AB73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F4A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0AA51FAF" w14:textId="62709924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D3810" w14:textId="14AFE381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9525" w14:textId="0D46552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п.Б.11.1.2, Б12.1, Б.14.1;</w:t>
            </w:r>
          </w:p>
          <w:p w14:paraId="251CC68F" w14:textId="2608407F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п.4.4.9.1, 4.4.12.1, 4.4.13.1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215D" w14:textId="77777777" w:rsidR="00FB2442" w:rsidRPr="00AB73D8" w:rsidRDefault="00FB2442" w:rsidP="00FB2442">
            <w:pPr>
              <w:ind w:left="57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АМИ.ГР </w:t>
            </w:r>
            <w:proofErr w:type="gramStart"/>
            <w:r w:rsidRPr="00AB73D8">
              <w:rPr>
                <w:sz w:val="22"/>
                <w:szCs w:val="22"/>
              </w:rPr>
              <w:t>0051-2022</w:t>
            </w:r>
            <w:proofErr w:type="gramEnd"/>
          </w:p>
          <w:p w14:paraId="5BFA227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AACC48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04E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E420380" w14:textId="3C29756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FF1F" w14:textId="77777777" w:rsidR="00FB2442" w:rsidRPr="005A0088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162E" w14:textId="77777777" w:rsidR="00FB2442" w:rsidRPr="00AB73D8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27.12/</w:t>
            </w:r>
          </w:p>
          <w:p w14:paraId="7D2415E2" w14:textId="6B23AA3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001D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AB73D8">
              <w:rPr>
                <w:sz w:val="22"/>
                <w:szCs w:val="22"/>
              </w:rPr>
              <w:t xml:space="preserve">той </w:t>
            </w:r>
          </w:p>
          <w:p w14:paraId="6C688632" w14:textId="2A55E0C0" w:rsidR="00FB2442" w:rsidRPr="00AB73D8" w:rsidRDefault="00FB2442" w:rsidP="00FB2442">
            <w:pPr>
              <w:ind w:left="129"/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5972" w14:textId="232299E8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AB73D8">
              <w:rPr>
                <w:sz w:val="22"/>
                <w:szCs w:val="22"/>
              </w:rPr>
              <w:t>, п.Б.11.3, Б12.2, Б.14.2;</w:t>
            </w:r>
          </w:p>
          <w:p w14:paraId="00F11930" w14:textId="037FB3DD" w:rsidR="00FB2442" w:rsidRPr="00AB73D8" w:rsidRDefault="00FB2442" w:rsidP="00FB2442">
            <w:pPr>
              <w:rPr>
                <w:sz w:val="22"/>
                <w:szCs w:val="22"/>
              </w:rPr>
            </w:pPr>
            <w:r w:rsidRPr="00AB73D8">
              <w:rPr>
                <w:sz w:val="22"/>
                <w:szCs w:val="22"/>
              </w:rPr>
              <w:t xml:space="preserve">ТКП </w:t>
            </w:r>
            <w:proofErr w:type="gramStart"/>
            <w:r w:rsidRPr="00AB73D8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AB73D8">
              <w:rPr>
                <w:sz w:val="22"/>
                <w:szCs w:val="22"/>
              </w:rPr>
              <w:t xml:space="preserve"> п.4.4.9.4, 4.4.12.2, 4.4.13.2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0501" w14:textId="1FD6454D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</w:tbl>
    <w:p w14:paraId="5A8B2BA6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3549FFD6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61540" w14:textId="2A21BDA0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A0DE4" w14:textId="6B746822" w:rsidR="00FB2442" w:rsidRPr="005A0088" w:rsidRDefault="00FB2442" w:rsidP="00FB2442">
            <w:pPr>
              <w:spacing w:line="0" w:lineRule="atLeast"/>
              <w:ind w:right="-1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D544" w14:textId="6BCBC55A" w:rsidR="00FB2442" w:rsidRPr="00AB73D8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99235" w14:textId="035F0835" w:rsidR="00FB2442" w:rsidRPr="00AB73D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AC283" w14:textId="6FCA8C21" w:rsidR="00FB2442" w:rsidRPr="00AB73D8" w:rsidRDefault="00FB2442" w:rsidP="00FB244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EB76" w14:textId="486EB4A4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64B57756" w14:textId="77777777" w:rsidTr="00446782">
        <w:trPr>
          <w:trHeight w:val="1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1779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</w:t>
            </w:r>
          </w:p>
          <w:p w14:paraId="20BC8745" w14:textId="658C28AE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E1F81" w14:textId="709FE109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Комплектно распределительные устройства, 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15F3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7C2B95F7" w14:textId="661BD288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198C" w14:textId="5468A1A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028B" w14:textId="5105CB1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п.Б.15.1, Б.16.1, Б.17, Б.18.1;</w:t>
            </w:r>
          </w:p>
          <w:p w14:paraId="2D8472E7" w14:textId="39FCB58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3D51CA3B" w14:textId="4D38CAAE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48FC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05C8000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5C83540" w14:textId="77777777" w:rsidTr="00446782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1D5E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.2</w:t>
            </w:r>
          </w:p>
          <w:p w14:paraId="2B9589DD" w14:textId="4C5600F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A3CD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B5EF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27.12/</w:t>
            </w:r>
          </w:p>
          <w:p w14:paraId="1F56B203" w14:textId="5E568E6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9DA3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5BF7DBF4" w14:textId="347262F8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FCEA" w14:textId="14F527E8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Pr="00DD2593">
              <w:rPr>
                <w:sz w:val="22"/>
                <w:szCs w:val="22"/>
              </w:rPr>
              <w:t>, п.15.2, Б.16.2, Б.17, Б.18.2</w:t>
            </w:r>
          </w:p>
          <w:p w14:paraId="1FDA8071" w14:textId="21C81FF3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4EBE08B1" w14:textId="1C7E23F4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п.4.4.15.2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3B1A" w14:textId="2E36044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7517E61E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B3D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F77EDF0" w14:textId="008053C1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5416" w14:textId="77777777" w:rsidR="00FB2442" w:rsidRPr="00DD2593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Проходные, опорные   изоляторы</w:t>
            </w:r>
          </w:p>
          <w:p w14:paraId="66F00A8B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CBEC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21D1682A" w14:textId="7DD6075B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DBC9" w14:textId="16E51A1C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54F3" w14:textId="14FF1FA1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 w:rsidRPr="00DD2593">
              <w:rPr>
                <w:sz w:val="22"/>
                <w:szCs w:val="22"/>
              </w:rPr>
              <w:t>п.Б.24.1;</w:t>
            </w:r>
          </w:p>
          <w:p w14:paraId="75F2D1A1" w14:textId="74B8A665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051DA7A2" w14:textId="7F61084B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Гл.4.4, п.4.4.23.1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1A5C" w14:textId="77777777" w:rsidR="00FB2442" w:rsidRPr="00DD2593" w:rsidRDefault="00FB2442" w:rsidP="00FB2442">
            <w:pPr>
              <w:ind w:left="57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АМИ.ГР </w:t>
            </w:r>
            <w:proofErr w:type="gramStart"/>
            <w:r w:rsidRPr="00DD2593">
              <w:rPr>
                <w:sz w:val="22"/>
                <w:szCs w:val="22"/>
              </w:rPr>
              <w:t>0051-2022</w:t>
            </w:r>
            <w:proofErr w:type="gramEnd"/>
          </w:p>
          <w:p w14:paraId="5DB49DD5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7FCBEAEB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973B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4FC896F" w14:textId="3315C0DC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206C" w14:textId="77777777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8338" w14:textId="77777777" w:rsidR="00FB2442" w:rsidRPr="00DD2593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23.43/</w:t>
            </w:r>
          </w:p>
          <w:p w14:paraId="72B59271" w14:textId="6608DABA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0A57" w14:textId="77777777" w:rsidR="00497ADA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Испытание изоляции повышенным напряжением част</w:t>
            </w:r>
            <w:r w:rsidR="00497ADA">
              <w:rPr>
                <w:sz w:val="22"/>
                <w:szCs w:val="22"/>
              </w:rPr>
              <w:t>о</w:t>
            </w:r>
            <w:r w:rsidRPr="00DD2593">
              <w:rPr>
                <w:sz w:val="22"/>
                <w:szCs w:val="22"/>
              </w:rPr>
              <w:t xml:space="preserve">той </w:t>
            </w:r>
          </w:p>
          <w:p w14:paraId="3ABFF6A2" w14:textId="6CD5C874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3DAF" w14:textId="69BFE93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18B24C9A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п.Б.24.3</w:t>
            </w:r>
          </w:p>
          <w:p w14:paraId="0B316440" w14:textId="0546166D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 xml:space="preserve">ТКП </w:t>
            </w:r>
            <w:proofErr w:type="gramStart"/>
            <w:r w:rsidRPr="00DD2593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16568CF" w14:textId="00DF967D" w:rsidR="00FB2442" w:rsidRPr="00FB2442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п.4.423.3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3BC" w14:textId="1C9CE578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62CEA349" w14:textId="77777777" w:rsidTr="0044678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27FF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D9A6956" w14:textId="337A8E12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D498" w14:textId="2F103A6E" w:rsidR="00FB2442" w:rsidRPr="00FB2442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E6C13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0833A895" w14:textId="04A4CDC7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1C0B" w14:textId="4176F999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462A" w14:textId="4902C887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175BA984" w14:textId="3E7C5056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7F74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3282E66D" w14:textId="7777777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02B5F5EE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E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6BBCBBC5" w14:textId="17704B37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C6D6D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74D8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3A7EC7FD" w14:textId="6B332ED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0323" w14:textId="259842E0" w:rsidR="00FB2442" w:rsidRPr="00FB2442" w:rsidRDefault="00FB2442" w:rsidP="00FB2442">
            <w:pPr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proofErr w:type="gramStart"/>
            <w:r>
              <w:rPr>
                <w:sz w:val="22"/>
                <w:szCs w:val="22"/>
              </w:rPr>
              <w:t>изоляции  повышенным</w:t>
            </w:r>
            <w:proofErr w:type="gramEnd"/>
            <w:r>
              <w:rPr>
                <w:sz w:val="22"/>
                <w:szCs w:val="22"/>
              </w:rPr>
              <w:t xml:space="preserve"> напряжением частотой 50Гц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4658" w14:textId="7652E62C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  <w:r w:rsidR="00F7303C" w:rsidRPr="008770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Б.8.3</w:t>
            </w:r>
          </w:p>
          <w:p w14:paraId="03442179" w14:textId="73DCE767" w:rsidR="00FB2442" w:rsidRP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C492" w14:textId="1FAE351B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0016-2023</w:t>
            </w:r>
          </w:p>
        </w:tc>
      </w:tr>
      <w:tr w:rsidR="00FB2442" w:rsidRPr="0038569C" w14:paraId="11F3A2EC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1F2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2AADA1F" w14:textId="2DDCA84B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9F5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Устройства </w:t>
            </w:r>
          </w:p>
          <w:p w14:paraId="50276076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защитного </w:t>
            </w:r>
          </w:p>
          <w:p w14:paraId="11AC6DE1" w14:textId="77777777" w:rsidR="00FB2442" w:rsidRPr="00B36F75" w:rsidRDefault="00FB2442" w:rsidP="00FB2442">
            <w:pPr>
              <w:spacing w:line="0" w:lineRule="atLeast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</w:p>
          <w:p w14:paraId="5F7E9932" w14:textId="1F001081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B36F75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EE7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C80D60" w14:textId="0D194D21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A9EE" w14:textId="77777777" w:rsidR="00FB2442" w:rsidRPr="00E22186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 xml:space="preserve">Сопротивление </w:t>
            </w:r>
          </w:p>
          <w:p w14:paraId="13B5D92B" w14:textId="7A73D91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E22186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1C94" w14:textId="0DE07A30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>
              <w:t>2023</w:t>
            </w:r>
            <w:proofErr w:type="gramEnd"/>
          </w:p>
          <w:p w14:paraId="141E3B1A" w14:textId="77777777" w:rsidR="00FB2442" w:rsidRDefault="00FB2442" w:rsidP="00FB244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Б.27.1</w:t>
            </w:r>
          </w:p>
          <w:p w14:paraId="66CE060C" w14:textId="1185C68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339-20</w:t>
            </w:r>
            <w:r w:rsidR="00C15F89">
              <w:rPr>
                <w:lang w:val="ru-RU"/>
              </w:rPr>
              <w:t>22</w:t>
            </w:r>
            <w:proofErr w:type="gramEnd"/>
          </w:p>
          <w:p w14:paraId="4259106D" w14:textId="08CADDA5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A9E7" w14:textId="77777777" w:rsidR="00FB2442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0051-2022</w:t>
            </w:r>
            <w:proofErr w:type="gramEnd"/>
          </w:p>
          <w:p w14:paraId="1373EE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183B225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</w:p>
          <w:p w14:paraId="6DD7FC36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0E98373A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9D0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6B9E1E3B" w14:textId="48854089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B244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9AF2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CA6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1703C4" w14:textId="4AC0C4B0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6EE6" w14:textId="7777777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 xml:space="preserve">Отключающий </w:t>
            </w:r>
          </w:p>
          <w:p w14:paraId="35F8457A" w14:textId="09195B07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DD7B" w14:textId="0937B055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</w:t>
            </w:r>
            <w:proofErr w:type="gramStart"/>
            <w:r w:rsidRPr="00AE0D25">
              <w:rPr>
                <w:lang w:val="ru-RU"/>
              </w:rPr>
              <w:t>181-</w:t>
            </w:r>
            <w:r w:rsidR="00F7303C" w:rsidRPr="00497ADA">
              <w:rPr>
                <w:lang w:val="ru-RU"/>
              </w:rPr>
              <w:t>2023</w:t>
            </w:r>
            <w:proofErr w:type="gramEnd"/>
          </w:p>
          <w:p w14:paraId="3DCE8B87" w14:textId="0CCA81F3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В.4.</w:t>
            </w:r>
            <w:r w:rsidR="00F7303C">
              <w:rPr>
                <w:lang w:val="ru-RU"/>
              </w:rPr>
              <w:t>65</w:t>
            </w:r>
          </w:p>
          <w:p w14:paraId="37CB9DB3" w14:textId="50C132F9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6DA5D6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п. 4.4.26.7 г)</w:t>
            </w:r>
          </w:p>
          <w:p w14:paraId="1E7FB300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>СТБ ГОСТ Р 50807-2003п.5.3, п.5.4</w:t>
            </w:r>
          </w:p>
          <w:p w14:paraId="2402B994" w14:textId="77777777" w:rsidR="00FB2442" w:rsidRPr="00AE0D25" w:rsidRDefault="00FB2442" w:rsidP="00FB2442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ГОСТ </w:t>
            </w:r>
            <w:proofErr w:type="gramStart"/>
            <w:r w:rsidRPr="00AE0D25">
              <w:rPr>
                <w:lang w:val="ru-RU"/>
              </w:rPr>
              <w:t>30339-95</w:t>
            </w:r>
            <w:proofErr w:type="gramEnd"/>
            <w:r w:rsidRPr="00AE0D25">
              <w:rPr>
                <w:lang w:val="ru-RU"/>
              </w:rPr>
              <w:t xml:space="preserve"> </w:t>
            </w:r>
          </w:p>
          <w:p w14:paraId="108E39E8" w14:textId="17962D8C" w:rsidR="00FB2442" w:rsidRDefault="00FB2442" w:rsidP="00FB2442">
            <w:pPr>
              <w:rPr>
                <w:sz w:val="22"/>
                <w:szCs w:val="22"/>
              </w:rPr>
            </w:pPr>
            <w:r w:rsidRPr="00AE0D25">
              <w:t>п. 4.2.9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11F9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3B5031ED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403B9F37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81A1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6734FDD7" w14:textId="61AC7FBE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B0189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89DF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676DC35" w14:textId="08F50D2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A568" w14:textId="3C063C2D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F6E3A" w14:textId="63901581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A7485C7" w14:textId="143A4E47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36F75">
              <w:rPr>
                <w:sz w:val="22"/>
                <w:szCs w:val="22"/>
              </w:rPr>
              <w:t>В.4.</w:t>
            </w:r>
            <w:r w:rsidR="00F7303C">
              <w:rPr>
                <w:sz w:val="22"/>
                <w:szCs w:val="22"/>
              </w:rPr>
              <w:t>65</w:t>
            </w:r>
          </w:p>
          <w:p w14:paraId="433D13E9" w14:textId="5F824928" w:rsidR="00FB2442" w:rsidRPr="00B36F75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  <w:r w:rsidRPr="00B36F75">
              <w:rPr>
                <w:sz w:val="22"/>
                <w:szCs w:val="22"/>
              </w:rPr>
              <w:t xml:space="preserve"> </w:t>
            </w:r>
          </w:p>
          <w:p w14:paraId="1931ABB6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д</w:t>
            </w:r>
            <w:r w:rsidRPr="00B36F75">
              <w:rPr>
                <w:sz w:val="22"/>
                <w:szCs w:val="22"/>
              </w:rPr>
              <w:t>)</w:t>
            </w:r>
          </w:p>
          <w:p w14:paraId="21952555" w14:textId="77777777" w:rsidR="00FB2442" w:rsidRDefault="00FB2442" w:rsidP="00FB244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50807-2003п.5.14</w:t>
            </w:r>
          </w:p>
          <w:p w14:paraId="0CD883EA" w14:textId="77777777" w:rsidR="00FB2442" w:rsidRDefault="00FB2442" w:rsidP="00FB244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FAE7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0062-2022</w:t>
            </w:r>
            <w:proofErr w:type="gramEnd"/>
          </w:p>
          <w:p w14:paraId="69496885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B2442" w:rsidRPr="0038569C" w14:paraId="7BFF67D4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313A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2993F88" w14:textId="6852BCA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45EF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F71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B91E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3EE267D" w14:textId="0DC46F65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76D97" w14:textId="43F231B6" w:rsidR="00FB2442" w:rsidRDefault="00FB2442" w:rsidP="00FB2442">
            <w:pPr>
              <w:ind w:left="129"/>
              <w:rPr>
                <w:sz w:val="22"/>
                <w:szCs w:val="22"/>
              </w:rPr>
            </w:pPr>
            <w:r w:rsidRPr="002B5F6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D98D" w14:textId="76F15428" w:rsidR="00FB2442" w:rsidRDefault="00FB2442" w:rsidP="00FB2442">
            <w:pPr>
              <w:ind w:right="-108"/>
              <w:rPr>
                <w:sz w:val="22"/>
                <w:szCs w:val="22"/>
              </w:rPr>
            </w:pPr>
            <w:r w:rsidRPr="00B36F75">
              <w:rPr>
                <w:sz w:val="22"/>
                <w:szCs w:val="22"/>
              </w:rPr>
              <w:t xml:space="preserve">ТКП </w:t>
            </w:r>
            <w:proofErr w:type="gramStart"/>
            <w:r w:rsidRPr="00B36F75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49440E13" w14:textId="215A924F" w:rsidR="00FB2442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</w:t>
            </w:r>
            <w:r w:rsidR="00F7303C">
              <w:rPr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588E" w14:textId="77777777" w:rsidR="00FB2442" w:rsidRPr="001F2CC5" w:rsidRDefault="00FB2442" w:rsidP="00FB2442">
            <w:pPr>
              <w:ind w:left="57"/>
              <w:rPr>
                <w:sz w:val="22"/>
                <w:szCs w:val="22"/>
              </w:rPr>
            </w:pPr>
            <w:r w:rsidRPr="002D3741">
              <w:rPr>
                <w:sz w:val="22"/>
                <w:szCs w:val="22"/>
              </w:rPr>
              <w:t xml:space="preserve">АМИ.ГР </w:t>
            </w:r>
            <w:proofErr w:type="gramStart"/>
            <w:r w:rsidRPr="002D3741">
              <w:rPr>
                <w:sz w:val="22"/>
                <w:szCs w:val="22"/>
              </w:rPr>
              <w:t>0062-2022</w:t>
            </w:r>
            <w:proofErr w:type="gramEnd"/>
          </w:p>
          <w:p w14:paraId="52DCCF09" w14:textId="7777777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7DDA2E88" w14:textId="77777777" w:rsidR="00FB2442" w:rsidRDefault="00FB244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700"/>
        <w:gridCol w:w="1842"/>
      </w:tblGrid>
      <w:tr w:rsidR="00FB2442" w:rsidRPr="0038569C" w14:paraId="6F93FD43" w14:textId="77777777" w:rsidTr="00FB244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7C23A" w14:textId="5238C007" w:rsid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540" w14:textId="662BAD20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76B59" w14:textId="349D83A3" w:rsidR="00FB2442" w:rsidRDefault="00FB2442" w:rsidP="00FB2442">
            <w:pPr>
              <w:spacing w:line="240" w:lineRule="atLeast"/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DF9AA" w14:textId="19CFC3FB" w:rsidR="00FB2442" w:rsidRPr="002B5F68" w:rsidRDefault="00FB2442" w:rsidP="00FB2442">
            <w:pPr>
              <w:ind w:left="12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E1C7" w14:textId="529E3DC3" w:rsidR="00FB2442" w:rsidRPr="00B36F75" w:rsidRDefault="00FB2442" w:rsidP="00FB2442">
            <w:pPr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BCC" w14:textId="1BB449EB" w:rsidR="00FB2442" w:rsidRPr="002D3741" w:rsidRDefault="00FB2442" w:rsidP="00FB2442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B2442" w:rsidRPr="0038569C" w14:paraId="27FE517D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814D9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10.1</w:t>
            </w:r>
          </w:p>
          <w:p w14:paraId="20F9AD89" w14:textId="5F848094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8CFF" w14:textId="77777777" w:rsidR="00FB2442" w:rsidRPr="00FB2442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proofErr w:type="gramStart"/>
            <w:r w:rsidRPr="00FB2442">
              <w:rPr>
                <w:color w:val="000000"/>
              </w:rPr>
              <w:t>Электроустановки  на</w:t>
            </w:r>
            <w:proofErr w:type="gramEnd"/>
            <w:r w:rsidRPr="00FB2442">
              <w:rPr>
                <w:color w:val="000000"/>
              </w:rPr>
              <w:t xml:space="preserve"> животноводческих фермах</w:t>
            </w:r>
          </w:p>
          <w:p w14:paraId="258314EC" w14:textId="77777777" w:rsidR="00FB2442" w:rsidRPr="0038569C" w:rsidRDefault="00FB2442" w:rsidP="00FB2442">
            <w:pPr>
              <w:spacing w:line="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1921" w14:textId="77777777" w:rsid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0C66565" w14:textId="1BB408FE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171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Напряжение прикосновения и шага:</w:t>
            </w:r>
          </w:p>
          <w:p w14:paraId="28A92C98" w14:textId="77777777" w:rsidR="00FB2442" w:rsidRPr="00FE03F7" w:rsidRDefault="00FB2442" w:rsidP="004E1102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462CAE5B" w14:textId="236283D7" w:rsidR="00FB2442" w:rsidRPr="004E1102" w:rsidRDefault="00FB2442" w:rsidP="00497ADA">
            <w:pPr>
              <w:ind w:left="129"/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- в режиме краткосрочного замыкания</w:t>
            </w:r>
            <w:r w:rsidR="00497ADA">
              <w:rPr>
                <w:sz w:val="22"/>
                <w:szCs w:val="22"/>
              </w:rPr>
              <w:t xml:space="preserve"> </w:t>
            </w:r>
            <w:r w:rsidRPr="00FE03F7">
              <w:rPr>
                <w:sz w:val="22"/>
                <w:szCs w:val="22"/>
              </w:rPr>
              <w:t>на корпус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5C2" w14:textId="7E506BE2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5CD3B67D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п.Б.29.5</w:t>
            </w:r>
            <w:r>
              <w:rPr>
                <w:sz w:val="22"/>
                <w:szCs w:val="22"/>
              </w:rPr>
              <w:t xml:space="preserve"> п. 6.12.4</w:t>
            </w:r>
          </w:p>
          <w:p w14:paraId="410CD2A5" w14:textId="7691D6B6" w:rsidR="00FB2442" w:rsidRPr="00FE03F7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 xml:space="preserve">ТКП </w:t>
            </w:r>
            <w:proofErr w:type="gramStart"/>
            <w:r w:rsidRPr="00FE03F7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23F9D9BD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4.4.20.6</w:t>
            </w:r>
          </w:p>
          <w:p w14:paraId="4322DA50" w14:textId="77777777" w:rsidR="00FB2442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п.4.4.28.7</w:t>
            </w:r>
          </w:p>
          <w:p w14:paraId="2B1E00D0" w14:textId="77777777" w:rsidR="00FB2442" w:rsidRDefault="00FB2442" w:rsidP="004E1102">
            <w:pPr>
              <w:rPr>
                <w:sz w:val="22"/>
                <w:szCs w:val="22"/>
              </w:rPr>
            </w:pPr>
            <w:r w:rsidRPr="00FE03F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03F7">
              <w:rPr>
                <w:sz w:val="22"/>
                <w:szCs w:val="22"/>
              </w:rPr>
              <w:t>30331.14-2001</w:t>
            </w:r>
            <w:proofErr w:type="gramEnd"/>
          </w:p>
          <w:p w14:paraId="3911E58F" w14:textId="77777777" w:rsidR="00FB2442" w:rsidRPr="00FE03F7" w:rsidRDefault="00FB2442" w:rsidP="004E1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П.705.413.1</w:t>
            </w:r>
          </w:p>
          <w:p w14:paraId="3B29AAA8" w14:textId="77777777" w:rsidR="00FB2442" w:rsidRPr="004E1102" w:rsidRDefault="00FB2442" w:rsidP="004E1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690D" w14:textId="77777777" w:rsidR="00FB2442" w:rsidRPr="001F2CC5" w:rsidRDefault="00FB2442" w:rsidP="004E110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</w:t>
            </w:r>
            <w:r w:rsidRPr="004E1102">
              <w:rPr>
                <w:sz w:val="22"/>
                <w:szCs w:val="22"/>
              </w:rPr>
              <w:t>13</w:t>
            </w:r>
            <w:r w:rsidRPr="002D3741">
              <w:rPr>
                <w:sz w:val="22"/>
                <w:szCs w:val="22"/>
              </w:rPr>
              <w:t>-2022</w:t>
            </w:r>
            <w:proofErr w:type="gramEnd"/>
          </w:p>
          <w:p w14:paraId="4884C174" w14:textId="77777777" w:rsidR="00FB2442" w:rsidRPr="004E1102" w:rsidRDefault="00FB2442" w:rsidP="004E1102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FB2442" w:rsidRPr="0038569C" w14:paraId="665356C2" w14:textId="77777777" w:rsidTr="0004156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B0A36" w14:textId="77777777" w:rsidR="00FB2442" w:rsidRPr="00DD2593" w:rsidRDefault="00FB2442" w:rsidP="00FB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D2593">
              <w:rPr>
                <w:sz w:val="22"/>
                <w:szCs w:val="22"/>
              </w:rPr>
              <w:t>.1</w:t>
            </w:r>
          </w:p>
          <w:p w14:paraId="456DEB8A" w14:textId="55F3A86F" w:rsidR="00FB2442" w:rsidRPr="00FB2442" w:rsidRDefault="00FB2442" w:rsidP="00FB2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D259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1ED31" w14:textId="7F919D09" w:rsidR="00FB2442" w:rsidRPr="0038569C" w:rsidRDefault="00FB2442" w:rsidP="00FB2442">
            <w:pPr>
              <w:spacing w:line="0" w:lineRule="atLeast"/>
              <w:ind w:right="-1"/>
              <w:rPr>
                <w:color w:val="000000"/>
              </w:rPr>
            </w:pPr>
            <w:r w:rsidRPr="00FB2442">
              <w:rPr>
                <w:color w:val="000000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265FF" w14:textId="77777777" w:rsidR="00FB2442" w:rsidRPr="00CC3021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27.12/</w:t>
            </w:r>
          </w:p>
          <w:p w14:paraId="70254564" w14:textId="5E4FA7B3" w:rsidR="00FB2442" w:rsidRPr="00FB2442" w:rsidRDefault="00FB2442" w:rsidP="00FB2442">
            <w:pPr>
              <w:spacing w:line="240" w:lineRule="atLeast"/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4104D" w14:textId="30E1637B" w:rsidR="00FB2442" w:rsidRPr="004E1102" w:rsidRDefault="00FB2442" w:rsidP="004E1102">
            <w:pPr>
              <w:ind w:left="129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D46" w14:textId="51A0863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181-</w:t>
            </w:r>
            <w:r w:rsidR="00F7303C">
              <w:rPr>
                <w:sz w:val="22"/>
                <w:szCs w:val="22"/>
              </w:rPr>
              <w:t>2023</w:t>
            </w:r>
            <w:proofErr w:type="gramEnd"/>
          </w:p>
          <w:p w14:paraId="3DE58D3B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Б. 27.4</w:t>
            </w:r>
          </w:p>
          <w:p w14:paraId="2A67F25E" w14:textId="602254C9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ТКП </w:t>
            </w:r>
            <w:proofErr w:type="gramStart"/>
            <w:r w:rsidRPr="00CC3021">
              <w:rPr>
                <w:sz w:val="22"/>
                <w:szCs w:val="22"/>
              </w:rPr>
              <w:t>339-20</w:t>
            </w:r>
            <w:r w:rsidR="00C15F89">
              <w:rPr>
                <w:sz w:val="22"/>
                <w:szCs w:val="22"/>
              </w:rPr>
              <w:t>22</w:t>
            </w:r>
            <w:proofErr w:type="gramEnd"/>
          </w:p>
          <w:p w14:paraId="70C9C322" w14:textId="77777777" w:rsidR="00FB2442" w:rsidRPr="00CC3021" w:rsidRDefault="00FB2442" w:rsidP="00FB2442">
            <w:pPr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 п. 4.4.26.4</w:t>
            </w:r>
          </w:p>
          <w:p w14:paraId="074FD808" w14:textId="77777777" w:rsidR="00FB2442" w:rsidRPr="00CC3021" w:rsidRDefault="00FB2442" w:rsidP="00FB2442">
            <w:pPr>
              <w:spacing w:line="240" w:lineRule="atLeast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 xml:space="preserve">ТНПА и другая </w:t>
            </w:r>
          </w:p>
          <w:p w14:paraId="2852474B" w14:textId="1D1F54F2" w:rsidR="00FB2442" w:rsidRPr="004E1102" w:rsidRDefault="00FB2442" w:rsidP="00C15F89">
            <w:pPr>
              <w:ind w:right="-108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E29B" w14:textId="560A7791" w:rsidR="00FB2442" w:rsidRPr="004E1102" w:rsidRDefault="00FB2442" w:rsidP="004E1102">
            <w:pPr>
              <w:ind w:left="57"/>
              <w:rPr>
                <w:sz w:val="22"/>
                <w:szCs w:val="22"/>
              </w:rPr>
            </w:pPr>
            <w:r w:rsidRPr="00CC3021">
              <w:rPr>
                <w:sz w:val="22"/>
                <w:szCs w:val="22"/>
              </w:rPr>
              <w:t>АМИ.ГР 0019-2021</w:t>
            </w:r>
          </w:p>
        </w:tc>
      </w:tr>
    </w:tbl>
    <w:p w14:paraId="7767D5EC" w14:textId="77777777" w:rsidR="002B471B" w:rsidRDefault="002B471B" w:rsidP="00D50B4E">
      <w:pPr>
        <w:rPr>
          <w:b/>
        </w:rPr>
      </w:pPr>
    </w:p>
    <w:p w14:paraId="0229D5BD" w14:textId="70368A6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AFB32BE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21D6723A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3AE8CE52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104002EC" w14:textId="77777777" w:rsidR="00F7303C" w:rsidRPr="00F7303C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703DE765" w14:textId="02BCD721" w:rsidR="00D50B4E" w:rsidRPr="001D02D0" w:rsidRDefault="00F7303C" w:rsidP="00F7303C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proofErr w:type="gramStart"/>
      <w:r w:rsidRPr="00F7303C">
        <w:rPr>
          <w:color w:val="000000"/>
          <w:sz w:val="28"/>
          <w:szCs w:val="28"/>
        </w:rPr>
        <w:t>Т.А.</w:t>
      </w:r>
      <w:proofErr w:type="gramEnd"/>
      <w:r w:rsidRPr="00F7303C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F3FF" w14:textId="77777777" w:rsidR="000A5D01" w:rsidRDefault="000A5D01" w:rsidP="0011070C">
      <w:r>
        <w:separator/>
      </w:r>
    </w:p>
  </w:endnote>
  <w:endnote w:type="continuationSeparator" w:id="0">
    <w:p w14:paraId="6529B0CC" w14:textId="77777777" w:rsidR="000A5D01" w:rsidRDefault="000A5D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55F55B41" w:rsidR="00124809" w:rsidRPr="006D33D8" w:rsidRDefault="002B471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473728B5" w:rsidR="00A417E3" w:rsidRPr="009E4D11" w:rsidRDefault="002B47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7303C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5CE8" w14:textId="77777777" w:rsidR="000A5D01" w:rsidRDefault="000A5D01" w:rsidP="0011070C">
      <w:r>
        <w:separator/>
      </w:r>
    </w:p>
  </w:footnote>
  <w:footnote w:type="continuationSeparator" w:id="0">
    <w:p w14:paraId="6F763901" w14:textId="77777777" w:rsidR="000A5D01" w:rsidRDefault="000A5D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44A715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9E0A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00BDED" wp14:editId="6182EB5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ECD23D" w14:textId="4FE42020" w:rsidR="00124809" w:rsidRPr="00E315D2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E315D2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E315D2" w:rsidRPr="00E315D2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FB2442">
            <w:rPr>
              <w:rFonts w:ascii="Times New Roman" w:hAnsi="Times New Roman" w:cs="Times New Roman"/>
              <w:sz w:val="28"/>
              <w:szCs w:val="28"/>
            </w:rPr>
            <w:t>0953</w:t>
          </w:r>
        </w:p>
      </w:tc>
    </w:tr>
  </w:tbl>
  <w:p w14:paraId="56EBB25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5276"/>
    <w:rsid w:val="000643A6"/>
    <w:rsid w:val="0009264B"/>
    <w:rsid w:val="00092EA6"/>
    <w:rsid w:val="000A5D01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6A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471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75F43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7ADA"/>
    <w:rsid w:val="004A5E4C"/>
    <w:rsid w:val="004E110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B7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379A5"/>
    <w:rsid w:val="008505BA"/>
    <w:rsid w:val="00856322"/>
    <w:rsid w:val="00872305"/>
    <w:rsid w:val="008770BE"/>
    <w:rsid w:val="00877193"/>
    <w:rsid w:val="00877224"/>
    <w:rsid w:val="00881FB9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469"/>
    <w:rsid w:val="00BF536D"/>
    <w:rsid w:val="00C00081"/>
    <w:rsid w:val="00C13371"/>
    <w:rsid w:val="00C13D24"/>
    <w:rsid w:val="00C15F89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07B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2FF"/>
    <w:rsid w:val="00DE6F93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57F4"/>
    <w:rsid w:val="00F32AF8"/>
    <w:rsid w:val="00F40980"/>
    <w:rsid w:val="00F42A42"/>
    <w:rsid w:val="00F455AB"/>
    <w:rsid w:val="00F45F0B"/>
    <w:rsid w:val="00F47F4D"/>
    <w:rsid w:val="00F701B8"/>
    <w:rsid w:val="00F7303C"/>
    <w:rsid w:val="00F864B1"/>
    <w:rsid w:val="00F86DE9"/>
    <w:rsid w:val="00F90988"/>
    <w:rsid w:val="00F93BB0"/>
    <w:rsid w:val="00FA11F5"/>
    <w:rsid w:val="00FB2442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link w:val="NoSpacingChar1"/>
    <w:rsid w:val="008770B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8770B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1F36AB"/>
    <w:rsid w:val="003D0A5C"/>
    <w:rsid w:val="004F08F2"/>
    <w:rsid w:val="005E38FE"/>
    <w:rsid w:val="007727E9"/>
    <w:rsid w:val="008302EF"/>
    <w:rsid w:val="00852EAA"/>
    <w:rsid w:val="00980403"/>
    <w:rsid w:val="00DC32FF"/>
    <w:rsid w:val="00E0237F"/>
    <w:rsid w:val="00F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5</cp:revision>
  <cp:lastPrinted>2025-07-08T12:03:00Z</cp:lastPrinted>
  <dcterms:created xsi:type="dcterms:W3CDTF">2023-02-21T11:57:00Z</dcterms:created>
  <dcterms:modified xsi:type="dcterms:W3CDTF">2025-10-14T11:07:00Z</dcterms:modified>
</cp:coreProperties>
</file>