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9BEA500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411A2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D80DCD"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C8595C">
              <w:rPr>
                <w:rFonts w:ascii="Times New Roman" w:hAnsi="Times New Roman" w:cs="Times New Roman"/>
                <w:bCs/>
                <w:sz w:val="28"/>
                <w:szCs w:val="28"/>
              </w:rPr>
              <w:t>5216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BEE0886" w:rsidR="00F40980" w:rsidRPr="00411A23" w:rsidRDefault="00F40980" w:rsidP="00F40980">
            <w:pPr>
              <w:rPr>
                <w:bCs/>
                <w:sz w:val="28"/>
                <w:szCs w:val="28"/>
              </w:rPr>
            </w:pPr>
            <w:r w:rsidRPr="00411A23">
              <w:rPr>
                <w:bCs/>
                <w:sz w:val="28"/>
                <w:szCs w:val="28"/>
              </w:rPr>
              <w:t>от</w:t>
            </w:r>
            <w:r w:rsidRPr="00411A2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8595C">
              <w:rPr>
                <w:bCs/>
                <w:sz w:val="28"/>
                <w:szCs w:val="28"/>
              </w:rPr>
              <w:t>17.07.2020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411A23" w:rsidRDefault="00582A8F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 w:rsidRPr="00411A23">
                  <w:rPr>
                    <w:rStyle w:val="aff"/>
                    <w:rFonts w:ascii="Times New Roman" w:eastAsia="Calibri" w:hAnsi="Times New Roman" w:cs="Times New Roman"/>
                  </w:rPr>
                  <w:t>____</w:t>
                </w:r>
              </w:sdtContent>
            </w:sdt>
          </w:p>
          <w:p w14:paraId="6F43F9ED" w14:textId="7BBD4DAF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701AC0" w:rsidRPr="00701AC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411A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8225FF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F6F7007" w:rsidR="00F40980" w:rsidRPr="00411A23" w:rsidRDefault="00F40980" w:rsidP="008225FF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834613" w:rsidRPr="00411A2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5A5CF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5933517B" w:rsidR="00F40980" w:rsidRDefault="00F40980">
      <w:pPr>
        <w:rPr>
          <w:sz w:val="28"/>
          <w:szCs w:val="28"/>
        </w:rPr>
      </w:pPr>
    </w:p>
    <w:p w14:paraId="20C9B021" w14:textId="77777777" w:rsidR="000B5615" w:rsidRPr="007F66CA" w:rsidRDefault="000B561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C8595C">
        <w:tc>
          <w:tcPr>
            <w:tcW w:w="9638" w:type="dxa"/>
            <w:gridSpan w:val="2"/>
          </w:tcPr>
          <w:p w14:paraId="573104AE" w14:textId="2A8498D4" w:rsidR="00D223F7" w:rsidRPr="007F66CA" w:rsidRDefault="00D223F7" w:rsidP="00411A2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A5CFE">
                  <w:rPr>
                    <w:rStyle w:val="38"/>
                    <w:szCs w:val="28"/>
                  </w:rPr>
                  <w:t>01 августа</w:t>
                </w:r>
                <w:r w:rsidR="00411A23" w:rsidRPr="00411A23">
                  <w:rPr>
                    <w:rStyle w:val="38"/>
                    <w:szCs w:val="28"/>
                  </w:rPr>
                  <w:t xml:space="preserve"> </w:t>
                </w:r>
                <w:r w:rsidR="00834613" w:rsidRPr="00411A23">
                  <w:rPr>
                    <w:rStyle w:val="38"/>
                    <w:szCs w:val="28"/>
                  </w:rPr>
                  <w:t>202</w:t>
                </w:r>
                <w:r w:rsidR="00545B44">
                  <w:rPr>
                    <w:rStyle w:val="38"/>
                    <w:szCs w:val="28"/>
                  </w:rPr>
                  <w:t>5</w:t>
                </w:r>
                <w:r w:rsidR="00834613" w:rsidRPr="00411A2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C8595C">
        <w:tc>
          <w:tcPr>
            <w:tcW w:w="5613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  <w:tr w:rsidR="00C8595C" w:rsidRPr="007F66CA" w14:paraId="04804490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  <w:hideMark/>
          </w:tcPr>
          <w:p w14:paraId="0EC707BB" w14:textId="3E94A18E" w:rsidR="00C8595C" w:rsidRPr="007F66CA" w:rsidRDefault="00C8595C" w:rsidP="00C8595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D6237C">
              <w:rPr>
                <w:bCs/>
                <w:sz w:val="28"/>
                <w:szCs w:val="28"/>
                <w:lang w:val="ru-RU"/>
              </w:rPr>
              <w:t xml:space="preserve">спытательной грунтовой лаборатории </w:t>
            </w:r>
          </w:p>
        </w:tc>
      </w:tr>
      <w:tr w:rsidR="00C8595C" w:rsidRPr="007F66CA" w14:paraId="6297974A" w14:textId="77777777" w:rsidTr="008225FF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2"/>
          </w:tcPr>
          <w:p w14:paraId="3192AA2F" w14:textId="549CC8A2" w:rsidR="00C8595C" w:rsidRPr="005E2AD7" w:rsidRDefault="00C8595C" w:rsidP="00C8595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6237C">
              <w:rPr>
                <w:bCs/>
                <w:sz w:val="28"/>
                <w:szCs w:val="28"/>
                <w:lang w:val="ru-RU"/>
              </w:rPr>
              <w:t>Общества с дополнительной ответственностью «</w:t>
            </w:r>
            <w:proofErr w:type="spellStart"/>
            <w:r w:rsidRPr="00D6237C">
              <w:rPr>
                <w:bCs/>
                <w:sz w:val="28"/>
                <w:szCs w:val="28"/>
                <w:lang w:val="ru-RU"/>
              </w:rPr>
              <w:t>ГеоКартСервис</w:t>
            </w:r>
            <w:proofErr w:type="spellEnd"/>
            <w:r w:rsidRPr="00D6237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7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627"/>
        <w:gridCol w:w="901"/>
        <w:gridCol w:w="2147"/>
        <w:gridCol w:w="12"/>
        <w:gridCol w:w="1798"/>
        <w:gridCol w:w="2341"/>
      </w:tblGrid>
      <w:tr w:rsidR="00F40980" w:rsidRPr="007A4175" w14:paraId="052C50A9" w14:textId="77777777" w:rsidTr="005A5CFE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7443A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7382EC1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2FF57E4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1AB3C6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5A5CF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532F67" w:rsidRDefault="0090767F" w:rsidP="00822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2F6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D6080" w:rsidRPr="0038569C" w14:paraId="7793DBFC" w14:textId="77777777" w:rsidTr="00882D2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4ADFF" w14:textId="3FE60BF0" w:rsidR="000D6080" w:rsidRPr="000D6080" w:rsidRDefault="000D6080" w:rsidP="000D6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0D6080">
              <w:rPr>
                <w:b/>
                <w:bCs/>
                <w:sz w:val="22"/>
                <w:szCs w:val="22"/>
              </w:rPr>
              <w:t xml:space="preserve">220014, г. Минск, ул. Минина 23, ком. </w:t>
            </w:r>
            <w:r w:rsidRPr="000B7C64">
              <w:rPr>
                <w:b/>
                <w:bCs/>
                <w:sz w:val="22"/>
                <w:szCs w:val="22"/>
              </w:rPr>
              <w:t>406, 408</w:t>
            </w:r>
          </w:p>
        </w:tc>
      </w:tr>
      <w:tr w:rsidR="00C14506" w:rsidRPr="00475644" w14:paraId="5B0ED621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C2FD66E" w14:textId="05CEBFE6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32423093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Грунты</w:t>
            </w:r>
          </w:p>
          <w:p w14:paraId="304E3F7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4E647D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15F147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7A101C1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6CD31D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8FEC29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07B72B2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AEBE2B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6656E5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C46834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82710C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DBCC31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D9641A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861386D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4BE6D3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87092A0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1B5CE15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6AFB9D2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E787DFD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F861E70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74A8C1F" w14:textId="1CD2713A" w:rsidR="00C14506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7107238" w14:textId="3460F721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CFACDD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CB8C3B2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6828B261" w14:textId="04B38FA3" w:rsidR="00C14506" w:rsidRPr="00882D28" w:rsidRDefault="00C14506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Влажность (в т.ч. гигроскопическая)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7C501A90" w14:textId="0812C6DA" w:rsidR="00C14506" w:rsidRPr="00882D28" w:rsidRDefault="005A5CFE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2817F2A9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39C50A0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571F413B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  <w:p w14:paraId="65164A39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32A6C16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D8159B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65C880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6DAF1E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87FB6D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69704B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0A9DB94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FDA955D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FA0FB2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DD1113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88E4E5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6600D8A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4DF427D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2AAA6D7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6735D401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713148A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5207B45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356613CB" w14:textId="4E2A0430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2812247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п.5</w:t>
            </w:r>
          </w:p>
        </w:tc>
      </w:tr>
      <w:tr w:rsidR="00C14506" w:rsidRPr="00475644" w14:paraId="29AEE693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339A074" w14:textId="67A49047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4CD74A2" w14:textId="27334404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900334F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27BD29FA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1F00323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Влажность границы текучести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5932C03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5A0C6C9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п.7</w:t>
            </w:r>
          </w:p>
        </w:tc>
      </w:tr>
      <w:tr w:rsidR="00C14506" w:rsidRPr="00475644" w14:paraId="70D5732E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35D069B3" w14:textId="2F3FD6B3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1773B8C5" w14:textId="1CB5C202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D840EA5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E32A8C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5882D102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Влажность границы раскатывания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2D99225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66C6B9DE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п.8</w:t>
            </w:r>
          </w:p>
        </w:tc>
      </w:tr>
      <w:tr w:rsidR="00C14506" w:rsidRPr="00475644" w14:paraId="0437DABD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47B09D61" w14:textId="3F1C61E0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5D925AD8" w14:textId="4A7D3939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52B3EAA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B3F09B9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1C64E95B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659182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2164CC7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0BD34D6" w14:textId="455BA6B3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Г.2</w:t>
            </w:r>
          </w:p>
          <w:p w14:paraId="633F1328" w14:textId="77777777" w:rsidR="00C14506" w:rsidRDefault="00C14506" w:rsidP="000D60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5180-2015 </w:t>
            </w:r>
          </w:p>
          <w:p w14:paraId="48AF32AC" w14:textId="5CB63ADF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 w:rsidR="000B7C64"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7, 8</w:t>
            </w:r>
          </w:p>
        </w:tc>
      </w:tr>
      <w:tr w:rsidR="00C14506" w:rsidRPr="00475644" w14:paraId="576D1719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DCF3E81" w14:textId="3EE3A7D7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429DBD65" w14:textId="6FFFD691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877A023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60472D63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25A5248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B7728A8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6BF8E961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471E2E2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Г.2</w:t>
            </w:r>
          </w:p>
          <w:p w14:paraId="2F5D42A6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</w:t>
            </w:r>
          </w:p>
          <w:p w14:paraId="27D2A768" w14:textId="387D9032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 w:rsidR="000B7C64"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5, 7, 8</w:t>
            </w:r>
          </w:p>
        </w:tc>
      </w:tr>
      <w:tr w:rsidR="00C14506" w:rsidRPr="00475644" w14:paraId="015779ED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F1BFD84" w14:textId="3EAAB84D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FD965DA" w14:textId="452DEA16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12253F2E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9F5792A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1936159B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AE78A83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2FB9AE10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п.9</w:t>
            </w:r>
          </w:p>
        </w:tc>
      </w:tr>
      <w:tr w:rsidR="00C14506" w:rsidRPr="00475644" w14:paraId="45BCAAD6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13ED31F9" w14:textId="366D299B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0DA2CBC4" w14:textId="3E28D5B8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96FE6EC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14FABD39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7239E874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Плотность сухого грунта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3297A58C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7EB6CBFD" w14:textId="50DDB70B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</w:t>
            </w:r>
            <w:r w:rsidR="00D05BE1">
              <w:rPr>
                <w:sz w:val="22"/>
                <w:szCs w:val="22"/>
              </w:rPr>
              <w:t>п.5, 9, 12</w:t>
            </w:r>
          </w:p>
        </w:tc>
      </w:tr>
      <w:tr w:rsidR="00C14506" w:rsidRPr="00475644" w14:paraId="260CF944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1F2AC61" w14:textId="14E1EBAA" w:rsidR="00C14506" w:rsidRPr="00882D28" w:rsidRDefault="00C14506" w:rsidP="000B7248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05CC00E0" w14:textId="23050054" w:rsidR="00C14506" w:rsidRPr="00882D28" w:rsidRDefault="00C14506" w:rsidP="00C14506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E4A39C2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0096C403" w14:textId="77777777" w:rsidR="00C14506" w:rsidRPr="00882D28" w:rsidRDefault="00C14506" w:rsidP="00661F60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32EA565F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Плотность частиц грунта 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3004597" w14:textId="77777777" w:rsidR="00C14506" w:rsidRPr="00882D28" w:rsidRDefault="00C14506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4D8FCD5E" w14:textId="77777777" w:rsidR="00C14506" w:rsidRDefault="00C14506" w:rsidP="000D6080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5180-2015 п.13</w:t>
            </w:r>
          </w:p>
          <w:p w14:paraId="768E4564" w14:textId="77777777" w:rsidR="005A5CFE" w:rsidRDefault="005A5CFE" w:rsidP="000D608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C7A9759" w14:textId="77777777" w:rsidR="005A5CFE" w:rsidRPr="00882D28" w:rsidRDefault="005A5CFE" w:rsidP="000D6080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</w:tr>
      <w:tr w:rsidR="00CF0DB9" w:rsidRPr="00532F67" w14:paraId="0ED77190" w14:textId="77777777" w:rsidTr="005A5CFE">
        <w:tblPrEx>
          <w:tblBorders>
            <w:bottom w:val="single" w:sz="4" w:space="0" w:color="auto"/>
          </w:tblBorders>
        </w:tblPrEx>
        <w:trPr>
          <w:trHeight w:val="1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B34E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bookmarkStart w:id="2" w:name="_Hlk109027966"/>
            <w:r w:rsidRPr="00CF0DB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B1EC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CF0DB9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6480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846D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223E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CF0DB9">
              <w:rPr>
                <w:smallCaps/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536E" w14:textId="77777777" w:rsidR="00CF0DB9" w:rsidRPr="00CF0DB9" w:rsidRDefault="00CF0DB9" w:rsidP="00CF0DB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6</w:t>
            </w:r>
          </w:p>
        </w:tc>
      </w:tr>
      <w:bookmarkEnd w:id="2"/>
      <w:tr w:rsidR="005A5CFE" w:rsidRPr="00475644" w14:paraId="59CFE3DB" w14:textId="77777777" w:rsidTr="005A5CFE">
        <w:tblPrEx>
          <w:tblBorders>
            <w:bottom w:val="single" w:sz="4" w:space="0" w:color="auto"/>
          </w:tblBorders>
        </w:tblPrEx>
        <w:trPr>
          <w:trHeight w:val="751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66E9F95C" w14:textId="04BED3C2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23F03FB" w14:textId="63E2D284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Грунты</w:t>
            </w:r>
          </w:p>
          <w:p w14:paraId="0CFD0D8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4B5F00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649D07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FA0F9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D2DD6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5AE064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36A2300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F626C7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9424CA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152BB4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89A4B54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D03D8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966C1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E63B0E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8F7CC6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231B96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8B0AB3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22709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4E350C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3548F66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89C7B36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1B77A4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288A0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E99E146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5ECA07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19937D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502DA4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B68F0D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034CB44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43BEB4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2596C2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B910DE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468D1E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639E8D3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DA30CC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390664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1CDC1C0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6ADC9C7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6BDE1EB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144A0190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F9E6CEC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0B622A9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786116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910346F" w14:textId="3A9AA462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19426979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DB86363" w14:textId="23D4FBB5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65C9975E" w14:textId="3CC923CC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Коэффициент пористости </w:t>
            </w:r>
          </w:p>
        </w:tc>
        <w:tc>
          <w:tcPr>
            <w:tcW w:w="181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7EE6CC3" w14:textId="46E4BDA5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20CF547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4CE790E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  <w:p w14:paraId="01C0D92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14:paraId="1DE2958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88E4B3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Г.2</w:t>
            </w:r>
          </w:p>
          <w:p w14:paraId="25E81CD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5180-2015 </w:t>
            </w:r>
          </w:p>
          <w:p w14:paraId="5E576523" w14:textId="54A6AC0F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9, 12,</w:t>
            </w:r>
            <w:r>
              <w:rPr>
                <w:sz w:val="22"/>
                <w:szCs w:val="22"/>
              </w:rPr>
              <w:t xml:space="preserve"> </w:t>
            </w:r>
            <w:r w:rsidRPr="00882D28">
              <w:rPr>
                <w:sz w:val="22"/>
                <w:szCs w:val="22"/>
              </w:rPr>
              <w:t>13</w:t>
            </w:r>
          </w:p>
        </w:tc>
      </w:tr>
      <w:tr w:rsidR="005A5CFE" w:rsidRPr="00475644" w14:paraId="5EB5B0FC" w14:textId="77777777" w:rsidTr="005A5CFE">
        <w:tblPrEx>
          <w:tblBorders>
            <w:bottom w:val="single" w:sz="4" w:space="0" w:color="auto"/>
          </w:tblBorders>
        </w:tblPrEx>
        <w:trPr>
          <w:trHeight w:val="751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09AEF547" w14:textId="5C5E26B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0461B6" w14:textId="77777777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041E0485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7B255071" w14:textId="0EA01293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14:paraId="618BEA45" w14:textId="2DF543FB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Степень влажности</w:t>
            </w:r>
          </w:p>
        </w:tc>
        <w:tc>
          <w:tcPr>
            <w:tcW w:w="18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FA75692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</w:tcPr>
          <w:p w14:paraId="379CF84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 п.3.33 Таблица Г.2</w:t>
            </w:r>
          </w:p>
          <w:p w14:paraId="1BEDB10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5180-2015 </w:t>
            </w:r>
          </w:p>
          <w:p w14:paraId="61B10264" w14:textId="08AE4A32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882D28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 xml:space="preserve"> 9, 12, 1</w:t>
            </w:r>
            <w:r w:rsidRPr="00882D28">
              <w:rPr>
                <w:sz w:val="22"/>
                <w:szCs w:val="22"/>
              </w:rPr>
              <w:t>3</w:t>
            </w:r>
          </w:p>
        </w:tc>
      </w:tr>
      <w:tr w:rsidR="005A5CFE" w:rsidRPr="00475644" w14:paraId="69AAC6C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BF7F440" w14:textId="348307C5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7262478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F5E6DFE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24AE776D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29.061</w:t>
            </w:r>
          </w:p>
        </w:tc>
        <w:tc>
          <w:tcPr>
            <w:tcW w:w="2147" w:type="dxa"/>
            <w:shd w:val="clear" w:color="auto" w:fill="auto"/>
          </w:tcPr>
          <w:p w14:paraId="5428556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Коэффициент фильтрации (кроме образцов грунта ненарушенного сложения при заданной плотности)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2A6060B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4E6A9389" w14:textId="4EE33944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040BF8">
              <w:rPr>
                <w:sz w:val="22"/>
                <w:szCs w:val="22"/>
              </w:rPr>
              <w:t>ГОСТ 25584-2023 п.5</w:t>
            </w:r>
          </w:p>
        </w:tc>
      </w:tr>
      <w:tr w:rsidR="005A5CFE" w:rsidRPr="00475644" w14:paraId="27505DEC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799DD72" w14:textId="26F45B9F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44D14DF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2CA981C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7DE4A933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483BF7AC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3F995BEC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79684FC9" w14:textId="77777777" w:rsidR="005A5CFE" w:rsidRPr="00F86861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F86861">
              <w:rPr>
                <w:sz w:val="22"/>
                <w:szCs w:val="22"/>
              </w:rPr>
              <w:t>ГОСТ 12536-2014</w:t>
            </w:r>
          </w:p>
          <w:p w14:paraId="31C9D72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F86861">
              <w:rPr>
                <w:sz w:val="22"/>
                <w:szCs w:val="22"/>
              </w:rPr>
              <w:t xml:space="preserve"> п.4.2</w:t>
            </w:r>
          </w:p>
        </w:tc>
      </w:tr>
      <w:tr w:rsidR="005A5CFE" w:rsidRPr="00475644" w14:paraId="31883577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12FDD48" w14:textId="7777E4EF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448F5F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6E11B4C9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385186F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2AB3ACF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Массовая доля органического вещества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A00380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745D05E" w14:textId="0D6987FD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26213-</w:t>
            </w:r>
            <w:r>
              <w:rPr>
                <w:sz w:val="22"/>
                <w:szCs w:val="22"/>
              </w:rPr>
              <w:t>2021</w:t>
            </w:r>
            <w:r w:rsidRPr="00882D28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6.2</w:t>
            </w:r>
          </w:p>
          <w:p w14:paraId="1102BFE4" w14:textId="45826ABE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27784-88</w:t>
            </w:r>
          </w:p>
        </w:tc>
      </w:tr>
      <w:tr w:rsidR="005A5CFE" w:rsidRPr="00475644" w14:paraId="17F866C7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102CF7F9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1.14</w:t>
            </w:r>
          </w:p>
          <w:p w14:paraId="5177F371" w14:textId="35D4AAA1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01C30E65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330BF21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6C531513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29.061</w:t>
            </w:r>
          </w:p>
        </w:tc>
        <w:tc>
          <w:tcPr>
            <w:tcW w:w="2147" w:type="dxa"/>
            <w:shd w:val="clear" w:color="auto" w:fill="auto"/>
          </w:tcPr>
          <w:p w14:paraId="595AA8D4" w14:textId="08BCBCFB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Степень уплотнения грунта методом динамического зондирования</w:t>
            </w:r>
            <w:r>
              <w:rPr>
                <w:sz w:val="22"/>
                <w:szCs w:val="22"/>
              </w:rPr>
              <w:t xml:space="preserve"> </w:t>
            </w:r>
            <w:r w:rsidRPr="00882D28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60BBD4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0B686A91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проектная </w:t>
            </w:r>
          </w:p>
          <w:p w14:paraId="3FCCEB2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1" w:type="dxa"/>
            <w:shd w:val="clear" w:color="auto" w:fill="auto"/>
          </w:tcPr>
          <w:p w14:paraId="33654281" w14:textId="77777777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1377-2003</w:t>
            </w:r>
          </w:p>
          <w:p w14:paraId="4EB52FD2" w14:textId="77777777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2176-2011 п.6.3</w:t>
            </w:r>
          </w:p>
        </w:tc>
      </w:tr>
      <w:tr w:rsidR="005A5CFE" w:rsidRPr="00475644" w14:paraId="7320AD87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2F8BB1D1" w14:textId="32D6DA0D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1D316A6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BCAE1B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43.13/</w:t>
            </w:r>
          </w:p>
          <w:p w14:paraId="0141A7C3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29.121</w:t>
            </w:r>
          </w:p>
        </w:tc>
        <w:tc>
          <w:tcPr>
            <w:tcW w:w="2147" w:type="dxa"/>
            <w:shd w:val="clear" w:color="auto" w:fill="auto"/>
          </w:tcPr>
          <w:p w14:paraId="4ECD907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3F2D3BDE" w14:textId="555F2C8E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55E8FE3" w14:textId="296843B8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СН 1.02.01-2019</w:t>
            </w:r>
          </w:p>
          <w:p w14:paraId="6AAC168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ТНПА и другая проектная документация</w:t>
            </w:r>
          </w:p>
          <w:p w14:paraId="438A134E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3DD526E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4E0A2C27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35D78AA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1DA84B66" w14:textId="46396A65" w:rsidR="005A5CFE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  <w:p w14:paraId="1A18B7DD" w14:textId="77777777" w:rsidR="005A5CFE" w:rsidRPr="00295F8B" w:rsidRDefault="005A5CFE" w:rsidP="005A5CFE">
            <w:pPr>
              <w:rPr>
                <w:sz w:val="22"/>
                <w:szCs w:val="22"/>
              </w:rPr>
            </w:pPr>
          </w:p>
          <w:p w14:paraId="103A6547" w14:textId="77777777" w:rsidR="005A5CFE" w:rsidRPr="00295F8B" w:rsidRDefault="005A5CFE" w:rsidP="005A5CFE">
            <w:pPr>
              <w:rPr>
                <w:sz w:val="22"/>
                <w:szCs w:val="22"/>
              </w:rPr>
            </w:pPr>
          </w:p>
          <w:p w14:paraId="21169786" w14:textId="77777777" w:rsidR="005A5CFE" w:rsidRPr="00295F8B" w:rsidRDefault="005A5CFE" w:rsidP="005A5CFE">
            <w:pPr>
              <w:rPr>
                <w:sz w:val="22"/>
                <w:szCs w:val="22"/>
              </w:rPr>
            </w:pPr>
          </w:p>
          <w:p w14:paraId="23E5AEFF" w14:textId="77777777" w:rsidR="005A5CFE" w:rsidRDefault="005A5CFE" w:rsidP="005A5CFE">
            <w:pPr>
              <w:rPr>
                <w:smallCaps/>
                <w:sz w:val="22"/>
                <w:szCs w:val="22"/>
              </w:rPr>
            </w:pPr>
          </w:p>
          <w:p w14:paraId="203711C4" w14:textId="77777777" w:rsidR="005A5CFE" w:rsidRDefault="005A5CFE" w:rsidP="005A5CFE">
            <w:pPr>
              <w:rPr>
                <w:smallCaps/>
                <w:sz w:val="22"/>
                <w:szCs w:val="22"/>
              </w:rPr>
            </w:pPr>
          </w:p>
          <w:p w14:paraId="17C9D5F1" w14:textId="77777777" w:rsidR="005A5CFE" w:rsidRDefault="005A5CFE" w:rsidP="005A5CFE">
            <w:pPr>
              <w:jc w:val="center"/>
              <w:rPr>
                <w:sz w:val="22"/>
                <w:szCs w:val="22"/>
              </w:rPr>
            </w:pPr>
          </w:p>
          <w:p w14:paraId="58B3A3BE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00BE06EC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7641DCD7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4E2FC9F6" w14:textId="77777777" w:rsidR="005A5CFE" w:rsidRPr="00343269" w:rsidRDefault="005A5CFE" w:rsidP="005A5CFE">
            <w:pPr>
              <w:rPr>
                <w:sz w:val="22"/>
                <w:szCs w:val="22"/>
              </w:rPr>
            </w:pPr>
          </w:p>
          <w:p w14:paraId="002C63F0" w14:textId="77777777" w:rsidR="005A5CFE" w:rsidRDefault="005A5CFE" w:rsidP="005A5CFE">
            <w:pPr>
              <w:rPr>
                <w:sz w:val="22"/>
                <w:szCs w:val="22"/>
              </w:rPr>
            </w:pPr>
          </w:p>
          <w:p w14:paraId="792EF1DE" w14:textId="77777777" w:rsidR="005A5CFE" w:rsidRDefault="005A5CFE" w:rsidP="005A5CFE">
            <w:pPr>
              <w:rPr>
                <w:sz w:val="22"/>
                <w:szCs w:val="22"/>
              </w:rPr>
            </w:pPr>
          </w:p>
          <w:p w14:paraId="57C2C1F1" w14:textId="4F35910F" w:rsidR="005A5CFE" w:rsidRPr="00343269" w:rsidRDefault="005A5CFE" w:rsidP="005A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65972985" w14:textId="38E2EF45" w:rsidR="005A5CFE" w:rsidRPr="00E72E55" w:rsidRDefault="005A5CFE" w:rsidP="005A5CFE">
            <w:pPr>
              <w:pStyle w:val="28"/>
              <w:spacing w:before="20" w:after="2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7E0B62">
              <w:rPr>
                <w:rFonts w:ascii="Times New Roman" w:hAnsi="Times New Roman" w:cs="Times New Roman"/>
              </w:rPr>
              <w:t>ГОСТ 20276.1-2020</w:t>
            </w:r>
          </w:p>
        </w:tc>
      </w:tr>
      <w:tr w:rsidR="005A5CFE" w:rsidRPr="00475644" w14:paraId="49956211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10B24D98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1.16</w:t>
            </w:r>
          </w:p>
          <w:p w14:paraId="47AE088E" w14:textId="5F80C31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7A8B1AC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5904E4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4C17633D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29.121</w:t>
            </w:r>
          </w:p>
        </w:tc>
        <w:tc>
          <w:tcPr>
            <w:tcW w:w="2147" w:type="dxa"/>
            <w:shd w:val="clear" w:color="auto" w:fill="auto"/>
          </w:tcPr>
          <w:p w14:paraId="3847018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1711DD1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235AFD9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74C0567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11C1D25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53AE6B8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ТКП 45-5.01-15-2005</w:t>
            </w:r>
          </w:p>
          <w:p w14:paraId="65600EC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19912-2012</w:t>
            </w:r>
          </w:p>
          <w:p w14:paraId="3123E859" w14:textId="77777777" w:rsidR="005A5CFE" w:rsidRPr="00882D28" w:rsidRDefault="005A5CFE" w:rsidP="005A5CFE">
            <w:pPr>
              <w:pStyle w:val="28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A5CFE" w:rsidRPr="00475644" w14:paraId="2A1EC3CD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B87B411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1.17</w:t>
            </w:r>
          </w:p>
          <w:p w14:paraId="02E007D0" w14:textId="2C10748C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67985DAC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5B4E88A5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43.13/</w:t>
            </w:r>
          </w:p>
          <w:p w14:paraId="6EDD07C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29.121</w:t>
            </w:r>
          </w:p>
        </w:tc>
        <w:tc>
          <w:tcPr>
            <w:tcW w:w="2147" w:type="dxa"/>
            <w:shd w:val="clear" w:color="auto" w:fill="auto"/>
          </w:tcPr>
          <w:p w14:paraId="307FE4A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10" w:type="dxa"/>
            <w:gridSpan w:val="2"/>
            <w:vMerge/>
            <w:shd w:val="clear" w:color="auto" w:fill="auto"/>
            <w:vAlign w:val="center"/>
          </w:tcPr>
          <w:p w14:paraId="35731390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1AC246B1" w14:textId="77777777" w:rsidR="005A5CFE" w:rsidRPr="00882D28" w:rsidRDefault="005A5CFE" w:rsidP="005A5CFE">
            <w:pPr>
              <w:pStyle w:val="28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882D28">
              <w:rPr>
                <w:rFonts w:ascii="Times New Roman" w:hAnsi="Times New Roman" w:cs="Times New Roman"/>
              </w:rPr>
              <w:t>СТБ 2242-2011 п.8</w:t>
            </w:r>
          </w:p>
        </w:tc>
      </w:tr>
      <w:tr w:rsidR="005A5CFE" w:rsidRPr="00475644" w14:paraId="2AB2E2CE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94A5E98" w14:textId="6F6D9A14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351BE63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A5C266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43.13/</w:t>
            </w:r>
          </w:p>
          <w:p w14:paraId="0C39DD0B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6367BEBA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иона хлорида в водной вытяжке</w:t>
            </w:r>
          </w:p>
          <w:p w14:paraId="6E64DF48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2E1952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432324A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641D25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26425-85 п.1</w:t>
            </w:r>
          </w:p>
          <w:p w14:paraId="162F2BE0" w14:textId="1BA3C1FA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СТБ 17.13.05-36-2015 п.9.1</w:t>
            </w:r>
          </w:p>
        </w:tc>
      </w:tr>
      <w:tr w:rsidR="005A5CFE" w:rsidRPr="00CF0DB9" w14:paraId="2D3830B4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23CE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7" w:type="dxa"/>
            <w:shd w:val="clear" w:color="auto" w:fill="auto"/>
          </w:tcPr>
          <w:p w14:paraId="7AB38507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CF0DB9">
              <w:rPr>
                <w:smallCaps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4CA9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D79F" w14:textId="77777777" w:rsidR="005A5CFE" w:rsidRPr="00CF0DB9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CF0DB9"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BBA3" w14:textId="77777777" w:rsidR="005A5CFE" w:rsidRPr="00EA61E1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EA61E1">
              <w:rPr>
                <w:sz w:val="22"/>
                <w:szCs w:val="22"/>
              </w:rPr>
              <w:t>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43FD" w14:textId="77777777" w:rsidR="005A5CFE" w:rsidRPr="00EA61E1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EA61E1">
              <w:rPr>
                <w:smallCaps/>
                <w:sz w:val="22"/>
                <w:szCs w:val="22"/>
              </w:rPr>
              <w:t>6</w:t>
            </w:r>
          </w:p>
        </w:tc>
      </w:tr>
      <w:tr w:rsidR="005A5CFE" w:rsidRPr="00475644" w14:paraId="2F68244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E65D0AC" w14:textId="3F3A218A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7303150C" w14:textId="76BEA5FA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901" w:type="dxa"/>
            <w:shd w:val="clear" w:color="auto" w:fill="auto"/>
          </w:tcPr>
          <w:p w14:paraId="34257C6E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84B60E6" w14:textId="1D2364E0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08.052</w:t>
            </w:r>
          </w:p>
        </w:tc>
        <w:tc>
          <w:tcPr>
            <w:tcW w:w="2147" w:type="dxa"/>
            <w:shd w:val="clear" w:color="auto" w:fill="auto"/>
          </w:tcPr>
          <w:p w14:paraId="5ED134FD" w14:textId="71E1A1D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Концентрация сульфат-иона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16F7CFC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3BEAB240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СН 1.02.01-2019</w:t>
            </w:r>
          </w:p>
          <w:p w14:paraId="1AEABB28" w14:textId="2ED6C771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41" w:type="dxa"/>
            <w:shd w:val="clear" w:color="auto" w:fill="auto"/>
          </w:tcPr>
          <w:p w14:paraId="3A1AC0ED" w14:textId="780AA558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2432-2015 п.8</w:t>
            </w:r>
          </w:p>
        </w:tc>
      </w:tr>
      <w:tr w:rsidR="005A5CFE" w:rsidRPr="00475644" w14:paraId="34B6013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4145556" w14:textId="4B762511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7B1AB348" w14:textId="55D8BC5A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E78E002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4A5CD8B4" w14:textId="4E36769B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66F23B7E" w14:textId="1A70F5E6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Зольность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75E14343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5DDE5028" w14:textId="7A962702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27784-88</w:t>
            </w:r>
          </w:p>
        </w:tc>
      </w:tr>
      <w:tr w:rsidR="005A5CFE" w:rsidRPr="00475644" w14:paraId="1B5503BC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9674333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1.21</w:t>
            </w:r>
          </w:p>
          <w:p w14:paraId="3FA5AFA2" w14:textId="3989E733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27" w:type="dxa"/>
            <w:vMerge/>
            <w:shd w:val="clear" w:color="auto" w:fill="auto"/>
          </w:tcPr>
          <w:p w14:paraId="524FA2FB" w14:textId="10745171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A776A0A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100.06/</w:t>
            </w:r>
          </w:p>
          <w:p w14:paraId="542C5BD0" w14:textId="522BEBA8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42.000</w:t>
            </w:r>
          </w:p>
        </w:tc>
        <w:tc>
          <w:tcPr>
            <w:tcW w:w="2147" w:type="dxa"/>
            <w:shd w:val="clear" w:color="auto" w:fill="auto"/>
          </w:tcPr>
          <w:p w14:paraId="44CB123B" w14:textId="79FC66C4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Отбор проб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3D8728D7" w14:textId="62FF6C21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12071-2014</w:t>
            </w:r>
          </w:p>
        </w:tc>
        <w:tc>
          <w:tcPr>
            <w:tcW w:w="2341" w:type="dxa"/>
            <w:shd w:val="clear" w:color="auto" w:fill="auto"/>
          </w:tcPr>
          <w:p w14:paraId="05369DEB" w14:textId="7BE422CC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12071-2014</w:t>
            </w:r>
          </w:p>
        </w:tc>
      </w:tr>
      <w:tr w:rsidR="005A5CFE" w:rsidRPr="00475644" w14:paraId="4B6C9AA6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1F06330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7186CBA0" w14:textId="7E19EAF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5B3EBCEC" w14:textId="7A34EA3E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695910F8" w14:textId="77777777" w:rsidR="005A5CFE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10E2970F" w14:textId="3DBBD14B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47" w:type="dxa"/>
            <w:shd w:val="clear" w:color="auto" w:fill="auto"/>
          </w:tcPr>
          <w:p w14:paraId="5FC9CE73" w14:textId="073AB9E2" w:rsidR="005A5CFE" w:rsidRPr="007E0B62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Гранолуметрический</w:t>
            </w:r>
            <w:proofErr w:type="spellEnd"/>
            <w:r>
              <w:rPr>
                <w:sz w:val="22"/>
                <w:szCs w:val="22"/>
              </w:rPr>
              <w:t xml:space="preserve"> (зерновой) состав грунтов ареометрическим методом</w:t>
            </w:r>
          </w:p>
        </w:tc>
        <w:tc>
          <w:tcPr>
            <w:tcW w:w="1810" w:type="dxa"/>
            <w:gridSpan w:val="2"/>
            <w:shd w:val="clear" w:color="auto" w:fill="auto"/>
          </w:tcPr>
          <w:p w14:paraId="0D47E45F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D56C5E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04F3633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5C01EDDD" w14:textId="08315035" w:rsidR="005A5CFE" w:rsidRPr="007E0B62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1" w:type="dxa"/>
            <w:shd w:val="clear" w:color="auto" w:fill="auto"/>
          </w:tcPr>
          <w:p w14:paraId="510F1A31" w14:textId="6796A0A3" w:rsidR="005A5CFE" w:rsidRPr="00882D28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12536-2014 п.4.3</w:t>
            </w:r>
          </w:p>
        </w:tc>
      </w:tr>
      <w:tr w:rsidR="005A5CFE" w:rsidRPr="00475644" w14:paraId="559F2615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74BEEB31" w14:textId="178712BC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5B51BED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901" w:type="dxa"/>
            <w:shd w:val="clear" w:color="auto" w:fill="auto"/>
          </w:tcPr>
          <w:p w14:paraId="6A14457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26B9682E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08.169</w:t>
            </w:r>
          </w:p>
        </w:tc>
        <w:tc>
          <w:tcPr>
            <w:tcW w:w="2147" w:type="dxa"/>
            <w:shd w:val="clear" w:color="auto" w:fill="auto"/>
          </w:tcPr>
          <w:p w14:paraId="31DE7BE9" w14:textId="18706C87" w:rsidR="005A5CFE" w:rsidRPr="00E70632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  <w:highlight w:val="yellow"/>
              </w:rPr>
            </w:pPr>
            <w:r w:rsidRPr="007E0B62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10" w:type="dxa"/>
            <w:gridSpan w:val="2"/>
            <w:vMerge w:val="restart"/>
            <w:shd w:val="clear" w:color="auto" w:fill="auto"/>
          </w:tcPr>
          <w:p w14:paraId="3F447342" w14:textId="7DCEC4B1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7E0B62">
              <w:rPr>
                <w:sz w:val="22"/>
                <w:szCs w:val="22"/>
              </w:rPr>
              <w:t>СН 2.01.07-2020</w:t>
            </w:r>
          </w:p>
          <w:p w14:paraId="40068E1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ТНПА и другая </w:t>
            </w:r>
          </w:p>
          <w:p w14:paraId="5686878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проектная</w:t>
            </w:r>
          </w:p>
          <w:p w14:paraId="020B6C6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1" w:type="dxa"/>
            <w:shd w:val="clear" w:color="auto" w:fill="auto"/>
          </w:tcPr>
          <w:p w14:paraId="722C5DC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ISO </w:t>
            </w:r>
          </w:p>
          <w:p w14:paraId="0B4AF4D4" w14:textId="109D009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10523-2017</w:t>
            </w:r>
          </w:p>
        </w:tc>
      </w:tr>
      <w:tr w:rsidR="005A5CFE" w:rsidRPr="00475644" w14:paraId="69EFF165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5584E5E2" w14:textId="33E67C5B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6674001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B346F44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759D2F4F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2A2CDEF7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хлор-иона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1672678D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DFB3A1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СТБ 17.13.05-39-2015</w:t>
            </w:r>
          </w:p>
        </w:tc>
      </w:tr>
      <w:tr w:rsidR="005A5CFE" w:rsidRPr="00475644" w14:paraId="1807F809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350CB19E" w14:textId="2C3D828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4306D2E4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77D53C2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4A71C7BC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0A08653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Жесткость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7F1FDAB9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0416F30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31954-2012 </w:t>
            </w:r>
          </w:p>
          <w:p w14:paraId="7F771FB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(метод А)</w:t>
            </w:r>
          </w:p>
        </w:tc>
      </w:tr>
      <w:tr w:rsidR="005A5CFE" w:rsidRPr="00475644" w14:paraId="516E30E5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4C33B3A" w14:textId="4EC55C38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50C3DE43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0532810B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7D8D2828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2B4A8A55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гидрокарбонат-ионов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65A9A5D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86F00A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 xml:space="preserve">ГОСТ 23268.3-78 </w:t>
            </w:r>
          </w:p>
          <w:p w14:paraId="384BDD1B" w14:textId="128FF9CE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п.1-5</w:t>
            </w:r>
          </w:p>
        </w:tc>
      </w:tr>
      <w:tr w:rsidR="005A5CFE" w:rsidRPr="00475644" w14:paraId="05BADE2F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0B56A41A" w14:textId="046FAEC2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15E223EF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1F893AED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6EA66B4A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08.149</w:t>
            </w:r>
          </w:p>
        </w:tc>
        <w:tc>
          <w:tcPr>
            <w:tcW w:w="2147" w:type="dxa"/>
            <w:shd w:val="clear" w:color="auto" w:fill="auto"/>
          </w:tcPr>
          <w:p w14:paraId="016EE3E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Массовая концентрация растворенной в воде двуокиси углерода</w:t>
            </w: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1628FB1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3D357EB8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23268.2-91 п.2</w:t>
            </w:r>
          </w:p>
          <w:p w14:paraId="484B2442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23268.3-78</w:t>
            </w:r>
          </w:p>
        </w:tc>
      </w:tr>
      <w:tr w:rsidR="005A5CFE" w:rsidRPr="00475644" w14:paraId="12145E79" w14:textId="77777777" w:rsidTr="005A5CFE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19" w:type="dxa"/>
            <w:shd w:val="clear" w:color="auto" w:fill="auto"/>
          </w:tcPr>
          <w:p w14:paraId="6CEA5B42" w14:textId="4B8FF6DB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vMerge/>
            <w:shd w:val="clear" w:color="auto" w:fill="auto"/>
          </w:tcPr>
          <w:p w14:paraId="75BBD6EE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auto"/>
          </w:tcPr>
          <w:p w14:paraId="42314E4A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100.04/</w:t>
            </w:r>
          </w:p>
          <w:p w14:paraId="78954106" w14:textId="77777777" w:rsidR="005A5CFE" w:rsidRPr="00882D28" w:rsidRDefault="005A5CFE" w:rsidP="005A5CFE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08.156</w:t>
            </w:r>
          </w:p>
        </w:tc>
        <w:tc>
          <w:tcPr>
            <w:tcW w:w="2147" w:type="dxa"/>
            <w:shd w:val="clear" w:color="auto" w:fill="auto"/>
          </w:tcPr>
          <w:p w14:paraId="07769C65" w14:textId="77777777" w:rsidR="005A5CFE" w:rsidRDefault="005A5CFE" w:rsidP="005A5CF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Содержание ионов аммония</w:t>
            </w:r>
          </w:p>
          <w:p w14:paraId="10EC82B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shd w:val="clear" w:color="auto" w:fill="auto"/>
          </w:tcPr>
          <w:p w14:paraId="5C5F3996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41" w:type="dxa"/>
            <w:shd w:val="clear" w:color="auto" w:fill="auto"/>
          </w:tcPr>
          <w:p w14:paraId="4C31158B" w14:textId="77777777" w:rsidR="005A5CFE" w:rsidRPr="00882D28" w:rsidRDefault="005A5CFE" w:rsidP="005A5CFE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82D28">
              <w:rPr>
                <w:sz w:val="22"/>
                <w:szCs w:val="22"/>
              </w:rPr>
              <w:t>ГОСТ 33045-2014 п.5</w:t>
            </w:r>
          </w:p>
        </w:tc>
      </w:tr>
    </w:tbl>
    <w:p w14:paraId="46E3A96B" w14:textId="26E73F2C" w:rsidR="00C8595C" w:rsidRDefault="00C8595C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1D36135E" w14:textId="7BA3FE1E" w:rsidR="00351323" w:rsidRPr="00351323" w:rsidRDefault="00714168" w:rsidP="00D50B4E">
      <w:pPr>
        <w:rPr>
          <w:bCs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</w:t>
      </w:r>
      <w:r w:rsidR="00083827">
        <w:rPr>
          <w:bCs/>
        </w:rPr>
        <w:t>.</w:t>
      </w:r>
    </w:p>
    <w:p w14:paraId="4712A2F9" w14:textId="6B209D0E" w:rsidR="00D50B4E" w:rsidRPr="006D33D8" w:rsidRDefault="00D50B4E" w:rsidP="00D50B4E">
      <w:pPr>
        <w:rPr>
          <w:color w:val="000000"/>
        </w:rPr>
      </w:pP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6BACFA9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45B44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C6BA" w14:textId="77777777" w:rsidR="00142F6F" w:rsidRDefault="00142F6F" w:rsidP="0011070C">
      <w:r>
        <w:separator/>
      </w:r>
    </w:p>
  </w:endnote>
  <w:endnote w:type="continuationSeparator" w:id="0">
    <w:p w14:paraId="602FDBA9" w14:textId="77777777" w:rsidR="00142F6F" w:rsidRDefault="00142F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30"/>
      <w:gridCol w:w="9"/>
      <w:gridCol w:w="3188"/>
    </w:tblGrid>
    <w:tr w:rsidR="00545B44" w:rsidRPr="00E36003" w14:paraId="5B725878" w14:textId="77777777" w:rsidTr="00545B44">
      <w:trPr>
        <w:trHeight w:val="846"/>
      </w:trPr>
      <w:tc>
        <w:tcPr>
          <w:tcW w:w="3681" w:type="dxa"/>
          <w:vAlign w:val="center"/>
          <w:hideMark/>
        </w:tcPr>
        <w:p w14:paraId="6C3E76B0" w14:textId="77777777" w:rsidR="00545B44" w:rsidRPr="00EC338F" w:rsidRDefault="00545B44" w:rsidP="00545B4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5C3274" w14:textId="77777777" w:rsidR="00545B44" w:rsidRPr="00693805" w:rsidRDefault="00545B44" w:rsidP="00545B4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93665389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0850FF" w14:textId="2A0DB1AF" w:rsidR="00545B44" w:rsidRPr="009E4D11" w:rsidRDefault="005A5CFE" w:rsidP="00545B4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545B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1184412" w14:textId="77777777" w:rsidR="00545B44" w:rsidRPr="00EC338F" w:rsidRDefault="00545B44" w:rsidP="00545B4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3AF81CB6" w14:textId="77777777" w:rsidR="00545B44" w:rsidRPr="00E36003" w:rsidRDefault="00545B44" w:rsidP="00545B4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tr w:rsidR="00124809" w:rsidRPr="00E36003" w14:paraId="4436A619" w14:textId="77777777" w:rsidTr="00545B44">
      <w:trPr>
        <w:trHeight w:val="106"/>
      </w:trPr>
      <w:tc>
        <w:tcPr>
          <w:tcW w:w="3678" w:type="dxa"/>
        </w:tcPr>
        <w:p w14:paraId="2531111C" w14:textId="1413C8F3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31" w:type="dxa"/>
          <w:vAlign w:val="center"/>
        </w:tcPr>
        <w:p w14:paraId="12A16AB5" w14:textId="19DB7B3E" w:rsidR="00124809" w:rsidRPr="00EC338F" w:rsidRDefault="00124809" w:rsidP="00290B50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199" w:type="dxa"/>
          <w:gridSpan w:val="2"/>
          <w:vAlign w:val="center"/>
        </w:tcPr>
        <w:p w14:paraId="5587578D" w14:textId="5EB32691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61360A38" w:rsidR="00A417E3" w:rsidRPr="009E4D11" w:rsidRDefault="005A5CF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545B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CC8D" w14:textId="77777777" w:rsidR="00142F6F" w:rsidRDefault="00142F6F" w:rsidP="0011070C">
      <w:r>
        <w:separator/>
      </w:r>
    </w:p>
  </w:footnote>
  <w:footnote w:type="continuationSeparator" w:id="0">
    <w:p w14:paraId="69D8D901" w14:textId="77777777" w:rsidR="00142F6F" w:rsidRDefault="00142F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4DB2506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120723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BD2B91">
            <w:rPr>
              <w:rFonts w:ascii="Times New Roman" w:hAnsi="Times New Roman" w:cs="Times New Roman"/>
              <w:sz w:val="24"/>
              <w:szCs w:val="24"/>
            </w:rPr>
            <w:t>5216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8225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0BF8"/>
    <w:rsid w:val="00060E47"/>
    <w:rsid w:val="000643A6"/>
    <w:rsid w:val="00077135"/>
    <w:rsid w:val="00083827"/>
    <w:rsid w:val="0009264B"/>
    <w:rsid w:val="00092EA6"/>
    <w:rsid w:val="000A6CF1"/>
    <w:rsid w:val="000A787E"/>
    <w:rsid w:val="000B0313"/>
    <w:rsid w:val="000B5615"/>
    <w:rsid w:val="000B7248"/>
    <w:rsid w:val="000B7C64"/>
    <w:rsid w:val="000C265B"/>
    <w:rsid w:val="000C28A5"/>
    <w:rsid w:val="000C33F5"/>
    <w:rsid w:val="000D1708"/>
    <w:rsid w:val="000D49BB"/>
    <w:rsid w:val="000D6080"/>
    <w:rsid w:val="000E2A4E"/>
    <w:rsid w:val="000E2AC4"/>
    <w:rsid w:val="00101C03"/>
    <w:rsid w:val="0011070C"/>
    <w:rsid w:val="001157ED"/>
    <w:rsid w:val="00116AD0"/>
    <w:rsid w:val="00117059"/>
    <w:rsid w:val="00120723"/>
    <w:rsid w:val="00120BDA"/>
    <w:rsid w:val="00124809"/>
    <w:rsid w:val="0012724D"/>
    <w:rsid w:val="00141B7C"/>
    <w:rsid w:val="00142F6F"/>
    <w:rsid w:val="00147A13"/>
    <w:rsid w:val="00147DB8"/>
    <w:rsid w:val="001512FA"/>
    <w:rsid w:val="00161615"/>
    <w:rsid w:val="001747CA"/>
    <w:rsid w:val="00183C8A"/>
    <w:rsid w:val="001843A0"/>
    <w:rsid w:val="00185BDB"/>
    <w:rsid w:val="00190FD3"/>
    <w:rsid w:val="001956F7"/>
    <w:rsid w:val="00195A33"/>
    <w:rsid w:val="00195ADC"/>
    <w:rsid w:val="001A4BEA"/>
    <w:rsid w:val="001C7021"/>
    <w:rsid w:val="001D55FF"/>
    <w:rsid w:val="001E3D8F"/>
    <w:rsid w:val="001E6E80"/>
    <w:rsid w:val="0020355B"/>
    <w:rsid w:val="00225907"/>
    <w:rsid w:val="00234CBD"/>
    <w:rsid w:val="00241101"/>
    <w:rsid w:val="002476A7"/>
    <w:rsid w:val="0025281B"/>
    <w:rsid w:val="002576CC"/>
    <w:rsid w:val="0026099C"/>
    <w:rsid w:val="002644C8"/>
    <w:rsid w:val="00270035"/>
    <w:rsid w:val="0027128E"/>
    <w:rsid w:val="002766BF"/>
    <w:rsid w:val="00280064"/>
    <w:rsid w:val="00280D42"/>
    <w:rsid w:val="00280E8C"/>
    <w:rsid w:val="002877C8"/>
    <w:rsid w:val="002900DE"/>
    <w:rsid w:val="00290B50"/>
    <w:rsid w:val="002911E3"/>
    <w:rsid w:val="00295E4A"/>
    <w:rsid w:val="00295F8B"/>
    <w:rsid w:val="002D06D6"/>
    <w:rsid w:val="002D20C5"/>
    <w:rsid w:val="002D28AD"/>
    <w:rsid w:val="002D2AE1"/>
    <w:rsid w:val="002D6F27"/>
    <w:rsid w:val="002D7841"/>
    <w:rsid w:val="002E503D"/>
    <w:rsid w:val="002F0D32"/>
    <w:rsid w:val="002F4CCE"/>
    <w:rsid w:val="00301E8E"/>
    <w:rsid w:val="003054C2"/>
    <w:rsid w:val="00305E11"/>
    <w:rsid w:val="0031023B"/>
    <w:rsid w:val="00310B05"/>
    <w:rsid w:val="00343269"/>
    <w:rsid w:val="00344DFA"/>
    <w:rsid w:val="00351323"/>
    <w:rsid w:val="003717D2"/>
    <w:rsid w:val="00371894"/>
    <w:rsid w:val="00394B93"/>
    <w:rsid w:val="003A160D"/>
    <w:rsid w:val="003A28BE"/>
    <w:rsid w:val="003B4E94"/>
    <w:rsid w:val="003C130A"/>
    <w:rsid w:val="003C2834"/>
    <w:rsid w:val="003D01F4"/>
    <w:rsid w:val="003D2552"/>
    <w:rsid w:val="003E26A2"/>
    <w:rsid w:val="003E2F1E"/>
    <w:rsid w:val="003E3F2B"/>
    <w:rsid w:val="003F0F8E"/>
    <w:rsid w:val="00401D49"/>
    <w:rsid w:val="00407988"/>
    <w:rsid w:val="00410274"/>
    <w:rsid w:val="00411A23"/>
    <w:rsid w:val="00416870"/>
    <w:rsid w:val="00436D0B"/>
    <w:rsid w:val="00437E07"/>
    <w:rsid w:val="00460ECA"/>
    <w:rsid w:val="004627D9"/>
    <w:rsid w:val="00463D8E"/>
    <w:rsid w:val="00481260"/>
    <w:rsid w:val="004A5E4C"/>
    <w:rsid w:val="004C4CBE"/>
    <w:rsid w:val="004D6C85"/>
    <w:rsid w:val="004E5090"/>
    <w:rsid w:val="00505771"/>
    <w:rsid w:val="00507CCF"/>
    <w:rsid w:val="00521FC2"/>
    <w:rsid w:val="00530F3D"/>
    <w:rsid w:val="00532F67"/>
    <w:rsid w:val="00545B44"/>
    <w:rsid w:val="00547530"/>
    <w:rsid w:val="005529DE"/>
    <w:rsid w:val="0055563B"/>
    <w:rsid w:val="0056070B"/>
    <w:rsid w:val="00562D77"/>
    <w:rsid w:val="00563680"/>
    <w:rsid w:val="00565C89"/>
    <w:rsid w:val="005750DB"/>
    <w:rsid w:val="005801F6"/>
    <w:rsid w:val="005812FA"/>
    <w:rsid w:val="00582A8F"/>
    <w:rsid w:val="00592241"/>
    <w:rsid w:val="005A5CFE"/>
    <w:rsid w:val="005A7F87"/>
    <w:rsid w:val="005C1922"/>
    <w:rsid w:val="005C5B99"/>
    <w:rsid w:val="005C7B39"/>
    <w:rsid w:val="005D4205"/>
    <w:rsid w:val="005E250C"/>
    <w:rsid w:val="005E611E"/>
    <w:rsid w:val="005F7C45"/>
    <w:rsid w:val="00614867"/>
    <w:rsid w:val="00627E81"/>
    <w:rsid w:val="00630922"/>
    <w:rsid w:val="00645468"/>
    <w:rsid w:val="00645735"/>
    <w:rsid w:val="00661F60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1AC0"/>
    <w:rsid w:val="00704E12"/>
    <w:rsid w:val="00704E29"/>
    <w:rsid w:val="00714168"/>
    <w:rsid w:val="00715A45"/>
    <w:rsid w:val="0071603C"/>
    <w:rsid w:val="00721D13"/>
    <w:rsid w:val="0072239E"/>
    <w:rsid w:val="00731452"/>
    <w:rsid w:val="00734508"/>
    <w:rsid w:val="00740E27"/>
    <w:rsid w:val="00741FBB"/>
    <w:rsid w:val="007422E1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4175"/>
    <w:rsid w:val="007A4485"/>
    <w:rsid w:val="007C05FE"/>
    <w:rsid w:val="007C3A37"/>
    <w:rsid w:val="007C5111"/>
    <w:rsid w:val="007E0B62"/>
    <w:rsid w:val="007F66CA"/>
    <w:rsid w:val="008105AD"/>
    <w:rsid w:val="008124DA"/>
    <w:rsid w:val="008130C0"/>
    <w:rsid w:val="008225FF"/>
    <w:rsid w:val="00833DA3"/>
    <w:rsid w:val="00834613"/>
    <w:rsid w:val="00836710"/>
    <w:rsid w:val="00841499"/>
    <w:rsid w:val="008505BA"/>
    <w:rsid w:val="00856322"/>
    <w:rsid w:val="00860584"/>
    <w:rsid w:val="00872305"/>
    <w:rsid w:val="00877224"/>
    <w:rsid w:val="00882D28"/>
    <w:rsid w:val="008A3E6F"/>
    <w:rsid w:val="008B04C1"/>
    <w:rsid w:val="008B0B08"/>
    <w:rsid w:val="008B1B9D"/>
    <w:rsid w:val="008C1825"/>
    <w:rsid w:val="008C3521"/>
    <w:rsid w:val="008D3A5C"/>
    <w:rsid w:val="008D505F"/>
    <w:rsid w:val="008E2D26"/>
    <w:rsid w:val="008E350B"/>
    <w:rsid w:val="0090641B"/>
    <w:rsid w:val="0090767F"/>
    <w:rsid w:val="00913351"/>
    <w:rsid w:val="00913B16"/>
    <w:rsid w:val="00921A06"/>
    <w:rsid w:val="009230FC"/>
    <w:rsid w:val="00923868"/>
    <w:rsid w:val="009252E4"/>
    <w:rsid w:val="00927C88"/>
    <w:rsid w:val="0095347E"/>
    <w:rsid w:val="00957334"/>
    <w:rsid w:val="00971289"/>
    <w:rsid w:val="00975E56"/>
    <w:rsid w:val="009806EF"/>
    <w:rsid w:val="00983A81"/>
    <w:rsid w:val="00983EAE"/>
    <w:rsid w:val="00986CE2"/>
    <w:rsid w:val="00992CF6"/>
    <w:rsid w:val="009940B7"/>
    <w:rsid w:val="009A3A10"/>
    <w:rsid w:val="009A3E9D"/>
    <w:rsid w:val="009A4041"/>
    <w:rsid w:val="009C1C19"/>
    <w:rsid w:val="009D3605"/>
    <w:rsid w:val="009D5A57"/>
    <w:rsid w:val="009E107F"/>
    <w:rsid w:val="009E4D11"/>
    <w:rsid w:val="009F13EF"/>
    <w:rsid w:val="009F7389"/>
    <w:rsid w:val="00A023A3"/>
    <w:rsid w:val="00A04FE4"/>
    <w:rsid w:val="00A063D9"/>
    <w:rsid w:val="00A124E3"/>
    <w:rsid w:val="00A276C9"/>
    <w:rsid w:val="00A33569"/>
    <w:rsid w:val="00A40143"/>
    <w:rsid w:val="00A417E3"/>
    <w:rsid w:val="00A46D5C"/>
    <w:rsid w:val="00A47C62"/>
    <w:rsid w:val="00A51D9A"/>
    <w:rsid w:val="00A5280B"/>
    <w:rsid w:val="00A60587"/>
    <w:rsid w:val="00A60A62"/>
    <w:rsid w:val="00A74B14"/>
    <w:rsid w:val="00A755C7"/>
    <w:rsid w:val="00A76F8A"/>
    <w:rsid w:val="00A83E27"/>
    <w:rsid w:val="00A93B8C"/>
    <w:rsid w:val="00A95501"/>
    <w:rsid w:val="00AB531A"/>
    <w:rsid w:val="00AC0C2C"/>
    <w:rsid w:val="00AC3CE5"/>
    <w:rsid w:val="00AC758B"/>
    <w:rsid w:val="00AD1806"/>
    <w:rsid w:val="00AD4B7A"/>
    <w:rsid w:val="00AE17DA"/>
    <w:rsid w:val="00AE7237"/>
    <w:rsid w:val="00AF1C1A"/>
    <w:rsid w:val="00AF7537"/>
    <w:rsid w:val="00B00CAF"/>
    <w:rsid w:val="00B06CF4"/>
    <w:rsid w:val="00B073DC"/>
    <w:rsid w:val="00B13922"/>
    <w:rsid w:val="00B236FE"/>
    <w:rsid w:val="00B344A4"/>
    <w:rsid w:val="00B371CD"/>
    <w:rsid w:val="00B4529F"/>
    <w:rsid w:val="00B46380"/>
    <w:rsid w:val="00B47A0F"/>
    <w:rsid w:val="00B47C7A"/>
    <w:rsid w:val="00B565D4"/>
    <w:rsid w:val="00B61580"/>
    <w:rsid w:val="00B72570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096A"/>
    <w:rsid w:val="00BC40FF"/>
    <w:rsid w:val="00BC5330"/>
    <w:rsid w:val="00BD2B91"/>
    <w:rsid w:val="00C00081"/>
    <w:rsid w:val="00C12FE0"/>
    <w:rsid w:val="00C13371"/>
    <w:rsid w:val="00C13D24"/>
    <w:rsid w:val="00C14506"/>
    <w:rsid w:val="00C24C3D"/>
    <w:rsid w:val="00C26CFF"/>
    <w:rsid w:val="00C35ED8"/>
    <w:rsid w:val="00C379B5"/>
    <w:rsid w:val="00C46E4F"/>
    <w:rsid w:val="00C50661"/>
    <w:rsid w:val="00C51F08"/>
    <w:rsid w:val="00C55FA4"/>
    <w:rsid w:val="00C60464"/>
    <w:rsid w:val="00C66929"/>
    <w:rsid w:val="00C67DD7"/>
    <w:rsid w:val="00C67F3B"/>
    <w:rsid w:val="00C72373"/>
    <w:rsid w:val="00C74B15"/>
    <w:rsid w:val="00C81513"/>
    <w:rsid w:val="00C81A67"/>
    <w:rsid w:val="00C8595C"/>
    <w:rsid w:val="00C90E59"/>
    <w:rsid w:val="00C97BC9"/>
    <w:rsid w:val="00CA53E3"/>
    <w:rsid w:val="00CA67BA"/>
    <w:rsid w:val="00CA6ED2"/>
    <w:rsid w:val="00CD2E78"/>
    <w:rsid w:val="00CE4302"/>
    <w:rsid w:val="00CE70B5"/>
    <w:rsid w:val="00CF0DB9"/>
    <w:rsid w:val="00CF4334"/>
    <w:rsid w:val="00D00EC8"/>
    <w:rsid w:val="00D01810"/>
    <w:rsid w:val="00D03574"/>
    <w:rsid w:val="00D05BE1"/>
    <w:rsid w:val="00D05D1F"/>
    <w:rsid w:val="00D11528"/>
    <w:rsid w:val="00D21592"/>
    <w:rsid w:val="00D223F7"/>
    <w:rsid w:val="00D26543"/>
    <w:rsid w:val="00D36FEE"/>
    <w:rsid w:val="00D4736C"/>
    <w:rsid w:val="00D50B4E"/>
    <w:rsid w:val="00D67504"/>
    <w:rsid w:val="00D77147"/>
    <w:rsid w:val="00D80DCD"/>
    <w:rsid w:val="00D8457D"/>
    <w:rsid w:val="00D876E6"/>
    <w:rsid w:val="00D95BFE"/>
    <w:rsid w:val="00D96601"/>
    <w:rsid w:val="00DA5E7A"/>
    <w:rsid w:val="00DB1FAE"/>
    <w:rsid w:val="00DE6F93"/>
    <w:rsid w:val="00DF1651"/>
    <w:rsid w:val="00DF59A1"/>
    <w:rsid w:val="00DF697A"/>
    <w:rsid w:val="00DF6DD6"/>
    <w:rsid w:val="00DF7DAB"/>
    <w:rsid w:val="00E01649"/>
    <w:rsid w:val="00E07201"/>
    <w:rsid w:val="00E12F21"/>
    <w:rsid w:val="00E1565D"/>
    <w:rsid w:val="00E16A62"/>
    <w:rsid w:val="00E200BB"/>
    <w:rsid w:val="00E21F97"/>
    <w:rsid w:val="00E22CC9"/>
    <w:rsid w:val="00E23B0E"/>
    <w:rsid w:val="00E27054"/>
    <w:rsid w:val="00E274D1"/>
    <w:rsid w:val="00E34F9B"/>
    <w:rsid w:val="00E36003"/>
    <w:rsid w:val="00E41B5C"/>
    <w:rsid w:val="00E428A6"/>
    <w:rsid w:val="00E607D4"/>
    <w:rsid w:val="00E6157E"/>
    <w:rsid w:val="00E64495"/>
    <w:rsid w:val="00E70632"/>
    <w:rsid w:val="00E72539"/>
    <w:rsid w:val="00E72E55"/>
    <w:rsid w:val="00E73F77"/>
    <w:rsid w:val="00E750F5"/>
    <w:rsid w:val="00E7679B"/>
    <w:rsid w:val="00E85094"/>
    <w:rsid w:val="00E85116"/>
    <w:rsid w:val="00E95EA8"/>
    <w:rsid w:val="00EA24D7"/>
    <w:rsid w:val="00EA61E1"/>
    <w:rsid w:val="00EA6CEB"/>
    <w:rsid w:val="00EB34D2"/>
    <w:rsid w:val="00EB7514"/>
    <w:rsid w:val="00EC25F0"/>
    <w:rsid w:val="00EC338F"/>
    <w:rsid w:val="00EC71D8"/>
    <w:rsid w:val="00ED10E7"/>
    <w:rsid w:val="00EF5137"/>
    <w:rsid w:val="00F01186"/>
    <w:rsid w:val="00F10CDF"/>
    <w:rsid w:val="00F112F2"/>
    <w:rsid w:val="00F11FE3"/>
    <w:rsid w:val="00F32AF8"/>
    <w:rsid w:val="00F32DD4"/>
    <w:rsid w:val="00F339BE"/>
    <w:rsid w:val="00F40980"/>
    <w:rsid w:val="00F42A42"/>
    <w:rsid w:val="00F455AB"/>
    <w:rsid w:val="00F45F0B"/>
    <w:rsid w:val="00F47F4D"/>
    <w:rsid w:val="00F632C0"/>
    <w:rsid w:val="00F701B8"/>
    <w:rsid w:val="00F8144E"/>
    <w:rsid w:val="00F864B1"/>
    <w:rsid w:val="00F86861"/>
    <w:rsid w:val="00F86DE9"/>
    <w:rsid w:val="00F90988"/>
    <w:rsid w:val="00F93BB0"/>
    <w:rsid w:val="00FC280E"/>
    <w:rsid w:val="00FD220E"/>
    <w:rsid w:val="00FD3BB0"/>
    <w:rsid w:val="00FE27B3"/>
    <w:rsid w:val="00FE61DF"/>
    <w:rsid w:val="00FF0E0D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48E4E2B9-6FCB-4E4E-82FF-5C0C9E9A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aliases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CA67B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AF75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0462B0"/>
    <w:rsid w:val="001A43FC"/>
    <w:rsid w:val="001D55FF"/>
    <w:rsid w:val="001E15CA"/>
    <w:rsid w:val="002527A0"/>
    <w:rsid w:val="002766BF"/>
    <w:rsid w:val="002C04D4"/>
    <w:rsid w:val="00310B05"/>
    <w:rsid w:val="006128B7"/>
    <w:rsid w:val="00704E12"/>
    <w:rsid w:val="0074132A"/>
    <w:rsid w:val="007422E1"/>
    <w:rsid w:val="00756A55"/>
    <w:rsid w:val="00810E8F"/>
    <w:rsid w:val="00914121"/>
    <w:rsid w:val="00A60587"/>
    <w:rsid w:val="00C55FA4"/>
    <w:rsid w:val="00CC0F7B"/>
    <w:rsid w:val="00D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0F7B"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dc:description/>
  <cp:lastModifiedBy>Григорян Наира Викторовна</cp:lastModifiedBy>
  <cp:revision>2</cp:revision>
  <cp:lastPrinted>2025-07-28T09:38:00Z</cp:lastPrinted>
  <dcterms:created xsi:type="dcterms:W3CDTF">2025-08-05T10:56:00Z</dcterms:created>
  <dcterms:modified xsi:type="dcterms:W3CDTF">2025-08-05T10:56:00Z</dcterms:modified>
</cp:coreProperties>
</file>