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4D6DB1" w14:textId="77777777" w:rsidTr="007F66CA">
        <w:tc>
          <w:tcPr>
            <w:tcW w:w="6379" w:type="dxa"/>
            <w:vMerge w:val="restart"/>
          </w:tcPr>
          <w:p w14:paraId="4B2A9BC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CA6927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D3ABD0B" w14:textId="77777777" w:rsidTr="007F66CA">
        <w:tc>
          <w:tcPr>
            <w:tcW w:w="6379" w:type="dxa"/>
            <w:vMerge/>
          </w:tcPr>
          <w:p w14:paraId="7E75FB4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37080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4E3EFD3" w14:textId="77777777" w:rsidTr="007F66CA">
        <w:tc>
          <w:tcPr>
            <w:tcW w:w="6379" w:type="dxa"/>
            <w:vMerge/>
          </w:tcPr>
          <w:p w14:paraId="61732F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AE100AF" w14:textId="66F33E5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315D2">
              <w:rPr>
                <w:rFonts w:cs="Times New Roman"/>
                <w:bCs/>
                <w:sz w:val="28"/>
                <w:szCs w:val="28"/>
              </w:rPr>
              <w:t>2.</w:t>
            </w:r>
            <w:r w:rsidR="008770BE">
              <w:rPr>
                <w:rFonts w:cs="Times New Roman"/>
                <w:bCs/>
                <w:sz w:val="28"/>
                <w:szCs w:val="28"/>
              </w:rPr>
              <w:t>0953</w:t>
            </w:r>
          </w:p>
        </w:tc>
      </w:tr>
      <w:tr w:rsidR="00F40980" w:rsidRPr="007F66CA" w14:paraId="37919C82" w14:textId="77777777" w:rsidTr="007F66CA">
        <w:tc>
          <w:tcPr>
            <w:tcW w:w="6379" w:type="dxa"/>
            <w:vMerge/>
          </w:tcPr>
          <w:p w14:paraId="7774389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0AC9309" w14:textId="4805F9C8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770BE">
              <w:rPr>
                <w:bCs/>
                <w:sz w:val="28"/>
                <w:szCs w:val="28"/>
              </w:rPr>
              <w:t>21.08.1998</w:t>
            </w:r>
          </w:p>
        </w:tc>
      </w:tr>
      <w:tr w:rsidR="00F40980" w:rsidRPr="007F66CA" w14:paraId="58CF4F5D" w14:textId="77777777" w:rsidTr="007F66CA">
        <w:tc>
          <w:tcPr>
            <w:tcW w:w="6379" w:type="dxa"/>
            <w:vMerge/>
          </w:tcPr>
          <w:p w14:paraId="682DF1B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59E755C" w14:textId="4AA7BCB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E315D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B0924A2" w14:textId="0271564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375F43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AC7D22" w14:textId="77777777" w:rsidTr="007F66CA">
        <w:tc>
          <w:tcPr>
            <w:tcW w:w="6379" w:type="dxa"/>
            <w:vMerge/>
          </w:tcPr>
          <w:p w14:paraId="24248E0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968B9CC" w14:textId="5E3828F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F7303C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14959C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015776D" w14:textId="77777777" w:rsidTr="00F40980">
        <w:tc>
          <w:tcPr>
            <w:tcW w:w="9751" w:type="dxa"/>
            <w:gridSpan w:val="2"/>
          </w:tcPr>
          <w:p w14:paraId="36059AEE" w14:textId="0939691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7303C">
                  <w:rPr>
                    <w:rStyle w:val="38"/>
                    <w:szCs w:val="28"/>
                  </w:rPr>
                  <w:t>11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F7303C">
                  <w:rPr>
                    <w:rStyle w:val="38"/>
                    <w:szCs w:val="28"/>
                  </w:rPr>
                  <w:t>июля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7303C">
                  <w:rPr>
                    <w:rStyle w:val="38"/>
                    <w:szCs w:val="28"/>
                  </w:rPr>
                  <w:t>5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39F46625" w14:textId="77777777" w:rsidTr="00F40980">
        <w:tc>
          <w:tcPr>
            <w:tcW w:w="5678" w:type="dxa"/>
          </w:tcPr>
          <w:p w14:paraId="229357B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9987CB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642682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CF5DBC6" w14:textId="1F49F708" w:rsidR="008770BE" w:rsidRDefault="008770BE" w:rsidP="008770BE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7F6783">
              <w:rPr>
                <w:sz w:val="28"/>
                <w:szCs w:val="28"/>
                <w:lang w:val="ru-RU"/>
              </w:rPr>
              <w:t>лужбы по производству электрофизических измерений</w:t>
            </w:r>
          </w:p>
          <w:p w14:paraId="2EFD2C39" w14:textId="78C238A8" w:rsidR="008770BE" w:rsidRDefault="008770BE" w:rsidP="008770BE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высоковольтных испытаний</w:t>
            </w:r>
          </w:p>
          <w:p w14:paraId="419652C2" w14:textId="77777777" w:rsidR="008770BE" w:rsidRDefault="008770BE" w:rsidP="008770BE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общества </w:t>
            </w:r>
          </w:p>
          <w:p w14:paraId="376EF1E3" w14:textId="3EF1C454" w:rsidR="007A4485" w:rsidRPr="007F66CA" w:rsidRDefault="008770BE" w:rsidP="008770B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349DD"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  <w:lang w:val="ru-RU"/>
              </w:rPr>
              <w:t>Тираспольская передвижная механизированная колонна</w:t>
            </w:r>
            <w:r w:rsidRPr="001349DD">
              <w:rPr>
                <w:sz w:val="28"/>
                <w:szCs w:val="28"/>
                <w:lang w:val="ru-RU"/>
              </w:rPr>
              <w:t>”</w:t>
            </w:r>
          </w:p>
        </w:tc>
      </w:tr>
    </w:tbl>
    <w:p w14:paraId="2CA2A671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40980" w:rsidRPr="007A4175" w14:paraId="433306DE" w14:textId="77777777" w:rsidTr="00E315D2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76D803B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131B9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16F60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BE959E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22A305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8C0E2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308DF7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72BB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7D64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79544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6D92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AAB6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1B2C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7942E2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ABBD6F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5C84845" w14:textId="77777777" w:rsidTr="00E315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B48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9CFF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AF7D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1C74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7753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7B6B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7E78CF3F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939BC" w14:textId="595751AB" w:rsidR="0090767F" w:rsidRPr="00295E4A" w:rsidRDefault="008770B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</w:t>
            </w:r>
            <w:r w:rsidRPr="006610F2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 xml:space="preserve">ул. Транспортная, 11, </w:t>
            </w:r>
            <w:smartTag w:uri="urn:schemas-microsoft-com:office:smarttags" w:element="metricconverter">
              <w:smartTagPr>
                <w:attr w:name="ProductID" w:val="210603, г"/>
              </w:smartTagPr>
              <w:r>
                <w:rPr>
                  <w:b/>
                  <w:bCs/>
                  <w:sz w:val="22"/>
                  <w:szCs w:val="22"/>
                </w:rPr>
                <w:t xml:space="preserve">210603, </w:t>
              </w:r>
              <w:proofErr w:type="spellStart"/>
              <w:r>
                <w:rPr>
                  <w:b/>
                  <w:bCs/>
                  <w:sz w:val="22"/>
                  <w:szCs w:val="22"/>
                </w:rPr>
                <w:t>г</w:t>
              </w:r>
            </w:smartTag>
            <w:r>
              <w:rPr>
                <w:b/>
                <w:bCs/>
                <w:sz w:val="22"/>
                <w:szCs w:val="22"/>
              </w:rPr>
              <w:t>.Витебск</w:t>
            </w:r>
            <w:proofErr w:type="spellEnd"/>
            <w:r>
              <w:rPr>
                <w:b/>
                <w:bCs/>
                <w:sz w:val="22"/>
                <w:szCs w:val="22"/>
              </w:rPr>
              <w:t>, Витебская область</w:t>
            </w:r>
          </w:p>
        </w:tc>
      </w:tr>
      <w:tr w:rsidR="008770BE" w:rsidRPr="0038569C" w14:paraId="45C12730" w14:textId="77777777" w:rsidTr="00B77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C3EA" w14:textId="77777777" w:rsid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1.1</w:t>
            </w:r>
          </w:p>
          <w:p w14:paraId="34DBE16A" w14:textId="1E040475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375BF" w14:textId="3FC4C881" w:rsidR="008770BE" w:rsidRPr="008770BE" w:rsidRDefault="008770BE" w:rsidP="008770BE">
            <w:pPr>
              <w:spacing w:line="0" w:lineRule="atLeast"/>
              <w:ind w:right="-1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D7D3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27.90/</w:t>
            </w:r>
          </w:p>
          <w:p w14:paraId="6CA92336" w14:textId="4E00A71F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838A4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Сопротивление </w:t>
            </w:r>
          </w:p>
          <w:p w14:paraId="5E41A007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заземляющих устройств </w:t>
            </w:r>
          </w:p>
          <w:p w14:paraId="2FB8AE27" w14:textId="16A50C14" w:rsidR="008770BE" w:rsidRPr="008770BE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D2572" w14:textId="7D2412A8" w:rsidR="008770BE" w:rsidRPr="008770BE" w:rsidRDefault="008770BE" w:rsidP="008770BE">
            <w:pPr>
              <w:ind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Pr="008770BE">
              <w:rPr>
                <w:sz w:val="22"/>
                <w:szCs w:val="22"/>
              </w:rPr>
              <w:t xml:space="preserve"> Б.29.4</w:t>
            </w:r>
          </w:p>
          <w:p w14:paraId="5D225982" w14:textId="287F9EC7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</w:p>
          <w:p w14:paraId="09D0BAEE" w14:textId="77777777" w:rsidR="008770BE" w:rsidRPr="008770BE" w:rsidRDefault="008770BE" w:rsidP="008770BE">
            <w:pPr>
              <w:rPr>
                <w:sz w:val="22"/>
                <w:szCs w:val="22"/>
              </w:rPr>
            </w:pPr>
            <w:proofErr w:type="spellStart"/>
            <w:r w:rsidRPr="008770BE">
              <w:rPr>
                <w:sz w:val="22"/>
                <w:szCs w:val="22"/>
              </w:rPr>
              <w:t>п.п</w:t>
            </w:r>
            <w:proofErr w:type="spellEnd"/>
            <w:r w:rsidRPr="008770BE">
              <w:rPr>
                <w:sz w:val="22"/>
                <w:szCs w:val="22"/>
              </w:rPr>
              <w:t>. 4.3.8.2, 4.4.28.6</w:t>
            </w:r>
          </w:p>
          <w:p w14:paraId="5AFDD86C" w14:textId="279FE2C0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СН 4.04.03-2020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B29F" w14:textId="77777777" w:rsidR="008770BE" w:rsidRPr="008770BE" w:rsidRDefault="008770BE" w:rsidP="00FB2442">
            <w:pPr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АМИ.ГР 0054-2022</w:t>
            </w:r>
          </w:p>
          <w:p w14:paraId="5764814C" w14:textId="500EE253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770BE" w:rsidRPr="0038569C" w14:paraId="48EB8324" w14:textId="77777777" w:rsidTr="00AB052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D0EDE" w14:textId="77777777" w:rsid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1.2</w:t>
            </w:r>
          </w:p>
          <w:p w14:paraId="32E5F30F" w14:textId="79079F74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A5D71" w14:textId="77777777" w:rsidR="008770BE" w:rsidRPr="008770BE" w:rsidRDefault="008770BE" w:rsidP="008770BE">
            <w:pPr>
              <w:spacing w:line="0" w:lineRule="atLeast"/>
              <w:ind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9479A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27.90/</w:t>
            </w:r>
          </w:p>
          <w:p w14:paraId="34CF8D78" w14:textId="3ADCB0B1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5B80" w14:textId="0F6782C4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425309A1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заземляемыми </w:t>
            </w:r>
          </w:p>
          <w:p w14:paraId="06A52DF3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элементами </w:t>
            </w:r>
          </w:p>
          <w:p w14:paraId="09E06932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с измерением </w:t>
            </w:r>
          </w:p>
          <w:p w14:paraId="01305332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переходного </w:t>
            </w:r>
          </w:p>
          <w:p w14:paraId="35F46933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сопротивления </w:t>
            </w:r>
          </w:p>
          <w:p w14:paraId="19731122" w14:textId="7C74A0AB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4AEF1" w14:textId="245F36D8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="00F7303C" w:rsidRPr="008770BE">
              <w:rPr>
                <w:sz w:val="22"/>
                <w:szCs w:val="22"/>
              </w:rPr>
              <w:t xml:space="preserve"> </w:t>
            </w:r>
            <w:r w:rsidRPr="008770BE">
              <w:rPr>
                <w:sz w:val="22"/>
                <w:szCs w:val="22"/>
              </w:rPr>
              <w:t>Б.29.2</w:t>
            </w:r>
          </w:p>
          <w:p w14:paraId="62F81FE7" w14:textId="6FD2E08C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</w:p>
          <w:p w14:paraId="63ECBE47" w14:textId="77777777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п. 4.4.28.2</w:t>
            </w:r>
          </w:p>
          <w:p w14:paraId="6E650556" w14:textId="77777777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AB917" w14:textId="0C4C9013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АМИ.ГР 0053-2022</w:t>
            </w:r>
          </w:p>
        </w:tc>
      </w:tr>
      <w:tr w:rsidR="008770BE" w:rsidRPr="0038569C" w14:paraId="7B4C2794" w14:textId="77777777" w:rsidTr="00FB24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1BF26" w14:textId="77777777" w:rsidR="00FB2442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1.3</w:t>
            </w:r>
          </w:p>
          <w:p w14:paraId="24D61EA1" w14:textId="7DB14144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1D3AA" w14:textId="77777777" w:rsidR="008770BE" w:rsidRPr="008770BE" w:rsidRDefault="008770BE" w:rsidP="008770BE">
            <w:pPr>
              <w:spacing w:line="0" w:lineRule="atLeast"/>
              <w:ind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D2AEB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27.90/</w:t>
            </w:r>
          </w:p>
          <w:p w14:paraId="5501FE0B" w14:textId="14845F80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07B15" w14:textId="0D0B4FF0" w:rsidR="008770BE" w:rsidRPr="00FB2442" w:rsidRDefault="00497ADA" w:rsidP="00FB2442">
            <w:pPr>
              <w:ind w:left="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8770BE" w:rsidRPr="00FB2442">
              <w:rPr>
                <w:sz w:val="22"/>
                <w:szCs w:val="22"/>
              </w:rPr>
              <w:t xml:space="preserve"> цепи </w:t>
            </w:r>
          </w:p>
          <w:p w14:paraId="6B8E9657" w14:textId="77777777" w:rsidR="008770BE" w:rsidRPr="00FB2442" w:rsidRDefault="008770BE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 xml:space="preserve">«фаза - нуль» </w:t>
            </w:r>
          </w:p>
          <w:p w14:paraId="6EA0F04C" w14:textId="77777777" w:rsidR="008770BE" w:rsidRPr="00FB2442" w:rsidRDefault="008770BE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 xml:space="preserve">в электроустановках до 1000 В с глухим </w:t>
            </w:r>
          </w:p>
          <w:p w14:paraId="487BCB4E" w14:textId="2F2F82A8" w:rsidR="008770BE" w:rsidRPr="00FB2442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42200" w14:textId="4F0624F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="00F7303C" w:rsidRPr="008770BE">
              <w:rPr>
                <w:sz w:val="22"/>
                <w:szCs w:val="22"/>
              </w:rPr>
              <w:t xml:space="preserve"> </w:t>
            </w:r>
            <w:r w:rsidRPr="008770BE">
              <w:rPr>
                <w:sz w:val="22"/>
                <w:szCs w:val="22"/>
              </w:rPr>
              <w:t>Б.29.8</w:t>
            </w:r>
          </w:p>
          <w:p w14:paraId="358931F7" w14:textId="3B03EE64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</w:p>
          <w:p w14:paraId="6B4EB402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4.4.28.5</w:t>
            </w:r>
          </w:p>
          <w:p w14:paraId="455CA46A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ГОСТ 30331.3-95</w:t>
            </w:r>
          </w:p>
          <w:p w14:paraId="0E1C61BC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п.413.1.3.4,</w:t>
            </w:r>
          </w:p>
          <w:p w14:paraId="71DE19FF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п.413.1.3.5</w:t>
            </w:r>
          </w:p>
          <w:p w14:paraId="50334AF9" w14:textId="77777777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11EA" w14:textId="70984E62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АМИ.ГР. 0012-2021</w:t>
            </w:r>
          </w:p>
        </w:tc>
      </w:tr>
    </w:tbl>
    <w:p w14:paraId="04A762F6" w14:textId="77777777" w:rsidR="00FB2442" w:rsidRDefault="00FB244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B2442" w:rsidRPr="0038569C" w14:paraId="374E3DF4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DB16A" w14:textId="681EC109" w:rsidR="00FB2442" w:rsidRPr="008770BE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C097F" w14:textId="7EE0660F" w:rsidR="00FB2442" w:rsidRPr="008770BE" w:rsidRDefault="00FB2442" w:rsidP="00FB2442">
            <w:pPr>
              <w:spacing w:line="0" w:lineRule="atLeast"/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52CBF" w14:textId="01B84DF5" w:rsidR="00FB2442" w:rsidRPr="008770BE" w:rsidRDefault="00FB2442" w:rsidP="00FB2442">
            <w:pPr>
              <w:spacing w:line="240" w:lineRule="atLeast"/>
              <w:ind w:left="129"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26C88" w14:textId="169350E6" w:rsidR="00FB2442" w:rsidRPr="008770BE" w:rsidRDefault="00FB2442" w:rsidP="00FB2442">
            <w:pPr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A92BE" w14:textId="2C93576F" w:rsidR="00FB2442" w:rsidRPr="008770BE" w:rsidRDefault="00FB2442" w:rsidP="00FB244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C6E40" w14:textId="2B8DF991" w:rsidR="00FB2442" w:rsidRPr="008770BE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B2442" w:rsidRPr="0038569C" w14:paraId="5D6C2076" w14:textId="77777777" w:rsidTr="00450ACB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1C34F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</w:t>
            </w:r>
          </w:p>
          <w:p w14:paraId="3C2A2840" w14:textId="6DAEC894" w:rsidR="00FB2442" w:rsidRPr="0038569C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945EF"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1DEE9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Аппараты, </w:t>
            </w:r>
          </w:p>
          <w:p w14:paraId="4FD15EA5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силовые и </w:t>
            </w:r>
          </w:p>
          <w:p w14:paraId="3856EB27" w14:textId="7D3EB840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FAFFD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225F35C8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399F0E53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5F569BC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52E61422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9881114" w14:textId="5F9F3717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145EB" w14:textId="77777777" w:rsidR="00FB2442" w:rsidRPr="00FB2442" w:rsidRDefault="00FB2442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 xml:space="preserve">Сопротивление </w:t>
            </w:r>
          </w:p>
          <w:p w14:paraId="03B43D0A" w14:textId="77777777" w:rsidR="00FB2442" w:rsidRPr="00FB2442" w:rsidRDefault="00FB2442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изоляции</w:t>
            </w:r>
          </w:p>
          <w:p w14:paraId="74042B44" w14:textId="77777777" w:rsidR="00FB2442" w:rsidRPr="00FB2442" w:rsidRDefault="00FB2442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65511" w14:textId="535D40BF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="00F7303C" w:rsidRPr="008770BE">
              <w:rPr>
                <w:sz w:val="22"/>
                <w:szCs w:val="22"/>
              </w:rPr>
              <w:t xml:space="preserve"> </w:t>
            </w:r>
            <w:r w:rsidRPr="005A0088">
              <w:rPr>
                <w:sz w:val="22"/>
                <w:szCs w:val="22"/>
              </w:rPr>
              <w:t>Б.27.1</w:t>
            </w:r>
          </w:p>
          <w:p w14:paraId="064A3C01" w14:textId="48B80368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</w:p>
          <w:p w14:paraId="68ECA922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п. 4.4.26.1</w:t>
            </w:r>
          </w:p>
          <w:p w14:paraId="5EFCCB68" w14:textId="77777777" w:rsidR="00FB2442" w:rsidRPr="0038569C" w:rsidRDefault="00FB2442" w:rsidP="00FB244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17516" w14:textId="77777777" w:rsidR="00FB2442" w:rsidRPr="00FB2442" w:rsidRDefault="00FB2442" w:rsidP="00FB2442">
            <w:pPr>
              <w:ind w:left="57"/>
              <w:rPr>
                <w:color w:val="000000"/>
                <w:sz w:val="22"/>
                <w:szCs w:val="22"/>
              </w:rPr>
            </w:pPr>
            <w:r w:rsidRPr="00FB2442">
              <w:rPr>
                <w:color w:val="000000"/>
                <w:sz w:val="22"/>
                <w:szCs w:val="22"/>
              </w:rPr>
              <w:t>АМИ.ГР 0051-2022</w:t>
            </w:r>
          </w:p>
          <w:p w14:paraId="231450CA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2442" w:rsidRPr="0038569C" w14:paraId="517435F2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E6590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</w:t>
            </w:r>
          </w:p>
          <w:p w14:paraId="613BBE12" w14:textId="0CBE9D1F" w:rsidR="00FB2442" w:rsidRPr="0038569C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945EF"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63875" w14:textId="6A2F5C32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Аппараты, силовые и </w:t>
            </w:r>
          </w:p>
          <w:p w14:paraId="55F1F130" w14:textId="35F0C833" w:rsid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осветительные сети, вторичные цепи переменного и постоян</w:t>
            </w:r>
            <w:r>
              <w:rPr>
                <w:sz w:val="22"/>
                <w:szCs w:val="22"/>
              </w:rPr>
              <w:t>ного</w:t>
            </w:r>
          </w:p>
          <w:p w14:paraId="4BF792FA" w14:textId="3DBE996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тока напряжением до 1000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FCB86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7CFFBBFA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79DB6006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FFFD045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43E5DE47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3CE63DF" w14:textId="648D2355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A6729" w14:textId="060663E3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Испытание повышенным напряжением частотой 50</w:t>
            </w:r>
            <w:r w:rsidR="00497ADA">
              <w:rPr>
                <w:bCs/>
                <w:sz w:val="22"/>
                <w:szCs w:val="22"/>
              </w:rPr>
              <w:t xml:space="preserve"> </w:t>
            </w:r>
            <w:r w:rsidRPr="00FB2442">
              <w:rPr>
                <w:bCs/>
                <w:sz w:val="22"/>
                <w:szCs w:val="22"/>
              </w:rPr>
              <w:t>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87983" w14:textId="2CB381D5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Б.27.2</w:t>
            </w:r>
          </w:p>
          <w:p w14:paraId="7A1A3CF3" w14:textId="0DAA6015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</w:p>
          <w:p w14:paraId="5BA1367B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4.4.26.2</w:t>
            </w:r>
          </w:p>
          <w:p w14:paraId="08B46132" w14:textId="77777777" w:rsidR="00FB2442" w:rsidRPr="0038569C" w:rsidRDefault="00FB2442" w:rsidP="00FB244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171B7" w14:textId="52B3F55C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B2442">
              <w:rPr>
                <w:color w:val="000000"/>
                <w:sz w:val="22"/>
                <w:szCs w:val="22"/>
              </w:rPr>
              <w:t>АМИ.МС 0016-2023</w:t>
            </w:r>
          </w:p>
        </w:tc>
      </w:tr>
      <w:tr w:rsidR="00FB2442" w:rsidRPr="0038569C" w14:paraId="11812279" w14:textId="77777777" w:rsidTr="008466D8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54D6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37A6A0EA" w14:textId="248F6EAB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7F592" w14:textId="00D0DF23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Силовые кабельные линии до 10 </w:t>
            </w:r>
            <w:proofErr w:type="spellStart"/>
            <w:r>
              <w:rPr>
                <w:bCs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CFF27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B149D3C" w14:textId="55A57946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0CD4E" w14:textId="482A4C45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FB2442"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CC4BE" w14:textId="7A20B9EA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Б.30.1</w:t>
            </w:r>
          </w:p>
          <w:p w14:paraId="79D4600C" w14:textId="3EBD7A11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</w:p>
          <w:p w14:paraId="6375A0F2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5B310040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C5608" w14:textId="77777777" w:rsidR="00FB2442" w:rsidRPr="001F2CC5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01E38C11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B2442" w:rsidRPr="0038569C" w14:paraId="59C591E4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F636D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688F26AB" w14:textId="53C7DDA8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B67E1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58AFC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545D02F2" w14:textId="0271BA12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6E073" w14:textId="5FFBF3D1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Испытание изоляции повышенным выпрямленным напряжением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58A5E" w14:textId="302C64D1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Б.30.2</w:t>
            </w:r>
          </w:p>
          <w:p w14:paraId="385A2924" w14:textId="206AC72A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</w:p>
          <w:p w14:paraId="75E9209E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4.4.29.3</w:t>
            </w:r>
          </w:p>
          <w:p w14:paraId="2D1D49C9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46BBA" w14:textId="0B9545BD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7DCE840D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2D19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53951661" w14:textId="58F3904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86E44" w14:textId="1165C5F9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89CCE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1FAF72E" w14:textId="305438EB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95656" w14:textId="2A185E0C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Сопротивление вентильных разрядников и ОПН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CC190" w14:textId="397D9F75" w:rsidR="00FB2442" w:rsidRPr="00AB73D8" w:rsidRDefault="00FB2442" w:rsidP="00FB2442">
            <w:pPr>
              <w:rPr>
                <w:sz w:val="22"/>
                <w:szCs w:val="22"/>
                <w:lang w:val="en-US"/>
              </w:rPr>
            </w:pPr>
            <w:r w:rsidRPr="00AB73D8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Pr="00AB73D8">
              <w:rPr>
                <w:sz w:val="22"/>
                <w:szCs w:val="22"/>
              </w:rPr>
              <w:t>, п.Б.22.1</w:t>
            </w:r>
            <w:r w:rsidRPr="00AB73D8">
              <w:rPr>
                <w:sz w:val="22"/>
                <w:szCs w:val="22"/>
                <w:lang w:val="en-US"/>
              </w:rPr>
              <w:t>;</w:t>
            </w:r>
          </w:p>
          <w:p w14:paraId="19A1E4AE" w14:textId="067FB748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  <w:r w:rsidRPr="00AB73D8">
              <w:rPr>
                <w:sz w:val="22"/>
                <w:szCs w:val="22"/>
              </w:rPr>
              <w:t xml:space="preserve"> п.4.4.21.1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0CB72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72CEACF7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6DCBCD6D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A8746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3858E8D1" w14:textId="085FEAAC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86215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812F0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F079664" w14:textId="2BAB5782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18791" w14:textId="6748D34B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EBF82" w14:textId="7BCB4618" w:rsidR="00FB2442" w:rsidRPr="00AB73D8" w:rsidRDefault="00FB2442" w:rsidP="00FB2442">
            <w:pPr>
              <w:rPr>
                <w:sz w:val="22"/>
                <w:szCs w:val="22"/>
                <w:lang w:val="en-US"/>
              </w:rPr>
            </w:pPr>
            <w:r w:rsidRPr="00AB73D8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Pr="00AB73D8">
              <w:rPr>
                <w:sz w:val="22"/>
                <w:szCs w:val="22"/>
              </w:rPr>
              <w:t>, п.Б.22.2</w:t>
            </w:r>
            <w:r w:rsidRPr="00AB73D8">
              <w:rPr>
                <w:sz w:val="22"/>
                <w:szCs w:val="22"/>
                <w:lang w:val="en-US"/>
              </w:rPr>
              <w:t>;</w:t>
            </w:r>
          </w:p>
          <w:p w14:paraId="5E5AAEA6" w14:textId="767264B7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  <w:r w:rsidRPr="00AB73D8">
              <w:rPr>
                <w:sz w:val="22"/>
                <w:szCs w:val="22"/>
              </w:rPr>
              <w:t xml:space="preserve"> п.4.4.21.2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B0280" w14:textId="0DB1E626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72A71B30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6F483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918CCF4" w14:textId="28E46A83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6E34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EBE8F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53F9843" w14:textId="2E015EE0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0EDE0" w14:textId="05A17292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Измерение тока проводимости ОПН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118D" w14:textId="63941A23" w:rsidR="00FB2442" w:rsidRPr="00AB73D8" w:rsidRDefault="00FB2442" w:rsidP="00FB2442">
            <w:pPr>
              <w:rPr>
                <w:sz w:val="22"/>
                <w:szCs w:val="22"/>
                <w:lang w:val="en-US"/>
              </w:rPr>
            </w:pPr>
            <w:r w:rsidRPr="00AB73D8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Pr="00AB73D8">
              <w:rPr>
                <w:sz w:val="22"/>
                <w:szCs w:val="22"/>
              </w:rPr>
              <w:t>, п.Б.22.3</w:t>
            </w:r>
            <w:r w:rsidRPr="00AB73D8">
              <w:rPr>
                <w:sz w:val="22"/>
                <w:szCs w:val="22"/>
                <w:lang w:val="en-US"/>
              </w:rPr>
              <w:t>;</w:t>
            </w:r>
          </w:p>
          <w:p w14:paraId="5B72724E" w14:textId="2D30799E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  <w:r w:rsidRPr="00AB73D8">
              <w:rPr>
                <w:sz w:val="22"/>
                <w:szCs w:val="22"/>
              </w:rPr>
              <w:t xml:space="preserve"> п.4.4.21.3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8028F" w14:textId="2B30E6BF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2608B96C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FB181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3EBA1260" w14:textId="6CCEBE19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FBB67" w14:textId="68BE8555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Выключатели масляные, </w:t>
            </w:r>
            <w:proofErr w:type="spellStart"/>
            <w:r w:rsidRPr="00AB73D8">
              <w:rPr>
                <w:sz w:val="22"/>
                <w:szCs w:val="22"/>
              </w:rPr>
              <w:t>ваккумные</w:t>
            </w:r>
            <w:proofErr w:type="spellEnd"/>
            <w:r w:rsidRPr="00AB73D8">
              <w:rPr>
                <w:sz w:val="22"/>
                <w:szCs w:val="22"/>
              </w:rPr>
              <w:t>, выключатели нагрузки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F4AE" w14:textId="77777777" w:rsidR="00FB2442" w:rsidRPr="00AB73D8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27.12/</w:t>
            </w:r>
          </w:p>
          <w:p w14:paraId="0AA51FAF" w14:textId="62709924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D3810" w14:textId="14AFE381" w:rsidR="00FB2442" w:rsidRPr="00AB73D8" w:rsidRDefault="00FB2442" w:rsidP="00FB2442">
            <w:pPr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79525" w14:textId="0D46552F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Pr="00AB73D8">
              <w:rPr>
                <w:sz w:val="22"/>
                <w:szCs w:val="22"/>
              </w:rPr>
              <w:t>, п.Б.11.1.2, Б12.1, Б.14.1;</w:t>
            </w:r>
          </w:p>
          <w:p w14:paraId="251CC68F" w14:textId="2608407F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  <w:r w:rsidRPr="00AB73D8">
              <w:rPr>
                <w:sz w:val="22"/>
                <w:szCs w:val="22"/>
              </w:rPr>
              <w:t xml:space="preserve"> п.4.4.9.1, 4.4.12.1, 4.4.13.1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E215D" w14:textId="77777777" w:rsidR="00FB2442" w:rsidRPr="00AB73D8" w:rsidRDefault="00FB2442" w:rsidP="00FB2442">
            <w:pPr>
              <w:ind w:left="57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АМИ.ГР 0051-2022</w:t>
            </w:r>
          </w:p>
          <w:p w14:paraId="5BFA2275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4AACC48A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A04EE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2E420380" w14:textId="3C297569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CFF1F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4162E" w14:textId="77777777" w:rsidR="00FB2442" w:rsidRPr="00AB73D8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27.12/</w:t>
            </w:r>
          </w:p>
          <w:p w14:paraId="7D2415E2" w14:textId="6B23AA31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001D" w14:textId="77777777" w:rsidR="00497ADA" w:rsidRDefault="00FB2442" w:rsidP="00FB2442">
            <w:pPr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Испытание изоляции повышенным напряжением част</w:t>
            </w:r>
            <w:r w:rsidR="00497ADA">
              <w:rPr>
                <w:sz w:val="22"/>
                <w:szCs w:val="22"/>
              </w:rPr>
              <w:t>о</w:t>
            </w:r>
            <w:r w:rsidRPr="00AB73D8">
              <w:rPr>
                <w:sz w:val="22"/>
                <w:szCs w:val="22"/>
              </w:rPr>
              <w:t xml:space="preserve">той </w:t>
            </w:r>
          </w:p>
          <w:p w14:paraId="6C688632" w14:textId="2A55E0C0" w:rsidR="00FB2442" w:rsidRPr="00AB73D8" w:rsidRDefault="00FB2442" w:rsidP="00FB2442">
            <w:pPr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75972" w14:textId="232299E8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Pr="00AB73D8">
              <w:rPr>
                <w:sz w:val="22"/>
                <w:szCs w:val="22"/>
              </w:rPr>
              <w:t>, п.Б.11.3, Б12.2, Б.14.2;</w:t>
            </w:r>
          </w:p>
          <w:p w14:paraId="00F11930" w14:textId="037FB3DD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  <w:r w:rsidRPr="00AB73D8">
              <w:rPr>
                <w:sz w:val="22"/>
                <w:szCs w:val="22"/>
              </w:rPr>
              <w:t xml:space="preserve"> п.4.4.9.4, 4.4.12.2, 4.4.13.2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00501" w14:textId="1FD6454D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</w:tbl>
    <w:p w14:paraId="5A8B2BA6" w14:textId="77777777" w:rsidR="00FB2442" w:rsidRDefault="00FB244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B2442" w:rsidRPr="0038569C" w14:paraId="3549FFD6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61540" w14:textId="2A21BDA0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A0DE4" w14:textId="6B746822" w:rsidR="00FB2442" w:rsidRPr="005A0088" w:rsidRDefault="00FB2442" w:rsidP="00FB2442">
            <w:pPr>
              <w:spacing w:line="0" w:lineRule="atLeast"/>
              <w:ind w:right="-1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3D544" w14:textId="6BCBC55A" w:rsidR="00FB2442" w:rsidRPr="00AB73D8" w:rsidRDefault="00FB2442" w:rsidP="00FB2442">
            <w:pPr>
              <w:spacing w:line="240" w:lineRule="atLeast"/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99235" w14:textId="035F0835" w:rsidR="00FB2442" w:rsidRPr="00AB73D8" w:rsidRDefault="00FB2442" w:rsidP="00FB2442">
            <w:pPr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AC283" w14:textId="6FCA8C21" w:rsidR="00FB2442" w:rsidRPr="00AB73D8" w:rsidRDefault="00FB2442" w:rsidP="00FB244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4EB76" w14:textId="486EB4A4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B2442" w:rsidRPr="0038569C" w14:paraId="64B57756" w14:textId="77777777" w:rsidTr="00446782">
        <w:trPr>
          <w:trHeight w:val="1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17799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20F86">
              <w:rPr>
                <w:sz w:val="22"/>
                <w:szCs w:val="22"/>
              </w:rPr>
              <w:t>.1</w:t>
            </w:r>
          </w:p>
          <w:p w14:paraId="20BC8745" w14:textId="658C28AE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E1F81" w14:textId="709FE109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Комплектно распределительные устройства, сборные и соединительные шины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915F3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27.12/</w:t>
            </w:r>
          </w:p>
          <w:p w14:paraId="7C2B95F7" w14:textId="661BD288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5198C" w14:textId="5468A1A4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E028B" w14:textId="5105CB11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="00F7303C" w:rsidRPr="008770BE">
              <w:rPr>
                <w:sz w:val="22"/>
                <w:szCs w:val="22"/>
              </w:rPr>
              <w:t xml:space="preserve"> </w:t>
            </w:r>
            <w:r w:rsidRPr="00DD2593">
              <w:rPr>
                <w:sz w:val="22"/>
                <w:szCs w:val="22"/>
              </w:rPr>
              <w:t>п.Б.15.1, Б.16.1, Б.17, Б.18.1;</w:t>
            </w:r>
          </w:p>
          <w:p w14:paraId="2D8472E7" w14:textId="39FCB588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</w:p>
          <w:p w14:paraId="3D51CA3B" w14:textId="4D38CAAE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п.4.4.15.1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448FC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05C80005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65C83540" w14:textId="77777777" w:rsidTr="00446782">
        <w:trPr>
          <w:trHeight w:val="30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11D5E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20F86">
              <w:rPr>
                <w:sz w:val="22"/>
                <w:szCs w:val="22"/>
              </w:rPr>
              <w:t>.2</w:t>
            </w:r>
          </w:p>
          <w:p w14:paraId="2B9589DD" w14:textId="4C5600FF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6A3CD" w14:textId="7777777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EB5EF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27.12/</w:t>
            </w:r>
          </w:p>
          <w:p w14:paraId="1F56B203" w14:textId="5E568E6E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9DA3" w14:textId="77777777" w:rsidR="00497ADA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Испытание изоляции повышенным напряжением част</w:t>
            </w:r>
            <w:r w:rsidR="00497ADA">
              <w:rPr>
                <w:sz w:val="22"/>
                <w:szCs w:val="22"/>
              </w:rPr>
              <w:t>о</w:t>
            </w:r>
            <w:r w:rsidRPr="00DD2593">
              <w:rPr>
                <w:sz w:val="22"/>
                <w:szCs w:val="22"/>
              </w:rPr>
              <w:t xml:space="preserve">той </w:t>
            </w:r>
          </w:p>
          <w:p w14:paraId="5BF7DBF4" w14:textId="347262F8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3FCEA" w14:textId="14F527E8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Pr="00DD2593">
              <w:rPr>
                <w:sz w:val="22"/>
                <w:szCs w:val="22"/>
              </w:rPr>
              <w:t>, п.15.2, Б.16.2, Б.17, Б.18.2</w:t>
            </w:r>
          </w:p>
          <w:p w14:paraId="1FDA8071" w14:textId="21C81FF3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</w:p>
          <w:p w14:paraId="4EBE08B1" w14:textId="1C7E23F4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п.4.4.15.2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03B1A" w14:textId="2E360442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7517E61E" w14:textId="77777777" w:rsidTr="0044678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9B3D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6F77EDF0" w14:textId="008053C1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C5416" w14:textId="77777777" w:rsidR="00FB2442" w:rsidRPr="00DD2593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Проходные, опорные   изоляторы</w:t>
            </w:r>
          </w:p>
          <w:p w14:paraId="66F00A8B" w14:textId="7777777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2CBEC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23.43/</w:t>
            </w:r>
          </w:p>
          <w:p w14:paraId="21D1682A" w14:textId="7DD6075B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5DBC9" w14:textId="16E51A1C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754F3" w14:textId="14FF1FA1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="00F7303C" w:rsidRPr="008770BE">
              <w:rPr>
                <w:sz w:val="22"/>
                <w:szCs w:val="22"/>
              </w:rPr>
              <w:t xml:space="preserve"> </w:t>
            </w:r>
            <w:r w:rsidRPr="00DD2593">
              <w:rPr>
                <w:sz w:val="22"/>
                <w:szCs w:val="22"/>
              </w:rPr>
              <w:t>п.Б.24.1;</w:t>
            </w:r>
          </w:p>
          <w:p w14:paraId="75F2D1A1" w14:textId="74B8A665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</w:p>
          <w:p w14:paraId="051DA7A2" w14:textId="7F61084B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Гл.4.4, п.4.4.23.1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81A5C" w14:textId="77777777" w:rsidR="00FB2442" w:rsidRPr="00DD2593" w:rsidRDefault="00FB2442" w:rsidP="00FB2442">
            <w:pPr>
              <w:ind w:left="57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АМИ.ГР 0051-2022</w:t>
            </w:r>
          </w:p>
          <w:p w14:paraId="5DB49DD5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7FCBEAEB" w14:textId="77777777" w:rsidTr="0044678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4973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14FC896F" w14:textId="3315C0DC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1206C" w14:textId="7777777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A8338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23.43/</w:t>
            </w:r>
          </w:p>
          <w:p w14:paraId="72B59271" w14:textId="6608DABA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80A57" w14:textId="77777777" w:rsidR="00497ADA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Испытание изоляции повышенным напряжением част</w:t>
            </w:r>
            <w:r w:rsidR="00497ADA">
              <w:rPr>
                <w:sz w:val="22"/>
                <w:szCs w:val="22"/>
              </w:rPr>
              <w:t>о</w:t>
            </w:r>
            <w:r w:rsidRPr="00DD2593">
              <w:rPr>
                <w:sz w:val="22"/>
                <w:szCs w:val="22"/>
              </w:rPr>
              <w:t xml:space="preserve">той </w:t>
            </w:r>
          </w:p>
          <w:p w14:paraId="3ABFF6A2" w14:textId="6CD5C874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33DAF" w14:textId="69BFE93D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</w:p>
          <w:p w14:paraId="18B24C9A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п.Б.24.3</w:t>
            </w:r>
          </w:p>
          <w:p w14:paraId="0B316440" w14:textId="0546166D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</w:p>
          <w:p w14:paraId="716568CF" w14:textId="00DF967D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п.4.423.3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2C3BC" w14:textId="1C9CE578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62CEA349" w14:textId="77777777" w:rsidTr="0044678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927FF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4D9A6956" w14:textId="337A8E12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7D498" w14:textId="2F103A6E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трансформаторы, автотрансформаторы, масляные реакторы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E6C13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14:paraId="0833A895" w14:textId="04A4CDC7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1C0B" w14:textId="4176F999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462A" w14:textId="4902C887" w:rsid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Б.8.3</w:t>
            </w:r>
          </w:p>
          <w:p w14:paraId="175BA984" w14:textId="3E7C5056" w:rsidR="00FB2442" w:rsidRP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п.4.4.6.2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77F74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3282E66D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02B5F5EE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2DE9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6BBCBBC5" w14:textId="17704B3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C6D6D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474D8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14:paraId="3A7EC7FD" w14:textId="6B332ED3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B0323" w14:textId="259842E0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 повышенным напряжением частотой 50Гц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4658" w14:textId="7652E62C" w:rsid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Б.8.3</w:t>
            </w:r>
          </w:p>
          <w:p w14:paraId="03442179" w14:textId="73DCE767" w:rsidR="00FB2442" w:rsidRP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4C492" w14:textId="1FAE351B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11F3A2EC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11F2A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32AADA1F" w14:textId="2DDCA84B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9F56" w14:textId="77777777" w:rsidR="00FB2442" w:rsidRPr="00B36F75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Устройства </w:t>
            </w:r>
          </w:p>
          <w:p w14:paraId="50276076" w14:textId="77777777" w:rsidR="00FB2442" w:rsidRPr="00B36F75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защитного </w:t>
            </w:r>
          </w:p>
          <w:p w14:paraId="11AC6DE1" w14:textId="77777777" w:rsidR="00FB2442" w:rsidRPr="00B36F75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</w:t>
            </w:r>
          </w:p>
          <w:p w14:paraId="5F7E9932" w14:textId="1F001081" w:rsidR="00FB2442" w:rsidRPr="0038569C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r w:rsidRPr="00B36F75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5EE71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6C80D60" w14:textId="0D194D21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0A9EE" w14:textId="77777777" w:rsidR="00FB2442" w:rsidRPr="00E22186" w:rsidRDefault="00FB2442" w:rsidP="00FB2442">
            <w:pPr>
              <w:ind w:left="129"/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 xml:space="preserve">Сопротивление </w:t>
            </w:r>
          </w:p>
          <w:p w14:paraId="13B5D92B" w14:textId="7A73D91D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D1C94" w14:textId="0DE07A30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ТКП 181-</w:t>
            </w:r>
            <w:r w:rsidR="00F7303C">
              <w:t>2023</w:t>
            </w:r>
          </w:p>
          <w:p w14:paraId="141E3B1A" w14:textId="77777777" w:rsidR="00FB2442" w:rsidRDefault="00FB2442" w:rsidP="00FB244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Б.27.1</w:t>
            </w:r>
          </w:p>
          <w:p w14:paraId="66CE060C" w14:textId="1185C68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ТКП 339-20</w:t>
            </w:r>
            <w:r w:rsidR="00C15F89">
              <w:rPr>
                <w:lang w:val="ru-RU"/>
              </w:rPr>
              <w:t>22</w:t>
            </w:r>
          </w:p>
          <w:p w14:paraId="4259106D" w14:textId="08CADDA5" w:rsidR="00FB2442" w:rsidRDefault="00FB2442" w:rsidP="00FB2442">
            <w:pPr>
              <w:rPr>
                <w:sz w:val="22"/>
                <w:szCs w:val="22"/>
              </w:rPr>
            </w:pPr>
            <w:r w:rsidRPr="00AE0D25">
              <w:t>п.4.4.26.1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5A9E7" w14:textId="77777777" w:rsidR="00FB2442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1373EE25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  <w:p w14:paraId="6183B225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</w:p>
          <w:p w14:paraId="6DD7FC36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0E98373A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99D0A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6B9E1E3B" w14:textId="48854089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A9AF2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6CA6E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81703C4" w14:textId="4AC0C4B0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66EE6" w14:textId="77777777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 xml:space="preserve">Отключающий </w:t>
            </w:r>
          </w:p>
          <w:p w14:paraId="35F8457A" w14:textId="09195B07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5DD7B" w14:textId="0937B055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ТКП 181-</w:t>
            </w:r>
            <w:r w:rsidR="00F7303C" w:rsidRPr="00497ADA">
              <w:rPr>
                <w:lang w:val="ru-RU"/>
              </w:rPr>
              <w:t>2023</w:t>
            </w:r>
          </w:p>
          <w:p w14:paraId="3DCE8B87" w14:textId="0CCA81F3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В.4.</w:t>
            </w:r>
            <w:r w:rsidR="00F7303C">
              <w:rPr>
                <w:lang w:val="ru-RU"/>
              </w:rPr>
              <w:t>65</w:t>
            </w:r>
          </w:p>
          <w:p w14:paraId="37CB9DB3" w14:textId="50C132F9" w:rsidR="00FB2442" w:rsidRPr="00B36F75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  <w:r w:rsidRPr="00B36F75">
              <w:rPr>
                <w:sz w:val="22"/>
                <w:szCs w:val="22"/>
              </w:rPr>
              <w:t xml:space="preserve"> </w:t>
            </w:r>
          </w:p>
          <w:p w14:paraId="196DA5D6" w14:textId="7777777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4.4.26.7 г)</w:t>
            </w:r>
          </w:p>
          <w:p w14:paraId="1E7FB300" w14:textId="7777777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СТБ ГОСТ Р 50807-2003п.5.3, п.5.4</w:t>
            </w:r>
          </w:p>
          <w:p w14:paraId="2402B994" w14:textId="7777777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ГОСТ 30339-95 </w:t>
            </w:r>
          </w:p>
          <w:p w14:paraId="108E39E8" w14:textId="17962D8C" w:rsidR="00FB2442" w:rsidRDefault="00FB2442" w:rsidP="00FB2442">
            <w:pPr>
              <w:rPr>
                <w:sz w:val="22"/>
                <w:szCs w:val="22"/>
              </w:rPr>
            </w:pPr>
            <w:r w:rsidRPr="00AE0D25">
              <w:t>п. 4.2.9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E11F9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  <w:p w14:paraId="3B5031ED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403B9F37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D81A1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6734FDD7" w14:textId="61AC7FBE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45EF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B0189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89DF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676DC35" w14:textId="08F50D2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AA568" w14:textId="3C063C2D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F6E3A" w14:textId="63901581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</w:p>
          <w:p w14:paraId="5A7485C7" w14:textId="143A4E47" w:rsidR="00FB2442" w:rsidRPr="00B36F75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B36F75">
              <w:rPr>
                <w:sz w:val="22"/>
                <w:szCs w:val="22"/>
              </w:rPr>
              <w:t>В.4.</w:t>
            </w:r>
            <w:r w:rsidR="00F7303C">
              <w:rPr>
                <w:sz w:val="22"/>
                <w:szCs w:val="22"/>
              </w:rPr>
              <w:t>65</w:t>
            </w:r>
          </w:p>
          <w:p w14:paraId="433D13E9" w14:textId="5F824928" w:rsidR="00FB2442" w:rsidRPr="00B36F75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  <w:r w:rsidRPr="00B36F75">
              <w:rPr>
                <w:sz w:val="22"/>
                <w:szCs w:val="22"/>
              </w:rPr>
              <w:t xml:space="preserve"> </w:t>
            </w:r>
          </w:p>
          <w:p w14:paraId="1931ABB6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д</w:t>
            </w:r>
            <w:r w:rsidRPr="00B36F75">
              <w:rPr>
                <w:sz w:val="22"/>
                <w:szCs w:val="22"/>
              </w:rPr>
              <w:t>)</w:t>
            </w:r>
          </w:p>
          <w:p w14:paraId="21952555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50807-2003п.5.14</w:t>
            </w:r>
          </w:p>
          <w:p w14:paraId="0CD883EA" w14:textId="77777777" w:rsidR="00FB2442" w:rsidRDefault="00FB2442" w:rsidP="00FB244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5FAE7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  <w:p w14:paraId="69496885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7BFF67D4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C313A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52993F88" w14:textId="6852BCA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45EF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71F71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2B91E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3EE267D" w14:textId="0DC46F65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76D97" w14:textId="43F231B6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D98D" w14:textId="76F15428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</w:p>
          <w:p w14:paraId="49440E13" w14:textId="215A924F" w:rsid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В.4.</w:t>
            </w:r>
            <w:r w:rsidR="00F7303C">
              <w:rPr>
                <w:sz w:val="22"/>
                <w:szCs w:val="22"/>
              </w:rPr>
              <w:t>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E588E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 w:rsidRPr="002D3741">
              <w:rPr>
                <w:sz w:val="22"/>
                <w:szCs w:val="22"/>
              </w:rPr>
              <w:t>АМИ.ГР 0062-2022</w:t>
            </w:r>
          </w:p>
          <w:p w14:paraId="52DCCF09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</w:tbl>
    <w:p w14:paraId="7DDA2E88" w14:textId="77777777" w:rsidR="00FB2442" w:rsidRDefault="00FB244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B2442" w:rsidRPr="0038569C" w14:paraId="6F93FD43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7C23A" w14:textId="5238C00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2F540" w14:textId="662BAD20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76B59" w14:textId="349D83A3" w:rsidR="00FB2442" w:rsidRDefault="00FB2442" w:rsidP="00FB2442">
            <w:pPr>
              <w:spacing w:line="240" w:lineRule="atLeast"/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DF9AA" w14:textId="19CFC3FB" w:rsidR="00FB2442" w:rsidRPr="002B5F68" w:rsidRDefault="00FB2442" w:rsidP="00FB2442">
            <w:pPr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FE1C7" w14:textId="529E3DC3" w:rsidR="00FB2442" w:rsidRPr="00B36F75" w:rsidRDefault="00FB2442" w:rsidP="00FB2442">
            <w:pPr>
              <w:ind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53BCC" w14:textId="1BB449EB" w:rsidR="00FB2442" w:rsidRPr="002D3741" w:rsidRDefault="00FB2442" w:rsidP="00FB2442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B2442" w:rsidRPr="0038569C" w14:paraId="27FE517D" w14:textId="77777777" w:rsidTr="0004156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814D9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10.1</w:t>
            </w:r>
          </w:p>
          <w:p w14:paraId="20F9AD89" w14:textId="5F848094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58CFF" w14:textId="77777777" w:rsidR="00FB2442" w:rsidRPr="00FB2442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r w:rsidRPr="00FB2442">
              <w:rPr>
                <w:color w:val="000000"/>
              </w:rPr>
              <w:t>Электроустановки  на животноводческих фермах</w:t>
            </w:r>
          </w:p>
          <w:p w14:paraId="258314EC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F1921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0C66565" w14:textId="1BB408FE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B171" w14:textId="77777777" w:rsidR="00FB2442" w:rsidRPr="00FE03F7" w:rsidRDefault="00FB2442" w:rsidP="004E1102">
            <w:pPr>
              <w:ind w:left="129"/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Напряжение прикосновения и шага:</w:t>
            </w:r>
          </w:p>
          <w:p w14:paraId="28A92C98" w14:textId="77777777" w:rsidR="00FB2442" w:rsidRPr="00FE03F7" w:rsidRDefault="00FB2442" w:rsidP="004E1102">
            <w:pPr>
              <w:ind w:left="129"/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462CAE5B" w14:textId="236283D7" w:rsidR="00FB2442" w:rsidRPr="004E1102" w:rsidRDefault="00FB2442" w:rsidP="00497ADA">
            <w:pPr>
              <w:ind w:left="129"/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- в режиме краткосрочного замыкания</w:t>
            </w:r>
            <w:r w:rsidR="00497ADA">
              <w:rPr>
                <w:sz w:val="22"/>
                <w:szCs w:val="22"/>
              </w:rPr>
              <w:t xml:space="preserve"> </w:t>
            </w:r>
            <w:r w:rsidRPr="00FE03F7">
              <w:rPr>
                <w:sz w:val="22"/>
                <w:szCs w:val="22"/>
              </w:rPr>
              <w:t>на корпус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365C2" w14:textId="7E506BE2" w:rsidR="00FB2442" w:rsidRPr="00FE03F7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</w:p>
          <w:p w14:paraId="5CD3B67D" w14:textId="77777777" w:rsidR="00FB2442" w:rsidRPr="00FE03F7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п.Б.29.5</w:t>
            </w:r>
            <w:r>
              <w:rPr>
                <w:sz w:val="22"/>
                <w:szCs w:val="22"/>
              </w:rPr>
              <w:t xml:space="preserve"> п. 6.12.4</w:t>
            </w:r>
          </w:p>
          <w:p w14:paraId="410CD2A5" w14:textId="7691D6B6" w:rsidR="00FB2442" w:rsidRPr="00FE03F7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</w:p>
          <w:p w14:paraId="23F9D9BD" w14:textId="77777777" w:rsidR="00FB2442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4.4.20.6</w:t>
            </w:r>
          </w:p>
          <w:p w14:paraId="4322DA50" w14:textId="77777777" w:rsidR="00FB2442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п.4.4.28.7</w:t>
            </w:r>
          </w:p>
          <w:p w14:paraId="2B1E00D0" w14:textId="77777777" w:rsidR="00FB2442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E03F7">
              <w:rPr>
                <w:sz w:val="22"/>
                <w:szCs w:val="22"/>
              </w:rPr>
              <w:t>30331.14-2001</w:t>
            </w:r>
          </w:p>
          <w:p w14:paraId="3911E58F" w14:textId="77777777" w:rsidR="00FB2442" w:rsidRPr="00FE03F7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П.705.413.1</w:t>
            </w:r>
          </w:p>
          <w:p w14:paraId="3B29AAA8" w14:textId="77777777" w:rsidR="00FB2442" w:rsidRPr="004E1102" w:rsidRDefault="00FB2442" w:rsidP="004E1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0690D" w14:textId="77777777" w:rsidR="00FB2442" w:rsidRPr="001F2CC5" w:rsidRDefault="00FB2442" w:rsidP="004E110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</w:t>
            </w:r>
            <w:r w:rsidRPr="004E1102">
              <w:rPr>
                <w:sz w:val="22"/>
                <w:szCs w:val="22"/>
              </w:rPr>
              <w:t>13</w:t>
            </w:r>
            <w:r w:rsidRPr="002D3741">
              <w:rPr>
                <w:sz w:val="22"/>
                <w:szCs w:val="22"/>
              </w:rPr>
              <w:t>-2022</w:t>
            </w:r>
          </w:p>
          <w:p w14:paraId="4884C174" w14:textId="77777777" w:rsidR="00FB2442" w:rsidRPr="004E1102" w:rsidRDefault="00FB2442" w:rsidP="004E110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665356C2" w14:textId="77777777" w:rsidTr="0004156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B0A36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D2593">
              <w:rPr>
                <w:sz w:val="22"/>
                <w:szCs w:val="22"/>
              </w:rPr>
              <w:t>.1</w:t>
            </w:r>
          </w:p>
          <w:p w14:paraId="456DEB8A" w14:textId="55F3A86F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1ED31" w14:textId="7F919D09" w:rsidR="00FB2442" w:rsidRPr="0038569C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r w:rsidRPr="00FB2442">
              <w:rPr>
                <w:color w:val="000000"/>
              </w:rPr>
              <w:t>Автоматические выключатели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265FF" w14:textId="77777777" w:rsidR="00FB2442" w:rsidRPr="00CC3021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27.12/</w:t>
            </w:r>
          </w:p>
          <w:p w14:paraId="70254564" w14:textId="5E4FA7B3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4104D" w14:textId="30E1637B" w:rsidR="00FB2442" w:rsidRPr="004E1102" w:rsidRDefault="00FB2442" w:rsidP="004E1102">
            <w:pPr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Проверка действия максимальных, минимальных и независимых расцепителей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3D46" w14:textId="51A08639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ТКП 181-</w:t>
            </w:r>
            <w:r w:rsidR="00F7303C">
              <w:rPr>
                <w:sz w:val="22"/>
                <w:szCs w:val="22"/>
              </w:rPr>
              <w:t>2023</w:t>
            </w:r>
          </w:p>
          <w:p w14:paraId="3DE58D3B" w14:textId="77777777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Б. 27.4</w:t>
            </w:r>
          </w:p>
          <w:p w14:paraId="2A67F25E" w14:textId="602254C9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ТКП 339-20</w:t>
            </w:r>
            <w:r w:rsidR="00C15F89">
              <w:rPr>
                <w:sz w:val="22"/>
                <w:szCs w:val="22"/>
              </w:rPr>
              <w:t>22</w:t>
            </w:r>
          </w:p>
          <w:p w14:paraId="70C9C322" w14:textId="77777777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 п. 4.4.26.4</w:t>
            </w:r>
          </w:p>
          <w:p w14:paraId="074FD808" w14:textId="77777777" w:rsidR="00FB2442" w:rsidRPr="00CC3021" w:rsidRDefault="00FB2442" w:rsidP="00FB2442">
            <w:pPr>
              <w:spacing w:line="240" w:lineRule="atLeast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ТНПА и другая </w:t>
            </w:r>
          </w:p>
          <w:p w14:paraId="2852474B" w14:textId="1D1F54F2" w:rsidR="00FB2442" w:rsidRPr="004E1102" w:rsidRDefault="00FB2442" w:rsidP="00C15F89">
            <w:pPr>
              <w:ind w:right="-108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5E29B" w14:textId="560A7791" w:rsidR="00FB2442" w:rsidRPr="004E1102" w:rsidRDefault="00FB2442" w:rsidP="004E1102">
            <w:pPr>
              <w:ind w:left="57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АМИ.ГР 0019-2021</w:t>
            </w:r>
          </w:p>
        </w:tc>
      </w:tr>
      <w:tr w:rsidR="00FB2442" w:rsidRPr="0038569C" w14:paraId="1E96A50B" w14:textId="77777777" w:rsidTr="0004156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9E398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D2593">
              <w:rPr>
                <w:sz w:val="22"/>
                <w:szCs w:val="22"/>
              </w:rPr>
              <w:t>.1</w:t>
            </w:r>
          </w:p>
          <w:p w14:paraId="57A671A7" w14:textId="2CBD29F8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3003E" w14:textId="6FFFCA36" w:rsidR="00FB2442" w:rsidRPr="0038569C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r w:rsidRPr="00FB2442">
              <w:rPr>
                <w:color w:val="000000"/>
              </w:rPr>
              <w:t>Система вентиляции и кондиционирования воздуха с принудительным побуждением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D5F85" w14:textId="77777777" w:rsidR="00FB2442" w:rsidRPr="00CC3021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100.13/</w:t>
            </w:r>
          </w:p>
          <w:p w14:paraId="1C0D0592" w14:textId="0D464C5C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B6A9C" w14:textId="5CEC0D22" w:rsidR="00FB2442" w:rsidRPr="004E1102" w:rsidRDefault="00FB2442" w:rsidP="004E1102">
            <w:pPr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Аэродинамические испытания: скорость потока, давление, потери полного давления, расход воздуха, коэффициент потерь полного давления, температура, влажность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5C1D4" w14:textId="66C0B587" w:rsidR="00FB2442" w:rsidRPr="004E1102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</w:t>
            </w:r>
            <w:r w:rsidRPr="0008217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0F6A1" w14:textId="77777777" w:rsidR="00FB2442" w:rsidRPr="004E1102" w:rsidRDefault="00FB2442" w:rsidP="004E1102">
            <w:pPr>
              <w:ind w:left="57"/>
              <w:rPr>
                <w:sz w:val="22"/>
                <w:szCs w:val="22"/>
              </w:rPr>
            </w:pPr>
            <w:r w:rsidRPr="004E1102">
              <w:rPr>
                <w:sz w:val="22"/>
                <w:szCs w:val="22"/>
              </w:rPr>
              <w:t>АМИ.МН 0006-2021</w:t>
            </w:r>
          </w:p>
          <w:p w14:paraId="62023842" w14:textId="77777777" w:rsidR="00FB2442" w:rsidRPr="00CC3021" w:rsidRDefault="00FB2442" w:rsidP="004E1102">
            <w:pPr>
              <w:ind w:left="57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ГОСТ 12.3.018-79</w:t>
            </w:r>
          </w:p>
          <w:p w14:paraId="2FF9D615" w14:textId="77777777" w:rsidR="00FB2442" w:rsidRPr="004E1102" w:rsidRDefault="00FB2442" w:rsidP="004E110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</w:tbl>
    <w:p w14:paraId="0229D5BD" w14:textId="34B88E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9F952F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CF13E2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AFB32BE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Руководитель органа</w:t>
      </w:r>
    </w:p>
    <w:p w14:paraId="21D6723A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по аккредитации</w:t>
      </w:r>
    </w:p>
    <w:p w14:paraId="3AE8CE52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Республики Беларусь – </w:t>
      </w:r>
    </w:p>
    <w:p w14:paraId="104002EC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директор государственного </w:t>
      </w:r>
    </w:p>
    <w:p w14:paraId="703DE765" w14:textId="02BCD721" w:rsidR="00D50B4E" w:rsidRPr="001D02D0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предприятия «БГЦА»</w:t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  <w:t>Т.А. 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B308" w14:textId="77777777" w:rsidR="008379A5" w:rsidRDefault="008379A5" w:rsidP="0011070C">
      <w:r>
        <w:separator/>
      </w:r>
    </w:p>
  </w:endnote>
  <w:endnote w:type="continuationSeparator" w:id="0">
    <w:p w14:paraId="263430BF" w14:textId="77777777" w:rsidR="008379A5" w:rsidRDefault="008379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727A3A4" w14:textId="77777777" w:rsidTr="00092EA6">
      <w:trPr>
        <w:trHeight w:val="106"/>
      </w:trPr>
      <w:tc>
        <w:tcPr>
          <w:tcW w:w="3686" w:type="dxa"/>
          <w:hideMark/>
        </w:tcPr>
        <w:p w14:paraId="76B3FD6A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20DCA95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21B8BB" w14:textId="1BD9254C" w:rsidR="00124809" w:rsidRPr="006D33D8" w:rsidRDefault="00F7303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26B8A87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52492F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6BD991B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6903F49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F8A9786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E3B30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586BCA" w14:textId="2216F428" w:rsidR="00A417E3" w:rsidRPr="009E4D11" w:rsidRDefault="00F7303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F2BE01A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141165D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7CAC94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C451" w14:textId="77777777" w:rsidR="008379A5" w:rsidRDefault="008379A5" w:rsidP="0011070C">
      <w:r>
        <w:separator/>
      </w:r>
    </w:p>
  </w:footnote>
  <w:footnote w:type="continuationSeparator" w:id="0">
    <w:p w14:paraId="1DB48BE7" w14:textId="77777777" w:rsidR="008379A5" w:rsidRDefault="008379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44A715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3B9E0A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200BDED" wp14:editId="6182EB5D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CECD23D" w14:textId="4FE42020" w:rsidR="00124809" w:rsidRPr="00E315D2" w:rsidRDefault="00124809" w:rsidP="00C13D24">
          <w:pPr>
            <w:pStyle w:val="28"/>
            <w:rPr>
              <w:bCs/>
              <w:sz w:val="28"/>
              <w:szCs w:val="28"/>
            </w:rPr>
          </w:pPr>
          <w:r w:rsidRPr="00E315D2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 w:rsidR="00E315D2" w:rsidRPr="00E315D2">
            <w:rPr>
              <w:rFonts w:ascii="Times New Roman" w:hAnsi="Times New Roman" w:cs="Times New Roman"/>
              <w:sz w:val="28"/>
              <w:szCs w:val="28"/>
            </w:rPr>
            <w:t>2.</w:t>
          </w:r>
          <w:r w:rsidR="00FB2442">
            <w:rPr>
              <w:rFonts w:ascii="Times New Roman" w:hAnsi="Times New Roman" w:cs="Times New Roman"/>
              <w:sz w:val="28"/>
              <w:szCs w:val="28"/>
            </w:rPr>
            <w:t>0953</w:t>
          </w:r>
        </w:p>
      </w:tc>
    </w:tr>
  </w:tbl>
  <w:p w14:paraId="56EBB25C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048AF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6A2E6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8C2673" wp14:editId="79ABF78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82BB1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4F8E5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14493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7CAFC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0811236">
    <w:abstractNumId w:val="6"/>
  </w:num>
  <w:num w:numId="2" w16cid:durableId="1244756912">
    <w:abstractNumId w:val="7"/>
  </w:num>
  <w:num w:numId="3" w16cid:durableId="1465611447">
    <w:abstractNumId w:val="4"/>
  </w:num>
  <w:num w:numId="4" w16cid:durableId="1359089605">
    <w:abstractNumId w:val="1"/>
  </w:num>
  <w:num w:numId="5" w16cid:durableId="1017775781">
    <w:abstractNumId w:val="11"/>
  </w:num>
  <w:num w:numId="6" w16cid:durableId="941717211">
    <w:abstractNumId w:val="3"/>
  </w:num>
  <w:num w:numId="7" w16cid:durableId="958529916">
    <w:abstractNumId w:val="8"/>
  </w:num>
  <w:num w:numId="8" w16cid:durableId="1309359307">
    <w:abstractNumId w:val="5"/>
  </w:num>
  <w:num w:numId="9" w16cid:durableId="904025930">
    <w:abstractNumId w:val="9"/>
  </w:num>
  <w:num w:numId="10" w16cid:durableId="986283877">
    <w:abstractNumId w:val="2"/>
  </w:num>
  <w:num w:numId="11" w16cid:durableId="2052338654">
    <w:abstractNumId w:val="0"/>
  </w:num>
  <w:num w:numId="12" w16cid:durableId="209610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45276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36AB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75F43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97ADA"/>
    <w:rsid w:val="004A5E4C"/>
    <w:rsid w:val="004E1102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1B75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35E86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379A5"/>
    <w:rsid w:val="008505BA"/>
    <w:rsid w:val="00856322"/>
    <w:rsid w:val="00872305"/>
    <w:rsid w:val="008770BE"/>
    <w:rsid w:val="00877193"/>
    <w:rsid w:val="00877224"/>
    <w:rsid w:val="00881FB9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1092E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1469"/>
    <w:rsid w:val="00BF536D"/>
    <w:rsid w:val="00C00081"/>
    <w:rsid w:val="00C13371"/>
    <w:rsid w:val="00C13D24"/>
    <w:rsid w:val="00C15F89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07B8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15D2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257F4"/>
    <w:rsid w:val="00F32AF8"/>
    <w:rsid w:val="00F40980"/>
    <w:rsid w:val="00F42A42"/>
    <w:rsid w:val="00F455AB"/>
    <w:rsid w:val="00F45F0B"/>
    <w:rsid w:val="00F47F4D"/>
    <w:rsid w:val="00F701B8"/>
    <w:rsid w:val="00F7303C"/>
    <w:rsid w:val="00F864B1"/>
    <w:rsid w:val="00F86DE9"/>
    <w:rsid w:val="00F90988"/>
    <w:rsid w:val="00F93BB0"/>
    <w:rsid w:val="00FA11F5"/>
    <w:rsid w:val="00FB2442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E4D0C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link w:val="NoSpacingChar1"/>
    <w:rsid w:val="008770B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8770BE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D0A5C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D0A5C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D0A5C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D0A5C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D0A5C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1F36AB"/>
    <w:rsid w:val="003D0A5C"/>
    <w:rsid w:val="005E38FE"/>
    <w:rsid w:val="007727E9"/>
    <w:rsid w:val="008302EF"/>
    <w:rsid w:val="00852EAA"/>
    <w:rsid w:val="00980403"/>
    <w:rsid w:val="00A1092E"/>
    <w:rsid w:val="00E0237F"/>
    <w:rsid w:val="00F2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2</cp:revision>
  <cp:lastPrinted>2025-07-08T12:03:00Z</cp:lastPrinted>
  <dcterms:created xsi:type="dcterms:W3CDTF">2025-07-11T12:16:00Z</dcterms:created>
  <dcterms:modified xsi:type="dcterms:W3CDTF">2025-07-11T12:16:00Z</dcterms:modified>
</cp:coreProperties>
</file>