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F76D2E" w14:paraId="1F95885E" w14:textId="77777777" w:rsidTr="007F66CA">
        <w:tc>
          <w:tcPr>
            <w:tcW w:w="6379" w:type="dxa"/>
            <w:vMerge w:val="restart"/>
          </w:tcPr>
          <w:p w14:paraId="00238C2D" w14:textId="77777777" w:rsidR="00F40980" w:rsidRPr="00F76D2E" w:rsidRDefault="00F40980" w:rsidP="00F76D2E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</w:p>
        </w:tc>
        <w:tc>
          <w:tcPr>
            <w:tcW w:w="3545" w:type="dxa"/>
          </w:tcPr>
          <w:p w14:paraId="6EC53BD7" w14:textId="77777777" w:rsidR="00F40980" w:rsidRPr="002002B1" w:rsidRDefault="00F40980" w:rsidP="002002B1">
            <w:pPr>
              <w:shd w:val="clear" w:color="auto" w:fill="FFFFFF"/>
              <w:ind w:right="-124"/>
              <w:rPr>
                <w:sz w:val="28"/>
                <w:szCs w:val="28"/>
              </w:rPr>
            </w:pPr>
            <w:r w:rsidRPr="002002B1">
              <w:rPr>
                <w:sz w:val="28"/>
                <w:szCs w:val="28"/>
              </w:rPr>
              <w:t>Приложение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Content>
                <w:r w:rsidR="005D4205" w:rsidRPr="002002B1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7F66C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7F66C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203DFE3" w:rsidR="00F40980" w:rsidRPr="002002B1" w:rsidRDefault="009F4278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sz w:val="28"/>
                <w:szCs w:val="28"/>
                <w:lang w:val="en-US"/>
              </w:rPr>
              <w:t xml:space="preserve">№ BY/112 </w:t>
            </w:r>
            <w:r w:rsidRPr="002002B1">
              <w:rPr>
                <w:rFonts w:cs="Times New Roman"/>
                <w:sz w:val="28"/>
                <w:szCs w:val="28"/>
              </w:rPr>
              <w:t>2.0293</w:t>
            </w:r>
          </w:p>
        </w:tc>
      </w:tr>
      <w:tr w:rsidR="00F40980" w:rsidRPr="007F66CA" w14:paraId="244346F6" w14:textId="77777777" w:rsidTr="007F66C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61A36AB2" w:rsidR="00F40980" w:rsidRPr="002002B1" w:rsidRDefault="00F40980" w:rsidP="00F40980">
            <w:pPr>
              <w:rPr>
                <w:bCs/>
                <w:sz w:val="28"/>
                <w:szCs w:val="28"/>
              </w:rPr>
            </w:pPr>
            <w:r w:rsidRPr="002002B1">
              <w:rPr>
                <w:bCs/>
                <w:sz w:val="28"/>
                <w:szCs w:val="28"/>
              </w:rPr>
              <w:t>от</w:t>
            </w:r>
            <w:r w:rsidRPr="002002B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F4278" w:rsidRPr="002002B1">
              <w:rPr>
                <w:bCs/>
                <w:sz w:val="28"/>
                <w:szCs w:val="28"/>
              </w:rPr>
              <w:t>20</w:t>
            </w:r>
            <w:r w:rsidR="005C7B39" w:rsidRPr="002002B1">
              <w:rPr>
                <w:bCs/>
                <w:sz w:val="28"/>
                <w:szCs w:val="28"/>
              </w:rPr>
              <w:t>.0</w:t>
            </w:r>
            <w:r w:rsidR="009F4278" w:rsidRPr="002002B1">
              <w:rPr>
                <w:bCs/>
                <w:sz w:val="28"/>
                <w:szCs w:val="28"/>
              </w:rPr>
              <w:t>5</w:t>
            </w:r>
            <w:r w:rsidR="005C7B39" w:rsidRPr="002002B1">
              <w:rPr>
                <w:bCs/>
                <w:sz w:val="28"/>
                <w:szCs w:val="28"/>
              </w:rPr>
              <w:t>.</w:t>
            </w:r>
            <w:r w:rsidR="009F4278" w:rsidRPr="002002B1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7F66CA" w14:paraId="4F10116E" w14:textId="77777777" w:rsidTr="007F66C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03B21740" w:rsidR="00582A8F" w:rsidRPr="002002B1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2BB4B853" w14:textId="08D043B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н</w:t>
            </w:r>
            <w:r w:rsidRPr="002002B1">
              <w:rPr>
                <w:bCs/>
                <w:sz w:val="28"/>
                <w:szCs w:val="28"/>
              </w:rPr>
              <w:t xml:space="preserve">а </w:t>
            </w:r>
            <w:r w:rsidR="00C96492">
              <w:rPr>
                <w:bCs/>
                <w:sz w:val="28"/>
                <w:szCs w:val="28"/>
              </w:rPr>
              <w:t>4</w:t>
            </w:r>
            <w:r w:rsidRPr="002002B1">
              <w:rPr>
                <w:rFonts w:eastAsia="Calibri"/>
                <w:sz w:val="28"/>
                <w:szCs w:val="28"/>
              </w:rPr>
              <w:t xml:space="preserve"> </w:t>
            </w:r>
            <w:r w:rsidRPr="002002B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8518C1" w14:textId="77777777" w:rsidTr="007F66C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0BB44BD2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р</w:t>
            </w:r>
            <w:r w:rsidRPr="002002B1">
              <w:rPr>
                <w:bCs/>
                <w:sz w:val="28"/>
                <w:szCs w:val="28"/>
              </w:rPr>
              <w:t xml:space="preserve">едакция </w:t>
            </w:r>
            <w:r w:rsidR="009F4278" w:rsidRPr="002002B1">
              <w:rPr>
                <w:rFonts w:cs="Times New Roman"/>
                <w:bCs/>
                <w:sz w:val="28"/>
                <w:szCs w:val="28"/>
              </w:rPr>
              <w:t>0</w:t>
            </w:r>
            <w:r w:rsidR="00B145F2"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</w:tr>
    </w:tbl>
    <w:p w14:paraId="00135499" w14:textId="77777777" w:rsidR="00F40980" w:rsidRPr="00842807" w:rsidRDefault="00F40980">
      <w:pPr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5ABF90C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625C2">
                  <w:rPr>
                    <w:rStyle w:val="38"/>
                    <w:szCs w:val="28"/>
                  </w:rPr>
                  <w:t>1</w:t>
                </w:r>
                <w:r w:rsidR="00562DC8">
                  <w:rPr>
                    <w:rStyle w:val="38"/>
                    <w:szCs w:val="28"/>
                  </w:rPr>
                  <w:t>1</w:t>
                </w:r>
                <w:r w:rsidR="006625C2">
                  <w:rPr>
                    <w:rStyle w:val="38"/>
                    <w:szCs w:val="28"/>
                  </w:rPr>
                  <w:t xml:space="preserve"> июля 2025 года</w:t>
                </w:r>
              </w:sdtContent>
            </w:sdt>
            <w:bookmarkEnd w:id="1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842807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959426" w14:textId="16466BAE" w:rsidR="009F4278" w:rsidRPr="009F4278" w:rsidRDefault="002E492E" w:rsidP="009F42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F4278" w:rsidRPr="009F4278">
              <w:rPr>
                <w:sz w:val="28"/>
                <w:szCs w:val="28"/>
                <w:lang w:eastAsia="en-US"/>
              </w:rPr>
              <w:t>спытательн</w:t>
            </w:r>
            <w:r>
              <w:rPr>
                <w:sz w:val="28"/>
                <w:szCs w:val="28"/>
                <w:lang w:eastAsia="en-US"/>
              </w:rPr>
              <w:t>ой</w:t>
            </w:r>
            <w:r w:rsidR="009F4278" w:rsidRPr="009F4278">
              <w:rPr>
                <w:sz w:val="28"/>
                <w:szCs w:val="28"/>
                <w:lang w:eastAsia="en-US"/>
              </w:rPr>
              <w:t xml:space="preserve"> лаборатори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14:paraId="70216068" w14:textId="5FE251CA" w:rsidR="007A4485" w:rsidRPr="007F66CA" w:rsidRDefault="009F4278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F4278">
              <w:rPr>
                <w:sz w:val="28"/>
                <w:szCs w:val="28"/>
                <w:lang w:val="ru-RU" w:eastAsia="ru-RU"/>
              </w:rPr>
              <w:t>ОАО «БАТЭ»-управляющая компания холдинга «Автокомпоненты»</w:t>
            </w:r>
          </w:p>
        </w:tc>
      </w:tr>
    </w:tbl>
    <w:p w14:paraId="7C072CEC" w14:textId="77777777" w:rsidR="00D223F7" w:rsidRPr="0084280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F40980" w:rsidRPr="007A4175" w14:paraId="25477236" w14:textId="77777777" w:rsidTr="001207A6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auto"/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863C7E" w14:textId="64CB5DBA" w:rsidR="00842807" w:rsidRDefault="00842807" w:rsidP="00842807">
      <w:pPr>
        <w:spacing w:line="20" w:lineRule="exact"/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90767F" w:rsidRPr="0038569C" w14:paraId="12F75ED3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3D6310BF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691692B" w14:textId="77777777" w:rsidTr="00C96492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305FC71F" w:rsidR="0090767F" w:rsidRPr="00295E4A" w:rsidRDefault="009F4278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F4278">
              <w:rPr>
                <w:b/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9F4278">
              <w:rPr>
                <w:b/>
                <w:color w:val="000000"/>
                <w:sz w:val="22"/>
                <w:szCs w:val="22"/>
              </w:rPr>
              <w:t>Даумана</w:t>
            </w:r>
            <w:proofErr w:type="spellEnd"/>
            <w:r w:rsidRPr="009F4278">
              <w:rPr>
                <w:b/>
                <w:color w:val="000000"/>
                <w:sz w:val="22"/>
                <w:szCs w:val="22"/>
              </w:rPr>
              <w:t>, 95, 222120, г. Борисов</w:t>
            </w:r>
          </w:p>
        </w:tc>
      </w:tr>
      <w:tr w:rsidR="00016070" w:rsidRPr="0038569C" w14:paraId="660069D7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D993" w14:textId="585EE5E9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1.6*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981F" w14:textId="77777777" w:rsid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61E599EB" w14:textId="4F88E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39451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2FEDE2D5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26.095</w:t>
            </w:r>
          </w:p>
          <w:p w14:paraId="404EAB15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5B05" w14:textId="77777777" w:rsidR="00F54DAF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на </w:t>
            </w:r>
          </w:p>
          <w:p w14:paraId="0025CE49" w14:textId="4592FD68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вибропрочность</w:t>
            </w:r>
          </w:p>
          <w:p w14:paraId="45677CC5" w14:textId="77777777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10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992F56E" w14:textId="49088566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92488">
              <w:rPr>
                <w:sz w:val="22"/>
                <w:szCs w:val="22"/>
              </w:rPr>
              <w:t>даропрочность</w:t>
            </w:r>
          </w:p>
          <w:p w14:paraId="05DE5442" w14:textId="77777777" w:rsidR="00016070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15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5060EE3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30C8B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</w:t>
            </w:r>
            <w:proofErr w:type="gramStart"/>
            <w:r w:rsidRPr="00016070">
              <w:rPr>
                <w:sz w:val="22"/>
                <w:szCs w:val="22"/>
              </w:rPr>
              <w:t>3940-2004</w:t>
            </w:r>
            <w:proofErr w:type="gramEnd"/>
            <w:r w:rsidRPr="00016070">
              <w:rPr>
                <w:sz w:val="22"/>
                <w:szCs w:val="22"/>
              </w:rPr>
              <w:t xml:space="preserve"> п.4.20</w:t>
            </w:r>
          </w:p>
          <w:p w14:paraId="3614FC8D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п.4.20 </w:t>
            </w:r>
          </w:p>
          <w:p w14:paraId="7475CE2A" w14:textId="5E296EB5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0C83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п.6.13</w:t>
            </w:r>
          </w:p>
          <w:p w14:paraId="667307D5" w14:textId="02B1F9FA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п.6.13</w:t>
            </w:r>
          </w:p>
        </w:tc>
      </w:tr>
      <w:tr w:rsidR="00016070" w:rsidRPr="0038569C" w14:paraId="78302ACF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AE12" w14:textId="0AB9AF91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1.7*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0833B" w14:textId="77777777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1091099F" w14:textId="2C44507D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  <w:p w14:paraId="74E2BF3A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D83A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39CF1A58" w14:textId="31B5FD24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D0E88" w14:textId="77777777" w:rsidR="00F54DAF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Электрическая прочность</w:t>
            </w:r>
          </w:p>
          <w:p w14:paraId="593268A0" w14:textId="43D31BE5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изоляции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C013C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п.4.15</w:t>
            </w:r>
          </w:p>
          <w:p w14:paraId="55183289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п.4.15 </w:t>
            </w:r>
          </w:p>
          <w:p w14:paraId="7DE4A6FA" w14:textId="1C57A683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A2EA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п.6.9</w:t>
            </w:r>
          </w:p>
          <w:p w14:paraId="47E6B164" w14:textId="12C5D51C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п.6.9</w:t>
            </w:r>
          </w:p>
        </w:tc>
      </w:tr>
      <w:tr w:rsidR="00F54DAF" w:rsidRPr="0038569C" w14:paraId="149E8AA2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BB76B" w14:textId="18787809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431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01782DAF" w14:textId="6667A4B1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2BDA3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7A7D53AF" w14:textId="1E41E2DE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CD81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</w:t>
            </w:r>
          </w:p>
          <w:p w14:paraId="5E4B19A5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степени защиты </w:t>
            </w:r>
          </w:p>
          <w:p w14:paraId="35005ADC" w14:textId="2ECC5E49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от проникновения пыли</w:t>
            </w:r>
            <w:r w:rsidR="000444EC">
              <w:rPr>
                <w:sz w:val="22"/>
                <w:szCs w:val="22"/>
              </w:rPr>
              <w:t xml:space="preserve"> </w:t>
            </w:r>
            <w:r w:rsidRPr="000444EC">
              <w:rPr>
                <w:sz w:val="22"/>
                <w:szCs w:val="22"/>
              </w:rPr>
              <w:t>IP5</w:t>
            </w:r>
            <w:r w:rsidRPr="00B92488">
              <w:rPr>
                <w:sz w:val="22"/>
                <w:szCs w:val="22"/>
              </w:rPr>
              <w:t>Х;</w:t>
            </w:r>
            <w:r w:rsidRPr="000444EC">
              <w:rPr>
                <w:sz w:val="22"/>
                <w:szCs w:val="22"/>
              </w:rPr>
              <w:t xml:space="preserve"> IP</w:t>
            </w:r>
            <w:r w:rsidRPr="00B92488">
              <w:rPr>
                <w:sz w:val="22"/>
                <w:szCs w:val="22"/>
              </w:rPr>
              <w:t>6Х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B8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25EADB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3DE77A6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5,6</w:t>
            </w:r>
          </w:p>
          <w:p w14:paraId="7450BE6D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9AA79B8" w14:textId="58A64E16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90C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D647D6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</w:t>
            </w:r>
          </w:p>
          <w:p w14:paraId="738ED9A5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16962 п.2.3.12-2.3.13</w:t>
            </w:r>
          </w:p>
          <w:p w14:paraId="4C0C72D7" w14:textId="2CA9E0AC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ГОСТ Р </w:t>
            </w:r>
            <w:proofErr w:type="gramStart"/>
            <w:r w:rsidRPr="00F76D2E">
              <w:rPr>
                <w:sz w:val="22"/>
                <w:szCs w:val="22"/>
              </w:rPr>
              <w:t>52230-2004</w:t>
            </w:r>
            <w:proofErr w:type="gramEnd"/>
            <w:r w:rsidRPr="00F76D2E">
              <w:rPr>
                <w:sz w:val="22"/>
                <w:szCs w:val="22"/>
              </w:rPr>
              <w:t xml:space="preserve"> 6.3</w:t>
            </w:r>
          </w:p>
        </w:tc>
      </w:tr>
      <w:tr w:rsidR="00F54DAF" w:rsidRPr="0038569C" w14:paraId="20483A7E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85816" w14:textId="6865F068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87D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4787FE5C" w14:textId="10AD6B0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90B9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4735FC5E" w14:textId="02D00C8F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6DF0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 xml:space="preserve">е </w:t>
            </w:r>
          </w:p>
          <w:p w14:paraId="1CA354D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степени защиты </w:t>
            </w:r>
          </w:p>
          <w:p w14:paraId="5FF1175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проникнове</w:t>
            </w:r>
            <w:r w:rsidRPr="00B92488">
              <w:rPr>
                <w:sz w:val="22"/>
                <w:szCs w:val="22"/>
              </w:rPr>
              <w:t xml:space="preserve">ния брызг и воды </w:t>
            </w:r>
          </w:p>
          <w:p w14:paraId="7D1F8008" w14:textId="3F188BAA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 Х4</w:t>
            </w:r>
            <w:r w:rsidR="000444EC">
              <w:rPr>
                <w:sz w:val="22"/>
                <w:szCs w:val="22"/>
              </w:rPr>
              <w:t>,</w:t>
            </w:r>
            <w:r w:rsidRPr="00B92488">
              <w:rPr>
                <w:sz w:val="22"/>
                <w:szCs w:val="22"/>
              </w:rPr>
              <w:t xml:space="preserve">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Х5;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>Х7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B498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11EE1C0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табл.3 первая цифра 4,5,7</w:t>
            </w:r>
          </w:p>
          <w:p w14:paraId="76B72C69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3C7FA399" w14:textId="6C2FA47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426C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п.6.4</w:t>
            </w:r>
          </w:p>
          <w:p w14:paraId="22EF228C" w14:textId="6B7A7545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14254-2015п.14.2.4, п.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14.2.5,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п.14.2.7</w:t>
            </w:r>
          </w:p>
          <w:p w14:paraId="07B4059E" w14:textId="79E13A53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ГОСТ Р </w:t>
            </w:r>
            <w:proofErr w:type="gramStart"/>
            <w:r w:rsidRPr="00F76D2E">
              <w:rPr>
                <w:sz w:val="22"/>
                <w:szCs w:val="22"/>
              </w:rPr>
              <w:t>52230-2004</w:t>
            </w:r>
            <w:proofErr w:type="gramEnd"/>
            <w:r w:rsidRPr="00F76D2E">
              <w:rPr>
                <w:sz w:val="22"/>
                <w:szCs w:val="22"/>
              </w:rPr>
              <w:t xml:space="preserve"> 6.4</w:t>
            </w:r>
          </w:p>
        </w:tc>
      </w:tr>
      <w:tr w:rsidR="00F54DAF" w:rsidRPr="0038569C" w14:paraId="34F4FFCD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6B04" w14:textId="3E9AA3F9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1DD9D" w14:textId="77777777" w:rsid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3B4F4781" w14:textId="30895F8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AD5E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03F6C565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  <w:p w14:paraId="6B76EB8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0027F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512EDD25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характеристик </w:t>
            </w:r>
          </w:p>
          <w:p w14:paraId="4C36F881" w14:textId="1145715F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при температуре окружающей среды (25±10)</w:t>
            </w:r>
            <w:r w:rsidR="00B85F00">
              <w:rPr>
                <w:sz w:val="22"/>
                <w:szCs w:val="22"/>
              </w:rPr>
              <w:t xml:space="preserve"> </w:t>
            </w:r>
            <w:r w:rsidRPr="005F5E88">
              <w:rPr>
                <w:sz w:val="22"/>
                <w:szCs w:val="22"/>
              </w:rPr>
              <w:t>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CC6D0" w14:textId="2ED27783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п.1.2.2.1</w:t>
            </w:r>
          </w:p>
          <w:p w14:paraId="3FA3CE8A" w14:textId="5B3F9E60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п.1.2.2.1</w:t>
            </w:r>
          </w:p>
          <w:p w14:paraId="0A3747B9" w14:textId="32ABB526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п.1.2.2.1</w:t>
            </w:r>
          </w:p>
          <w:p w14:paraId="05C7318B" w14:textId="00513858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п.1.2.2.2</w:t>
            </w:r>
          </w:p>
          <w:p w14:paraId="45C450DA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75E8D3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.1.2.2.1</w:t>
            </w:r>
          </w:p>
          <w:p w14:paraId="215D5965" w14:textId="46EB2AA9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7A1394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.1.1.8.1</w:t>
            </w:r>
          </w:p>
          <w:p w14:paraId="153B3150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ADF97B1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0ECB1BAC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20F15C12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6665D60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600017855.265-2014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.1.1.2</w:t>
            </w:r>
          </w:p>
          <w:p w14:paraId="109FB4AE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3E851F0" w14:textId="7A9A6849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C1C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</w:t>
            </w:r>
          </w:p>
          <w:p w14:paraId="5DA260B3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329C65A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  <w:tr w:rsidR="00F54DAF" w:rsidRPr="0038569C" w14:paraId="0E9A2578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4B8C5" w14:textId="6C165D1E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DEA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01A11205" w14:textId="398EF189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E6F44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1B3D02FE" w14:textId="414F447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073D6" w14:textId="77777777" w:rsidR="00FF7F5D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0EA87C77" w14:textId="6227ED1E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регулируемого напряжения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84EF" w14:textId="45DACA4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п.1.2.5.1,1.2.5.2-3,1.2.5.6</w:t>
            </w:r>
          </w:p>
          <w:p w14:paraId="28F3AFD3" w14:textId="758E2E93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п.1.2.6.4а,1.2.6.4б</w:t>
            </w:r>
          </w:p>
          <w:p w14:paraId="71BBA973" w14:textId="77777777" w:rsidR="007A1394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 xml:space="preserve">РБ 600017855.228-2008 </w:t>
            </w:r>
          </w:p>
          <w:p w14:paraId="27ACF3D1" w14:textId="7C58B243" w:rsidR="00F54DAF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 1.2.6.4а,1.2.6.4б</w:t>
            </w:r>
          </w:p>
          <w:p w14:paraId="31125B50" w14:textId="3E07518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п.1.2.5.1,1.2.5.2,1.2.5.3</w:t>
            </w:r>
          </w:p>
          <w:p w14:paraId="295EB4DE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</w:p>
          <w:p w14:paraId="2845E35B" w14:textId="6DCB3FE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57313C5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</w:p>
          <w:p w14:paraId="1C2FE4FD" w14:textId="2FF4A380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.1.2.2.4-1.2.2.6</w:t>
            </w:r>
          </w:p>
          <w:p w14:paraId="38961242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</w:p>
          <w:p w14:paraId="747089F6" w14:textId="6D2ED45E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.1.1.8.4-1.1.8.6</w:t>
            </w:r>
          </w:p>
          <w:p w14:paraId="7A97E33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</w:p>
          <w:p w14:paraId="1C698A38" w14:textId="70474E68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.1.1.9.4-1.1.9.6</w:t>
            </w:r>
          </w:p>
          <w:p w14:paraId="4C44D1B5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</w:p>
          <w:p w14:paraId="17E856E5" w14:textId="3F4B714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09D125EB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</w:p>
          <w:p w14:paraId="475A4CC8" w14:textId="072DF9B4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4E856046" w14:textId="77777777" w:rsidR="00B85F00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 xml:space="preserve">ТУ BY 600017855.265-2014 </w:t>
            </w:r>
          </w:p>
          <w:p w14:paraId="6E407A55" w14:textId="37A84C56" w:rsidR="00F54DAF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п. 1.1.9.4-1.1.9.6</w:t>
            </w:r>
          </w:p>
          <w:p w14:paraId="47E8CFA0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0BBA424" w14:textId="1171702B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6C50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ГОСТ 3940-2004 </w:t>
            </w:r>
          </w:p>
          <w:p w14:paraId="63891C1E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п.6.1</w:t>
            </w:r>
          </w:p>
          <w:p w14:paraId="1E0889D6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6994DAC8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</w:tbl>
    <w:p w14:paraId="03ED3637" w14:textId="7B6B7504" w:rsidR="00B85F00" w:rsidRDefault="00C96492">
      <w:r>
        <w:br w:type="textWrapping" w:clear="all"/>
      </w:r>
      <w:r w:rsidR="00B85F00"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843"/>
        <w:gridCol w:w="3544"/>
        <w:gridCol w:w="1701"/>
      </w:tblGrid>
      <w:tr w:rsidR="00F54DAF" w:rsidRPr="0038569C" w14:paraId="41A9085C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62C0" w14:textId="41B9FF7A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2.12*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42AD2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724A3EE8" w14:textId="3C378ACA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BA879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6D7AFBED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26.095</w:t>
            </w:r>
          </w:p>
          <w:p w14:paraId="255C3E59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1CE3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Испытание на </w:t>
            </w:r>
          </w:p>
          <w:p w14:paraId="6260083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вибропрочность </w:t>
            </w:r>
          </w:p>
          <w:p w14:paraId="5ED09DBE" w14:textId="1927A71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и ударопрочность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79064" w14:textId="47609D6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п.1.2.1.2,1.2.1.3</w:t>
            </w:r>
          </w:p>
          <w:p w14:paraId="410B27F7" w14:textId="60829523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п.1.2.1.3,1.2.1.4</w:t>
            </w:r>
          </w:p>
          <w:p w14:paraId="64090E30" w14:textId="0CA0461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</w:t>
            </w:r>
          </w:p>
          <w:p w14:paraId="4A72310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п.1.2.1.3,1.2.1.4</w:t>
            </w:r>
          </w:p>
          <w:p w14:paraId="19CF174F" w14:textId="7BACD8A8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п.1.2.1.2а,1.2.1.2б</w:t>
            </w:r>
          </w:p>
          <w:p w14:paraId="38BDF5A9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 1.1.8.4</w:t>
            </w:r>
          </w:p>
          <w:p w14:paraId="6A862491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.1.2.1.3,1.2.14</w:t>
            </w:r>
          </w:p>
          <w:p w14:paraId="3735B627" w14:textId="6C1BB6B1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.1.1.7.2,1.1.7.3</w:t>
            </w:r>
          </w:p>
          <w:p w14:paraId="2299CA17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.1.1.8.2,1.1.8.4</w:t>
            </w:r>
          </w:p>
          <w:p w14:paraId="00EA98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42EDAB15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32C91B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 8.2,1.1.8.3</w:t>
            </w:r>
          </w:p>
          <w:p w14:paraId="683583A4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600017855.265-2014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6808257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1B91F5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  <w:p w14:paraId="044071D2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46DA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п.6.13</w:t>
            </w:r>
          </w:p>
          <w:p w14:paraId="7870131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п.6.13</w:t>
            </w:r>
          </w:p>
          <w:p w14:paraId="375B3911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66F63B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EF7B9" w14:textId="42D9FAA2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2.14*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59CF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33723EE9" w14:textId="389EE971" w:rsidR="00F54DAF" w:rsidRP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7A62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096EA0CF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29.113</w:t>
            </w:r>
          </w:p>
          <w:p w14:paraId="40E44E28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706DE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25862B2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электрической </w:t>
            </w:r>
          </w:p>
          <w:p w14:paraId="318DCE2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прочности </w:t>
            </w:r>
          </w:p>
          <w:p w14:paraId="11972263" w14:textId="2731837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изоляции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988AB" w14:textId="6F8B6C6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п.1.2.7.4</w:t>
            </w:r>
          </w:p>
          <w:p w14:paraId="59FCD466" w14:textId="52CAAB5B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п.1.2.5.3</w:t>
            </w:r>
          </w:p>
          <w:p w14:paraId="536D2372" w14:textId="441CB4EC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п.1.2.5.3</w:t>
            </w:r>
          </w:p>
          <w:p w14:paraId="1CF5B6D1" w14:textId="1C55AD09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п.1.2.6.3</w:t>
            </w:r>
          </w:p>
          <w:p w14:paraId="197320B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600017855.238-2010 п.1.1.12.1а,1.1.12.2</w:t>
            </w:r>
          </w:p>
          <w:p w14:paraId="70BA7CB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600017855.233-2008 п.1.2.2.5.1а,1.2.2.5.3</w:t>
            </w:r>
          </w:p>
          <w:p w14:paraId="3D507FA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600017855.242-2010п.1.1.11.1а,1.1.11.2</w:t>
            </w:r>
          </w:p>
          <w:p w14:paraId="543F1D6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600017855.227-2011 п.1.112.1а,1.1.12.2</w:t>
            </w:r>
          </w:p>
          <w:p w14:paraId="14573D61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600017855.241-2012 п.1.1.12.1а,1.1.12.2</w:t>
            </w:r>
          </w:p>
          <w:p w14:paraId="71DA609E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ТУ BY </w:t>
            </w:r>
            <w:r w:rsidRPr="00B85F00">
              <w:rPr>
                <w:sz w:val="22"/>
                <w:szCs w:val="22"/>
              </w:rPr>
              <w:t>600017855.240-2012 п. 1.1.12.1а,1.1.12.2</w:t>
            </w:r>
          </w:p>
          <w:p w14:paraId="61B977F2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600017855.234-2012 п. 1.1.12.1а,1.1.12.2</w:t>
            </w:r>
          </w:p>
          <w:p w14:paraId="233B6425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600017855.265-2014 п. 1.1.12.1а,1.1.12.2</w:t>
            </w:r>
          </w:p>
          <w:p w14:paraId="1B9ADC7C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6E0ED8E0" w14:textId="387DA221" w:rsidR="00C96492" w:rsidRPr="00F76D2E" w:rsidRDefault="00C96492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98C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п.6.9</w:t>
            </w:r>
          </w:p>
          <w:p w14:paraId="0C0F5E32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п.6.9</w:t>
            </w:r>
          </w:p>
          <w:p w14:paraId="4AA2E9F5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1E0689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916C" w14:textId="54A08C8F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2.16*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48A5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46F58359" w14:textId="48CCAF63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0A3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53BCC020" w14:textId="3F285C31" w:rsidR="00F54DAF" w:rsidRPr="00295E4A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1FC87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1349893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CFBE6D8" w14:textId="072110DE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от проникновения </w:t>
            </w:r>
          </w:p>
          <w:p w14:paraId="416E0D5F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посторонних тел </w:t>
            </w:r>
          </w:p>
          <w:p w14:paraId="73F39590" w14:textId="1A90D5FD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 воды</w:t>
            </w:r>
            <w:r w:rsidR="00FF7F5D">
              <w:rPr>
                <w:sz w:val="22"/>
                <w:szCs w:val="22"/>
              </w:rPr>
              <w:t xml:space="preserve"> </w:t>
            </w: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  <w:r w:rsidR="00FF7F5D">
              <w:rPr>
                <w:sz w:val="22"/>
                <w:szCs w:val="22"/>
              </w:rPr>
              <w:t>,</w:t>
            </w:r>
          </w:p>
          <w:p w14:paraId="0B2380D1" w14:textId="62BDA7E0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Х4;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Х5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E323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073A1D4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5B824C2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30B0CE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Табл.3 вторая цифра 4,5,</w:t>
            </w:r>
          </w:p>
          <w:p w14:paraId="09EF369C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C1188B2" w14:textId="390EA8EF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9D63" w14:textId="037D1F24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28699A29" w14:textId="72205A5A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п.13.2,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п.13.4</w:t>
            </w:r>
          </w:p>
          <w:p w14:paraId="764BDD67" w14:textId="055FA745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п.13.5,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п.14.2.4,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п.14.2.5</w:t>
            </w:r>
          </w:p>
          <w:p w14:paraId="77B60C65" w14:textId="5779A656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 6.3</w:t>
            </w:r>
          </w:p>
        </w:tc>
      </w:tr>
      <w:tr w:rsidR="00F54DAF" w:rsidRPr="0038569C" w14:paraId="529B1448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AA8DC" w14:textId="2531DAD5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</w:rPr>
            </w:pPr>
            <w:r w:rsidRPr="00FF7F5D">
              <w:rPr>
                <w:bCs/>
                <w:sz w:val="22"/>
                <w:szCs w:val="22"/>
              </w:rPr>
              <w:t>2.19*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230C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1FDCC0F6" w14:textId="029392C4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192A4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72E36A51" w14:textId="51237445" w:rsidR="00F54DAF" w:rsidRPr="00F76D2E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2FE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0244945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8305AF9" w14:textId="6C07CCB1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от проникновения пыли</w:t>
            </w:r>
          </w:p>
          <w:p w14:paraId="1972942C" w14:textId="521EEF7A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6002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37D1848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7BD71CF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06801B36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5BAB2171" w14:textId="7BA09F7C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35314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6709F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п.13.4, п..13.5</w:t>
            </w:r>
          </w:p>
          <w:p w14:paraId="324DCC1B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</w:t>
            </w:r>
            <w:r w:rsidR="00865B7D" w:rsidRPr="00F76D2E">
              <w:rPr>
                <w:sz w:val="22"/>
                <w:szCs w:val="22"/>
              </w:rPr>
              <w:t>2004 п.6.</w:t>
            </w:r>
            <w:r w:rsidRPr="00F76D2E">
              <w:rPr>
                <w:sz w:val="22"/>
                <w:szCs w:val="22"/>
              </w:rPr>
              <w:t>3</w:t>
            </w:r>
          </w:p>
          <w:p w14:paraId="4F2ED480" w14:textId="2A7053DB" w:rsidR="00B85F00" w:rsidRPr="00F76D2E" w:rsidRDefault="00B85F00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BF6842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B145F2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145F2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B145F2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313F0" w14:textId="77777777" w:rsidR="00E1644B" w:rsidRDefault="00E1644B" w:rsidP="0011070C">
      <w:r>
        <w:separator/>
      </w:r>
    </w:p>
  </w:endnote>
  <w:endnote w:type="continuationSeparator" w:id="0">
    <w:p w14:paraId="36A62B3D" w14:textId="77777777" w:rsidR="00E1644B" w:rsidRDefault="00E164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92F3A0A" w:rsidR="00124809" w:rsidRPr="006D33D8" w:rsidRDefault="00B145F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124809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8BE923" w14:textId="4356381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3"/>
      <w:gridCol w:w="2240"/>
      <w:gridCol w:w="3185"/>
    </w:tblGrid>
    <w:tr w:rsidR="00A417E3" w:rsidRPr="00E36003" w14:paraId="590EB784" w14:textId="77777777" w:rsidTr="00B145F2">
      <w:trPr>
        <w:trHeight w:val="846"/>
      </w:trPr>
      <w:tc>
        <w:tcPr>
          <w:tcW w:w="3690" w:type="dxa"/>
          <w:vAlign w:val="center"/>
          <w:hideMark/>
        </w:tcPr>
        <w:p w14:paraId="5A9D8D41" w14:textId="7A772DBB" w:rsidR="00B145F2" w:rsidRPr="008130C0" w:rsidRDefault="00A417E3" w:rsidP="00B145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B145F2">
            <w:rPr>
              <w:rFonts w:eastAsia="ArialMT"/>
              <w:sz w:val="24"/>
              <w:szCs w:val="24"/>
              <w:lang w:val="ru-RU"/>
            </w:rPr>
            <w:t>_</w:t>
          </w:r>
          <w:r w:rsidR="00B145F2"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B145F2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775DFF2" w14:textId="652257FA" w:rsidR="002E503D" w:rsidRPr="00693805" w:rsidRDefault="00B145F2" w:rsidP="00B145F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667E9188" w:rsidR="00A417E3" w:rsidRPr="009E4D11" w:rsidRDefault="00B145F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D50B4E" w:rsidRPr="00E3600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96D6" w14:textId="77777777" w:rsidR="00E1644B" w:rsidRDefault="00E1644B" w:rsidP="0011070C">
      <w:r>
        <w:separator/>
      </w:r>
    </w:p>
  </w:footnote>
  <w:footnote w:type="continuationSeparator" w:id="0">
    <w:p w14:paraId="64932053" w14:textId="77777777" w:rsidR="00E1644B" w:rsidRDefault="00E164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754"/>
    </w:tblGrid>
    <w:tr w:rsidR="00124809" w:rsidRPr="00D337DC" w14:paraId="45FBCA89" w14:textId="77777777" w:rsidTr="00C96492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435599D8" w14:textId="6AE4D10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</w:t>
          </w:r>
          <w:r w:rsidR="00016070" w:rsidRPr="00016070">
            <w:rPr>
              <w:rFonts w:ascii="Times New Roman" w:hAnsi="Times New Roman" w:cs="Times New Roman"/>
              <w:sz w:val="24"/>
              <w:szCs w:val="24"/>
            </w:rPr>
            <w:t>№ BY/112 2.0293</w:t>
          </w:r>
        </w:p>
      </w:tc>
    </w:tr>
  </w:tbl>
  <w:p w14:paraId="6795C627" w14:textId="77777777" w:rsidR="00C24C3D" w:rsidRDefault="00C24C3D" w:rsidP="00C96492">
    <w:pPr>
      <w:pStyle w:val="a7"/>
      <w:spacing w:line="20" w:lineRule="exact"/>
      <w:ind w:firstLine="0"/>
      <w:rPr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1134"/>
      <w:gridCol w:w="709"/>
      <w:gridCol w:w="1701"/>
      <w:gridCol w:w="3686"/>
      <w:gridCol w:w="1701"/>
    </w:tblGrid>
    <w:tr w:rsidR="00C96492" w:rsidRPr="0038569C" w14:paraId="4C9909AC" w14:textId="77777777" w:rsidTr="0059310C">
      <w:trPr>
        <w:trHeight w:val="240"/>
        <w:tblHeader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D89BED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8E2A48C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9CF5357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BD318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230593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99D54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0865EA42" w14:textId="77777777" w:rsidR="00C96492" w:rsidRPr="00460ECA" w:rsidRDefault="00C96492" w:rsidP="00C96492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16070"/>
    <w:rsid w:val="00022A72"/>
    <w:rsid w:val="00030948"/>
    <w:rsid w:val="000444EC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7A6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D6A"/>
    <w:rsid w:val="001E6E80"/>
    <w:rsid w:val="001F05E9"/>
    <w:rsid w:val="001F46EA"/>
    <w:rsid w:val="002002B1"/>
    <w:rsid w:val="0020355B"/>
    <w:rsid w:val="00206B80"/>
    <w:rsid w:val="00225907"/>
    <w:rsid w:val="00234CBD"/>
    <w:rsid w:val="002523BF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492E"/>
    <w:rsid w:val="002E503D"/>
    <w:rsid w:val="002F0D32"/>
    <w:rsid w:val="003054C2"/>
    <w:rsid w:val="00305715"/>
    <w:rsid w:val="00305E11"/>
    <w:rsid w:val="0031023B"/>
    <w:rsid w:val="003717D2"/>
    <w:rsid w:val="003A193B"/>
    <w:rsid w:val="003A28BE"/>
    <w:rsid w:val="003B32AB"/>
    <w:rsid w:val="003B4E94"/>
    <w:rsid w:val="003C130A"/>
    <w:rsid w:val="003C2834"/>
    <w:rsid w:val="003E26A2"/>
    <w:rsid w:val="00401D49"/>
    <w:rsid w:val="00402DC4"/>
    <w:rsid w:val="00407988"/>
    <w:rsid w:val="00410274"/>
    <w:rsid w:val="00416870"/>
    <w:rsid w:val="00436D0B"/>
    <w:rsid w:val="00437E07"/>
    <w:rsid w:val="00457C41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2DC8"/>
    <w:rsid w:val="00563680"/>
    <w:rsid w:val="005812FA"/>
    <w:rsid w:val="00581B6A"/>
    <w:rsid w:val="00582A8F"/>
    <w:rsid w:val="00592241"/>
    <w:rsid w:val="005A6A6A"/>
    <w:rsid w:val="005B542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625C2"/>
    <w:rsid w:val="00693805"/>
    <w:rsid w:val="00696DD6"/>
    <w:rsid w:val="00697905"/>
    <w:rsid w:val="006A336B"/>
    <w:rsid w:val="006A4791"/>
    <w:rsid w:val="006B450F"/>
    <w:rsid w:val="006D1CDB"/>
    <w:rsid w:val="006D33D8"/>
    <w:rsid w:val="006D5DCE"/>
    <w:rsid w:val="00704E29"/>
    <w:rsid w:val="007057A7"/>
    <w:rsid w:val="00715A45"/>
    <w:rsid w:val="0071603C"/>
    <w:rsid w:val="00731452"/>
    <w:rsid w:val="00734508"/>
    <w:rsid w:val="00741FBB"/>
    <w:rsid w:val="0074243A"/>
    <w:rsid w:val="0075090E"/>
    <w:rsid w:val="007571AF"/>
    <w:rsid w:val="00783DA5"/>
    <w:rsid w:val="00783EF1"/>
    <w:rsid w:val="0079041E"/>
    <w:rsid w:val="00792698"/>
    <w:rsid w:val="007A1394"/>
    <w:rsid w:val="007A1818"/>
    <w:rsid w:val="007A4175"/>
    <w:rsid w:val="007A4485"/>
    <w:rsid w:val="007C05FE"/>
    <w:rsid w:val="007C3A37"/>
    <w:rsid w:val="007D596D"/>
    <w:rsid w:val="007F66CA"/>
    <w:rsid w:val="008124DA"/>
    <w:rsid w:val="008130C0"/>
    <w:rsid w:val="00836710"/>
    <w:rsid w:val="00842807"/>
    <w:rsid w:val="008505BA"/>
    <w:rsid w:val="00856322"/>
    <w:rsid w:val="00865B7D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4278"/>
    <w:rsid w:val="009F7389"/>
    <w:rsid w:val="00A04FE4"/>
    <w:rsid w:val="00A063D9"/>
    <w:rsid w:val="00A16BAC"/>
    <w:rsid w:val="00A25830"/>
    <w:rsid w:val="00A33569"/>
    <w:rsid w:val="00A36108"/>
    <w:rsid w:val="00A40143"/>
    <w:rsid w:val="00A417E3"/>
    <w:rsid w:val="00A46D5C"/>
    <w:rsid w:val="00A47C62"/>
    <w:rsid w:val="00A51D9A"/>
    <w:rsid w:val="00A74B14"/>
    <w:rsid w:val="00A755C7"/>
    <w:rsid w:val="00A76F8A"/>
    <w:rsid w:val="00AB41A7"/>
    <w:rsid w:val="00AB531A"/>
    <w:rsid w:val="00AD4B7A"/>
    <w:rsid w:val="00AE17DA"/>
    <w:rsid w:val="00B00CAF"/>
    <w:rsid w:val="00B06CF4"/>
    <w:rsid w:val="00B073DC"/>
    <w:rsid w:val="00B145F2"/>
    <w:rsid w:val="00B344A4"/>
    <w:rsid w:val="00B371CD"/>
    <w:rsid w:val="00B44475"/>
    <w:rsid w:val="00B47A0F"/>
    <w:rsid w:val="00B55168"/>
    <w:rsid w:val="00B565D4"/>
    <w:rsid w:val="00B61580"/>
    <w:rsid w:val="00B665F1"/>
    <w:rsid w:val="00B81807"/>
    <w:rsid w:val="00B85F0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86501"/>
    <w:rsid w:val="00C96492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28F8"/>
    <w:rsid w:val="00D96601"/>
    <w:rsid w:val="00DA5E7A"/>
    <w:rsid w:val="00DB1FAE"/>
    <w:rsid w:val="00DE6F93"/>
    <w:rsid w:val="00DF59A1"/>
    <w:rsid w:val="00DF7DAB"/>
    <w:rsid w:val="00E12F21"/>
    <w:rsid w:val="00E1644B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113B"/>
    <w:rsid w:val="00F42A42"/>
    <w:rsid w:val="00F455AB"/>
    <w:rsid w:val="00F45F0B"/>
    <w:rsid w:val="00F460D9"/>
    <w:rsid w:val="00F47F4D"/>
    <w:rsid w:val="00F54DAF"/>
    <w:rsid w:val="00F701B8"/>
    <w:rsid w:val="00F76D2E"/>
    <w:rsid w:val="00F864B1"/>
    <w:rsid w:val="00F86DE9"/>
    <w:rsid w:val="00F90988"/>
    <w:rsid w:val="00F93BB0"/>
    <w:rsid w:val="00FC280E"/>
    <w:rsid w:val="00FF0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9802B8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9802B8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F46EA"/>
    <w:rsid w:val="00206B80"/>
    <w:rsid w:val="00264E29"/>
    <w:rsid w:val="003A193B"/>
    <w:rsid w:val="00487DD5"/>
    <w:rsid w:val="00492304"/>
    <w:rsid w:val="004C2C2F"/>
    <w:rsid w:val="00581B6A"/>
    <w:rsid w:val="0065229A"/>
    <w:rsid w:val="006E048B"/>
    <w:rsid w:val="007D596D"/>
    <w:rsid w:val="00866F66"/>
    <w:rsid w:val="009802B8"/>
    <w:rsid w:val="00A74D92"/>
    <w:rsid w:val="00AB7D86"/>
    <w:rsid w:val="00B81807"/>
    <w:rsid w:val="00C13BDF"/>
    <w:rsid w:val="00C519F1"/>
    <w:rsid w:val="00E15352"/>
    <w:rsid w:val="00F4113B"/>
    <w:rsid w:val="00F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5229A"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75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Волковец Александр Максимович</cp:lastModifiedBy>
  <cp:revision>14</cp:revision>
  <cp:lastPrinted>2025-07-10T07:49:00Z</cp:lastPrinted>
  <dcterms:created xsi:type="dcterms:W3CDTF">2024-06-03T13:47:00Z</dcterms:created>
  <dcterms:modified xsi:type="dcterms:W3CDTF">2025-07-10T07:49:00Z</dcterms:modified>
</cp:coreProperties>
</file>