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4BE0C852" w:rsidR="00F40980" w:rsidRPr="00582DC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582DC8">
              <w:rPr>
                <w:rFonts w:cs="Times New Roman"/>
                <w:bCs/>
                <w:sz w:val="28"/>
                <w:szCs w:val="28"/>
                <w:lang w:val="en-US"/>
              </w:rPr>
              <w:t>1434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14DD66A1" w:rsidR="00F40980" w:rsidRPr="00582DC8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82DC8">
              <w:rPr>
                <w:bCs/>
                <w:sz w:val="28"/>
                <w:szCs w:val="28"/>
                <w:lang w:val="en-US"/>
              </w:rPr>
              <w:t>23</w:t>
            </w:r>
            <w:r w:rsidR="005634CD">
              <w:rPr>
                <w:bCs/>
                <w:sz w:val="28"/>
                <w:szCs w:val="28"/>
              </w:rPr>
              <w:t>.</w:t>
            </w:r>
            <w:r w:rsidR="00582DC8">
              <w:rPr>
                <w:bCs/>
                <w:sz w:val="28"/>
                <w:szCs w:val="28"/>
                <w:lang w:val="en-US"/>
              </w:rPr>
              <w:t>10</w:t>
            </w:r>
            <w:r w:rsidR="005634CD">
              <w:rPr>
                <w:bCs/>
                <w:sz w:val="28"/>
                <w:szCs w:val="28"/>
              </w:rPr>
              <w:t>.</w:t>
            </w:r>
            <w:r w:rsidR="00582DC8">
              <w:rPr>
                <w:bCs/>
                <w:sz w:val="28"/>
                <w:szCs w:val="28"/>
                <w:lang w:val="en-US"/>
              </w:rPr>
              <w:t>1998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324DA06F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504A0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__________</w:t>
                </w:r>
              </w:sdtContent>
            </w:sdt>
          </w:p>
          <w:p w14:paraId="6F43F9ED" w14:textId="60CA556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610E5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C1DA67C" w:rsidR="00F40980" w:rsidRPr="00C26CFF" w:rsidRDefault="00F40980" w:rsidP="000173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733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4AACCBD" w:rsidR="00D223F7" w:rsidRPr="007F66CA" w:rsidRDefault="00D223F7" w:rsidP="009A4EF9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A4EF9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5899B8" w14:textId="32300EA4" w:rsidR="005634CD" w:rsidRPr="004318DC" w:rsidRDefault="005A3F4A" w:rsidP="00563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электротехнической лаборатории</w:t>
            </w:r>
            <w:r w:rsidR="005634CD" w:rsidRPr="004318DC">
              <w:rPr>
                <w:sz w:val="28"/>
                <w:szCs w:val="28"/>
              </w:rPr>
              <w:t xml:space="preserve"> </w:t>
            </w:r>
          </w:p>
          <w:p w14:paraId="0EC707BB" w14:textId="770A942A" w:rsidR="007A4485" w:rsidRPr="007F66CA" w:rsidRDefault="005A3F4A" w:rsidP="009A4EF9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дополнительной ответственностью «Э</w:t>
            </w:r>
            <w:r w:rsidR="009A4EF9">
              <w:rPr>
                <w:sz w:val="28"/>
                <w:szCs w:val="28"/>
              </w:rPr>
              <w:t>ЛМА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7" w:type="pct"/>
        <w:tblInd w:w="-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125"/>
        <w:gridCol w:w="717"/>
        <w:gridCol w:w="2282"/>
        <w:gridCol w:w="2169"/>
        <w:gridCol w:w="1876"/>
      </w:tblGrid>
      <w:tr w:rsidR="00F40980" w:rsidRPr="007A4175" w14:paraId="052C50A9" w14:textId="77777777" w:rsidTr="00C36410">
        <w:trPr>
          <w:trHeight w:val="1277"/>
        </w:trPr>
        <w:tc>
          <w:tcPr>
            <w:tcW w:w="434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4D1697A7" w14:textId="77777777" w:rsidR="00E37CC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</w:t>
            </w:r>
          </w:p>
          <w:p w14:paraId="00A866AF" w14:textId="70B78FDA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450C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9"/>
          <w:tblHeader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C3641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0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BD2ED17" w:rsidR="0090767F" w:rsidRPr="005634CD" w:rsidRDefault="005634C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634CD">
              <w:rPr>
                <w:b/>
                <w:bCs/>
                <w:sz w:val="22"/>
                <w:szCs w:val="22"/>
              </w:rPr>
              <w:t>ул.</w:t>
            </w:r>
            <w:r w:rsidR="00122D37">
              <w:rPr>
                <w:b/>
                <w:bCs/>
                <w:sz w:val="22"/>
                <w:szCs w:val="22"/>
              </w:rPr>
              <w:t xml:space="preserve"> </w:t>
            </w:r>
            <w:r w:rsidR="005A3F4A">
              <w:rPr>
                <w:b/>
                <w:bCs/>
                <w:sz w:val="22"/>
                <w:szCs w:val="22"/>
              </w:rPr>
              <w:t>Шилова, 4</w:t>
            </w:r>
            <w:r w:rsidRPr="005634CD">
              <w:rPr>
                <w:b/>
                <w:bCs/>
                <w:sz w:val="22"/>
                <w:szCs w:val="22"/>
              </w:rPr>
              <w:t xml:space="preserve">, </w:t>
            </w:r>
            <w:r w:rsidR="005A3F4A">
              <w:rPr>
                <w:b/>
                <w:bCs/>
                <w:sz w:val="22"/>
                <w:szCs w:val="22"/>
              </w:rPr>
              <w:t>246007</w:t>
            </w:r>
            <w:r w:rsidRPr="005634CD">
              <w:rPr>
                <w:b/>
                <w:bCs/>
                <w:sz w:val="22"/>
                <w:szCs w:val="22"/>
              </w:rPr>
              <w:t>, г.</w:t>
            </w:r>
            <w:r w:rsidR="00122D37">
              <w:rPr>
                <w:b/>
                <w:bCs/>
                <w:sz w:val="22"/>
                <w:szCs w:val="22"/>
              </w:rPr>
              <w:t xml:space="preserve"> </w:t>
            </w:r>
            <w:r w:rsidR="005A3F4A"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0C7ADD" w:rsidRPr="00AC5EC5" w14:paraId="4F399934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225FAA00" w14:textId="77777777" w:rsidR="00A673CF" w:rsidRPr="009215D8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9215D8">
              <w:rPr>
                <w:rFonts w:eastAsia="Calibri"/>
              </w:rPr>
              <w:t>1.1</w:t>
            </w:r>
          </w:p>
          <w:p w14:paraId="4B097447" w14:textId="77777777" w:rsidR="00A673CF" w:rsidRPr="009215D8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9215D8">
              <w:rPr>
                <w:rFonts w:eastAsia="Calibri"/>
              </w:rPr>
              <w:t>***</w:t>
            </w:r>
          </w:p>
          <w:p w14:paraId="44BE9D10" w14:textId="77777777" w:rsidR="00A673CF" w:rsidRPr="009215D8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</w:tcPr>
          <w:p w14:paraId="1C176E4C" w14:textId="5CEF8ADB" w:rsidR="00A673CF" w:rsidRPr="009215D8" w:rsidRDefault="005A3F4A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E2379A">
              <w:rPr>
                <w:spacing w:val="-8"/>
                <w:sz w:val="22"/>
                <w:szCs w:val="22"/>
                <w:lang w:eastAsia="en-US"/>
              </w:rPr>
              <w:br/>
            </w:r>
            <w:r w:rsidRPr="009215D8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2614564A" w14:textId="77777777" w:rsidR="009A40D6" w:rsidRPr="009215D8" w:rsidRDefault="009A40D6" w:rsidP="005A3F4A">
            <w:pPr>
              <w:ind w:left="-38" w:right="-108"/>
              <w:rPr>
                <w:sz w:val="22"/>
                <w:szCs w:val="22"/>
              </w:rPr>
            </w:pPr>
          </w:p>
          <w:p w14:paraId="07ECD3BE" w14:textId="1412957B" w:rsidR="009A40D6" w:rsidRPr="009215D8" w:rsidRDefault="009A40D6" w:rsidP="005A3F4A">
            <w:pPr>
              <w:ind w:left="-38" w:right="-108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66E7D22B" w14:textId="77777777" w:rsidR="005A3F4A" w:rsidRPr="009215D8" w:rsidRDefault="005A3F4A" w:rsidP="005A3F4A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6769C5A" w14:textId="77777777" w:rsidR="005A3F4A" w:rsidRPr="009215D8" w:rsidRDefault="005A3F4A" w:rsidP="005A3F4A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F5915A3" w14:textId="77777777" w:rsidR="005A3F4A" w:rsidRPr="009215D8" w:rsidRDefault="005A3F4A" w:rsidP="005A3F4A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47A01277" w14:textId="77777777" w:rsidR="005A3F4A" w:rsidRPr="009215D8" w:rsidRDefault="005A3F4A" w:rsidP="005A3F4A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2F129A2" w14:textId="77777777" w:rsidR="005A3F4A" w:rsidRPr="009215D8" w:rsidRDefault="005A3F4A" w:rsidP="005A3F4A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E489EB0" w14:textId="58D713DA" w:rsidR="00A673CF" w:rsidRPr="009215D8" w:rsidRDefault="005A3F4A" w:rsidP="005A3F4A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4BCBEFF0" w14:textId="77777777" w:rsidR="00066140" w:rsidRPr="009215D8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37E59A5" w14:textId="0A302D6A" w:rsidR="00A673CF" w:rsidRPr="009215D8" w:rsidRDefault="005A3F4A" w:rsidP="00066140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69" w:type="dxa"/>
          </w:tcPr>
          <w:p w14:paraId="3F6F4AB3" w14:textId="366745E1" w:rsidR="005A3F4A" w:rsidRPr="009215D8" w:rsidRDefault="005A3F4A" w:rsidP="009A40D6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ТКП 181-20</w:t>
            </w:r>
            <w:r w:rsidR="009215D8">
              <w:rPr>
                <w:spacing w:val="-8"/>
                <w:lang w:val="ru-RU"/>
              </w:rPr>
              <w:t>23</w:t>
            </w:r>
            <w:r w:rsidRPr="009215D8">
              <w:rPr>
                <w:spacing w:val="-8"/>
                <w:lang w:val="ru-RU"/>
              </w:rPr>
              <w:t xml:space="preserve"> </w:t>
            </w:r>
            <w:r w:rsidR="009215D8">
              <w:rPr>
                <w:spacing w:val="-8"/>
                <w:lang w:val="ru-RU"/>
              </w:rPr>
              <w:br/>
            </w:r>
            <w:r w:rsidRPr="009215D8">
              <w:rPr>
                <w:spacing w:val="-8"/>
                <w:lang w:val="ru-RU"/>
              </w:rPr>
              <w:t>п. Б.27.1</w:t>
            </w:r>
          </w:p>
          <w:p w14:paraId="212DBB7A" w14:textId="465000FB" w:rsidR="0022243A" w:rsidRPr="009215D8" w:rsidRDefault="0022243A" w:rsidP="005A3F4A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64DEB7AF" w14:textId="55A9A814" w:rsidR="00A673CF" w:rsidRPr="009215D8" w:rsidRDefault="00450C98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highlight w:val="yellow"/>
                <w:lang w:val="ru-RU"/>
              </w:rPr>
            </w:pPr>
            <w:r w:rsidRPr="009215D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0C7ADD" w:rsidRPr="00AC5EC5" w14:paraId="038E69BB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6FB7378E" w14:textId="729ABA6A" w:rsidR="00A673CF" w:rsidRPr="009215D8" w:rsidRDefault="005A3F4A" w:rsidP="00E9251A">
            <w:pPr>
              <w:pStyle w:val="af6"/>
              <w:ind w:left="-120" w:right="-178"/>
              <w:jc w:val="center"/>
              <w:rPr>
                <w:rFonts w:eastAsia="Calibri"/>
                <w:lang w:val="ru-RU"/>
              </w:rPr>
            </w:pPr>
            <w:r w:rsidRPr="009215D8">
              <w:rPr>
                <w:rFonts w:eastAsia="Calibri"/>
                <w:lang w:val="ru-RU"/>
              </w:rPr>
              <w:t>2</w:t>
            </w:r>
            <w:r w:rsidR="00A673CF" w:rsidRPr="009215D8">
              <w:rPr>
                <w:rFonts w:eastAsia="Calibri"/>
              </w:rPr>
              <w:t>.</w:t>
            </w:r>
            <w:r w:rsidRPr="009215D8">
              <w:rPr>
                <w:rFonts w:eastAsia="Calibri"/>
                <w:lang w:val="ru-RU"/>
              </w:rPr>
              <w:t>1</w:t>
            </w:r>
          </w:p>
          <w:p w14:paraId="62DB305B" w14:textId="77777777" w:rsidR="00A673CF" w:rsidRPr="009215D8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9215D8">
              <w:rPr>
                <w:rFonts w:eastAsia="Calibri"/>
              </w:rPr>
              <w:t>***</w:t>
            </w:r>
          </w:p>
          <w:p w14:paraId="0DDAF0F2" w14:textId="77777777" w:rsidR="00A673CF" w:rsidRPr="009215D8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</w:tcPr>
          <w:p w14:paraId="745FB072" w14:textId="6CAED2A4" w:rsidR="00A673CF" w:rsidRPr="009215D8" w:rsidRDefault="005A3F4A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напряжением </w:t>
            </w:r>
            <w:r w:rsidR="00E2379A">
              <w:rPr>
                <w:spacing w:val="-8"/>
                <w:sz w:val="22"/>
                <w:szCs w:val="22"/>
                <w:lang w:eastAsia="en-US"/>
              </w:rPr>
              <w:br/>
            </w:r>
            <w:r w:rsidRPr="009215D8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A5F9C93" w14:textId="77777777" w:rsidR="009A40D6" w:rsidRPr="009215D8" w:rsidRDefault="009A40D6" w:rsidP="005A3F4A">
            <w:pPr>
              <w:ind w:left="-38" w:right="-108"/>
              <w:rPr>
                <w:sz w:val="22"/>
                <w:szCs w:val="22"/>
              </w:rPr>
            </w:pPr>
          </w:p>
          <w:p w14:paraId="28E76E9E" w14:textId="77777777" w:rsidR="009A40D6" w:rsidRPr="009215D8" w:rsidRDefault="009A40D6" w:rsidP="005A3F4A">
            <w:pPr>
              <w:ind w:left="-38" w:right="-108"/>
              <w:rPr>
                <w:sz w:val="22"/>
                <w:szCs w:val="22"/>
              </w:rPr>
            </w:pPr>
          </w:p>
          <w:p w14:paraId="6ADE120B" w14:textId="77777777" w:rsidR="009A40D6" w:rsidRPr="009215D8" w:rsidRDefault="009A40D6" w:rsidP="005A3F4A">
            <w:pPr>
              <w:ind w:left="-38" w:right="-108"/>
              <w:rPr>
                <w:sz w:val="22"/>
                <w:szCs w:val="22"/>
              </w:rPr>
            </w:pPr>
          </w:p>
          <w:p w14:paraId="62F94592" w14:textId="77777777" w:rsidR="009A40D6" w:rsidRPr="009215D8" w:rsidRDefault="009A40D6" w:rsidP="005A3F4A">
            <w:pPr>
              <w:ind w:left="-38" w:right="-108"/>
              <w:rPr>
                <w:sz w:val="22"/>
                <w:szCs w:val="22"/>
              </w:rPr>
            </w:pPr>
          </w:p>
          <w:p w14:paraId="235A3E3F" w14:textId="62CE7E14" w:rsidR="009A40D6" w:rsidRPr="009215D8" w:rsidRDefault="009A40D6" w:rsidP="005A3F4A">
            <w:pPr>
              <w:ind w:left="-38" w:right="-108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5812B18E" w14:textId="23AF1FD2" w:rsidR="00A673CF" w:rsidRPr="009215D8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27.</w:t>
            </w:r>
            <w:r w:rsidR="005A3F4A" w:rsidRPr="009215D8"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9215D8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6032770A" w14:textId="77777777" w:rsidR="00A673CF" w:rsidRPr="009215D8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17274E9C" w14:textId="77777777" w:rsidR="005A3F4A" w:rsidRPr="009215D8" w:rsidRDefault="005A3F4A" w:rsidP="005A3F4A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6E84AE2" w14:textId="4FB7F882" w:rsidR="0022243A" w:rsidRPr="009215D8" w:rsidRDefault="005A3F4A" w:rsidP="005A3F4A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69" w:type="dxa"/>
          </w:tcPr>
          <w:p w14:paraId="0F6BB2A8" w14:textId="32F0A08E" w:rsidR="00A673CF" w:rsidRPr="009215D8" w:rsidRDefault="00A673CF" w:rsidP="009215D8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ТКП 181-20</w:t>
            </w:r>
            <w:r w:rsidR="009215D8">
              <w:rPr>
                <w:spacing w:val="-8"/>
                <w:lang w:val="ru-RU"/>
              </w:rPr>
              <w:t>23</w:t>
            </w:r>
            <w:r w:rsidRPr="009215D8">
              <w:rPr>
                <w:spacing w:val="-8"/>
                <w:lang w:val="ru-RU"/>
              </w:rPr>
              <w:t xml:space="preserve"> </w:t>
            </w:r>
            <w:r w:rsidR="009215D8">
              <w:rPr>
                <w:spacing w:val="-8"/>
                <w:lang w:val="ru-RU"/>
              </w:rPr>
              <w:br/>
            </w:r>
            <w:r w:rsidRPr="009215D8">
              <w:rPr>
                <w:spacing w:val="-8"/>
                <w:lang w:val="ru-RU"/>
              </w:rPr>
              <w:t>п.</w:t>
            </w:r>
            <w:r w:rsidR="00066140" w:rsidRPr="009215D8">
              <w:rPr>
                <w:spacing w:val="-8"/>
                <w:lang w:val="ru-RU"/>
              </w:rPr>
              <w:t xml:space="preserve"> </w:t>
            </w:r>
            <w:r w:rsidRPr="009215D8">
              <w:rPr>
                <w:spacing w:val="-8"/>
                <w:lang w:val="ru-RU"/>
              </w:rPr>
              <w:t>Б.</w:t>
            </w:r>
            <w:r w:rsidR="005A3F4A" w:rsidRPr="009215D8">
              <w:rPr>
                <w:spacing w:val="-8"/>
                <w:lang w:val="ru-RU"/>
              </w:rPr>
              <w:t>30.1</w:t>
            </w:r>
          </w:p>
        </w:tc>
        <w:tc>
          <w:tcPr>
            <w:tcW w:w="1876" w:type="dxa"/>
          </w:tcPr>
          <w:p w14:paraId="31B18D81" w14:textId="19FE3054" w:rsidR="00A673CF" w:rsidRPr="009215D8" w:rsidRDefault="00450C98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highlight w:val="yellow"/>
                <w:lang w:val="ru-RU"/>
              </w:rPr>
            </w:pPr>
            <w:r w:rsidRPr="009215D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0C7ADD" w:rsidRPr="00AC5EC5" w14:paraId="385219E6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097AD293" w14:textId="21554FB9" w:rsidR="00A673CF" w:rsidRPr="009215D8" w:rsidRDefault="005A3F4A" w:rsidP="00380340">
            <w:pPr>
              <w:pStyle w:val="af6"/>
              <w:ind w:left="-120" w:right="-178"/>
              <w:jc w:val="center"/>
              <w:rPr>
                <w:rFonts w:eastAsia="Calibri"/>
                <w:lang w:val="ru-RU"/>
              </w:rPr>
            </w:pPr>
            <w:r w:rsidRPr="009215D8">
              <w:rPr>
                <w:rFonts w:eastAsia="Calibri"/>
                <w:lang w:val="ru-RU"/>
              </w:rPr>
              <w:t>3</w:t>
            </w:r>
            <w:r w:rsidR="00A673CF" w:rsidRPr="009215D8">
              <w:rPr>
                <w:rFonts w:eastAsia="Calibri"/>
              </w:rPr>
              <w:t>.</w:t>
            </w:r>
            <w:r w:rsidRPr="009215D8">
              <w:rPr>
                <w:rFonts w:eastAsia="Calibri"/>
                <w:lang w:val="ru-RU"/>
              </w:rPr>
              <w:t>1</w:t>
            </w:r>
          </w:p>
          <w:p w14:paraId="47ED0840" w14:textId="77777777" w:rsidR="00A673CF" w:rsidRPr="009215D8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9215D8">
              <w:rPr>
                <w:rFonts w:eastAsia="Calibri"/>
              </w:rPr>
              <w:t>***</w:t>
            </w:r>
          </w:p>
          <w:p w14:paraId="6B625797" w14:textId="77777777" w:rsidR="00A673CF" w:rsidRPr="009215D8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</w:tcPr>
          <w:p w14:paraId="3E44871C" w14:textId="2AC71897" w:rsidR="00A673CF" w:rsidRPr="009215D8" w:rsidRDefault="005A3F4A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Электродвигатели переменного тока на напряжение до 1000 В</w:t>
            </w:r>
          </w:p>
          <w:p w14:paraId="2E992794" w14:textId="77777777" w:rsidR="009A40D6" w:rsidRPr="009215D8" w:rsidRDefault="009A40D6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  <w:p w14:paraId="10022E25" w14:textId="77777777" w:rsidR="009A40D6" w:rsidRPr="009215D8" w:rsidRDefault="009A40D6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  <w:p w14:paraId="290F063F" w14:textId="77777777" w:rsidR="009A40D6" w:rsidRPr="009215D8" w:rsidRDefault="009A40D6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  <w:p w14:paraId="0E189906" w14:textId="77777777" w:rsidR="009A40D6" w:rsidRPr="009215D8" w:rsidRDefault="009A40D6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  <w:p w14:paraId="559BAE7F" w14:textId="77777777" w:rsidR="009A40D6" w:rsidRPr="009215D8" w:rsidRDefault="009A40D6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  <w:p w14:paraId="36C71B9D" w14:textId="51833F0D" w:rsidR="009A40D6" w:rsidRPr="009215D8" w:rsidRDefault="009A40D6" w:rsidP="005A3F4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</w:tcPr>
          <w:p w14:paraId="0F7B3546" w14:textId="45ADE15A" w:rsidR="00A673CF" w:rsidRPr="009215D8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27.</w:t>
            </w:r>
            <w:r w:rsidR="005A3F4A" w:rsidRPr="009215D8">
              <w:rPr>
                <w:spacing w:val="-8"/>
                <w:sz w:val="22"/>
                <w:szCs w:val="22"/>
                <w:lang w:eastAsia="en-US"/>
              </w:rPr>
              <w:t>11</w:t>
            </w:r>
            <w:r w:rsidRPr="009215D8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04B76CBD" w14:textId="77777777" w:rsidR="00A673CF" w:rsidRPr="009215D8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36664063" w14:textId="77777777" w:rsidR="005A3F4A" w:rsidRPr="009215D8" w:rsidRDefault="005A3F4A" w:rsidP="005A3F4A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BD34BE1" w14:textId="0BC0E983" w:rsidR="00A673CF" w:rsidRPr="009215D8" w:rsidRDefault="005A3F4A" w:rsidP="005A3F4A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69" w:type="dxa"/>
          </w:tcPr>
          <w:p w14:paraId="19E7C444" w14:textId="51BBDE90" w:rsidR="004C3369" w:rsidRPr="009215D8" w:rsidRDefault="00A673CF" w:rsidP="004C3369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ТКП 181-20</w:t>
            </w:r>
            <w:r w:rsidR="009215D8">
              <w:rPr>
                <w:spacing w:val="-8"/>
                <w:lang w:val="ru-RU"/>
              </w:rPr>
              <w:t>23</w:t>
            </w:r>
            <w:r w:rsidRPr="009215D8">
              <w:rPr>
                <w:spacing w:val="-8"/>
                <w:lang w:val="ru-RU"/>
              </w:rPr>
              <w:t xml:space="preserve"> </w:t>
            </w:r>
            <w:r w:rsidR="009215D8">
              <w:rPr>
                <w:spacing w:val="-8"/>
                <w:lang w:val="ru-RU"/>
              </w:rPr>
              <w:br/>
            </w:r>
            <w:r w:rsidRPr="009215D8">
              <w:rPr>
                <w:spacing w:val="-8"/>
                <w:lang w:val="ru-RU"/>
              </w:rPr>
              <w:t>п.</w:t>
            </w:r>
            <w:r w:rsidR="00066140" w:rsidRPr="009215D8">
              <w:rPr>
                <w:spacing w:val="-8"/>
                <w:lang w:val="ru-RU"/>
              </w:rPr>
              <w:t xml:space="preserve"> </w:t>
            </w:r>
            <w:r w:rsidRPr="009215D8">
              <w:rPr>
                <w:spacing w:val="-8"/>
                <w:lang w:val="ru-RU"/>
              </w:rPr>
              <w:t>Б.</w:t>
            </w:r>
            <w:r w:rsidR="004C3369" w:rsidRPr="009215D8">
              <w:rPr>
                <w:spacing w:val="-8"/>
                <w:lang w:val="ru-RU"/>
              </w:rPr>
              <w:t>7.2,</w:t>
            </w:r>
            <w:r w:rsidR="009215D8">
              <w:rPr>
                <w:spacing w:val="-8"/>
                <w:lang w:val="ru-RU"/>
              </w:rPr>
              <w:t xml:space="preserve"> </w:t>
            </w:r>
            <w:r w:rsidR="009215D8">
              <w:rPr>
                <w:spacing w:val="-8"/>
                <w:lang w:val="ru-RU"/>
              </w:rPr>
              <w:br/>
            </w:r>
            <w:r w:rsidR="009215D8" w:rsidRPr="009215D8">
              <w:rPr>
                <w:spacing w:val="-8"/>
                <w:lang w:val="ru-RU"/>
              </w:rPr>
              <w:t>п. 5</w:t>
            </w:r>
            <w:r w:rsidR="009215D8">
              <w:rPr>
                <w:spacing w:val="-8"/>
                <w:lang w:val="ru-RU"/>
              </w:rPr>
              <w:t xml:space="preserve"> </w:t>
            </w:r>
            <w:r w:rsidR="004C3369" w:rsidRPr="009215D8">
              <w:rPr>
                <w:spacing w:val="-8"/>
                <w:lang w:val="ru-RU"/>
              </w:rPr>
              <w:t>таблиц</w:t>
            </w:r>
            <w:r w:rsidR="009215D8">
              <w:rPr>
                <w:spacing w:val="-8"/>
                <w:lang w:val="ru-RU"/>
              </w:rPr>
              <w:t>ы Б.7.2</w:t>
            </w:r>
            <w:r w:rsidR="004C3369" w:rsidRPr="009215D8">
              <w:rPr>
                <w:spacing w:val="-8"/>
                <w:lang w:val="ru-RU"/>
              </w:rPr>
              <w:t xml:space="preserve"> </w:t>
            </w:r>
          </w:p>
          <w:p w14:paraId="5C5349FA" w14:textId="77777777" w:rsidR="0022243A" w:rsidRPr="009215D8" w:rsidRDefault="0022243A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  <w:p w14:paraId="3B58E65B" w14:textId="5A14F0B0" w:rsidR="00610E5D" w:rsidRPr="009215D8" w:rsidRDefault="00610E5D" w:rsidP="00450C98">
            <w:pPr>
              <w:pStyle w:val="af6"/>
              <w:ind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5C8A14F0" w14:textId="1907D6BF" w:rsidR="00A673CF" w:rsidRPr="009215D8" w:rsidRDefault="00450C98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highlight w:val="yellow"/>
                <w:lang w:val="ru-RU"/>
              </w:rPr>
            </w:pPr>
            <w:r w:rsidRPr="009215D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0C7ADD" w:rsidRPr="00AC5EC5" w14:paraId="0F491D65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0970EEE8" w14:textId="6AAE9D34" w:rsidR="00A673CF" w:rsidRPr="009215D8" w:rsidRDefault="004C3369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9215D8">
              <w:rPr>
                <w:rFonts w:eastAsia="Calibri"/>
                <w:lang w:val="ru-RU"/>
              </w:rPr>
              <w:lastRenderedPageBreak/>
              <w:t>4</w:t>
            </w:r>
            <w:r w:rsidR="00A673CF" w:rsidRPr="009215D8">
              <w:rPr>
                <w:rFonts w:eastAsia="Calibri"/>
              </w:rPr>
              <w:t>.1</w:t>
            </w:r>
          </w:p>
          <w:p w14:paraId="4C8A0057" w14:textId="77777777" w:rsidR="00A673CF" w:rsidRPr="009215D8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9215D8">
              <w:rPr>
                <w:rFonts w:eastAsia="Calibri"/>
              </w:rPr>
              <w:t>***</w:t>
            </w:r>
          </w:p>
          <w:p w14:paraId="653BDD13" w14:textId="77777777" w:rsidR="00A673CF" w:rsidRPr="009215D8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50A91B97" w14:textId="3307341F" w:rsidR="00610E5D" w:rsidRPr="009215D8" w:rsidRDefault="004C3369" w:rsidP="009215D8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7" w:type="dxa"/>
          </w:tcPr>
          <w:p w14:paraId="3F442B5D" w14:textId="77777777" w:rsidR="00A673CF" w:rsidRPr="009215D8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6DC4D3A" w14:textId="77777777" w:rsidR="00A673CF" w:rsidRPr="009215D8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3620F25" w14:textId="5B991D37" w:rsidR="00610E5D" w:rsidRPr="009215D8" w:rsidRDefault="00610E5D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</w:tcPr>
          <w:p w14:paraId="0A7FE31C" w14:textId="6F68ECCC" w:rsidR="00450C98" w:rsidRPr="009215D8" w:rsidRDefault="00A673CF" w:rsidP="00450C98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450C98" w:rsidRPr="009215D8">
              <w:rPr>
                <w:spacing w:val="-8"/>
                <w:sz w:val="22"/>
                <w:szCs w:val="22"/>
                <w:lang w:eastAsia="en-US"/>
              </w:rPr>
              <w:t xml:space="preserve">заземляющего устройства. </w:t>
            </w:r>
          </w:p>
          <w:p w14:paraId="1371889D" w14:textId="27514FF6" w:rsidR="00A673CF" w:rsidRPr="009215D8" w:rsidRDefault="00450C98" w:rsidP="00450C98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56A0629B" w14:textId="1A4D6AEF" w:rsidR="00724733" w:rsidRPr="009215D8" w:rsidRDefault="00724733" w:rsidP="00450C98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5E2A456E" w14:textId="6E01D756" w:rsidR="00A673CF" w:rsidRPr="009215D8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ТКП 181-20</w:t>
            </w:r>
            <w:r w:rsidR="009215D8">
              <w:rPr>
                <w:spacing w:val="-8"/>
                <w:lang w:val="ru-RU"/>
              </w:rPr>
              <w:t>23</w:t>
            </w:r>
            <w:r w:rsidRPr="009215D8">
              <w:rPr>
                <w:spacing w:val="-8"/>
                <w:lang w:val="ru-RU"/>
              </w:rPr>
              <w:t xml:space="preserve"> </w:t>
            </w:r>
          </w:p>
          <w:p w14:paraId="16B673C4" w14:textId="1D13144F" w:rsidR="00A673CF" w:rsidRPr="009215D8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п.</w:t>
            </w:r>
            <w:r w:rsidR="00066140" w:rsidRPr="009215D8">
              <w:rPr>
                <w:spacing w:val="-8"/>
                <w:lang w:val="ru-RU"/>
              </w:rPr>
              <w:t xml:space="preserve"> </w:t>
            </w:r>
            <w:r w:rsidR="00E2379A">
              <w:rPr>
                <w:spacing w:val="-8"/>
                <w:lang w:val="ru-RU"/>
              </w:rPr>
              <w:t>Б.</w:t>
            </w:r>
            <w:r w:rsidRPr="009215D8">
              <w:rPr>
                <w:spacing w:val="-8"/>
                <w:lang w:val="ru-RU"/>
              </w:rPr>
              <w:t>2</w:t>
            </w:r>
            <w:r w:rsidR="00450C98" w:rsidRPr="009215D8">
              <w:rPr>
                <w:spacing w:val="-8"/>
                <w:lang w:val="ru-RU"/>
              </w:rPr>
              <w:t>9</w:t>
            </w:r>
            <w:r w:rsidRPr="009215D8">
              <w:rPr>
                <w:spacing w:val="-8"/>
                <w:lang w:val="ru-RU"/>
              </w:rPr>
              <w:t>.</w:t>
            </w:r>
            <w:r w:rsidR="00450C98" w:rsidRPr="009215D8">
              <w:rPr>
                <w:spacing w:val="-8"/>
                <w:lang w:val="ru-RU"/>
              </w:rPr>
              <w:t>4</w:t>
            </w:r>
          </w:p>
          <w:p w14:paraId="7083E1C5" w14:textId="08A990CB" w:rsidR="00A673CF" w:rsidRPr="009215D8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ТКП 339-2022</w:t>
            </w:r>
            <w:r w:rsidR="00A673CF" w:rsidRPr="009215D8">
              <w:rPr>
                <w:spacing w:val="-8"/>
                <w:lang w:val="ru-RU"/>
              </w:rPr>
              <w:t xml:space="preserve"> </w:t>
            </w:r>
          </w:p>
          <w:p w14:paraId="0E792BEB" w14:textId="1DD1AC97" w:rsidR="00A673CF" w:rsidRPr="009215D8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п.</w:t>
            </w:r>
            <w:r w:rsidR="00066140" w:rsidRPr="009215D8">
              <w:rPr>
                <w:spacing w:val="-8"/>
                <w:lang w:val="ru-RU"/>
              </w:rPr>
              <w:t xml:space="preserve"> </w:t>
            </w:r>
            <w:r w:rsidRPr="009215D8">
              <w:rPr>
                <w:spacing w:val="-8"/>
                <w:lang w:val="ru-RU"/>
              </w:rPr>
              <w:t>4.</w:t>
            </w:r>
            <w:r w:rsidR="00450C98" w:rsidRPr="009215D8">
              <w:rPr>
                <w:spacing w:val="-8"/>
                <w:lang w:val="ru-RU"/>
              </w:rPr>
              <w:t>3</w:t>
            </w:r>
            <w:r w:rsidRPr="009215D8">
              <w:rPr>
                <w:spacing w:val="-8"/>
                <w:lang w:val="ru-RU"/>
              </w:rPr>
              <w:t xml:space="preserve">, </w:t>
            </w:r>
            <w:r w:rsidR="008873FC" w:rsidRPr="009215D8">
              <w:rPr>
                <w:spacing w:val="-8"/>
                <w:lang w:val="ru-RU"/>
              </w:rPr>
              <w:t xml:space="preserve">п. </w:t>
            </w:r>
            <w:r w:rsidRPr="009215D8">
              <w:rPr>
                <w:spacing w:val="-8"/>
                <w:lang w:val="ru-RU"/>
              </w:rPr>
              <w:t>4.4.2</w:t>
            </w:r>
            <w:r w:rsidR="00450C98" w:rsidRPr="009215D8">
              <w:rPr>
                <w:spacing w:val="-8"/>
                <w:lang w:val="ru-RU"/>
              </w:rPr>
              <w:t>8</w:t>
            </w:r>
            <w:r w:rsidRPr="009215D8">
              <w:rPr>
                <w:spacing w:val="-8"/>
                <w:lang w:val="ru-RU"/>
              </w:rPr>
              <w:t>.</w:t>
            </w:r>
            <w:r w:rsidR="00450C98" w:rsidRPr="009215D8">
              <w:rPr>
                <w:spacing w:val="-8"/>
                <w:lang w:val="ru-RU"/>
              </w:rPr>
              <w:t>6</w:t>
            </w:r>
          </w:p>
        </w:tc>
        <w:tc>
          <w:tcPr>
            <w:tcW w:w="1876" w:type="dxa"/>
          </w:tcPr>
          <w:p w14:paraId="017201A5" w14:textId="356DBF22" w:rsidR="00A673CF" w:rsidRPr="009215D8" w:rsidRDefault="006A3A0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highlight w:val="yellow"/>
                <w:lang w:val="ru-RU"/>
              </w:rPr>
            </w:pPr>
            <w:r w:rsidRPr="009215D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  <w:p w14:paraId="0DB5B764" w14:textId="77777777" w:rsidR="00A673CF" w:rsidRPr="009215D8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highlight w:val="yellow"/>
                <w:lang w:val="ru-RU"/>
              </w:rPr>
            </w:pPr>
          </w:p>
        </w:tc>
      </w:tr>
      <w:tr w:rsidR="000C7ADD" w:rsidRPr="00AC5EC5" w14:paraId="1482E2D1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434" w:type="dxa"/>
          </w:tcPr>
          <w:p w14:paraId="02F9752A" w14:textId="268B9D65" w:rsidR="00A673CF" w:rsidRPr="009215D8" w:rsidRDefault="00450C98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9215D8">
              <w:rPr>
                <w:rFonts w:eastAsia="Calibri"/>
                <w:lang w:val="ru-RU"/>
              </w:rPr>
              <w:t>4</w:t>
            </w:r>
            <w:r w:rsidR="00A673CF" w:rsidRPr="009215D8">
              <w:rPr>
                <w:rFonts w:eastAsia="Calibri"/>
              </w:rPr>
              <w:t>.2</w:t>
            </w:r>
          </w:p>
          <w:p w14:paraId="37107056" w14:textId="77777777" w:rsidR="00A673CF" w:rsidRPr="009215D8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9215D8">
              <w:rPr>
                <w:rFonts w:eastAsia="Calibri"/>
              </w:rPr>
              <w:t>***</w:t>
            </w:r>
          </w:p>
          <w:p w14:paraId="0CB26B8D" w14:textId="77777777" w:rsidR="00A673CF" w:rsidRPr="009215D8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33D4B9EB" w14:textId="77777777" w:rsidR="00A673CF" w:rsidRPr="009215D8" w:rsidRDefault="00A673CF" w:rsidP="00E94C04">
            <w:pPr>
              <w:pStyle w:val="af6"/>
              <w:rPr>
                <w:lang w:val="ru-RU"/>
              </w:rPr>
            </w:pPr>
          </w:p>
        </w:tc>
        <w:tc>
          <w:tcPr>
            <w:tcW w:w="717" w:type="dxa"/>
          </w:tcPr>
          <w:p w14:paraId="02ED40F8" w14:textId="77777777" w:rsidR="00A673CF" w:rsidRPr="009215D8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2E22057" w14:textId="77777777" w:rsidR="00A673CF" w:rsidRPr="009215D8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0A66D8A" w14:textId="737743F7" w:rsidR="00724733" w:rsidRPr="009215D8" w:rsidRDefault="00450C98" w:rsidP="00610E5D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9215D8">
              <w:rPr>
                <w:spacing w:val="-8"/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  <w:p w14:paraId="17FF96EE" w14:textId="3B521CC1" w:rsidR="00724733" w:rsidRPr="009215D8" w:rsidRDefault="00724733" w:rsidP="00610E5D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2081EF41" w14:textId="05BF45F2" w:rsidR="00A673CF" w:rsidRPr="009215D8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ТКП 181-20</w:t>
            </w:r>
            <w:r w:rsidR="009215D8">
              <w:rPr>
                <w:spacing w:val="-8"/>
                <w:lang w:val="ru-RU"/>
              </w:rPr>
              <w:t>23</w:t>
            </w:r>
            <w:r w:rsidRPr="009215D8">
              <w:rPr>
                <w:spacing w:val="-8"/>
                <w:lang w:val="ru-RU"/>
              </w:rPr>
              <w:t xml:space="preserve"> </w:t>
            </w:r>
            <w:r w:rsidR="00C671C3">
              <w:rPr>
                <w:spacing w:val="-8"/>
                <w:lang w:val="ru-RU"/>
              </w:rPr>
              <w:br/>
            </w:r>
            <w:r w:rsidRPr="009215D8">
              <w:rPr>
                <w:spacing w:val="-8"/>
                <w:lang w:val="ru-RU"/>
              </w:rPr>
              <w:t>п.</w:t>
            </w:r>
            <w:r w:rsidR="00066140" w:rsidRPr="009215D8">
              <w:rPr>
                <w:spacing w:val="-8"/>
                <w:lang w:val="ru-RU"/>
              </w:rPr>
              <w:t xml:space="preserve"> </w:t>
            </w:r>
            <w:r w:rsidRPr="009215D8">
              <w:rPr>
                <w:spacing w:val="-8"/>
                <w:lang w:val="ru-RU"/>
              </w:rPr>
              <w:t>Б 2</w:t>
            </w:r>
            <w:r w:rsidR="00450C98" w:rsidRPr="009215D8">
              <w:rPr>
                <w:spacing w:val="-8"/>
                <w:lang w:val="ru-RU"/>
              </w:rPr>
              <w:t>9</w:t>
            </w:r>
            <w:r w:rsidRPr="009215D8">
              <w:rPr>
                <w:spacing w:val="-8"/>
                <w:lang w:val="ru-RU"/>
              </w:rPr>
              <w:t>.</w:t>
            </w:r>
            <w:r w:rsidR="00450C98" w:rsidRPr="009215D8">
              <w:rPr>
                <w:spacing w:val="-8"/>
                <w:lang w:val="ru-RU"/>
              </w:rPr>
              <w:t>2</w:t>
            </w:r>
          </w:p>
          <w:p w14:paraId="57201372" w14:textId="77777777" w:rsidR="00066140" w:rsidRPr="009215D8" w:rsidRDefault="00122D37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>ТКП 339-2022</w:t>
            </w:r>
            <w:r w:rsidR="00A673CF" w:rsidRPr="009215D8">
              <w:rPr>
                <w:spacing w:val="-8"/>
                <w:lang w:val="ru-RU"/>
              </w:rPr>
              <w:t xml:space="preserve"> </w:t>
            </w:r>
          </w:p>
          <w:p w14:paraId="0CF066F6" w14:textId="31EBA8BB" w:rsidR="00C52AC1" w:rsidRPr="009215D8" w:rsidRDefault="00A673CF" w:rsidP="00610E5D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9215D8">
              <w:rPr>
                <w:spacing w:val="-8"/>
                <w:lang w:val="ru-RU"/>
              </w:rPr>
              <w:t xml:space="preserve">п. </w:t>
            </w:r>
            <w:r w:rsidR="00450C98" w:rsidRPr="009215D8">
              <w:rPr>
                <w:spacing w:val="-8"/>
                <w:lang w:val="ru-RU"/>
              </w:rPr>
              <w:t xml:space="preserve">4.3, п. </w:t>
            </w:r>
            <w:r w:rsidRPr="009215D8">
              <w:rPr>
                <w:spacing w:val="-8"/>
                <w:lang w:val="ru-RU"/>
              </w:rPr>
              <w:t>4.4.</w:t>
            </w:r>
            <w:r w:rsidR="002B5E47" w:rsidRPr="009215D8">
              <w:rPr>
                <w:spacing w:val="-8"/>
                <w:lang w:val="ru-RU"/>
              </w:rPr>
              <w:t>2</w:t>
            </w:r>
            <w:r w:rsidR="00450C98" w:rsidRPr="009215D8">
              <w:rPr>
                <w:spacing w:val="-8"/>
                <w:lang w:val="ru-RU"/>
              </w:rPr>
              <w:t>8</w:t>
            </w:r>
            <w:r w:rsidR="002B5E47" w:rsidRPr="009215D8">
              <w:rPr>
                <w:spacing w:val="-8"/>
                <w:lang w:val="ru-RU"/>
              </w:rPr>
              <w:t>.</w:t>
            </w:r>
            <w:r w:rsidR="00450C98" w:rsidRPr="009215D8">
              <w:rPr>
                <w:spacing w:val="-8"/>
                <w:lang w:val="ru-RU"/>
              </w:rPr>
              <w:t>2</w:t>
            </w:r>
          </w:p>
        </w:tc>
        <w:tc>
          <w:tcPr>
            <w:tcW w:w="1876" w:type="dxa"/>
          </w:tcPr>
          <w:p w14:paraId="7DAA977F" w14:textId="2787F1D5" w:rsidR="00A673CF" w:rsidRPr="009215D8" w:rsidRDefault="006A3A0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highlight w:val="yellow"/>
                <w:lang w:val="ru-RU"/>
              </w:rPr>
            </w:pPr>
            <w:r w:rsidRPr="009215D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</w:tbl>
    <w:p w14:paraId="0069AF82" w14:textId="717EAC7F" w:rsidR="00F239E2" w:rsidRDefault="00F239E2"/>
    <w:p w14:paraId="630056B3" w14:textId="77777777" w:rsidR="00E9251A" w:rsidRPr="002B6073" w:rsidRDefault="00E9251A" w:rsidP="00066140">
      <w:pPr>
        <w:rPr>
          <w:b/>
        </w:rPr>
      </w:pPr>
      <w:r w:rsidRPr="002B6073">
        <w:rPr>
          <w:b/>
        </w:rPr>
        <w:t xml:space="preserve">Примечание: </w:t>
      </w:r>
    </w:p>
    <w:p w14:paraId="1F0AF9A1" w14:textId="77777777" w:rsidR="00E9251A" w:rsidRPr="002B6073" w:rsidRDefault="00E9251A" w:rsidP="00066140">
      <w:pPr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3175ED9" w14:textId="77777777" w:rsidR="00E9251A" w:rsidRDefault="00E9251A" w:rsidP="00066140">
      <w:pPr>
        <w:rPr>
          <w:color w:val="000000"/>
          <w:sz w:val="28"/>
          <w:szCs w:val="28"/>
        </w:rPr>
      </w:pPr>
    </w:p>
    <w:p w14:paraId="329E57A4" w14:textId="77777777" w:rsidR="00E9251A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94F9E1" w14:textId="77777777" w:rsidR="00E9251A" w:rsidRDefault="00E9251A" w:rsidP="00066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4332A3" w14:textId="77777777" w:rsidR="00E9251A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A6178" w14:textId="77777777" w:rsidR="00E9251A" w:rsidRPr="001D02D0" w:rsidRDefault="00E9251A" w:rsidP="00066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14605797" w:rsidR="00D50B4E" w:rsidRPr="001D02D0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03492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A55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17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EC2F" w14:textId="77777777" w:rsidR="00EB70B0" w:rsidRDefault="00EB70B0" w:rsidP="0011070C">
      <w:r>
        <w:separator/>
      </w:r>
    </w:p>
  </w:endnote>
  <w:endnote w:type="continuationSeparator" w:id="0">
    <w:p w14:paraId="56A1BB11" w14:textId="77777777" w:rsidR="00EB70B0" w:rsidRDefault="00EB70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1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5589A" w:rsidRPr="00E36003" w14:paraId="45EA65C5" w14:textId="77777777" w:rsidTr="00D231D3">
      <w:trPr>
        <w:trHeight w:val="846"/>
      </w:trPr>
      <w:tc>
        <w:tcPr>
          <w:tcW w:w="3681" w:type="dxa"/>
          <w:vAlign w:val="center"/>
          <w:hideMark/>
        </w:tcPr>
        <w:p w14:paraId="1D6BC75A" w14:textId="77777777" w:rsidR="00A5589A" w:rsidRPr="00EC338F" w:rsidRDefault="00A5589A" w:rsidP="00A558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CB842A" w14:textId="77777777" w:rsidR="00A5589A" w:rsidRPr="00693805" w:rsidRDefault="00A5589A" w:rsidP="00A558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03986691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9A0922" w14:textId="548D3D0C" w:rsidR="00A5589A" w:rsidRPr="009E4D11" w:rsidRDefault="00C671C3" w:rsidP="00A558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3C5D614D" w14:textId="77777777" w:rsidR="00A5589A" w:rsidRPr="00EC338F" w:rsidRDefault="00A5589A" w:rsidP="00A558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56A9BDD" w14:textId="77777777" w:rsidR="00A5589A" w:rsidRPr="00E36003" w:rsidRDefault="00A5589A" w:rsidP="00A558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E2379A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E2379A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Pr="00A5589A" w:rsidRDefault="002F0D32" w:rsidP="00A5589A">
    <w:pPr>
      <w:pStyle w:val="a9"/>
      <w:ind w:firstLine="0"/>
      <w:rPr>
        <w:sz w:val="2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1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5589A" w:rsidRPr="00E36003" w14:paraId="7AF0EB47" w14:textId="77777777" w:rsidTr="00A5589A">
      <w:trPr>
        <w:trHeight w:val="846"/>
      </w:trPr>
      <w:tc>
        <w:tcPr>
          <w:tcW w:w="3681" w:type="dxa"/>
          <w:vAlign w:val="center"/>
          <w:hideMark/>
        </w:tcPr>
        <w:p w14:paraId="1E55030B" w14:textId="77777777" w:rsidR="00A5589A" w:rsidRPr="00EC338F" w:rsidRDefault="00A5589A" w:rsidP="00A558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628109" w14:textId="77777777" w:rsidR="00A5589A" w:rsidRPr="00693805" w:rsidRDefault="00A5589A" w:rsidP="00A558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FCFE0D" w14:textId="1D043245" w:rsidR="00A5589A" w:rsidRPr="009E4D11" w:rsidRDefault="00C671C3" w:rsidP="00A558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7BAB1302" w14:textId="77777777" w:rsidR="00A5589A" w:rsidRPr="00EC338F" w:rsidRDefault="00A5589A" w:rsidP="00A558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D052F35" w14:textId="77777777" w:rsidR="00A5589A" w:rsidRPr="00E36003" w:rsidRDefault="00A5589A" w:rsidP="00A558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E2379A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E2379A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406E" w14:textId="77777777" w:rsidR="00EB70B0" w:rsidRDefault="00EB70B0" w:rsidP="0011070C">
      <w:r>
        <w:separator/>
      </w:r>
    </w:p>
  </w:footnote>
  <w:footnote w:type="continuationSeparator" w:id="0">
    <w:p w14:paraId="4AE5998E" w14:textId="77777777" w:rsidR="00EB70B0" w:rsidRDefault="00EB70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7C1F6F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811271875" name="Рисунок 81127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129C943" w14:textId="7292145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5A3F4A">
            <w:rPr>
              <w:rFonts w:ascii="Times New Roman" w:hAnsi="Times New Roman" w:cs="Times New Roman"/>
              <w:sz w:val="24"/>
              <w:szCs w:val="24"/>
            </w:rPr>
            <w:t>1434</w:t>
          </w:r>
        </w:p>
      </w:tc>
    </w:tr>
  </w:tbl>
  <w:p w14:paraId="2D90D383" w14:textId="77777777" w:rsidR="00C24C3D" w:rsidRPr="00610E5D" w:rsidRDefault="00C24C3D" w:rsidP="00F239E2">
    <w:pPr>
      <w:pStyle w:val="a7"/>
      <w:rPr>
        <w:sz w:val="14"/>
        <w:szCs w:val="16"/>
        <w:lang w:val="ru-RU"/>
      </w:rPr>
    </w:pPr>
  </w:p>
  <w:tbl>
    <w:tblPr>
      <w:tblW w:w="4987" w:type="pct"/>
      <w:tblInd w:w="-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2128"/>
      <w:gridCol w:w="714"/>
      <w:gridCol w:w="2282"/>
      <w:gridCol w:w="2169"/>
      <w:gridCol w:w="1876"/>
    </w:tblGrid>
    <w:tr w:rsidR="00A5589A" w:rsidRPr="00BE0FAA" w14:paraId="76FD3055" w14:textId="77777777" w:rsidTr="00DA0598">
      <w:trPr>
        <w:trHeight w:val="136"/>
        <w:tblHeader/>
      </w:trPr>
      <w:tc>
        <w:tcPr>
          <w:tcW w:w="434" w:type="dxa"/>
          <w:shd w:val="clear" w:color="auto" w:fill="auto"/>
        </w:tcPr>
        <w:p w14:paraId="6AE963BE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2128" w:type="dxa"/>
          <w:shd w:val="clear" w:color="auto" w:fill="auto"/>
        </w:tcPr>
        <w:p w14:paraId="16A45FE5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714" w:type="dxa"/>
          <w:shd w:val="clear" w:color="auto" w:fill="auto"/>
        </w:tcPr>
        <w:p w14:paraId="3AFF8F03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282" w:type="dxa"/>
          <w:shd w:val="clear" w:color="auto" w:fill="auto"/>
        </w:tcPr>
        <w:p w14:paraId="791E301E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169" w:type="dxa"/>
          <w:shd w:val="clear" w:color="auto" w:fill="auto"/>
          <w:vAlign w:val="center"/>
        </w:tcPr>
        <w:p w14:paraId="1628DA6C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76" w:type="dxa"/>
          <w:shd w:val="clear" w:color="auto" w:fill="auto"/>
          <w:vAlign w:val="center"/>
        </w:tcPr>
        <w:p w14:paraId="38502DE3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4529AD47" w14:textId="77777777" w:rsidR="00A5589A" w:rsidRPr="00A5589A" w:rsidRDefault="00A5589A" w:rsidP="00F239E2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-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40980" w:rsidRPr="00804957" w14:paraId="2A2E0DC8" w14:textId="77777777" w:rsidTr="007C1F6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2058234661" name="Рисунок 2058234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1163199">
    <w:abstractNumId w:val="6"/>
  </w:num>
  <w:num w:numId="2" w16cid:durableId="125051234">
    <w:abstractNumId w:val="7"/>
  </w:num>
  <w:num w:numId="3" w16cid:durableId="2009745565">
    <w:abstractNumId w:val="4"/>
  </w:num>
  <w:num w:numId="4" w16cid:durableId="522942147">
    <w:abstractNumId w:val="1"/>
  </w:num>
  <w:num w:numId="5" w16cid:durableId="1773745242">
    <w:abstractNumId w:val="11"/>
  </w:num>
  <w:num w:numId="6" w16cid:durableId="1959487630">
    <w:abstractNumId w:val="3"/>
  </w:num>
  <w:num w:numId="7" w16cid:durableId="1696227547">
    <w:abstractNumId w:val="8"/>
  </w:num>
  <w:num w:numId="8" w16cid:durableId="231625850">
    <w:abstractNumId w:val="5"/>
  </w:num>
  <w:num w:numId="9" w16cid:durableId="1661617306">
    <w:abstractNumId w:val="9"/>
  </w:num>
  <w:num w:numId="10" w16cid:durableId="2109151924">
    <w:abstractNumId w:val="2"/>
  </w:num>
  <w:num w:numId="11" w16cid:durableId="204678007">
    <w:abstractNumId w:val="0"/>
  </w:num>
  <w:num w:numId="12" w16cid:durableId="411633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2CDD"/>
    <w:rsid w:val="0000774F"/>
    <w:rsid w:val="0001733F"/>
    <w:rsid w:val="00022A72"/>
    <w:rsid w:val="00030948"/>
    <w:rsid w:val="00043782"/>
    <w:rsid w:val="00051C1C"/>
    <w:rsid w:val="000643A6"/>
    <w:rsid w:val="00066140"/>
    <w:rsid w:val="000756F7"/>
    <w:rsid w:val="00077135"/>
    <w:rsid w:val="00077541"/>
    <w:rsid w:val="0009264B"/>
    <w:rsid w:val="00092EA6"/>
    <w:rsid w:val="000A6CF1"/>
    <w:rsid w:val="000B0313"/>
    <w:rsid w:val="000C1707"/>
    <w:rsid w:val="000C28A5"/>
    <w:rsid w:val="000C33F5"/>
    <w:rsid w:val="000C6D10"/>
    <w:rsid w:val="000C7ADD"/>
    <w:rsid w:val="000D1708"/>
    <w:rsid w:val="000D49BB"/>
    <w:rsid w:val="000D7719"/>
    <w:rsid w:val="000E2AC4"/>
    <w:rsid w:val="0010056C"/>
    <w:rsid w:val="00101C03"/>
    <w:rsid w:val="0011070C"/>
    <w:rsid w:val="001157ED"/>
    <w:rsid w:val="00116AD0"/>
    <w:rsid w:val="00117059"/>
    <w:rsid w:val="00120BDA"/>
    <w:rsid w:val="00122D37"/>
    <w:rsid w:val="00124809"/>
    <w:rsid w:val="001363A6"/>
    <w:rsid w:val="00147A13"/>
    <w:rsid w:val="001512FA"/>
    <w:rsid w:val="00154858"/>
    <w:rsid w:val="001747CA"/>
    <w:rsid w:val="0017533B"/>
    <w:rsid w:val="001843A0"/>
    <w:rsid w:val="00185BDB"/>
    <w:rsid w:val="00190FD3"/>
    <w:rsid w:val="001956F7"/>
    <w:rsid w:val="00195A33"/>
    <w:rsid w:val="001A4BEA"/>
    <w:rsid w:val="001A7AF4"/>
    <w:rsid w:val="001E3D8F"/>
    <w:rsid w:val="001E6E80"/>
    <w:rsid w:val="001F020A"/>
    <w:rsid w:val="001F6453"/>
    <w:rsid w:val="0020355B"/>
    <w:rsid w:val="00204E72"/>
    <w:rsid w:val="00212DD1"/>
    <w:rsid w:val="0022243A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13BE"/>
    <w:rsid w:val="002A254A"/>
    <w:rsid w:val="002B5E47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47A74"/>
    <w:rsid w:val="00367D8C"/>
    <w:rsid w:val="003717D2"/>
    <w:rsid w:val="00380340"/>
    <w:rsid w:val="003848FC"/>
    <w:rsid w:val="003947CC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2E42"/>
    <w:rsid w:val="00450C98"/>
    <w:rsid w:val="00460ECA"/>
    <w:rsid w:val="004627D9"/>
    <w:rsid w:val="00463D8E"/>
    <w:rsid w:val="00481260"/>
    <w:rsid w:val="004A5E4C"/>
    <w:rsid w:val="004C3369"/>
    <w:rsid w:val="004D492C"/>
    <w:rsid w:val="004D608F"/>
    <w:rsid w:val="004E5090"/>
    <w:rsid w:val="004E59B7"/>
    <w:rsid w:val="00504A0E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4CD"/>
    <w:rsid w:val="00563680"/>
    <w:rsid w:val="005812FA"/>
    <w:rsid w:val="00582A8F"/>
    <w:rsid w:val="00582DC8"/>
    <w:rsid w:val="00592241"/>
    <w:rsid w:val="005A3F4A"/>
    <w:rsid w:val="005C1922"/>
    <w:rsid w:val="005C5B99"/>
    <w:rsid w:val="005C7B39"/>
    <w:rsid w:val="005D4205"/>
    <w:rsid w:val="005E05CB"/>
    <w:rsid w:val="005E250C"/>
    <w:rsid w:val="005E611E"/>
    <w:rsid w:val="005F7C45"/>
    <w:rsid w:val="00610E5D"/>
    <w:rsid w:val="006138AB"/>
    <w:rsid w:val="00614867"/>
    <w:rsid w:val="00627E81"/>
    <w:rsid w:val="00630922"/>
    <w:rsid w:val="00645468"/>
    <w:rsid w:val="00666125"/>
    <w:rsid w:val="00681023"/>
    <w:rsid w:val="00693805"/>
    <w:rsid w:val="00697411"/>
    <w:rsid w:val="00697905"/>
    <w:rsid w:val="006A336B"/>
    <w:rsid w:val="006A3A02"/>
    <w:rsid w:val="006A4791"/>
    <w:rsid w:val="006A783F"/>
    <w:rsid w:val="006B450F"/>
    <w:rsid w:val="006C5BFA"/>
    <w:rsid w:val="006D1CDB"/>
    <w:rsid w:val="006D33D8"/>
    <w:rsid w:val="006D5DCE"/>
    <w:rsid w:val="006F00CE"/>
    <w:rsid w:val="00704E29"/>
    <w:rsid w:val="00714168"/>
    <w:rsid w:val="00715A45"/>
    <w:rsid w:val="0071603C"/>
    <w:rsid w:val="00717333"/>
    <w:rsid w:val="00721D13"/>
    <w:rsid w:val="00724733"/>
    <w:rsid w:val="00725C96"/>
    <w:rsid w:val="00731452"/>
    <w:rsid w:val="00732BF4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1F6F"/>
    <w:rsid w:val="007C3A37"/>
    <w:rsid w:val="007C5111"/>
    <w:rsid w:val="007F66CA"/>
    <w:rsid w:val="008031FC"/>
    <w:rsid w:val="008124DA"/>
    <w:rsid w:val="008130C0"/>
    <w:rsid w:val="00824118"/>
    <w:rsid w:val="00833DA3"/>
    <w:rsid w:val="00836710"/>
    <w:rsid w:val="008505BA"/>
    <w:rsid w:val="00856322"/>
    <w:rsid w:val="0085770A"/>
    <w:rsid w:val="00872305"/>
    <w:rsid w:val="00877224"/>
    <w:rsid w:val="008873FC"/>
    <w:rsid w:val="008A3AF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5D8"/>
    <w:rsid w:val="00921A06"/>
    <w:rsid w:val="009230FC"/>
    <w:rsid w:val="00923868"/>
    <w:rsid w:val="00930EDB"/>
    <w:rsid w:val="00940C54"/>
    <w:rsid w:val="0095347E"/>
    <w:rsid w:val="00971289"/>
    <w:rsid w:val="00983EAE"/>
    <w:rsid w:val="00986CE2"/>
    <w:rsid w:val="00992CF6"/>
    <w:rsid w:val="009940B7"/>
    <w:rsid w:val="009A3A10"/>
    <w:rsid w:val="009A3E9D"/>
    <w:rsid w:val="009A40D6"/>
    <w:rsid w:val="009A4EF9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5589A"/>
    <w:rsid w:val="00A673CF"/>
    <w:rsid w:val="00A74B14"/>
    <w:rsid w:val="00A755C7"/>
    <w:rsid w:val="00A76F8A"/>
    <w:rsid w:val="00A93B8C"/>
    <w:rsid w:val="00AB531A"/>
    <w:rsid w:val="00AC0C2C"/>
    <w:rsid w:val="00AC3CE5"/>
    <w:rsid w:val="00AD01E4"/>
    <w:rsid w:val="00AD4B7A"/>
    <w:rsid w:val="00AE17DA"/>
    <w:rsid w:val="00AF1C1A"/>
    <w:rsid w:val="00AF607D"/>
    <w:rsid w:val="00B00CAF"/>
    <w:rsid w:val="00B03492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334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48AB"/>
    <w:rsid w:val="00C12FE0"/>
    <w:rsid w:val="00C13371"/>
    <w:rsid w:val="00C13D24"/>
    <w:rsid w:val="00C24C3D"/>
    <w:rsid w:val="00C26CFF"/>
    <w:rsid w:val="00C35ED8"/>
    <w:rsid w:val="00C36410"/>
    <w:rsid w:val="00C379B5"/>
    <w:rsid w:val="00C40AB3"/>
    <w:rsid w:val="00C46E4F"/>
    <w:rsid w:val="00C52AC1"/>
    <w:rsid w:val="00C60464"/>
    <w:rsid w:val="00C66929"/>
    <w:rsid w:val="00C671C3"/>
    <w:rsid w:val="00C67DD7"/>
    <w:rsid w:val="00C72373"/>
    <w:rsid w:val="00C74B15"/>
    <w:rsid w:val="00C81513"/>
    <w:rsid w:val="00C97BC9"/>
    <w:rsid w:val="00CA2C45"/>
    <w:rsid w:val="00CA53E3"/>
    <w:rsid w:val="00CA6ED2"/>
    <w:rsid w:val="00CB7514"/>
    <w:rsid w:val="00CC0276"/>
    <w:rsid w:val="00CD2E78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0D46"/>
    <w:rsid w:val="00D3564E"/>
    <w:rsid w:val="00D36FEE"/>
    <w:rsid w:val="00D4736C"/>
    <w:rsid w:val="00D50B4E"/>
    <w:rsid w:val="00D62341"/>
    <w:rsid w:val="00D8223F"/>
    <w:rsid w:val="00D8457D"/>
    <w:rsid w:val="00D876E6"/>
    <w:rsid w:val="00D96601"/>
    <w:rsid w:val="00DA0598"/>
    <w:rsid w:val="00DA5E7A"/>
    <w:rsid w:val="00DB1FAE"/>
    <w:rsid w:val="00DB4256"/>
    <w:rsid w:val="00DE6F93"/>
    <w:rsid w:val="00DF59A1"/>
    <w:rsid w:val="00DF6DD6"/>
    <w:rsid w:val="00DF7DAB"/>
    <w:rsid w:val="00E12F21"/>
    <w:rsid w:val="00E16A62"/>
    <w:rsid w:val="00E200BB"/>
    <w:rsid w:val="00E22CC9"/>
    <w:rsid w:val="00E2379A"/>
    <w:rsid w:val="00E274D1"/>
    <w:rsid w:val="00E36003"/>
    <w:rsid w:val="00E37CC9"/>
    <w:rsid w:val="00E41B5C"/>
    <w:rsid w:val="00E44362"/>
    <w:rsid w:val="00E53053"/>
    <w:rsid w:val="00E6157E"/>
    <w:rsid w:val="00E64495"/>
    <w:rsid w:val="00E72539"/>
    <w:rsid w:val="00E73F77"/>
    <w:rsid w:val="00E750F5"/>
    <w:rsid w:val="00E83C1C"/>
    <w:rsid w:val="00E85094"/>
    <w:rsid w:val="00E85116"/>
    <w:rsid w:val="00E9251A"/>
    <w:rsid w:val="00E94C04"/>
    <w:rsid w:val="00E95EA8"/>
    <w:rsid w:val="00EA24D7"/>
    <w:rsid w:val="00EA301D"/>
    <w:rsid w:val="00EA6CEB"/>
    <w:rsid w:val="00EB34D2"/>
    <w:rsid w:val="00EB70B0"/>
    <w:rsid w:val="00EC338F"/>
    <w:rsid w:val="00EC71D8"/>
    <w:rsid w:val="00ED10E7"/>
    <w:rsid w:val="00EF2D78"/>
    <w:rsid w:val="00EF4970"/>
    <w:rsid w:val="00EF5137"/>
    <w:rsid w:val="00F10CDF"/>
    <w:rsid w:val="00F112F2"/>
    <w:rsid w:val="00F11FE3"/>
    <w:rsid w:val="00F1499C"/>
    <w:rsid w:val="00F17CE3"/>
    <w:rsid w:val="00F21967"/>
    <w:rsid w:val="00F239E2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A30B1"/>
    <w:rsid w:val="00FA659D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5">
    <w:name w:val="Style5"/>
    <w:basedOn w:val="a"/>
    <w:uiPriority w:val="99"/>
    <w:rsid w:val="00A673CF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9">
    <w:name w:val="Основной текст2"/>
    <w:basedOn w:val="a"/>
    <w:rsid w:val="003803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A7AF4"/>
    <w:rsid w:val="001D512F"/>
    <w:rsid w:val="001E15CA"/>
    <w:rsid w:val="002A61E4"/>
    <w:rsid w:val="002C04D4"/>
    <w:rsid w:val="0085770A"/>
    <w:rsid w:val="008973CC"/>
    <w:rsid w:val="00914121"/>
    <w:rsid w:val="00930EDB"/>
    <w:rsid w:val="00957581"/>
    <w:rsid w:val="00B33341"/>
    <w:rsid w:val="00E44362"/>
    <w:rsid w:val="00E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ECE1-8414-463F-B4AF-37868AA3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2024-07-04T08:23:00Z</cp:lastPrinted>
  <dcterms:created xsi:type="dcterms:W3CDTF">2025-07-08T06:28:00Z</dcterms:created>
  <dcterms:modified xsi:type="dcterms:W3CDTF">2025-07-08T06:28:00Z</dcterms:modified>
</cp:coreProperties>
</file>