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6026095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A71561">
              <w:rPr>
                <w:rFonts w:cs="Times New Roman"/>
                <w:bCs/>
                <w:sz w:val="28"/>
                <w:szCs w:val="28"/>
              </w:rPr>
              <w:t>4814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3238D5C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71561">
              <w:rPr>
                <w:bCs/>
                <w:sz w:val="28"/>
                <w:szCs w:val="28"/>
              </w:rPr>
              <w:t>17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06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2016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772F1B5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AC5259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3CAE329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221644" w:rsidRPr="00E53094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D4C52F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525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4FE9167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C5259">
                  <w:rPr>
                    <w:rStyle w:val="38"/>
                    <w:szCs w:val="28"/>
                  </w:rPr>
                  <w:t>11</w:t>
                </w:r>
                <w:r w:rsidR="005C7B39" w:rsidRPr="00221644">
                  <w:rPr>
                    <w:rStyle w:val="38"/>
                    <w:szCs w:val="28"/>
                  </w:rPr>
                  <w:t xml:space="preserve"> </w:t>
                </w:r>
                <w:r w:rsidR="00AC5259">
                  <w:rPr>
                    <w:rStyle w:val="38"/>
                    <w:szCs w:val="28"/>
                  </w:rPr>
                  <w:t>июля</w:t>
                </w:r>
                <w:r w:rsidR="001D650E" w:rsidRPr="00221644">
                  <w:rPr>
                    <w:rStyle w:val="38"/>
                  </w:rPr>
                  <w:t xml:space="preserve"> </w:t>
                </w:r>
                <w:r w:rsidR="005C7B39" w:rsidRPr="00221644">
                  <w:rPr>
                    <w:rStyle w:val="38"/>
                    <w:szCs w:val="28"/>
                  </w:rPr>
                  <w:t>202</w:t>
                </w:r>
                <w:r w:rsidR="00AC5259">
                  <w:rPr>
                    <w:rStyle w:val="38"/>
                    <w:szCs w:val="28"/>
                  </w:rPr>
                  <w:t>5</w:t>
                </w:r>
                <w:r w:rsidR="005C7B39" w:rsidRPr="0022164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D83F3F4" w14:textId="77777777" w:rsidR="00A71561" w:rsidRPr="00143DFD" w:rsidRDefault="00A71561" w:rsidP="00A71561">
            <w:pPr>
              <w:jc w:val="center"/>
              <w:rPr>
                <w:sz w:val="28"/>
                <w:szCs w:val="28"/>
              </w:rPr>
            </w:pPr>
            <w:r w:rsidRPr="00143DFD">
              <w:rPr>
                <w:sz w:val="28"/>
                <w:szCs w:val="28"/>
              </w:rPr>
              <w:t xml:space="preserve">лаборатории высоковольтной </w:t>
            </w:r>
          </w:p>
          <w:p w14:paraId="4A32C616" w14:textId="2DCBA07D" w:rsidR="00A71561" w:rsidRPr="00143DFD" w:rsidRDefault="00A71561" w:rsidP="00A715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Общества с  ограниченной  ответственностью </w:t>
            </w:r>
            <w:r w:rsidRPr="00143DFD">
              <w:rPr>
                <w:sz w:val="28"/>
                <w:szCs w:val="28"/>
              </w:rPr>
              <w:t xml:space="preserve"> «СпецЭлектроСила»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1984"/>
        <w:gridCol w:w="1843"/>
        <w:gridCol w:w="1978"/>
      </w:tblGrid>
      <w:tr w:rsidR="00416763" w14:paraId="2B10157B" w14:textId="77777777" w:rsidTr="00DD607B">
        <w:tc>
          <w:tcPr>
            <w:tcW w:w="711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94" w:type="dxa"/>
            <w:vAlign w:val="center"/>
          </w:tcPr>
          <w:p w14:paraId="48F9FA17" w14:textId="11DCBC50" w:rsidR="00416763" w:rsidRPr="00416763" w:rsidRDefault="00416763" w:rsidP="00416763">
            <w:pPr>
              <w:pStyle w:val="af6"/>
              <w:jc w:val="both"/>
            </w:pPr>
            <w:r w:rsidRPr="00416763">
              <w:t>Наименовани</w:t>
            </w:r>
            <w:r w:rsidR="004057B3">
              <w:rPr>
                <w:lang w:val="ru-RU"/>
              </w:rPr>
              <w:t>е</w:t>
            </w:r>
            <w:r w:rsidRPr="00416763">
              <w:t xml:space="preserve"> объекта</w:t>
            </w:r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1418" w:type="dxa"/>
            <w:vAlign w:val="center"/>
          </w:tcPr>
          <w:p w14:paraId="59E2A5A0" w14:textId="6AB66225" w:rsidR="00416763" w:rsidRPr="00416763" w:rsidRDefault="004057B3" w:rsidP="00416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6A0F33B8" w14:textId="77777777" w:rsidR="004057B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</w:p>
          <w:p w14:paraId="6E177B33" w14:textId="79D7E23D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r w:rsidRPr="00416763">
              <w:t>арактеристик</w:t>
            </w:r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978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DD607B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1418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4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843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1978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211F9026" w:rsidR="00C85858" w:rsidRPr="00A71561" w:rsidRDefault="00A71561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A71561">
              <w:rPr>
                <w:b/>
                <w:sz w:val="22"/>
                <w:szCs w:val="22"/>
              </w:rPr>
              <w:t>ул. Правды, 50, 246023, г. Гомель, Гомельская область</w:t>
            </w:r>
          </w:p>
        </w:tc>
      </w:tr>
      <w:tr w:rsidR="00A71561" w14:paraId="7833E6E5" w14:textId="77777777" w:rsidTr="00DD607B">
        <w:tc>
          <w:tcPr>
            <w:tcW w:w="711" w:type="dxa"/>
          </w:tcPr>
          <w:p w14:paraId="619BA857" w14:textId="5D4F5EC7" w:rsidR="00A71561" w:rsidRPr="00221644" w:rsidRDefault="00A71561" w:rsidP="00A71561">
            <w:pPr>
              <w:pStyle w:val="af6"/>
              <w:rPr>
                <w:lang w:val="ru-RU"/>
              </w:rPr>
            </w:pPr>
            <w:r w:rsidRPr="005E03FD">
              <w:t>1.</w:t>
            </w:r>
            <w:r>
              <w:t>1</w:t>
            </w:r>
            <w:r w:rsidR="00221644">
              <w:rPr>
                <w:lang w:val="ru-RU"/>
              </w:rPr>
              <w:t>**</w:t>
            </w:r>
          </w:p>
          <w:p w14:paraId="2B96017A" w14:textId="77777777" w:rsidR="00A71561" w:rsidRDefault="00A71561" w:rsidP="00A71561">
            <w:pPr>
              <w:pStyle w:val="af6"/>
            </w:pPr>
          </w:p>
          <w:p w14:paraId="34C36011" w14:textId="77777777" w:rsidR="00A71561" w:rsidRDefault="00A71561" w:rsidP="00A71561">
            <w:pPr>
              <w:pStyle w:val="af6"/>
            </w:pPr>
          </w:p>
          <w:p w14:paraId="46492F3D" w14:textId="77777777" w:rsidR="00A71561" w:rsidRDefault="00A71561" w:rsidP="00A71561">
            <w:pPr>
              <w:pStyle w:val="af6"/>
            </w:pPr>
          </w:p>
          <w:p w14:paraId="00A60072" w14:textId="77777777" w:rsidR="00A71561" w:rsidRDefault="00A71561" w:rsidP="00A71561">
            <w:pPr>
              <w:pStyle w:val="af6"/>
            </w:pPr>
          </w:p>
          <w:p w14:paraId="7B6BBB40" w14:textId="77777777" w:rsidR="00A71561" w:rsidRDefault="00A71561" w:rsidP="00A71561">
            <w:pPr>
              <w:pStyle w:val="af6"/>
            </w:pPr>
          </w:p>
          <w:p w14:paraId="623653BB" w14:textId="06DF44C6" w:rsidR="00A71561" w:rsidRPr="00EF3118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7406FAEB" w14:textId="4AD4EC34" w:rsidR="00A71561" w:rsidRDefault="00A71561" w:rsidP="00A71561">
            <w:pPr>
              <w:jc w:val="both"/>
              <w:rPr>
                <w:sz w:val="22"/>
                <w:szCs w:val="22"/>
              </w:rPr>
            </w:pPr>
            <w:r w:rsidRPr="005E03F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</w:t>
            </w:r>
            <w:r>
              <w:rPr>
                <w:sz w:val="22"/>
                <w:szCs w:val="22"/>
              </w:rPr>
              <w:t xml:space="preserve"> </w:t>
            </w:r>
            <w:r w:rsidRPr="005E03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E03FD">
              <w:rPr>
                <w:sz w:val="22"/>
                <w:szCs w:val="22"/>
              </w:rPr>
              <w:t>кВ</w:t>
            </w:r>
          </w:p>
          <w:p w14:paraId="5937298A" w14:textId="75DE80FA" w:rsidR="00A71561" w:rsidRPr="00EF3118" w:rsidRDefault="00A71561" w:rsidP="00A71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AC82B7" w14:textId="657650D8" w:rsidR="00A71561" w:rsidRPr="00BF3CCF" w:rsidRDefault="00A71561" w:rsidP="00A71561">
            <w:pPr>
              <w:pStyle w:val="af6"/>
            </w:pPr>
            <w:r w:rsidRPr="00BF3CCF">
              <w:t>27.12/22.000</w:t>
            </w:r>
          </w:p>
          <w:p w14:paraId="5A54296D" w14:textId="07085307" w:rsidR="00A71561" w:rsidRPr="00BF3CCF" w:rsidRDefault="00A71561" w:rsidP="00A71561">
            <w:pPr>
              <w:pStyle w:val="af6"/>
            </w:pPr>
            <w:r w:rsidRPr="00BF3CCF">
              <w:t>27.32/22.000</w:t>
            </w:r>
          </w:p>
          <w:p w14:paraId="726EF74D" w14:textId="6565DDE0" w:rsidR="00A71561" w:rsidRPr="005D4E80" w:rsidRDefault="00A71561" w:rsidP="00A71561">
            <w:pPr>
              <w:pStyle w:val="af6"/>
            </w:pPr>
            <w:r w:rsidRPr="00BF3CCF">
              <w:t>27.90/22.000</w:t>
            </w:r>
          </w:p>
          <w:p w14:paraId="261233CB" w14:textId="77777777" w:rsidR="00A71561" w:rsidRPr="005D4E80" w:rsidRDefault="00A71561" w:rsidP="00A71561">
            <w:pPr>
              <w:pStyle w:val="af6"/>
            </w:pPr>
          </w:p>
          <w:p w14:paraId="34416F98" w14:textId="00AFC3C5" w:rsidR="00A71561" w:rsidRPr="00A71561" w:rsidRDefault="00A71561" w:rsidP="00A7156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4504FF71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Сопротивление</w:t>
            </w:r>
          </w:p>
          <w:p w14:paraId="6BC87853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изоляции</w:t>
            </w:r>
          </w:p>
          <w:p w14:paraId="04BD0609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29D40BD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45C978B6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5D28C717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4D62F99A" w14:textId="0728AF4E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6F76B27" w14:textId="4A6670D9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71561">
              <w:rPr>
                <w:lang w:val="ru-RU"/>
              </w:rPr>
              <w:t xml:space="preserve"> пр.Б пр.Б.27.1</w:t>
            </w:r>
          </w:p>
          <w:p w14:paraId="2CD68459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3CA00CC2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3163612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6252C8D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90E6B8C" w14:textId="48BC33CE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</w:tcPr>
          <w:p w14:paraId="2B90C141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7916593C" w14:textId="64264778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0084-2022</w:t>
            </w:r>
          </w:p>
          <w:p w14:paraId="5B69E0F6" w14:textId="22385A5A" w:rsidR="00A71561" w:rsidRPr="00A71561" w:rsidRDefault="00DD607B" w:rsidP="00A7156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7E82A18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70A37D55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4B0C22EF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2BA50ACF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759C74D2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940DB8F" w14:textId="140E0724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71561" w14:paraId="15762E75" w14:textId="77777777" w:rsidTr="00DD607B">
        <w:tc>
          <w:tcPr>
            <w:tcW w:w="711" w:type="dxa"/>
          </w:tcPr>
          <w:p w14:paraId="4DAA76B8" w14:textId="50D645B9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221644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1F994B22" w14:textId="3F49A1DD" w:rsidR="00A71561" w:rsidRPr="00A71561" w:rsidRDefault="00A71561" w:rsidP="00A71561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418" w:type="dxa"/>
          </w:tcPr>
          <w:p w14:paraId="56E42C78" w14:textId="66594E78" w:rsidR="00A71561" w:rsidRPr="00A71561" w:rsidRDefault="00A71561" w:rsidP="00A71561">
            <w:pPr>
              <w:pStyle w:val="af6"/>
              <w:jc w:val="both"/>
              <w:rPr>
                <w:lang w:val="ru-RU"/>
              </w:rPr>
            </w:pPr>
            <w:r>
              <w:t>27.90</w:t>
            </w:r>
            <w:r w:rsidRPr="005D4E80">
              <w:t>/22.000</w:t>
            </w:r>
          </w:p>
        </w:tc>
        <w:tc>
          <w:tcPr>
            <w:tcW w:w="1984" w:type="dxa"/>
          </w:tcPr>
          <w:p w14:paraId="0A8ADEA0" w14:textId="6265D107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 w:rsidRPr="005E03FD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5E03FD">
              <w:rPr>
                <w:sz w:val="22"/>
                <w:szCs w:val="22"/>
              </w:rPr>
              <w:t xml:space="preserve"> цепи «фаза-нуль» </w:t>
            </w:r>
            <w:r>
              <w:rPr>
                <w:sz w:val="22"/>
                <w:szCs w:val="22"/>
              </w:rPr>
              <w:t>силовых и осветительных сетей</w:t>
            </w:r>
          </w:p>
        </w:tc>
        <w:tc>
          <w:tcPr>
            <w:tcW w:w="1843" w:type="dxa"/>
          </w:tcPr>
          <w:p w14:paraId="45893AB4" w14:textId="5381A8A8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71561">
              <w:rPr>
                <w:lang w:val="ru-RU"/>
              </w:rPr>
              <w:t xml:space="preserve"> </w:t>
            </w:r>
          </w:p>
          <w:p w14:paraId="3C9DF231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пр.Б п.Б.27.3</w:t>
            </w:r>
          </w:p>
          <w:p w14:paraId="126123BC" w14:textId="122864D8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ТКП 339-20</w:t>
            </w:r>
            <w:r w:rsidR="002A5585">
              <w:rPr>
                <w:lang w:val="ru-RU"/>
              </w:rPr>
              <w:t>22</w:t>
            </w:r>
            <w:r w:rsidRPr="00A71561">
              <w:rPr>
                <w:lang w:val="ru-RU"/>
              </w:rPr>
              <w:t xml:space="preserve"> п.4.4.26.3</w:t>
            </w:r>
          </w:p>
          <w:p w14:paraId="73E64B15" w14:textId="5C049E0C" w:rsidR="00A71561" w:rsidRDefault="00A71561" w:rsidP="00A71561">
            <w:pPr>
              <w:jc w:val="both"/>
              <w:rPr>
                <w:sz w:val="22"/>
                <w:szCs w:val="22"/>
              </w:rPr>
            </w:pPr>
            <w:r w:rsidRPr="005D4E8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D4E80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331.3-95  п.413.1.3.3-413.1.3.6</w:t>
            </w:r>
          </w:p>
          <w:p w14:paraId="38302347" w14:textId="77777777" w:rsidR="00A71561" w:rsidRDefault="00A71561" w:rsidP="00A71561">
            <w:pPr>
              <w:jc w:val="both"/>
              <w:rPr>
                <w:sz w:val="22"/>
                <w:szCs w:val="22"/>
              </w:rPr>
            </w:pPr>
          </w:p>
          <w:p w14:paraId="0C8B4A3D" w14:textId="7934A68C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402A120C" w14:textId="77777777" w:rsidR="00221644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FC0E2AD" w14:textId="74857D6F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0081-2022</w:t>
            </w:r>
          </w:p>
          <w:p w14:paraId="78070119" w14:textId="77777777" w:rsidR="00221644" w:rsidRDefault="00DD607B" w:rsidP="00DD607B">
            <w:pPr>
              <w:jc w:val="both"/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6ABBCC8" w14:textId="2903209D" w:rsidR="00A71561" w:rsidRPr="00CD710A" w:rsidRDefault="00DD607B" w:rsidP="00DD607B">
            <w:pPr>
              <w:jc w:val="both"/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0082-2022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CB42E1A" w14:textId="77777777" w:rsidR="00A71561" w:rsidRDefault="00A71561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2126"/>
        <w:gridCol w:w="1875"/>
        <w:gridCol w:w="1804"/>
      </w:tblGrid>
      <w:tr w:rsidR="00A71561" w14:paraId="4B165AEB" w14:textId="77777777" w:rsidTr="004057B3">
        <w:tc>
          <w:tcPr>
            <w:tcW w:w="711" w:type="dxa"/>
          </w:tcPr>
          <w:p w14:paraId="21782AC9" w14:textId="627ECF0C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694" w:type="dxa"/>
          </w:tcPr>
          <w:p w14:paraId="1A0E1F70" w14:textId="5458C2E2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</w:p>
        </w:tc>
        <w:tc>
          <w:tcPr>
            <w:tcW w:w="1418" w:type="dxa"/>
          </w:tcPr>
          <w:p w14:paraId="2AD8CAEE" w14:textId="6CF3BACF" w:rsidR="00A71561" w:rsidRPr="00A71561" w:rsidRDefault="00A71561" w:rsidP="00A7156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3</w:t>
            </w:r>
          </w:p>
        </w:tc>
        <w:tc>
          <w:tcPr>
            <w:tcW w:w="2126" w:type="dxa"/>
          </w:tcPr>
          <w:p w14:paraId="59EDCBA0" w14:textId="246F0BF1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1875" w:type="dxa"/>
          </w:tcPr>
          <w:p w14:paraId="12A997B0" w14:textId="66F371D6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1804" w:type="dxa"/>
          </w:tcPr>
          <w:p w14:paraId="0F2CF742" w14:textId="7757B834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6</w:t>
            </w:r>
          </w:p>
        </w:tc>
      </w:tr>
      <w:tr w:rsidR="00DD607B" w14:paraId="72AAB85D" w14:textId="77777777" w:rsidTr="004057B3">
        <w:tc>
          <w:tcPr>
            <w:tcW w:w="711" w:type="dxa"/>
          </w:tcPr>
          <w:p w14:paraId="490CE4DC" w14:textId="77777777" w:rsidR="00221644" w:rsidRDefault="00DD607B" w:rsidP="002B6597">
            <w:pPr>
              <w:pStyle w:val="af6"/>
            </w:pPr>
            <w:r w:rsidRPr="005E03FD">
              <w:t>2.</w:t>
            </w:r>
            <w:r>
              <w:t>1</w:t>
            </w:r>
          </w:p>
          <w:p w14:paraId="73C6FFAD" w14:textId="298406FD" w:rsidR="00DD607B" w:rsidRPr="00221644" w:rsidRDefault="00221644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44B870F" w14:textId="77777777" w:rsidR="00DD607B" w:rsidRDefault="00DD607B" w:rsidP="002B6597">
            <w:pPr>
              <w:pStyle w:val="af6"/>
            </w:pPr>
          </w:p>
          <w:p w14:paraId="508923FD" w14:textId="77777777" w:rsidR="00DD607B" w:rsidRDefault="00DD607B" w:rsidP="002B6597">
            <w:pPr>
              <w:pStyle w:val="af6"/>
            </w:pPr>
          </w:p>
          <w:p w14:paraId="65637325" w14:textId="5A7D9BE4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334540ED" w14:textId="1D69056A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  <w:r w:rsidRPr="005E03FD">
              <w:rPr>
                <w:sz w:val="22"/>
                <w:szCs w:val="22"/>
              </w:rPr>
              <w:t>Вводы и проходные изолято</w:t>
            </w:r>
            <w:r>
              <w:rPr>
                <w:sz w:val="22"/>
                <w:szCs w:val="22"/>
              </w:rPr>
              <w:t>ры (6</w:t>
            </w:r>
            <w:r w:rsidRPr="005E03FD">
              <w:rPr>
                <w:sz w:val="22"/>
                <w:szCs w:val="22"/>
              </w:rPr>
              <w:t>,10 кВ)</w:t>
            </w:r>
          </w:p>
        </w:tc>
        <w:tc>
          <w:tcPr>
            <w:tcW w:w="1418" w:type="dxa"/>
          </w:tcPr>
          <w:p w14:paraId="6101803C" w14:textId="77777777" w:rsidR="00DD607B" w:rsidRPr="005D4E80" w:rsidRDefault="00DD607B" w:rsidP="002B6597">
            <w:pPr>
              <w:pStyle w:val="af6"/>
            </w:pPr>
            <w:r>
              <w:t>23.43</w:t>
            </w:r>
            <w:r w:rsidRPr="005D4E80">
              <w:t>/22.000</w:t>
            </w:r>
          </w:p>
          <w:p w14:paraId="11A157A4" w14:textId="77777777" w:rsidR="00DD607B" w:rsidRDefault="00DD607B" w:rsidP="002B6597">
            <w:pPr>
              <w:pStyle w:val="af6"/>
            </w:pPr>
          </w:p>
          <w:p w14:paraId="75ABD9E2" w14:textId="78705277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2D8843E" w14:textId="77777777" w:rsidR="00DD607B" w:rsidRPr="00A71561" w:rsidRDefault="00DD607B" w:rsidP="002B6597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5CD2B2DA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Сопротивление</w:t>
            </w:r>
          </w:p>
          <w:p w14:paraId="1A2449D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изоляции</w:t>
            </w:r>
          </w:p>
          <w:p w14:paraId="7D324FA4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4755DE38" w14:textId="081895D8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095B6205" w14:textId="2CF0C59B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11CC16B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пр.Б пр.Б.24.1</w:t>
            </w:r>
          </w:p>
          <w:p w14:paraId="5D90F79F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443ADDD1" w14:textId="77777777" w:rsidR="00DD607B" w:rsidRPr="00CD710A" w:rsidRDefault="00DD607B" w:rsidP="002B6597">
            <w:pPr>
              <w:pStyle w:val="af6"/>
            </w:pPr>
          </w:p>
        </w:tc>
        <w:tc>
          <w:tcPr>
            <w:tcW w:w="1804" w:type="dxa"/>
          </w:tcPr>
          <w:p w14:paraId="1C20E16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0CE112F" w14:textId="694F23E4" w:rsidR="00DD607B" w:rsidRDefault="00DD607B" w:rsidP="00DD607B">
            <w:r w:rsidRPr="00DD607B">
              <w:rPr>
                <w:sz w:val="22"/>
                <w:szCs w:val="22"/>
              </w:rPr>
              <w:t>0109-20</w:t>
            </w:r>
            <w:r>
              <w:t>22</w:t>
            </w:r>
          </w:p>
          <w:p w14:paraId="215C72BE" w14:textId="77777777" w:rsidR="00DD607B" w:rsidRPr="00CD710A" w:rsidRDefault="00DD607B" w:rsidP="002B6597">
            <w:pPr>
              <w:pStyle w:val="af6"/>
            </w:pPr>
          </w:p>
        </w:tc>
      </w:tr>
      <w:tr w:rsidR="00DD607B" w14:paraId="31F52D43" w14:textId="77777777" w:rsidTr="004057B3">
        <w:tc>
          <w:tcPr>
            <w:tcW w:w="711" w:type="dxa"/>
          </w:tcPr>
          <w:p w14:paraId="4669F76E" w14:textId="77777777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D79E1C0" w14:textId="6BABCFD8" w:rsidR="00221644" w:rsidRPr="00CD710A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77D66D98" w14:textId="77777777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16969" w14:textId="77777777" w:rsidR="00DD607B" w:rsidRPr="005D4E80" w:rsidRDefault="00DD607B" w:rsidP="002B6597">
            <w:pPr>
              <w:pStyle w:val="af6"/>
            </w:pPr>
            <w:r>
              <w:t>23.43</w:t>
            </w:r>
            <w:r w:rsidRPr="005D4E80">
              <w:t>/29.113</w:t>
            </w:r>
          </w:p>
          <w:p w14:paraId="78376151" w14:textId="269E5B59" w:rsidR="00DD607B" w:rsidRPr="00A71561" w:rsidRDefault="00DD607B" w:rsidP="002B6597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41F8E0AA" w14:textId="77777777" w:rsidR="00DD607B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 xml:space="preserve">Испытания  повышенным напряжением частотой </w:t>
            </w:r>
          </w:p>
          <w:p w14:paraId="71D52A17" w14:textId="3A7F5551" w:rsidR="00DD607B" w:rsidRDefault="00DD607B" w:rsidP="002B6597">
            <w:pPr>
              <w:pStyle w:val="af6"/>
            </w:pPr>
            <w:r w:rsidRPr="005E03FD">
              <w:t>50 Гц</w:t>
            </w:r>
          </w:p>
          <w:p w14:paraId="7F9D5F6D" w14:textId="061F177F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798158B1" w14:textId="4F2593C6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72347E20" w14:textId="77777777" w:rsidR="00DD607B" w:rsidRPr="005D4E80" w:rsidRDefault="00DD607B" w:rsidP="002B6597">
            <w:pPr>
              <w:pStyle w:val="af6"/>
            </w:pPr>
            <w:r>
              <w:t>пр.Б п.Б.24.3</w:t>
            </w:r>
          </w:p>
          <w:p w14:paraId="5362D44E" w14:textId="532ED943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14:paraId="08E9E73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01F31F08" w14:textId="34ED267A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0109-2022</w:t>
            </w:r>
          </w:p>
          <w:p w14:paraId="117789FB" w14:textId="24281A3D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</w:tr>
      <w:tr w:rsidR="00DD607B" w14:paraId="665F3192" w14:textId="77777777" w:rsidTr="004057B3">
        <w:tc>
          <w:tcPr>
            <w:tcW w:w="711" w:type="dxa"/>
          </w:tcPr>
          <w:p w14:paraId="6791A5F0" w14:textId="3951896E" w:rsidR="00DD607B" w:rsidRDefault="00DD607B" w:rsidP="002B6597">
            <w:pPr>
              <w:pStyle w:val="af6"/>
            </w:pPr>
            <w:r>
              <w:t>3</w:t>
            </w:r>
            <w:r w:rsidRPr="005E03FD">
              <w:t>.</w:t>
            </w:r>
            <w:r>
              <w:t>1</w:t>
            </w:r>
          </w:p>
          <w:p w14:paraId="08121376" w14:textId="133835BC" w:rsidR="00221644" w:rsidRPr="00221644" w:rsidRDefault="00221644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5997D834" w14:textId="77777777" w:rsidR="00DD607B" w:rsidRDefault="00DD607B" w:rsidP="002B6597">
            <w:pPr>
              <w:pStyle w:val="af6"/>
            </w:pPr>
          </w:p>
          <w:p w14:paraId="314E31F0" w14:textId="77777777" w:rsidR="00DD607B" w:rsidRDefault="00DD607B" w:rsidP="002B6597">
            <w:pPr>
              <w:pStyle w:val="af6"/>
            </w:pPr>
          </w:p>
          <w:p w14:paraId="0F4C9EB2" w14:textId="7F15949F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35BB39C2" w14:textId="4A1C2A27" w:rsidR="00DD607B" w:rsidRPr="005E03FD" w:rsidRDefault="00DD607B" w:rsidP="002B6597">
            <w:pPr>
              <w:pStyle w:val="af6"/>
            </w:pPr>
            <w:r w:rsidRPr="005E03FD">
              <w:t>Комплексные распределитель</w:t>
            </w:r>
            <w:r>
              <w:rPr>
                <w:lang w:val="ru-RU"/>
              </w:rPr>
              <w:t>ные</w:t>
            </w:r>
            <w:r w:rsidRPr="005E03FD">
              <w:t xml:space="preserve"> устройства</w:t>
            </w:r>
          </w:p>
          <w:p w14:paraId="0970C1F3" w14:textId="6AA38CA2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(6</w:t>
            </w:r>
            <w:r w:rsidRPr="005E03FD">
              <w:rPr>
                <w:sz w:val="22"/>
                <w:szCs w:val="22"/>
              </w:rPr>
              <w:t>,10 кВ)</w:t>
            </w:r>
          </w:p>
        </w:tc>
        <w:tc>
          <w:tcPr>
            <w:tcW w:w="1418" w:type="dxa"/>
          </w:tcPr>
          <w:p w14:paraId="1F5715CB" w14:textId="77777777" w:rsidR="00DD607B" w:rsidRPr="005D4E80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/22.000</w:t>
            </w:r>
          </w:p>
          <w:p w14:paraId="6AEBD8A5" w14:textId="77777777" w:rsidR="00DD607B" w:rsidRPr="005D4E80" w:rsidRDefault="00DD607B" w:rsidP="002B6597">
            <w:pPr>
              <w:pStyle w:val="af6"/>
            </w:pPr>
          </w:p>
          <w:p w14:paraId="4B0A66FC" w14:textId="79F38800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5CD2BFE" w14:textId="77777777" w:rsidR="00DD607B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691DA6E3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Сопротивление</w:t>
            </w:r>
          </w:p>
          <w:p w14:paraId="31984E6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изоляции</w:t>
            </w:r>
          </w:p>
          <w:p w14:paraId="3B04632A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6B1D8943" w14:textId="0EB56C1A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002A546" w14:textId="37FA6DE4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208B2BA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пр.Б пр.Б.16.1</w:t>
            </w:r>
          </w:p>
          <w:p w14:paraId="16164225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6727AEF2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1BB0AC46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786F716C" w14:textId="63CDC242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7595926B" w14:textId="77777777" w:rsidTr="004057B3">
        <w:tc>
          <w:tcPr>
            <w:tcW w:w="711" w:type="dxa"/>
          </w:tcPr>
          <w:p w14:paraId="2EFDB3F6" w14:textId="77777777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AF0EFCA" w14:textId="18BF9F2A" w:rsidR="00221644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182BFDD7" w14:textId="77777777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296E08" w14:textId="77777777" w:rsidR="00DD607B" w:rsidRPr="005D4E80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/29.113</w:t>
            </w:r>
          </w:p>
          <w:p w14:paraId="6AB5D255" w14:textId="77777777" w:rsidR="00DD607B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60D2D9B2" w14:textId="77777777" w:rsidR="00DD607B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 xml:space="preserve">Испытания изоляции первичных цепей ячеек повышенным напряжением  частотой </w:t>
            </w:r>
            <w:r>
              <w:rPr>
                <w:lang w:val="ru-RU"/>
              </w:rPr>
              <w:t xml:space="preserve"> </w:t>
            </w:r>
            <w:r w:rsidRPr="002B6597">
              <w:rPr>
                <w:lang w:val="ru-RU"/>
              </w:rPr>
              <w:t>50 Гц</w:t>
            </w:r>
          </w:p>
          <w:p w14:paraId="5C52EDAE" w14:textId="14C1908B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36C77191" w14:textId="4F3BF0CC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1C5CA4AA" w14:textId="77777777" w:rsidR="00DD607B" w:rsidRPr="005D4E80" w:rsidRDefault="00DD607B" w:rsidP="002B6597">
            <w:pPr>
              <w:pStyle w:val="af6"/>
            </w:pPr>
            <w:r>
              <w:t>пр.Б п.Б.16.2.1</w:t>
            </w:r>
          </w:p>
          <w:p w14:paraId="74750E24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67A24D18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49AC646D" w14:textId="587479DE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3EEE85F3" w14:textId="77777777" w:rsidTr="004057B3">
        <w:tc>
          <w:tcPr>
            <w:tcW w:w="711" w:type="dxa"/>
          </w:tcPr>
          <w:p w14:paraId="7697B2A7" w14:textId="0A49DC30" w:rsidR="00DD607B" w:rsidRDefault="00DD607B" w:rsidP="002B6597">
            <w:pPr>
              <w:pStyle w:val="af6"/>
            </w:pPr>
            <w:r>
              <w:t>4</w:t>
            </w:r>
            <w:r w:rsidRPr="005E03FD">
              <w:t>.</w:t>
            </w:r>
            <w:r>
              <w:t>1</w:t>
            </w:r>
          </w:p>
          <w:p w14:paraId="4E90CD51" w14:textId="0CC71671" w:rsidR="00221644" w:rsidRPr="00221644" w:rsidRDefault="00221644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4AD9F57" w14:textId="77777777" w:rsidR="00DD607B" w:rsidRDefault="00DD607B" w:rsidP="002B6597">
            <w:pPr>
              <w:pStyle w:val="af6"/>
            </w:pPr>
          </w:p>
          <w:p w14:paraId="03C68B06" w14:textId="77777777" w:rsidR="00DD607B" w:rsidRDefault="00DD607B" w:rsidP="002B6597">
            <w:pPr>
              <w:pStyle w:val="af6"/>
            </w:pPr>
          </w:p>
          <w:p w14:paraId="77E70285" w14:textId="1BA980AF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3612026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 xml:space="preserve">Масляные и электромагнитные выключатели </w:t>
            </w:r>
          </w:p>
          <w:p w14:paraId="7458A6B8" w14:textId="6BF2E1B0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  <w:r w:rsidRPr="00C936E7">
              <w:rPr>
                <w:sz w:val="22"/>
                <w:szCs w:val="22"/>
              </w:rPr>
              <w:t>(6,</w:t>
            </w:r>
            <w:r>
              <w:rPr>
                <w:sz w:val="22"/>
                <w:szCs w:val="22"/>
              </w:rPr>
              <w:t xml:space="preserve"> </w:t>
            </w:r>
            <w:r w:rsidRPr="00C936E7">
              <w:rPr>
                <w:sz w:val="22"/>
                <w:szCs w:val="22"/>
              </w:rPr>
              <w:t>10 кВ)</w:t>
            </w:r>
          </w:p>
        </w:tc>
        <w:tc>
          <w:tcPr>
            <w:tcW w:w="1418" w:type="dxa"/>
          </w:tcPr>
          <w:p w14:paraId="5FC90696" w14:textId="77777777" w:rsidR="00DD607B" w:rsidRPr="005D4E80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/22.000</w:t>
            </w:r>
          </w:p>
          <w:p w14:paraId="3E0E86D4" w14:textId="77777777" w:rsidR="00DD607B" w:rsidRPr="005D4E80" w:rsidRDefault="00DD607B" w:rsidP="002B6597">
            <w:pPr>
              <w:pStyle w:val="af6"/>
            </w:pPr>
          </w:p>
          <w:p w14:paraId="4E5740CA" w14:textId="1F4BEB7A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45D740E" w14:textId="77777777" w:rsidR="00DD607B" w:rsidRDefault="00DD607B" w:rsidP="002B6597">
            <w:pPr>
              <w:pStyle w:val="af6"/>
            </w:pPr>
          </w:p>
          <w:p w14:paraId="0800CB2C" w14:textId="77777777" w:rsidR="00DD607B" w:rsidRPr="005D4E80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1039FB6E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Сопротивление</w:t>
            </w:r>
          </w:p>
          <w:p w14:paraId="1B6F633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изоляции</w:t>
            </w:r>
          </w:p>
          <w:p w14:paraId="1B3EB81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217F00DF" w14:textId="05CB7320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4A85A0C4" w14:textId="2A7F60FC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03754FC1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пр.Б пр.Б.11.1.1</w:t>
            </w:r>
          </w:p>
          <w:p w14:paraId="46815CB4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6422B7AC" w14:textId="180F57EE" w:rsidR="00DD607B" w:rsidRPr="005D4E80" w:rsidRDefault="00DD607B" w:rsidP="002B6597">
            <w:pPr>
              <w:pStyle w:val="af6"/>
            </w:pPr>
            <w:r>
              <w:rPr>
                <w:lang w:val="ru-RU"/>
              </w:rPr>
              <w:t xml:space="preserve"> </w:t>
            </w:r>
          </w:p>
          <w:p w14:paraId="20513318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077425EC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621EF84" w14:textId="0DDF9445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39B6525C" w14:textId="77777777" w:rsidTr="004057B3">
        <w:tc>
          <w:tcPr>
            <w:tcW w:w="711" w:type="dxa"/>
          </w:tcPr>
          <w:p w14:paraId="48B8AA21" w14:textId="77777777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2710169A" w14:textId="6D52814A" w:rsidR="00221644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2F3FCF8A" w14:textId="77777777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057007" w14:textId="77777777" w:rsidR="00DD607B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/29.113</w:t>
            </w:r>
          </w:p>
          <w:p w14:paraId="3E09A073" w14:textId="77777777" w:rsidR="00DD607B" w:rsidRPr="005D4E80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399E9B88" w14:textId="77777777" w:rsidR="00DD607B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125D21EA" w14:textId="37E3CF90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7A3D7B54" w14:textId="56768402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23B12F17" w14:textId="77777777" w:rsidR="00DD607B" w:rsidRPr="005D4E80" w:rsidRDefault="00DD607B" w:rsidP="002B6597">
            <w:pPr>
              <w:pStyle w:val="af6"/>
            </w:pPr>
            <w:r>
              <w:t>пр.Б п.Б.11.3.1</w:t>
            </w:r>
          </w:p>
          <w:p w14:paraId="19EAC21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5547E41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E2482AF" w14:textId="420756EC" w:rsidR="00DD607B" w:rsidRPr="002B6597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</w:p>
        </w:tc>
      </w:tr>
      <w:tr w:rsidR="002B6597" w14:paraId="03FE19EB" w14:textId="77777777" w:rsidTr="004057B3">
        <w:tc>
          <w:tcPr>
            <w:tcW w:w="711" w:type="dxa"/>
          </w:tcPr>
          <w:p w14:paraId="220A43B0" w14:textId="77777777" w:rsidR="002B6597" w:rsidRDefault="002B6597" w:rsidP="002B6597">
            <w:pPr>
              <w:jc w:val="both"/>
              <w:rPr>
                <w:sz w:val="22"/>
                <w:szCs w:val="22"/>
              </w:rPr>
            </w:pPr>
            <w:r w:rsidRPr="00C936E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</w:p>
          <w:p w14:paraId="695FDF06" w14:textId="3585EA12" w:rsidR="00221644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5F268176" w14:textId="77777777" w:rsidR="002B6597" w:rsidRPr="00C936E7" w:rsidRDefault="002B6597" w:rsidP="002B6597">
            <w:pPr>
              <w:pStyle w:val="af6"/>
            </w:pPr>
            <w:r w:rsidRPr="00C936E7">
              <w:t xml:space="preserve">Вакуумные выключатели </w:t>
            </w:r>
          </w:p>
          <w:p w14:paraId="1DFBE6D6" w14:textId="63417391" w:rsidR="002B6597" w:rsidRPr="00CD710A" w:rsidRDefault="002B6597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</w:t>
            </w:r>
            <w:r w:rsidRPr="00C936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936E7">
              <w:rPr>
                <w:sz w:val="22"/>
                <w:szCs w:val="22"/>
              </w:rPr>
              <w:t>10 кВ)</w:t>
            </w:r>
          </w:p>
        </w:tc>
        <w:tc>
          <w:tcPr>
            <w:tcW w:w="1418" w:type="dxa"/>
          </w:tcPr>
          <w:p w14:paraId="60FB6A80" w14:textId="77777777" w:rsidR="002B6597" w:rsidRDefault="002B6597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/29.113</w:t>
            </w:r>
          </w:p>
          <w:p w14:paraId="28318EC3" w14:textId="77777777" w:rsidR="002B6597" w:rsidRDefault="002B6597" w:rsidP="002B6597">
            <w:pPr>
              <w:pStyle w:val="af6"/>
            </w:pPr>
          </w:p>
          <w:p w14:paraId="63D36AAB" w14:textId="77777777" w:rsidR="002B6597" w:rsidRPr="005D4E80" w:rsidRDefault="002B6597" w:rsidP="002B6597">
            <w:pPr>
              <w:pStyle w:val="af6"/>
            </w:pPr>
          </w:p>
        </w:tc>
        <w:tc>
          <w:tcPr>
            <w:tcW w:w="2126" w:type="dxa"/>
          </w:tcPr>
          <w:p w14:paraId="67348AA4" w14:textId="77777777" w:rsidR="002B6597" w:rsidRDefault="002B6597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40B01489" w14:textId="08EC2AD9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4BFFCDBB" w14:textId="052C43B5" w:rsidR="002B6597" w:rsidRPr="00E53094" w:rsidRDefault="002B6597" w:rsidP="002B6597">
            <w:pPr>
              <w:pStyle w:val="af6"/>
              <w:rPr>
                <w:lang w:val="ru-RU"/>
              </w:rPr>
            </w:pPr>
            <w:r>
              <w:t>ТКП 181-20</w:t>
            </w:r>
            <w:r w:rsidR="00E53094">
              <w:rPr>
                <w:lang w:val="ru-RU"/>
              </w:rPr>
              <w:t>23</w:t>
            </w:r>
          </w:p>
          <w:p w14:paraId="2F846344" w14:textId="77777777" w:rsidR="002B6597" w:rsidRPr="005D4E80" w:rsidRDefault="002B6597" w:rsidP="002B6597">
            <w:pPr>
              <w:pStyle w:val="af6"/>
            </w:pPr>
            <w:r>
              <w:t>пр.Б п.Б.14.2.1</w:t>
            </w:r>
          </w:p>
          <w:p w14:paraId="3E10B39F" w14:textId="77777777" w:rsidR="002B6597" w:rsidRPr="002B6597" w:rsidRDefault="002B6597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2E9E7786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21C7AB29" w14:textId="105C16B7" w:rsidR="002B6597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2B6597" w14:paraId="3FF0081B" w14:textId="77777777" w:rsidTr="004057B3">
        <w:tc>
          <w:tcPr>
            <w:tcW w:w="711" w:type="dxa"/>
          </w:tcPr>
          <w:p w14:paraId="30169CE6" w14:textId="77777777" w:rsidR="002B6597" w:rsidRDefault="002B6597" w:rsidP="002B6597">
            <w:pPr>
              <w:jc w:val="both"/>
              <w:rPr>
                <w:sz w:val="22"/>
                <w:szCs w:val="22"/>
              </w:rPr>
            </w:pPr>
            <w:r w:rsidRPr="00C936E7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</w:t>
            </w:r>
          </w:p>
          <w:p w14:paraId="22227EF4" w14:textId="34684902" w:rsidR="00221644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6A0B83DA" w14:textId="77777777" w:rsidR="002B6597" w:rsidRPr="00C936E7" w:rsidRDefault="002B6597" w:rsidP="002B6597">
            <w:pPr>
              <w:pStyle w:val="af6"/>
            </w:pPr>
            <w:r w:rsidRPr="00C936E7">
              <w:t xml:space="preserve">Выключатели нагрузки </w:t>
            </w:r>
          </w:p>
          <w:p w14:paraId="206D2757" w14:textId="56CE3A01" w:rsidR="002B6597" w:rsidRPr="00CD710A" w:rsidRDefault="002B6597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</w:t>
            </w:r>
            <w:r w:rsidRPr="00C936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936E7">
              <w:rPr>
                <w:sz w:val="22"/>
                <w:szCs w:val="22"/>
              </w:rPr>
              <w:t>10 кВ)</w:t>
            </w:r>
          </w:p>
        </w:tc>
        <w:tc>
          <w:tcPr>
            <w:tcW w:w="1418" w:type="dxa"/>
          </w:tcPr>
          <w:p w14:paraId="40942336" w14:textId="77777777" w:rsidR="002B6597" w:rsidRDefault="002B6597" w:rsidP="002B6597">
            <w:pPr>
              <w:pStyle w:val="af6"/>
            </w:pPr>
            <w:r>
              <w:t>27.12</w:t>
            </w:r>
            <w:r w:rsidRPr="005D4E80">
              <w:t>/29.113</w:t>
            </w:r>
          </w:p>
          <w:p w14:paraId="0E17A935" w14:textId="77777777" w:rsidR="002B6597" w:rsidRDefault="002B6597" w:rsidP="002B6597">
            <w:pPr>
              <w:pStyle w:val="af6"/>
            </w:pPr>
          </w:p>
          <w:p w14:paraId="168B0023" w14:textId="77777777" w:rsidR="002B6597" w:rsidRPr="005D4E80" w:rsidRDefault="002B6597" w:rsidP="002B6597">
            <w:pPr>
              <w:pStyle w:val="af6"/>
            </w:pPr>
          </w:p>
        </w:tc>
        <w:tc>
          <w:tcPr>
            <w:tcW w:w="2126" w:type="dxa"/>
          </w:tcPr>
          <w:p w14:paraId="5F1A2437" w14:textId="77777777" w:rsidR="002B6597" w:rsidRDefault="002B6597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6D90F5C9" w14:textId="4807677E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4D154A5" w14:textId="4412F513" w:rsidR="002B6597" w:rsidRPr="00E53094" w:rsidRDefault="002B6597" w:rsidP="002B6597">
            <w:pPr>
              <w:pStyle w:val="af6"/>
              <w:rPr>
                <w:lang w:val="ru-RU"/>
              </w:rPr>
            </w:pPr>
            <w:r w:rsidRPr="005D4E80">
              <w:t>ТКП 181-20</w:t>
            </w:r>
            <w:r w:rsidR="00E53094">
              <w:rPr>
                <w:lang w:val="ru-RU"/>
              </w:rPr>
              <w:t>23</w:t>
            </w:r>
          </w:p>
          <w:p w14:paraId="0DA90FEB" w14:textId="77777777" w:rsidR="002B6597" w:rsidRPr="005D4E80" w:rsidRDefault="002B6597" w:rsidP="002B6597">
            <w:pPr>
              <w:pStyle w:val="af6"/>
            </w:pPr>
            <w:r w:rsidRPr="005D4E80">
              <w:t>пр.Б пр.Б.12.2.1</w:t>
            </w:r>
          </w:p>
          <w:p w14:paraId="6D320D43" w14:textId="77777777" w:rsidR="002B6597" w:rsidRPr="002B6597" w:rsidRDefault="002B6597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7E02573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3433BD40" w14:textId="2D0984BF" w:rsidR="002B6597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2257F3E5" w14:textId="77777777" w:rsidTr="004057B3">
        <w:tc>
          <w:tcPr>
            <w:tcW w:w="711" w:type="dxa"/>
          </w:tcPr>
          <w:p w14:paraId="6D363F58" w14:textId="1FC5911E" w:rsidR="00DD607B" w:rsidRDefault="00DD607B" w:rsidP="002B6597">
            <w:pPr>
              <w:pStyle w:val="af6"/>
            </w:pPr>
            <w:r w:rsidRPr="00C936E7">
              <w:t>7.</w:t>
            </w:r>
            <w:r>
              <w:t>1</w:t>
            </w:r>
          </w:p>
          <w:p w14:paraId="795CF8FF" w14:textId="4793BDE5" w:rsidR="00221644" w:rsidRPr="00221644" w:rsidRDefault="00221644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5528F400" w14:textId="77777777" w:rsidR="00DD607B" w:rsidRDefault="00DD607B" w:rsidP="002B6597">
            <w:pPr>
              <w:pStyle w:val="af6"/>
            </w:pPr>
          </w:p>
          <w:p w14:paraId="1F258688" w14:textId="77777777" w:rsidR="00DD607B" w:rsidRDefault="00DD607B" w:rsidP="002B6597">
            <w:pPr>
              <w:pStyle w:val="af6"/>
            </w:pPr>
          </w:p>
          <w:p w14:paraId="6902FC61" w14:textId="67DDF834" w:rsidR="00DD607B" w:rsidRPr="00C936E7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067D1101" w14:textId="77777777" w:rsidR="00DD607B" w:rsidRDefault="00DD607B" w:rsidP="002B6597">
            <w:pPr>
              <w:pStyle w:val="af6"/>
            </w:pPr>
            <w:r w:rsidRPr="00C936E7">
              <w:t xml:space="preserve">Вентильные разрядники </w:t>
            </w:r>
          </w:p>
          <w:p w14:paraId="32990602" w14:textId="07020066" w:rsidR="00DD607B" w:rsidRPr="00C936E7" w:rsidRDefault="00DD607B" w:rsidP="002B6597">
            <w:pPr>
              <w:pStyle w:val="af6"/>
            </w:pPr>
            <w:r w:rsidRPr="00C936E7">
              <w:t>(6,</w:t>
            </w:r>
            <w:r>
              <w:t xml:space="preserve"> </w:t>
            </w:r>
            <w:r w:rsidRPr="00C936E7">
              <w:t>10 кВ)</w:t>
            </w:r>
          </w:p>
        </w:tc>
        <w:tc>
          <w:tcPr>
            <w:tcW w:w="1418" w:type="dxa"/>
          </w:tcPr>
          <w:p w14:paraId="72D602E6" w14:textId="77777777" w:rsidR="00DD607B" w:rsidRPr="005D4E80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/22.000</w:t>
            </w:r>
          </w:p>
          <w:p w14:paraId="173A1417" w14:textId="77777777" w:rsidR="00DD607B" w:rsidRPr="005D4E80" w:rsidRDefault="00DD607B" w:rsidP="002B6597">
            <w:pPr>
              <w:pStyle w:val="af6"/>
            </w:pPr>
          </w:p>
          <w:p w14:paraId="2A216470" w14:textId="0B577872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33883C5D" w14:textId="77777777" w:rsidR="00DD607B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5E16EB5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 xml:space="preserve">Сопротивление разрядников </w:t>
            </w:r>
          </w:p>
          <w:p w14:paraId="30501DF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0C809A20" w14:textId="7052BE33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3713D607" w14:textId="51044A60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0F0689F0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пр.Б пр.Б.22.1</w:t>
            </w:r>
          </w:p>
          <w:p w14:paraId="08E662EE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5A4669F0" w14:textId="64157B13" w:rsidR="00DD607B" w:rsidRPr="005D4E80" w:rsidRDefault="00DD607B" w:rsidP="002B6597">
            <w:pPr>
              <w:pStyle w:val="af6"/>
            </w:pPr>
            <w:r>
              <w:rPr>
                <w:lang w:val="ru-RU"/>
              </w:rPr>
              <w:t xml:space="preserve"> </w:t>
            </w:r>
          </w:p>
          <w:p w14:paraId="3CA5650A" w14:textId="77777777" w:rsidR="00DD607B" w:rsidRPr="005D4E80" w:rsidRDefault="00DD607B" w:rsidP="002B6597">
            <w:pPr>
              <w:pStyle w:val="af6"/>
            </w:pPr>
          </w:p>
        </w:tc>
        <w:tc>
          <w:tcPr>
            <w:tcW w:w="1804" w:type="dxa"/>
          </w:tcPr>
          <w:p w14:paraId="6136504D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3021F8F1" w14:textId="7BB38DA9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41B1AA53" w14:textId="77777777" w:rsidTr="004057B3">
        <w:tc>
          <w:tcPr>
            <w:tcW w:w="711" w:type="dxa"/>
          </w:tcPr>
          <w:p w14:paraId="46850CC6" w14:textId="77777777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727065D4" w14:textId="3ACD81A4" w:rsidR="00221644" w:rsidRPr="00C936E7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5CFF6283" w14:textId="77777777" w:rsidR="00DD607B" w:rsidRPr="00C936E7" w:rsidRDefault="00DD607B" w:rsidP="002B6597">
            <w:pPr>
              <w:pStyle w:val="af6"/>
            </w:pPr>
          </w:p>
        </w:tc>
        <w:tc>
          <w:tcPr>
            <w:tcW w:w="1418" w:type="dxa"/>
          </w:tcPr>
          <w:p w14:paraId="56A1868A" w14:textId="77777777" w:rsidR="00DD607B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/29.113</w:t>
            </w:r>
          </w:p>
          <w:p w14:paraId="4C731607" w14:textId="77777777" w:rsidR="00DD607B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107733B5" w14:textId="77777777" w:rsidR="00DD607B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Ток проводимости вентильных разрядников при выпрямленном напряжении</w:t>
            </w:r>
          </w:p>
          <w:p w14:paraId="7620ED98" w14:textId="1973F47E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0C95BFFC" w14:textId="39DDC0EE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67F2D2E7" w14:textId="77777777" w:rsidR="00DD607B" w:rsidRPr="005D4E80" w:rsidRDefault="00DD607B" w:rsidP="002B6597">
            <w:pPr>
              <w:pStyle w:val="af6"/>
            </w:pPr>
            <w:r>
              <w:t>пр.Б п.Б.22.2</w:t>
            </w:r>
          </w:p>
          <w:p w14:paraId="6847E55D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24E779E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29371873" w14:textId="074FBF8B" w:rsidR="00DD607B" w:rsidRPr="002B6597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</w:p>
        </w:tc>
      </w:tr>
    </w:tbl>
    <w:p w14:paraId="7406B010" w14:textId="77777777" w:rsidR="002B6597" w:rsidRDefault="002B6597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2126"/>
        <w:gridCol w:w="1875"/>
        <w:gridCol w:w="1804"/>
      </w:tblGrid>
      <w:tr w:rsidR="002B6597" w14:paraId="68A4A0EC" w14:textId="77777777" w:rsidTr="004057B3">
        <w:tc>
          <w:tcPr>
            <w:tcW w:w="711" w:type="dxa"/>
          </w:tcPr>
          <w:p w14:paraId="6D7BDBA9" w14:textId="7981754A" w:rsidR="002B6597" w:rsidRDefault="00AB2040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694" w:type="dxa"/>
          </w:tcPr>
          <w:p w14:paraId="43A6E1B3" w14:textId="0A15DB0E" w:rsidR="002B6597" w:rsidRPr="00AB2040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1418" w:type="dxa"/>
          </w:tcPr>
          <w:p w14:paraId="742D5AE1" w14:textId="3AAC7960" w:rsidR="002B6597" w:rsidRPr="00AB2040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3</w:t>
            </w:r>
          </w:p>
        </w:tc>
        <w:tc>
          <w:tcPr>
            <w:tcW w:w="2126" w:type="dxa"/>
          </w:tcPr>
          <w:p w14:paraId="0B045530" w14:textId="2E7DE4FF" w:rsidR="002B6597" w:rsidRPr="002B6597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 4</w:t>
            </w:r>
          </w:p>
        </w:tc>
        <w:tc>
          <w:tcPr>
            <w:tcW w:w="1875" w:type="dxa"/>
          </w:tcPr>
          <w:p w14:paraId="4044D832" w14:textId="2E7E89BF" w:rsidR="002B6597" w:rsidRPr="002B6597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5</w:t>
            </w:r>
          </w:p>
        </w:tc>
        <w:tc>
          <w:tcPr>
            <w:tcW w:w="1804" w:type="dxa"/>
          </w:tcPr>
          <w:p w14:paraId="2C26D420" w14:textId="66DDAC97" w:rsidR="002B6597" w:rsidRPr="00AB2040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6</w:t>
            </w:r>
          </w:p>
        </w:tc>
      </w:tr>
      <w:tr w:rsidR="00DD607B" w14:paraId="2ED0C95F" w14:textId="77777777" w:rsidTr="00AA71AE">
        <w:trPr>
          <w:trHeight w:val="1137"/>
        </w:trPr>
        <w:tc>
          <w:tcPr>
            <w:tcW w:w="711" w:type="dxa"/>
          </w:tcPr>
          <w:p w14:paraId="5FCF276A" w14:textId="78F3312A" w:rsidR="00DD607B" w:rsidRDefault="00DD607B" w:rsidP="00AB2040">
            <w:pPr>
              <w:pStyle w:val="af6"/>
            </w:pPr>
            <w:r w:rsidRPr="00C936E7">
              <w:t>8.</w:t>
            </w:r>
            <w:r>
              <w:t>1</w:t>
            </w:r>
          </w:p>
          <w:p w14:paraId="1D42CBF0" w14:textId="52EC55F2" w:rsidR="00DD607B" w:rsidRDefault="00221644" w:rsidP="00AA71AE">
            <w:pPr>
              <w:pStyle w:val="af6"/>
            </w:pPr>
            <w:r>
              <w:rPr>
                <w:lang w:val="ru-RU"/>
              </w:rPr>
              <w:t>***</w:t>
            </w:r>
            <w:r w:rsidR="00DD607B">
              <w:t xml:space="preserve"> </w:t>
            </w:r>
          </w:p>
        </w:tc>
        <w:tc>
          <w:tcPr>
            <w:tcW w:w="1694" w:type="dxa"/>
            <w:vMerge w:val="restart"/>
          </w:tcPr>
          <w:p w14:paraId="38135090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 xml:space="preserve">Разъединители, отделители и короткозамыкатели </w:t>
            </w:r>
          </w:p>
          <w:p w14:paraId="26966B50" w14:textId="5806704A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(6, 10 кВ)</w:t>
            </w:r>
          </w:p>
        </w:tc>
        <w:tc>
          <w:tcPr>
            <w:tcW w:w="1418" w:type="dxa"/>
          </w:tcPr>
          <w:p w14:paraId="0A0EA7C5" w14:textId="77777777" w:rsidR="00DD607B" w:rsidRPr="00D2275F" w:rsidRDefault="00DD607B" w:rsidP="00AB2040">
            <w:pPr>
              <w:pStyle w:val="af6"/>
            </w:pPr>
            <w:r w:rsidRPr="00D2275F">
              <w:t>27.</w:t>
            </w:r>
            <w:r>
              <w:t>12</w:t>
            </w:r>
            <w:r w:rsidRPr="00D2275F">
              <w:t>/22.000</w:t>
            </w:r>
          </w:p>
          <w:p w14:paraId="739FAD95" w14:textId="77777777" w:rsidR="00DD607B" w:rsidRPr="005D4E80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50875A59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Сопротивление изоляции</w:t>
            </w:r>
          </w:p>
          <w:p w14:paraId="73A1E949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4FD31EF2" w14:textId="786ABF29" w:rsidR="00DD607B" w:rsidRPr="002B6597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ADEE91C" w14:textId="0DD2040C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44A1A998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пр.Б пр.Б.15.1</w:t>
            </w:r>
          </w:p>
          <w:p w14:paraId="71570074" w14:textId="77777777" w:rsidR="00DD607B" w:rsidRPr="002B6597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78FA7E5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31B95A7A" w14:textId="1D28BAFC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0DE59B03" w14:textId="77777777" w:rsidTr="004057B3">
        <w:tc>
          <w:tcPr>
            <w:tcW w:w="711" w:type="dxa"/>
          </w:tcPr>
          <w:p w14:paraId="15F32004" w14:textId="77777777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F38F6EC" w14:textId="624BD0AF" w:rsidR="00221644" w:rsidRDefault="00221644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17656732" w14:textId="77777777" w:rsidR="00DD607B" w:rsidRPr="00C936E7" w:rsidRDefault="00DD607B" w:rsidP="00AB2040">
            <w:pPr>
              <w:pStyle w:val="af6"/>
            </w:pPr>
          </w:p>
        </w:tc>
        <w:tc>
          <w:tcPr>
            <w:tcW w:w="1418" w:type="dxa"/>
          </w:tcPr>
          <w:p w14:paraId="18CE9051" w14:textId="77777777" w:rsidR="00DD607B" w:rsidRDefault="00DD607B" w:rsidP="00AB2040">
            <w:pPr>
              <w:pStyle w:val="af6"/>
            </w:pPr>
            <w:r w:rsidRPr="00D2275F">
              <w:t>27.</w:t>
            </w:r>
            <w:r>
              <w:t>12</w:t>
            </w:r>
            <w:r w:rsidRPr="00D2275F">
              <w:t>/29.113</w:t>
            </w:r>
          </w:p>
          <w:p w14:paraId="2834AA21" w14:textId="77777777" w:rsidR="00DD607B" w:rsidRPr="005D4E80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5CFE8017" w14:textId="77777777" w:rsidR="00DD607B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076F79FA" w14:textId="34813C99" w:rsidR="00AA71AE" w:rsidRPr="002B6597" w:rsidRDefault="00AA71AE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62FA1DC" w14:textId="65B66572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0C6134B0" w14:textId="215EAABF" w:rsidR="00DD607B" w:rsidRPr="00D2275F" w:rsidRDefault="00DD607B" w:rsidP="00AB2040">
            <w:pPr>
              <w:pStyle w:val="af6"/>
            </w:pPr>
            <w:r w:rsidRPr="00D2275F">
              <w:t>пр.Б п.Б.15.2.1</w:t>
            </w:r>
          </w:p>
          <w:p w14:paraId="5AA711F5" w14:textId="77777777" w:rsidR="00DD607B" w:rsidRPr="002B6597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E9A1144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668CF4D" w14:textId="37952EA0" w:rsidR="00DD607B" w:rsidRPr="00AB2040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</w:p>
        </w:tc>
      </w:tr>
      <w:tr w:rsidR="00DD607B" w14:paraId="3F64D1ED" w14:textId="77777777" w:rsidTr="004057B3">
        <w:tc>
          <w:tcPr>
            <w:tcW w:w="711" w:type="dxa"/>
          </w:tcPr>
          <w:p w14:paraId="2D3F3480" w14:textId="1191ABE2" w:rsidR="00DD607B" w:rsidRDefault="00DD607B" w:rsidP="00AB2040">
            <w:pPr>
              <w:pStyle w:val="af6"/>
            </w:pPr>
            <w:r w:rsidRPr="00C936E7">
              <w:t>9.</w:t>
            </w:r>
            <w:r>
              <w:t>1</w:t>
            </w:r>
          </w:p>
          <w:p w14:paraId="1C7BBC91" w14:textId="10396EF0" w:rsidR="00221644" w:rsidRPr="00221644" w:rsidRDefault="00221644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6CCDCF90" w14:textId="77777777" w:rsidR="00DD607B" w:rsidRDefault="00DD607B" w:rsidP="00AB2040">
            <w:pPr>
              <w:pStyle w:val="af6"/>
            </w:pPr>
          </w:p>
          <w:p w14:paraId="2EA0C8F1" w14:textId="77777777" w:rsidR="00DD607B" w:rsidRDefault="00DD607B" w:rsidP="00AB2040">
            <w:pPr>
              <w:pStyle w:val="af6"/>
            </w:pPr>
          </w:p>
          <w:p w14:paraId="297F87C6" w14:textId="2017D209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1C887A98" w14:textId="13BF7625" w:rsidR="00DD607B" w:rsidRPr="00C936E7" w:rsidRDefault="00DD607B" w:rsidP="00AB2040">
            <w:pPr>
              <w:pStyle w:val="af6"/>
            </w:pPr>
            <w:r w:rsidRPr="00C936E7">
              <w:t xml:space="preserve">Силовые </w:t>
            </w:r>
            <w:r>
              <w:rPr>
                <w:lang w:val="ru-RU"/>
              </w:rPr>
              <w:t xml:space="preserve"> трансформаторы </w:t>
            </w:r>
            <w:r>
              <w:t>(6</w:t>
            </w:r>
            <w:r w:rsidRPr="00C936E7">
              <w:t>,</w:t>
            </w:r>
            <w:r>
              <w:t xml:space="preserve"> </w:t>
            </w:r>
            <w:r w:rsidRPr="00C936E7">
              <w:t>10 кВ)</w:t>
            </w:r>
          </w:p>
        </w:tc>
        <w:tc>
          <w:tcPr>
            <w:tcW w:w="1418" w:type="dxa"/>
          </w:tcPr>
          <w:p w14:paraId="183308D1" w14:textId="77777777" w:rsidR="00DD607B" w:rsidRPr="00D2275F" w:rsidRDefault="00DD607B" w:rsidP="00AB2040">
            <w:pPr>
              <w:pStyle w:val="af6"/>
            </w:pPr>
            <w:r w:rsidRPr="00D2275F">
              <w:t>27.11/22.000</w:t>
            </w:r>
          </w:p>
          <w:p w14:paraId="78E5E9E0" w14:textId="77777777" w:rsidR="00DD607B" w:rsidRPr="00D2275F" w:rsidRDefault="00DD607B" w:rsidP="00AB2040">
            <w:pPr>
              <w:pStyle w:val="af6"/>
            </w:pPr>
          </w:p>
          <w:p w14:paraId="274A402C" w14:textId="7C1759F3" w:rsidR="00DD607B" w:rsidRPr="00AB2040" w:rsidRDefault="00DD607B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68C8CF5" w14:textId="77777777" w:rsidR="00DD607B" w:rsidRDefault="00DD607B" w:rsidP="00AB2040">
            <w:pPr>
              <w:pStyle w:val="af6"/>
            </w:pPr>
          </w:p>
          <w:p w14:paraId="3AD3DBE8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39087CF4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Сопротивление изоляции обмоток</w:t>
            </w:r>
          </w:p>
          <w:p w14:paraId="15AE705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6CA82015" w14:textId="63A205D0" w:rsidR="00DD607B" w:rsidRPr="00AB2040" w:rsidRDefault="00DD607B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6C14F360" w14:textId="59880141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7AC989DB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пр.Б пр.Б.8.3.1</w:t>
            </w:r>
          </w:p>
          <w:p w14:paraId="20BA8AA0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4B93C090" w14:textId="15EA1D27" w:rsidR="00DD607B" w:rsidRPr="00D2275F" w:rsidRDefault="00DD607B" w:rsidP="00AB2040">
            <w:pPr>
              <w:pStyle w:val="af6"/>
            </w:pPr>
            <w:r>
              <w:rPr>
                <w:lang w:val="ru-RU"/>
              </w:rPr>
              <w:t xml:space="preserve"> </w:t>
            </w:r>
          </w:p>
          <w:p w14:paraId="08E3A671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27C82E9B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2074E43E" w14:textId="45B0B2D8" w:rsidR="00DD607B" w:rsidRPr="00D2275F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206CC49D" w14:textId="77777777" w:rsidTr="004057B3">
        <w:tc>
          <w:tcPr>
            <w:tcW w:w="711" w:type="dxa"/>
          </w:tcPr>
          <w:p w14:paraId="6A0CEF0C" w14:textId="77777777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5EF3BA7B" w14:textId="3E555128" w:rsidR="00221644" w:rsidRDefault="00221644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4745F0A0" w14:textId="77777777" w:rsidR="00DD607B" w:rsidRPr="00C936E7" w:rsidRDefault="00DD607B" w:rsidP="00AB2040">
            <w:pPr>
              <w:pStyle w:val="af6"/>
            </w:pPr>
          </w:p>
        </w:tc>
        <w:tc>
          <w:tcPr>
            <w:tcW w:w="1418" w:type="dxa"/>
          </w:tcPr>
          <w:p w14:paraId="23F87337" w14:textId="77777777" w:rsidR="00DD607B" w:rsidRDefault="00DD607B" w:rsidP="00AB2040">
            <w:pPr>
              <w:pStyle w:val="af6"/>
            </w:pPr>
            <w:r w:rsidRPr="00D2275F">
              <w:t>27.11/29.113</w:t>
            </w:r>
          </w:p>
          <w:p w14:paraId="612D1233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4DC69D8D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 xml:space="preserve">Испытания изоляции обмоток повышенным напряжением частотой </w:t>
            </w:r>
          </w:p>
          <w:p w14:paraId="61F701F4" w14:textId="77777777" w:rsidR="00DD607B" w:rsidRDefault="00DD607B" w:rsidP="00AB2040">
            <w:pPr>
              <w:pStyle w:val="af6"/>
            </w:pPr>
            <w:r w:rsidRPr="00C936E7">
              <w:t>50 Гц</w:t>
            </w:r>
          </w:p>
          <w:p w14:paraId="192013D5" w14:textId="0FE86853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510E75B5" w14:textId="2D639438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32C68336" w14:textId="77777777" w:rsidR="00DD607B" w:rsidRPr="00D2275F" w:rsidRDefault="00DD607B" w:rsidP="00AB2040">
            <w:pPr>
              <w:pStyle w:val="af6"/>
            </w:pPr>
            <w:r>
              <w:t>пр.Б п.Б.8.5.1</w:t>
            </w:r>
          </w:p>
          <w:p w14:paraId="7EA59C08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26C9EDB3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325FCDF3" w14:textId="2BB0AEB7" w:rsidR="00DD607B" w:rsidRPr="00D2275F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5437A2C9" w14:textId="77777777" w:rsidTr="004057B3">
        <w:tc>
          <w:tcPr>
            <w:tcW w:w="711" w:type="dxa"/>
          </w:tcPr>
          <w:p w14:paraId="305FD0DC" w14:textId="6A173901" w:rsidR="00DD607B" w:rsidRDefault="00DD607B" w:rsidP="00AB2040">
            <w:pPr>
              <w:pStyle w:val="af6"/>
            </w:pPr>
            <w:r w:rsidRPr="00D2275F">
              <w:t>10.1</w:t>
            </w:r>
          </w:p>
          <w:p w14:paraId="17F2D486" w14:textId="17F25A60" w:rsidR="00221644" w:rsidRPr="00221644" w:rsidRDefault="00221644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66DC4D3A" w14:textId="77777777" w:rsidR="00DD607B" w:rsidRPr="00D2275F" w:rsidRDefault="00DD607B" w:rsidP="00AB2040">
            <w:pPr>
              <w:pStyle w:val="af6"/>
            </w:pPr>
          </w:p>
          <w:p w14:paraId="2C8BAAF3" w14:textId="77777777" w:rsidR="00DD607B" w:rsidRPr="00D2275F" w:rsidRDefault="00DD607B" w:rsidP="00AB2040">
            <w:pPr>
              <w:pStyle w:val="af6"/>
            </w:pPr>
          </w:p>
          <w:p w14:paraId="2DE2B80B" w14:textId="1938AC61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6DBB4F4A" w14:textId="34E6A4DA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Силовые кабельные линии до 10 кВ включительно</w:t>
            </w:r>
          </w:p>
        </w:tc>
        <w:tc>
          <w:tcPr>
            <w:tcW w:w="1418" w:type="dxa"/>
          </w:tcPr>
          <w:p w14:paraId="0F4F10CC" w14:textId="77777777" w:rsidR="00DD607B" w:rsidRPr="00D2275F" w:rsidRDefault="00DD607B" w:rsidP="00AB2040">
            <w:pPr>
              <w:pStyle w:val="af6"/>
            </w:pPr>
            <w:r w:rsidRPr="00D2275F">
              <w:t>27.32/22.000</w:t>
            </w:r>
          </w:p>
          <w:p w14:paraId="67440E2A" w14:textId="77777777" w:rsidR="00DD607B" w:rsidRDefault="00DD607B" w:rsidP="00AB2040">
            <w:pPr>
              <w:pStyle w:val="af6"/>
            </w:pPr>
          </w:p>
          <w:p w14:paraId="45DDCD28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177DD375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Сопротивление изоляции</w:t>
            </w:r>
          </w:p>
          <w:p w14:paraId="5125FEA1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69145A5C" w14:textId="2E39C76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38EAB49A" w14:textId="5137FEF9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1F1F5D53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пр.Б пр.Б.30.1</w:t>
            </w:r>
          </w:p>
          <w:p w14:paraId="114C09C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4CDB6BAA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18C774E8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18BE3659" w14:textId="36DC9769" w:rsidR="00DD607B" w:rsidRPr="00D2275F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1A2618EF" w14:textId="77777777" w:rsidTr="004057B3">
        <w:tc>
          <w:tcPr>
            <w:tcW w:w="711" w:type="dxa"/>
          </w:tcPr>
          <w:p w14:paraId="5A712509" w14:textId="77777777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693D8F7A" w14:textId="5955D19E" w:rsidR="00221644" w:rsidRDefault="00221644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79B62E55" w14:textId="77777777" w:rsidR="00DD607B" w:rsidRPr="00C936E7" w:rsidRDefault="00DD607B" w:rsidP="00AB2040">
            <w:pPr>
              <w:pStyle w:val="af6"/>
            </w:pPr>
          </w:p>
        </w:tc>
        <w:tc>
          <w:tcPr>
            <w:tcW w:w="1418" w:type="dxa"/>
          </w:tcPr>
          <w:p w14:paraId="1F607FA6" w14:textId="77777777" w:rsidR="00DD607B" w:rsidRDefault="00DD607B" w:rsidP="00AB2040">
            <w:pPr>
              <w:pStyle w:val="af6"/>
            </w:pPr>
            <w:r w:rsidRPr="00D2275F">
              <w:t>27.32/29.113</w:t>
            </w:r>
          </w:p>
          <w:p w14:paraId="5D1C6C1D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10BCC293" w14:textId="77777777" w:rsidR="00DD607B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266C6A7B" w14:textId="4959AFDE" w:rsidR="00AA71AE" w:rsidRPr="00AB2040" w:rsidRDefault="00AA71AE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7ECE4938" w14:textId="0E857083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4ADBD89D" w14:textId="77777777" w:rsidR="00DD607B" w:rsidRPr="00D2275F" w:rsidRDefault="00DD607B" w:rsidP="00AB2040">
            <w:pPr>
              <w:pStyle w:val="af6"/>
            </w:pPr>
            <w:r w:rsidRPr="00D2275F">
              <w:t>пр.Б п.Б.30.2</w:t>
            </w:r>
          </w:p>
          <w:p w14:paraId="283DB146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47A97AA6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1C693EF" w14:textId="4BD31489" w:rsidR="00DD607B" w:rsidRPr="00AB2040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</w:p>
        </w:tc>
      </w:tr>
      <w:tr w:rsidR="00DD607B" w14:paraId="779DC4BC" w14:textId="77777777" w:rsidTr="004057B3">
        <w:tc>
          <w:tcPr>
            <w:tcW w:w="711" w:type="dxa"/>
          </w:tcPr>
          <w:p w14:paraId="0F942FFB" w14:textId="4C578DCA" w:rsidR="00DD607B" w:rsidRDefault="00DD607B" w:rsidP="00AB2040">
            <w:pPr>
              <w:pStyle w:val="af6"/>
            </w:pPr>
            <w:r w:rsidRPr="00D2275F">
              <w:t>11.1</w:t>
            </w:r>
          </w:p>
          <w:p w14:paraId="55E74DBB" w14:textId="55DDA053" w:rsidR="00221644" w:rsidRPr="00221644" w:rsidRDefault="00221644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301721F" w14:textId="77777777" w:rsidR="00DD607B" w:rsidRPr="00D2275F" w:rsidRDefault="00DD607B" w:rsidP="00AB2040">
            <w:pPr>
              <w:pStyle w:val="af6"/>
            </w:pPr>
          </w:p>
          <w:p w14:paraId="047208E4" w14:textId="77777777" w:rsidR="00DD607B" w:rsidRPr="00D2275F" w:rsidRDefault="00DD607B" w:rsidP="00AB2040">
            <w:pPr>
              <w:pStyle w:val="af6"/>
            </w:pPr>
          </w:p>
          <w:p w14:paraId="2618EC57" w14:textId="04C33286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33333A6B" w14:textId="77777777" w:rsidR="00DD607B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Сборные и соединительные шины</w:t>
            </w:r>
            <w:r>
              <w:rPr>
                <w:lang w:val="ru-RU"/>
              </w:rPr>
              <w:t xml:space="preserve"> </w:t>
            </w:r>
          </w:p>
          <w:p w14:paraId="252F84EC" w14:textId="723D42A9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(6 ,10 кВ)</w:t>
            </w:r>
          </w:p>
        </w:tc>
        <w:tc>
          <w:tcPr>
            <w:tcW w:w="1418" w:type="dxa"/>
          </w:tcPr>
          <w:p w14:paraId="431FDF6E" w14:textId="77777777" w:rsidR="00DD607B" w:rsidRPr="00D2275F" w:rsidRDefault="00DD607B" w:rsidP="00AB2040">
            <w:pPr>
              <w:pStyle w:val="af6"/>
            </w:pPr>
            <w:r w:rsidRPr="00D2275F">
              <w:t>27.90/22.000</w:t>
            </w:r>
          </w:p>
          <w:p w14:paraId="38CB48B1" w14:textId="77777777" w:rsidR="00DD607B" w:rsidRDefault="00DD607B" w:rsidP="00AB2040">
            <w:pPr>
              <w:pStyle w:val="af6"/>
            </w:pPr>
          </w:p>
          <w:p w14:paraId="69B07DF3" w14:textId="77777777" w:rsidR="00DD607B" w:rsidRPr="00D2275F" w:rsidRDefault="00DD607B" w:rsidP="00AB2040">
            <w:pPr>
              <w:pStyle w:val="af6"/>
            </w:pPr>
          </w:p>
          <w:p w14:paraId="32DCB057" w14:textId="77777777" w:rsidR="00DD607B" w:rsidRPr="00D2275F" w:rsidRDefault="00DD607B" w:rsidP="00AB2040">
            <w:pPr>
              <w:pStyle w:val="af6"/>
            </w:pPr>
          </w:p>
          <w:p w14:paraId="5765C402" w14:textId="77777777" w:rsidR="00DD607B" w:rsidRPr="00D2275F" w:rsidRDefault="00DD607B" w:rsidP="00AB2040">
            <w:pPr>
              <w:pStyle w:val="af6"/>
            </w:pPr>
          </w:p>
          <w:p w14:paraId="2B0B17DE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614785E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Сопротивление изоляции подвесных и опорных фарфоровых изоляторов</w:t>
            </w:r>
          </w:p>
          <w:p w14:paraId="0FE8E323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639F7A16" w14:textId="7A33DDB4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636100B5" w14:textId="060A930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1B64FED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пр.Б пр.Б.18.1</w:t>
            </w:r>
          </w:p>
          <w:p w14:paraId="0C9144D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3C0AB191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781B810B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4E6A95D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19CC104" w14:textId="0FFC1633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52328825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</w:tr>
      <w:tr w:rsidR="00DD607B" w14:paraId="5A04A2F3" w14:textId="77777777" w:rsidTr="004057B3">
        <w:tc>
          <w:tcPr>
            <w:tcW w:w="711" w:type="dxa"/>
          </w:tcPr>
          <w:p w14:paraId="2123E6E0" w14:textId="77777777" w:rsidR="00DD607B" w:rsidRDefault="00DD607B" w:rsidP="00AB2040">
            <w:pPr>
              <w:jc w:val="both"/>
              <w:rPr>
                <w:sz w:val="22"/>
                <w:szCs w:val="22"/>
              </w:rPr>
            </w:pPr>
            <w:r w:rsidRPr="00D2275F">
              <w:rPr>
                <w:sz w:val="22"/>
                <w:szCs w:val="22"/>
              </w:rPr>
              <w:t>11.2</w:t>
            </w:r>
          </w:p>
          <w:p w14:paraId="21E11273" w14:textId="66FCAC93" w:rsidR="00221644" w:rsidRDefault="00221644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528D8CA9" w14:textId="77777777" w:rsidR="00DD607B" w:rsidRPr="00C936E7" w:rsidRDefault="00DD607B" w:rsidP="00AB2040">
            <w:pPr>
              <w:pStyle w:val="af6"/>
            </w:pPr>
          </w:p>
        </w:tc>
        <w:tc>
          <w:tcPr>
            <w:tcW w:w="1418" w:type="dxa"/>
          </w:tcPr>
          <w:p w14:paraId="0158D489" w14:textId="77777777" w:rsidR="00DD607B" w:rsidRDefault="00DD607B" w:rsidP="00AB2040">
            <w:pPr>
              <w:pStyle w:val="af6"/>
            </w:pPr>
            <w:r w:rsidRPr="00D2275F">
              <w:t>27.90/29.113</w:t>
            </w:r>
          </w:p>
          <w:p w14:paraId="1B5A02CB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7D0840FB" w14:textId="77777777" w:rsidR="00DD607B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6729DF97" w14:textId="4F7600C4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30F19DDE" w14:textId="30DF75BD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</w:p>
          <w:p w14:paraId="40422936" w14:textId="77777777" w:rsidR="00DD607B" w:rsidRPr="00D2275F" w:rsidRDefault="00DD607B" w:rsidP="00AB2040">
            <w:pPr>
              <w:pStyle w:val="af6"/>
            </w:pPr>
            <w:r w:rsidRPr="00D2275F">
              <w:t>пр.Б п.Б.18.2</w:t>
            </w:r>
          </w:p>
          <w:p w14:paraId="4C738663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6539029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70835A80" w14:textId="57267D07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06F7585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</w:tr>
      <w:tr w:rsidR="00A8667E" w14:paraId="11C262DE" w14:textId="77777777" w:rsidTr="004057B3">
        <w:tc>
          <w:tcPr>
            <w:tcW w:w="711" w:type="dxa"/>
          </w:tcPr>
          <w:p w14:paraId="620AC839" w14:textId="77777777" w:rsidR="00A8667E" w:rsidRDefault="00A8667E" w:rsidP="00A8667E">
            <w:pPr>
              <w:jc w:val="both"/>
              <w:rPr>
                <w:sz w:val="22"/>
                <w:szCs w:val="22"/>
              </w:rPr>
            </w:pPr>
            <w:r w:rsidRPr="00D2275F">
              <w:rPr>
                <w:sz w:val="22"/>
                <w:szCs w:val="22"/>
              </w:rPr>
              <w:t>12.1</w:t>
            </w:r>
          </w:p>
          <w:p w14:paraId="10E149B6" w14:textId="0225D2F9" w:rsidR="00221644" w:rsidRPr="00D2275F" w:rsidRDefault="00221644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5550733D" w14:textId="19FDE46B" w:rsidR="00A8667E" w:rsidRDefault="00A8667E" w:rsidP="00A8667E">
            <w:pPr>
              <w:pStyle w:val="af6"/>
            </w:pPr>
            <w:r>
              <w:rPr>
                <w:lang w:val="ru-RU"/>
              </w:rPr>
              <w:t xml:space="preserve">Трансформаторы </w:t>
            </w:r>
            <w:r>
              <w:t xml:space="preserve"> напряжения</w:t>
            </w:r>
          </w:p>
          <w:p w14:paraId="0A4DA8DA" w14:textId="2A84C946" w:rsidR="00A8667E" w:rsidRDefault="00A8667E" w:rsidP="00A8667E">
            <w:pPr>
              <w:pStyle w:val="af6"/>
            </w:pPr>
            <w:r w:rsidRPr="00C936E7">
              <w:t xml:space="preserve"> (6,</w:t>
            </w:r>
            <w:r>
              <w:t xml:space="preserve"> </w:t>
            </w:r>
            <w:r w:rsidRPr="00C936E7">
              <w:t>10 кВ)</w:t>
            </w:r>
          </w:p>
          <w:p w14:paraId="2DD580B1" w14:textId="1E3C4C73" w:rsidR="00A8667E" w:rsidRPr="00C936E7" w:rsidRDefault="00A8667E" w:rsidP="00A8667E">
            <w:pPr>
              <w:pStyle w:val="af6"/>
            </w:pPr>
          </w:p>
        </w:tc>
        <w:tc>
          <w:tcPr>
            <w:tcW w:w="1418" w:type="dxa"/>
          </w:tcPr>
          <w:p w14:paraId="67AC362F" w14:textId="77777777" w:rsidR="00A8667E" w:rsidRPr="00D2275F" w:rsidRDefault="00A8667E" w:rsidP="00A8667E">
            <w:pPr>
              <w:pStyle w:val="af6"/>
            </w:pPr>
            <w:r w:rsidRPr="00D2275F">
              <w:t>27.11/22.000</w:t>
            </w:r>
          </w:p>
          <w:p w14:paraId="72B6DB44" w14:textId="77777777" w:rsidR="00A8667E" w:rsidRPr="00D2275F" w:rsidRDefault="00A8667E" w:rsidP="00A8667E">
            <w:pPr>
              <w:pStyle w:val="af6"/>
            </w:pPr>
          </w:p>
        </w:tc>
        <w:tc>
          <w:tcPr>
            <w:tcW w:w="2126" w:type="dxa"/>
          </w:tcPr>
          <w:p w14:paraId="6C06BF27" w14:textId="54A78443" w:rsidR="00A8667E" w:rsidRPr="00AB2040" w:rsidRDefault="00A8667E" w:rsidP="00A8667E">
            <w:pPr>
              <w:pStyle w:val="af6"/>
              <w:rPr>
                <w:lang w:val="ru-RU"/>
              </w:rPr>
            </w:pPr>
            <w:r>
              <w:t>Сопротивление</w:t>
            </w:r>
            <w:r w:rsidRPr="00C936E7">
              <w:t xml:space="preserve"> изоляции </w:t>
            </w:r>
          </w:p>
        </w:tc>
        <w:tc>
          <w:tcPr>
            <w:tcW w:w="1875" w:type="dxa"/>
          </w:tcPr>
          <w:p w14:paraId="3989DA5A" w14:textId="43281204" w:rsidR="00A8667E" w:rsidRPr="00E53094" w:rsidRDefault="00A8667E" w:rsidP="00A8667E">
            <w:pPr>
              <w:pStyle w:val="af6"/>
              <w:rPr>
                <w:lang w:val="ru-RU"/>
              </w:rPr>
            </w:pPr>
            <w:r w:rsidRPr="00D2275F">
              <w:t>ТКП 181-20</w:t>
            </w:r>
            <w:r w:rsidR="00E53094">
              <w:rPr>
                <w:lang w:val="ru-RU"/>
              </w:rPr>
              <w:t>23</w:t>
            </w:r>
          </w:p>
          <w:p w14:paraId="59E03A52" w14:textId="788A8AA1" w:rsidR="00A8667E" w:rsidRPr="00AB2040" w:rsidRDefault="00A8667E" w:rsidP="00A8667E">
            <w:pPr>
              <w:pStyle w:val="af6"/>
              <w:rPr>
                <w:lang w:val="ru-RU"/>
              </w:rPr>
            </w:pPr>
            <w:r w:rsidRPr="00D2275F">
              <w:t>пр.Б пр.Б.10.1.1</w:t>
            </w:r>
          </w:p>
        </w:tc>
        <w:tc>
          <w:tcPr>
            <w:tcW w:w="1804" w:type="dxa"/>
          </w:tcPr>
          <w:p w14:paraId="560D2BAC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75F53DD1" w14:textId="525154D4" w:rsidR="00A8667E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0A2A3F13" w14:textId="77777777" w:rsidR="00A8667E" w:rsidRPr="00D2275F" w:rsidRDefault="00A8667E" w:rsidP="00A8667E">
            <w:pPr>
              <w:pStyle w:val="af6"/>
            </w:pPr>
          </w:p>
        </w:tc>
      </w:tr>
    </w:tbl>
    <w:p w14:paraId="554E0AB6" w14:textId="77777777" w:rsidR="00A8667E" w:rsidRDefault="00A8667E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2126"/>
        <w:gridCol w:w="1875"/>
        <w:gridCol w:w="1804"/>
      </w:tblGrid>
      <w:tr w:rsidR="00A8667E" w14:paraId="3C24F194" w14:textId="77777777" w:rsidTr="004057B3">
        <w:tc>
          <w:tcPr>
            <w:tcW w:w="711" w:type="dxa"/>
          </w:tcPr>
          <w:p w14:paraId="3EE35075" w14:textId="14407544" w:rsidR="00A8667E" w:rsidRPr="00D2275F" w:rsidRDefault="00A8667E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694" w:type="dxa"/>
          </w:tcPr>
          <w:p w14:paraId="31927AEC" w14:textId="0A5A40CB" w:rsidR="00A8667E" w:rsidRPr="00A8667E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1418" w:type="dxa"/>
          </w:tcPr>
          <w:p w14:paraId="5B828CCB" w14:textId="2A34426D" w:rsidR="00A8667E" w:rsidRPr="00A8667E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3</w:t>
            </w:r>
          </w:p>
        </w:tc>
        <w:tc>
          <w:tcPr>
            <w:tcW w:w="2126" w:type="dxa"/>
          </w:tcPr>
          <w:p w14:paraId="3A603884" w14:textId="2B9C7B14" w:rsidR="00A8667E" w:rsidRPr="00AB2040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 4</w:t>
            </w:r>
          </w:p>
        </w:tc>
        <w:tc>
          <w:tcPr>
            <w:tcW w:w="1875" w:type="dxa"/>
          </w:tcPr>
          <w:p w14:paraId="1864E198" w14:textId="0BA25565" w:rsidR="00A8667E" w:rsidRPr="00AB2040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5</w:t>
            </w:r>
          </w:p>
        </w:tc>
        <w:tc>
          <w:tcPr>
            <w:tcW w:w="1804" w:type="dxa"/>
          </w:tcPr>
          <w:p w14:paraId="712F3C30" w14:textId="68DD77BB" w:rsidR="00A8667E" w:rsidRPr="00A8667E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6</w:t>
            </w:r>
          </w:p>
        </w:tc>
      </w:tr>
      <w:tr w:rsidR="00DD607B" w14:paraId="29D1304D" w14:textId="77777777" w:rsidTr="004057B3">
        <w:tc>
          <w:tcPr>
            <w:tcW w:w="711" w:type="dxa"/>
          </w:tcPr>
          <w:p w14:paraId="30A8B675" w14:textId="10E0DD5A" w:rsidR="00DD607B" w:rsidRDefault="00DD607B" w:rsidP="00A8667E">
            <w:pPr>
              <w:pStyle w:val="af6"/>
            </w:pPr>
            <w:r w:rsidRPr="00D2275F">
              <w:t>13.1</w:t>
            </w:r>
          </w:p>
          <w:p w14:paraId="1D9886F6" w14:textId="70BBD33C" w:rsidR="00221644" w:rsidRPr="00221644" w:rsidRDefault="00221644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536C73AE" w14:textId="77777777" w:rsidR="00DD607B" w:rsidRPr="00D2275F" w:rsidRDefault="00DD607B" w:rsidP="00A8667E">
            <w:pPr>
              <w:pStyle w:val="af6"/>
            </w:pPr>
          </w:p>
          <w:p w14:paraId="029EB780" w14:textId="77777777" w:rsidR="00DD607B" w:rsidRPr="00D2275F" w:rsidRDefault="00DD607B" w:rsidP="00A8667E">
            <w:pPr>
              <w:pStyle w:val="af6"/>
            </w:pPr>
          </w:p>
          <w:p w14:paraId="0FBE996D" w14:textId="0E173500" w:rsidR="00DD607B" w:rsidRPr="00D2275F" w:rsidRDefault="00DD607B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76B78B0D" w14:textId="4F61C28C" w:rsidR="00DD607B" w:rsidRDefault="00DD607B" w:rsidP="00A8667E">
            <w:pPr>
              <w:pStyle w:val="af6"/>
            </w:pPr>
            <w:r>
              <w:rPr>
                <w:lang w:val="ru-RU"/>
              </w:rPr>
              <w:t xml:space="preserve"> Трансформаторы </w:t>
            </w:r>
            <w:r>
              <w:t xml:space="preserve"> тока </w:t>
            </w:r>
          </w:p>
          <w:p w14:paraId="1E109E3A" w14:textId="7A5E682E" w:rsidR="00DD607B" w:rsidRPr="00C936E7" w:rsidRDefault="00DD607B" w:rsidP="00A8667E">
            <w:pPr>
              <w:pStyle w:val="af6"/>
            </w:pPr>
            <w:r>
              <w:t xml:space="preserve">(6, </w:t>
            </w:r>
            <w:r w:rsidRPr="00C936E7">
              <w:t>10 кВ)</w:t>
            </w:r>
          </w:p>
        </w:tc>
        <w:tc>
          <w:tcPr>
            <w:tcW w:w="1418" w:type="dxa"/>
          </w:tcPr>
          <w:p w14:paraId="12CFB3A9" w14:textId="77777777" w:rsidR="00DD607B" w:rsidRPr="00D2275F" w:rsidRDefault="00DD607B" w:rsidP="00A8667E">
            <w:pPr>
              <w:pStyle w:val="af6"/>
            </w:pPr>
            <w:r w:rsidRPr="00D2275F">
              <w:t>27.11/22.000</w:t>
            </w:r>
          </w:p>
          <w:p w14:paraId="452C131E" w14:textId="77777777" w:rsidR="00DD607B" w:rsidRDefault="00DD607B" w:rsidP="00A8667E">
            <w:pPr>
              <w:pStyle w:val="af6"/>
            </w:pPr>
          </w:p>
          <w:p w14:paraId="7E92D050" w14:textId="4B05078D" w:rsidR="00DD607B" w:rsidRPr="00DD607B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074B0850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 xml:space="preserve">Сопротивление изоляции </w:t>
            </w:r>
          </w:p>
          <w:p w14:paraId="648AA726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</w:p>
          <w:p w14:paraId="614E8492" w14:textId="2B58F5FA" w:rsidR="00DD607B" w:rsidRPr="00AB2040" w:rsidRDefault="00DD607B" w:rsidP="00A8667E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19DCDBE8" w14:textId="5E0CA8E8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8667E">
              <w:rPr>
                <w:lang w:val="ru-RU"/>
              </w:rPr>
              <w:t xml:space="preserve"> </w:t>
            </w:r>
          </w:p>
          <w:p w14:paraId="48ED1DD6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пр.Б пр.Б.9.1</w:t>
            </w:r>
          </w:p>
          <w:p w14:paraId="4B9E6A51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</w:p>
          <w:p w14:paraId="1C40CA74" w14:textId="71B0D879" w:rsidR="00DD607B" w:rsidRPr="00AB2040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04" w:type="dxa"/>
          </w:tcPr>
          <w:p w14:paraId="111DA546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6A62DCA" w14:textId="395A3277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103780C4" w14:textId="77777777" w:rsidR="00DD607B" w:rsidRPr="00D2275F" w:rsidRDefault="00DD607B" w:rsidP="00A8667E">
            <w:pPr>
              <w:pStyle w:val="af6"/>
            </w:pPr>
          </w:p>
          <w:p w14:paraId="7CA38FD1" w14:textId="77777777" w:rsidR="00DD607B" w:rsidRPr="00D2275F" w:rsidRDefault="00DD607B" w:rsidP="00A8667E">
            <w:pPr>
              <w:pStyle w:val="af6"/>
            </w:pPr>
          </w:p>
        </w:tc>
      </w:tr>
      <w:tr w:rsidR="00DD607B" w14:paraId="3F116C0A" w14:textId="77777777" w:rsidTr="004057B3">
        <w:tc>
          <w:tcPr>
            <w:tcW w:w="711" w:type="dxa"/>
          </w:tcPr>
          <w:p w14:paraId="4C7A36BC" w14:textId="77777777" w:rsidR="00DD607B" w:rsidRDefault="00DD607B" w:rsidP="00A8667E">
            <w:pPr>
              <w:jc w:val="both"/>
              <w:rPr>
                <w:sz w:val="22"/>
                <w:szCs w:val="22"/>
              </w:rPr>
            </w:pPr>
            <w:r w:rsidRPr="00D2275F">
              <w:rPr>
                <w:sz w:val="22"/>
                <w:szCs w:val="22"/>
              </w:rPr>
              <w:t>13.2</w:t>
            </w:r>
          </w:p>
          <w:p w14:paraId="3184E465" w14:textId="16518B75" w:rsidR="00221644" w:rsidRPr="00D2275F" w:rsidRDefault="00221644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523AC537" w14:textId="77777777" w:rsidR="00DD607B" w:rsidRPr="00C936E7" w:rsidRDefault="00DD607B" w:rsidP="00A8667E">
            <w:pPr>
              <w:pStyle w:val="af6"/>
            </w:pPr>
          </w:p>
        </w:tc>
        <w:tc>
          <w:tcPr>
            <w:tcW w:w="1418" w:type="dxa"/>
          </w:tcPr>
          <w:p w14:paraId="33ACB69B" w14:textId="7E41C990" w:rsidR="00DD607B" w:rsidRPr="00D2275F" w:rsidRDefault="00DD607B" w:rsidP="00A8667E">
            <w:pPr>
              <w:pStyle w:val="af6"/>
            </w:pPr>
            <w:r w:rsidRPr="00D2275F">
              <w:t>27.11/29.113</w:t>
            </w:r>
          </w:p>
        </w:tc>
        <w:tc>
          <w:tcPr>
            <w:tcW w:w="2126" w:type="dxa"/>
          </w:tcPr>
          <w:p w14:paraId="496DA865" w14:textId="77777777" w:rsidR="00DD607B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03E63A2B" w14:textId="432A50E1" w:rsidR="00AA71AE" w:rsidRPr="00AB2040" w:rsidRDefault="00AA71AE" w:rsidP="00A8667E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09889AA" w14:textId="1D1E6AF6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8667E">
              <w:rPr>
                <w:lang w:val="ru-RU"/>
              </w:rPr>
              <w:t xml:space="preserve"> </w:t>
            </w:r>
          </w:p>
          <w:p w14:paraId="32523FA4" w14:textId="16E5F515" w:rsidR="00DD607B" w:rsidRPr="00AB2040" w:rsidRDefault="00DD607B" w:rsidP="00A8667E">
            <w:pPr>
              <w:pStyle w:val="af6"/>
              <w:rPr>
                <w:lang w:val="ru-RU"/>
              </w:rPr>
            </w:pPr>
            <w:r w:rsidRPr="00D2275F">
              <w:t>пр.Б п.Б.9.3.1</w:t>
            </w:r>
          </w:p>
        </w:tc>
        <w:tc>
          <w:tcPr>
            <w:tcW w:w="1804" w:type="dxa"/>
          </w:tcPr>
          <w:p w14:paraId="544ED65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2B1BE7A" w14:textId="6F82DDDD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18603D03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</w:p>
        </w:tc>
      </w:tr>
      <w:tr w:rsidR="00DD607B" w14:paraId="2704D2A7" w14:textId="77777777" w:rsidTr="004057B3">
        <w:tc>
          <w:tcPr>
            <w:tcW w:w="711" w:type="dxa"/>
          </w:tcPr>
          <w:p w14:paraId="54DA8B00" w14:textId="515FCD30" w:rsidR="00DD607B" w:rsidRDefault="00DD607B" w:rsidP="00A8667E">
            <w:pPr>
              <w:pStyle w:val="af6"/>
            </w:pPr>
            <w:r w:rsidRPr="00D2275F">
              <w:t>14.1</w:t>
            </w:r>
          </w:p>
          <w:p w14:paraId="2E89ACCA" w14:textId="6684531A" w:rsidR="00DD607B" w:rsidRPr="00D2275F" w:rsidRDefault="00221644" w:rsidP="00A8667E">
            <w:pPr>
              <w:pStyle w:val="af6"/>
            </w:pPr>
            <w:r>
              <w:rPr>
                <w:lang w:val="ru-RU"/>
              </w:rPr>
              <w:t>***</w:t>
            </w:r>
          </w:p>
          <w:p w14:paraId="504C066E" w14:textId="319D6D80" w:rsidR="00DD607B" w:rsidRPr="00D2275F" w:rsidRDefault="00DD607B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5F31E7A0" w14:textId="77777777" w:rsidR="00DD607B" w:rsidRDefault="00DD607B" w:rsidP="00A8667E">
            <w:pPr>
              <w:pStyle w:val="af6"/>
            </w:pPr>
            <w:r>
              <w:t>Конденсаторы</w:t>
            </w:r>
          </w:p>
          <w:p w14:paraId="0F9F865A" w14:textId="188FD97E" w:rsidR="00DD607B" w:rsidRPr="00C936E7" w:rsidRDefault="00DD607B" w:rsidP="00A8667E">
            <w:pPr>
              <w:pStyle w:val="af6"/>
            </w:pPr>
            <w:r>
              <w:t xml:space="preserve"> (6</w:t>
            </w:r>
            <w:r w:rsidRPr="00C936E7">
              <w:t>,</w:t>
            </w:r>
            <w:r>
              <w:t xml:space="preserve"> </w:t>
            </w:r>
            <w:r w:rsidRPr="00C936E7">
              <w:t>10 кВ)</w:t>
            </w:r>
          </w:p>
        </w:tc>
        <w:tc>
          <w:tcPr>
            <w:tcW w:w="1418" w:type="dxa"/>
          </w:tcPr>
          <w:p w14:paraId="61976D9F" w14:textId="77777777" w:rsidR="00DD607B" w:rsidRPr="00D2275F" w:rsidRDefault="00DD607B" w:rsidP="00A8667E">
            <w:pPr>
              <w:pStyle w:val="af6"/>
            </w:pPr>
            <w:r w:rsidRPr="00D2275F">
              <w:t>27.90/22.000</w:t>
            </w:r>
          </w:p>
          <w:p w14:paraId="0955451B" w14:textId="77777777" w:rsidR="00DD607B" w:rsidRDefault="00DD607B" w:rsidP="00A8667E">
            <w:pPr>
              <w:pStyle w:val="af6"/>
            </w:pPr>
          </w:p>
          <w:p w14:paraId="2748D635" w14:textId="77777777" w:rsidR="00DD607B" w:rsidRDefault="00DD607B" w:rsidP="00A8667E">
            <w:pPr>
              <w:pStyle w:val="af6"/>
            </w:pPr>
          </w:p>
          <w:p w14:paraId="75F1DCBF" w14:textId="35069A8D" w:rsidR="00DD607B" w:rsidRPr="00A8667E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4AF7A88D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 xml:space="preserve">Сопротивление разрядного резистора </w:t>
            </w:r>
          </w:p>
          <w:p w14:paraId="1A0A150C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</w:p>
          <w:p w14:paraId="5AAE721D" w14:textId="666B346F" w:rsidR="00DD607B" w:rsidRPr="00A8667E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8667E"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26E70A33" w14:textId="0CA8D4F5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ТКП 181-2</w:t>
            </w:r>
            <w:r w:rsidR="00E53094">
              <w:rPr>
                <w:lang w:val="ru-RU"/>
              </w:rPr>
              <w:t>023</w:t>
            </w:r>
          </w:p>
          <w:p w14:paraId="087EFB95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пр.Б пр.Б.21.2</w:t>
            </w:r>
          </w:p>
          <w:p w14:paraId="715C9D92" w14:textId="0EE210AC" w:rsidR="00DD607B" w:rsidRPr="00A8667E" w:rsidRDefault="00DD607B" w:rsidP="00A8667E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7B606AED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1893A0F8" w14:textId="3CF30181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2164A505" w14:textId="12C984D4" w:rsidR="00DD607B" w:rsidRPr="00A8667E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915DE7B" w14:textId="77777777" w:rsidR="00DD607B" w:rsidRPr="00D2275F" w:rsidRDefault="00DD607B" w:rsidP="00A8667E">
            <w:pPr>
              <w:pStyle w:val="af6"/>
            </w:pPr>
          </w:p>
        </w:tc>
      </w:tr>
      <w:tr w:rsidR="00DD607B" w14:paraId="648B23E5" w14:textId="77777777" w:rsidTr="004057B3">
        <w:tc>
          <w:tcPr>
            <w:tcW w:w="711" w:type="dxa"/>
          </w:tcPr>
          <w:p w14:paraId="51780A2E" w14:textId="77777777" w:rsidR="00DD607B" w:rsidRDefault="00DD607B" w:rsidP="00A8667E">
            <w:pPr>
              <w:jc w:val="both"/>
              <w:rPr>
                <w:sz w:val="22"/>
                <w:szCs w:val="22"/>
              </w:rPr>
            </w:pPr>
            <w:r w:rsidRPr="00D2275F">
              <w:rPr>
                <w:sz w:val="22"/>
                <w:szCs w:val="22"/>
              </w:rPr>
              <w:t>14.2</w:t>
            </w:r>
          </w:p>
          <w:p w14:paraId="4318F8A7" w14:textId="3AF403AB" w:rsidR="00221644" w:rsidRPr="00D2275F" w:rsidRDefault="00221644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3007E40E" w14:textId="77777777" w:rsidR="00DD607B" w:rsidRPr="00C936E7" w:rsidRDefault="00DD607B" w:rsidP="00A8667E">
            <w:pPr>
              <w:pStyle w:val="af6"/>
            </w:pPr>
          </w:p>
        </w:tc>
        <w:tc>
          <w:tcPr>
            <w:tcW w:w="1418" w:type="dxa"/>
          </w:tcPr>
          <w:p w14:paraId="39C4A834" w14:textId="54AE7322" w:rsidR="00DD607B" w:rsidRPr="00D2275F" w:rsidRDefault="00DD607B" w:rsidP="00A8667E">
            <w:pPr>
              <w:pStyle w:val="af6"/>
            </w:pPr>
            <w:r w:rsidRPr="00D2275F">
              <w:t>27.90/29.113</w:t>
            </w:r>
          </w:p>
        </w:tc>
        <w:tc>
          <w:tcPr>
            <w:tcW w:w="2126" w:type="dxa"/>
          </w:tcPr>
          <w:p w14:paraId="4875B8CB" w14:textId="7B445A55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875" w:type="dxa"/>
          </w:tcPr>
          <w:p w14:paraId="3188AA4E" w14:textId="35D45BA2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8667E">
              <w:rPr>
                <w:lang w:val="ru-RU"/>
              </w:rPr>
              <w:t xml:space="preserve"> </w:t>
            </w:r>
          </w:p>
          <w:p w14:paraId="673F1EC8" w14:textId="62FA2F7A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D2275F">
              <w:t>пр.Б п.Б.21.5</w:t>
            </w:r>
          </w:p>
        </w:tc>
        <w:tc>
          <w:tcPr>
            <w:tcW w:w="1804" w:type="dxa"/>
          </w:tcPr>
          <w:p w14:paraId="4C81E004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467EE2D2" w14:textId="2D7BE726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7B8CD317" w14:textId="77777777" w:rsidR="00DD607B" w:rsidRPr="00D2275F" w:rsidRDefault="00DD607B" w:rsidP="00A8667E">
            <w:pPr>
              <w:pStyle w:val="af6"/>
            </w:pPr>
          </w:p>
        </w:tc>
      </w:tr>
      <w:tr w:rsidR="00DD607B" w14:paraId="6EF3255D" w14:textId="77777777" w:rsidTr="004057B3">
        <w:tc>
          <w:tcPr>
            <w:tcW w:w="711" w:type="dxa"/>
          </w:tcPr>
          <w:p w14:paraId="1556E919" w14:textId="3E3D7995" w:rsidR="00DD607B" w:rsidRDefault="00DD607B" w:rsidP="00EE6031">
            <w:pPr>
              <w:pStyle w:val="af6"/>
            </w:pPr>
            <w:r w:rsidRPr="006037B8">
              <w:t>15.1</w:t>
            </w:r>
          </w:p>
          <w:p w14:paraId="576E2763" w14:textId="5A9E3BA7" w:rsidR="00221644" w:rsidRPr="00221644" w:rsidRDefault="0022164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4239342E" w14:textId="77777777" w:rsidR="00DD607B" w:rsidRPr="006037B8" w:rsidRDefault="00DD607B" w:rsidP="00EE6031">
            <w:pPr>
              <w:pStyle w:val="af6"/>
            </w:pPr>
          </w:p>
          <w:p w14:paraId="466F16DA" w14:textId="77777777" w:rsidR="00DD607B" w:rsidRPr="006037B8" w:rsidRDefault="00DD607B" w:rsidP="00EE6031">
            <w:pPr>
              <w:pStyle w:val="af6"/>
            </w:pPr>
          </w:p>
          <w:p w14:paraId="395425F2" w14:textId="10F6A4C1" w:rsidR="00DD607B" w:rsidRPr="00D2275F" w:rsidRDefault="00DD607B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6F3DD209" w14:textId="77777777" w:rsidR="00DD607B" w:rsidRPr="005E03FD" w:rsidRDefault="00DD607B" w:rsidP="00EE6031">
            <w:pPr>
              <w:pStyle w:val="af6"/>
            </w:pPr>
            <w:r w:rsidRPr="005E03FD">
              <w:t>Заземляющие устройства</w:t>
            </w:r>
          </w:p>
          <w:p w14:paraId="6C408D67" w14:textId="77777777" w:rsidR="00DD607B" w:rsidRPr="00C936E7" w:rsidRDefault="00DD607B" w:rsidP="00EE6031">
            <w:pPr>
              <w:pStyle w:val="af6"/>
            </w:pPr>
          </w:p>
        </w:tc>
        <w:tc>
          <w:tcPr>
            <w:tcW w:w="1418" w:type="dxa"/>
          </w:tcPr>
          <w:p w14:paraId="31AF9696" w14:textId="77777777" w:rsidR="00DD607B" w:rsidRPr="006037B8" w:rsidRDefault="00DD607B" w:rsidP="00EE6031">
            <w:pPr>
              <w:pStyle w:val="af6"/>
            </w:pPr>
            <w:r w:rsidRPr="006037B8">
              <w:t>27.90/22.000</w:t>
            </w:r>
          </w:p>
          <w:p w14:paraId="366B5D1C" w14:textId="39A7C125" w:rsidR="00DD607B" w:rsidRPr="00EE6031" w:rsidRDefault="00DD607B" w:rsidP="00EE6031">
            <w:pPr>
              <w:pStyle w:val="af6"/>
              <w:rPr>
                <w:lang w:val="ru-RU"/>
              </w:rPr>
            </w:pPr>
          </w:p>
          <w:p w14:paraId="037D961E" w14:textId="77777777" w:rsidR="00DD607B" w:rsidRPr="00D2275F" w:rsidRDefault="00DD607B" w:rsidP="00EE6031">
            <w:pPr>
              <w:pStyle w:val="af6"/>
            </w:pPr>
          </w:p>
        </w:tc>
        <w:tc>
          <w:tcPr>
            <w:tcW w:w="2126" w:type="dxa"/>
          </w:tcPr>
          <w:p w14:paraId="03F4AD62" w14:textId="24C877C7" w:rsidR="00DD607B" w:rsidRPr="00A8667E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1875" w:type="dxa"/>
          </w:tcPr>
          <w:p w14:paraId="6920015E" w14:textId="3A169CBC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EE6031">
              <w:rPr>
                <w:lang w:val="ru-RU"/>
              </w:rPr>
              <w:t xml:space="preserve"> </w:t>
            </w:r>
          </w:p>
          <w:p w14:paraId="0BE156BB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пр.Б п.Б.29.4.</w:t>
            </w:r>
          </w:p>
          <w:p w14:paraId="5CAC29B8" w14:textId="0F96C1BD" w:rsidR="00DD607B" w:rsidRPr="00A8667E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339-20</w:t>
            </w:r>
            <w:r w:rsidR="002A5585">
              <w:rPr>
                <w:lang w:val="ru-RU"/>
              </w:rPr>
              <w:t xml:space="preserve">22 </w:t>
            </w:r>
            <w:r w:rsidRPr="00EE6031">
              <w:rPr>
                <w:lang w:val="ru-RU"/>
              </w:rPr>
              <w:t>п.4.3, п.4.4.28.6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804" w:type="dxa"/>
          </w:tcPr>
          <w:p w14:paraId="7A80DDC5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456EE605" w14:textId="6C40516E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0083-2022</w:t>
            </w:r>
          </w:p>
          <w:p w14:paraId="586A2D95" w14:textId="2706A82F" w:rsidR="00DD607B" w:rsidRPr="00EE6031" w:rsidRDefault="00DD607B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3C95C9F" w14:textId="2B713391" w:rsidR="00DD607B" w:rsidRPr="00D2275F" w:rsidRDefault="00DD607B" w:rsidP="00EE6031">
            <w:pPr>
              <w:pStyle w:val="af6"/>
            </w:pPr>
          </w:p>
        </w:tc>
      </w:tr>
      <w:tr w:rsidR="00DD607B" w14:paraId="7863A9AD" w14:textId="77777777" w:rsidTr="004057B3">
        <w:tc>
          <w:tcPr>
            <w:tcW w:w="711" w:type="dxa"/>
          </w:tcPr>
          <w:p w14:paraId="5C510C4A" w14:textId="03634E16" w:rsidR="00DD607B" w:rsidRDefault="00DD607B" w:rsidP="00EE6031">
            <w:pPr>
              <w:pStyle w:val="af6"/>
            </w:pPr>
            <w:r w:rsidRPr="006037B8">
              <w:t>15.2</w:t>
            </w:r>
          </w:p>
          <w:p w14:paraId="13B7625C" w14:textId="5EB76549" w:rsidR="00221644" w:rsidRPr="00221644" w:rsidRDefault="0022164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1C21E015" w14:textId="77777777" w:rsidR="00221644" w:rsidRPr="006037B8" w:rsidRDefault="00221644" w:rsidP="00EE6031">
            <w:pPr>
              <w:pStyle w:val="af6"/>
            </w:pPr>
          </w:p>
          <w:p w14:paraId="323068F2" w14:textId="77777777" w:rsidR="00DD607B" w:rsidRPr="00D2275F" w:rsidRDefault="00DD607B" w:rsidP="00EE60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14:paraId="0636C7EF" w14:textId="77777777" w:rsidR="00DD607B" w:rsidRPr="00C936E7" w:rsidRDefault="00DD607B" w:rsidP="00EE6031">
            <w:pPr>
              <w:pStyle w:val="af6"/>
            </w:pPr>
          </w:p>
        </w:tc>
        <w:tc>
          <w:tcPr>
            <w:tcW w:w="1418" w:type="dxa"/>
          </w:tcPr>
          <w:p w14:paraId="3B2DAADF" w14:textId="77777777" w:rsidR="00DD607B" w:rsidRPr="006037B8" w:rsidRDefault="00DD607B" w:rsidP="00EE6031">
            <w:pPr>
              <w:pStyle w:val="af6"/>
            </w:pPr>
            <w:r w:rsidRPr="006037B8">
              <w:t>27.90/22.000</w:t>
            </w:r>
          </w:p>
          <w:p w14:paraId="7EA0E241" w14:textId="77777777" w:rsidR="00DD607B" w:rsidRPr="00D2275F" w:rsidRDefault="00DD607B" w:rsidP="00EE6031">
            <w:pPr>
              <w:pStyle w:val="af6"/>
            </w:pPr>
          </w:p>
        </w:tc>
        <w:tc>
          <w:tcPr>
            <w:tcW w:w="2126" w:type="dxa"/>
          </w:tcPr>
          <w:p w14:paraId="7892CA64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Проверка соединений заземлителей с заземляемыми элементами</w:t>
            </w:r>
          </w:p>
          <w:p w14:paraId="7D14CDEC" w14:textId="77777777" w:rsidR="00DD607B" w:rsidRPr="00A8667E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7DF7631D" w14:textId="2D8DA0C3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EE6031">
              <w:rPr>
                <w:lang w:val="ru-RU"/>
              </w:rPr>
              <w:t xml:space="preserve"> </w:t>
            </w:r>
          </w:p>
          <w:p w14:paraId="16A240E8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пр.Б п.Б.29.2</w:t>
            </w:r>
          </w:p>
          <w:p w14:paraId="69A0B103" w14:textId="166384D0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339-20</w:t>
            </w:r>
            <w:r w:rsidR="002A5585">
              <w:rPr>
                <w:lang w:val="ru-RU"/>
              </w:rPr>
              <w:t>22</w:t>
            </w:r>
            <w:r w:rsidRPr="00EE6031">
              <w:rPr>
                <w:lang w:val="ru-RU"/>
              </w:rPr>
              <w:t xml:space="preserve"> п.4.4.28.2</w:t>
            </w:r>
          </w:p>
          <w:p w14:paraId="222CCFBF" w14:textId="77777777" w:rsidR="00DD607B" w:rsidRPr="00A8667E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9A9A9B0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2DB56A25" w14:textId="0FCCAA30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0083-2022</w:t>
            </w:r>
          </w:p>
          <w:p w14:paraId="0BABD40A" w14:textId="0F72445D" w:rsidR="00DD607B" w:rsidRPr="00EE6031" w:rsidRDefault="00DD607B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2C2A935A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</w:p>
        </w:tc>
      </w:tr>
      <w:tr w:rsidR="00DD607B" w14:paraId="068F2915" w14:textId="77777777" w:rsidTr="004057B3">
        <w:tc>
          <w:tcPr>
            <w:tcW w:w="711" w:type="dxa"/>
          </w:tcPr>
          <w:p w14:paraId="1B77F102" w14:textId="77777777" w:rsidR="00DD607B" w:rsidRDefault="00DD607B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4C4842EE" w14:textId="4AC14BBC" w:rsidR="00221644" w:rsidRPr="00D2275F" w:rsidRDefault="00221644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0B3C6F51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1418" w:type="dxa"/>
          </w:tcPr>
          <w:p w14:paraId="47256B6B" w14:textId="77777777" w:rsidR="00DD607B" w:rsidRPr="006037B8" w:rsidRDefault="00DD607B" w:rsidP="00EE6031">
            <w:pPr>
              <w:pStyle w:val="af6"/>
            </w:pPr>
            <w:r w:rsidRPr="006037B8">
              <w:t>27.90/22.000</w:t>
            </w:r>
          </w:p>
          <w:p w14:paraId="28873B83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F4FCF60" w14:textId="02EAE147" w:rsidR="00DD607B" w:rsidRPr="00A66AE0" w:rsidRDefault="00DD607B" w:rsidP="00EE6031">
            <w:pPr>
              <w:pStyle w:val="af6"/>
              <w:jc w:val="both"/>
              <w:rPr>
                <w:lang w:val="ru-RU"/>
              </w:rPr>
            </w:pPr>
            <w:r w:rsidRPr="00EE6031">
              <w:rPr>
                <w:lang w:val="ru-RU"/>
              </w:rPr>
              <w:t>Проверка цепи «фаза-нуль» в электроустановках до 1000 В с глухим заземлением нейтрали</w:t>
            </w:r>
            <w:r>
              <w:rPr>
                <w:lang w:val="ru-RU"/>
              </w:rPr>
              <w:t xml:space="preserve"> ((</w:t>
            </w:r>
            <w:r w:rsidRPr="00A66AE0">
              <w:rPr>
                <w:lang w:val="ru-RU"/>
              </w:rPr>
              <w:t xml:space="preserve">в системах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S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- </w:t>
            </w:r>
            <w:r w:rsidRPr="008D7572">
              <w:t>S</w:t>
            </w:r>
            <w:r w:rsidRPr="00A66AE0">
              <w:rPr>
                <w:lang w:val="ru-RU"/>
              </w:rPr>
              <w:t>)</w:t>
            </w:r>
          </w:p>
          <w:p w14:paraId="6702D632" w14:textId="53D365BF" w:rsidR="00DD607B" w:rsidRPr="00A8667E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1668A419" w14:textId="295E8D7B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EE6031">
              <w:rPr>
                <w:lang w:val="ru-RU"/>
              </w:rPr>
              <w:t xml:space="preserve"> </w:t>
            </w:r>
          </w:p>
          <w:p w14:paraId="476C0C8D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пр.Б п.Б.29.8</w:t>
            </w:r>
          </w:p>
          <w:p w14:paraId="172A6347" w14:textId="3584C851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339-20</w:t>
            </w:r>
            <w:r w:rsidR="002A5585">
              <w:rPr>
                <w:lang w:val="ru-RU"/>
              </w:rPr>
              <w:t>22</w:t>
            </w:r>
            <w:r w:rsidRPr="00EE6031">
              <w:rPr>
                <w:lang w:val="ru-RU"/>
              </w:rPr>
              <w:t xml:space="preserve"> п.4.4.28.5</w:t>
            </w:r>
          </w:p>
          <w:p w14:paraId="72E0328C" w14:textId="4A3CF84E" w:rsidR="00DD607B" w:rsidRPr="00A8667E" w:rsidRDefault="00DD607B" w:rsidP="00EE6031">
            <w:pPr>
              <w:pStyle w:val="af6"/>
              <w:rPr>
                <w:lang w:val="ru-RU"/>
              </w:rPr>
            </w:pPr>
            <w:r w:rsidRPr="006037B8">
              <w:t>ГОСТ</w:t>
            </w:r>
            <w:r>
              <w:t xml:space="preserve"> </w:t>
            </w:r>
            <w:r w:rsidRPr="006037B8">
              <w:t>303</w:t>
            </w:r>
            <w:r>
              <w:t>31.3-95  п.413</w:t>
            </w:r>
            <w:r w:rsidR="002A5585">
              <w:rPr>
                <w:lang w:val="ru-RU"/>
              </w:rPr>
              <w:t>.</w:t>
            </w:r>
            <w:r>
              <w:t>1.3.3- 413.1.3.6</w:t>
            </w:r>
          </w:p>
        </w:tc>
        <w:tc>
          <w:tcPr>
            <w:tcW w:w="1804" w:type="dxa"/>
          </w:tcPr>
          <w:p w14:paraId="62694CCF" w14:textId="77777777" w:rsidR="00525DDD" w:rsidRDefault="00525DDD" w:rsidP="00525DDD">
            <w:pPr>
              <w:rPr>
                <w:sz w:val="22"/>
                <w:szCs w:val="22"/>
              </w:rPr>
            </w:pPr>
            <w:r w:rsidRPr="00525DDD">
              <w:rPr>
                <w:sz w:val="22"/>
                <w:szCs w:val="22"/>
              </w:rPr>
              <w:t xml:space="preserve">АМИ.ГМ </w:t>
            </w:r>
          </w:p>
          <w:p w14:paraId="7925A2C2" w14:textId="494475D5" w:rsidR="00525DDD" w:rsidRPr="00525DDD" w:rsidRDefault="00525DDD" w:rsidP="00525DDD">
            <w:pPr>
              <w:rPr>
                <w:sz w:val="22"/>
                <w:szCs w:val="22"/>
              </w:rPr>
            </w:pPr>
            <w:r w:rsidRPr="00525DDD">
              <w:rPr>
                <w:sz w:val="22"/>
                <w:szCs w:val="22"/>
              </w:rPr>
              <w:t>0081-2022</w:t>
            </w:r>
          </w:p>
          <w:p w14:paraId="37506D39" w14:textId="77777777" w:rsidR="00525DDD" w:rsidRDefault="00525DDD" w:rsidP="00525DDD">
            <w:pPr>
              <w:pStyle w:val="af6"/>
            </w:pPr>
            <w:r w:rsidRPr="00525DDD">
              <w:t xml:space="preserve">АМИ.ГМ </w:t>
            </w:r>
          </w:p>
          <w:p w14:paraId="1E0024C4" w14:textId="7CB498A2" w:rsidR="00DD607B" w:rsidRPr="00EE6031" w:rsidRDefault="00525DDD" w:rsidP="00525DDD">
            <w:pPr>
              <w:pStyle w:val="af6"/>
              <w:rPr>
                <w:lang w:val="ru-RU"/>
              </w:rPr>
            </w:pPr>
            <w:r w:rsidRPr="00525DDD">
              <w:t>0082-2022</w:t>
            </w:r>
            <w:r>
              <w:rPr>
                <w:lang w:val="ru-RU"/>
              </w:rPr>
              <w:t xml:space="preserve"> </w:t>
            </w:r>
          </w:p>
        </w:tc>
      </w:tr>
      <w:tr w:rsidR="00EE6031" w14:paraId="349CFD8B" w14:textId="77777777" w:rsidTr="004057B3">
        <w:tc>
          <w:tcPr>
            <w:tcW w:w="711" w:type="dxa"/>
          </w:tcPr>
          <w:p w14:paraId="69FD6D06" w14:textId="77777777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08205739" w14:textId="21C5BB09" w:rsidR="00221644" w:rsidRDefault="00221644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1858D6A6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Электродвигатели переменного тока</w:t>
            </w:r>
          </w:p>
          <w:p w14:paraId="5BBEE2C6" w14:textId="232F530E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до 1000 В</w:t>
            </w:r>
          </w:p>
        </w:tc>
        <w:tc>
          <w:tcPr>
            <w:tcW w:w="1418" w:type="dxa"/>
          </w:tcPr>
          <w:p w14:paraId="69921521" w14:textId="77777777" w:rsidR="00EE6031" w:rsidRPr="006037B8" w:rsidRDefault="00EE6031" w:rsidP="00EE6031">
            <w:pPr>
              <w:pStyle w:val="af6"/>
            </w:pPr>
            <w:r w:rsidRPr="006037B8">
              <w:t>27.11/22.000</w:t>
            </w:r>
          </w:p>
          <w:p w14:paraId="2441730C" w14:textId="77777777" w:rsidR="00EE6031" w:rsidRDefault="00EE6031" w:rsidP="00EE6031">
            <w:pPr>
              <w:pStyle w:val="af6"/>
            </w:pPr>
          </w:p>
          <w:p w14:paraId="450EA131" w14:textId="77777777" w:rsidR="00EE6031" w:rsidRPr="006037B8" w:rsidRDefault="00EE6031" w:rsidP="00EE6031">
            <w:pPr>
              <w:pStyle w:val="af6"/>
            </w:pPr>
          </w:p>
        </w:tc>
        <w:tc>
          <w:tcPr>
            <w:tcW w:w="2126" w:type="dxa"/>
          </w:tcPr>
          <w:p w14:paraId="5D4AB7C8" w14:textId="7DE767F3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t xml:space="preserve">Сопротивление </w:t>
            </w:r>
            <w:r w:rsidRPr="005E03FD">
              <w:t>изоляции</w:t>
            </w:r>
          </w:p>
        </w:tc>
        <w:tc>
          <w:tcPr>
            <w:tcW w:w="1875" w:type="dxa"/>
          </w:tcPr>
          <w:p w14:paraId="318BD841" w14:textId="7C1807F1" w:rsidR="00EE6031" w:rsidRDefault="00EE6031" w:rsidP="00EE6031">
            <w:pPr>
              <w:pStyle w:val="af6"/>
            </w:pPr>
            <w:r w:rsidRPr="006037B8">
              <w:t>ТКП 181-20</w:t>
            </w:r>
            <w:r w:rsidR="00E53094">
              <w:rPr>
                <w:lang w:val="ru-RU"/>
              </w:rPr>
              <w:t>23</w:t>
            </w:r>
            <w:r w:rsidRPr="006037B8">
              <w:t xml:space="preserve"> </w:t>
            </w:r>
          </w:p>
          <w:p w14:paraId="5CF3FC92" w14:textId="77777777" w:rsidR="00EE6031" w:rsidRPr="006037B8" w:rsidRDefault="00EE6031" w:rsidP="00EE6031">
            <w:pPr>
              <w:pStyle w:val="af6"/>
            </w:pPr>
            <w:r w:rsidRPr="006037B8">
              <w:t>пр.Б. п. Б.7.2</w:t>
            </w:r>
          </w:p>
          <w:p w14:paraId="16794B7A" w14:textId="172D4768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6037B8">
              <w:t xml:space="preserve">           </w:t>
            </w:r>
          </w:p>
        </w:tc>
        <w:tc>
          <w:tcPr>
            <w:tcW w:w="1804" w:type="dxa"/>
          </w:tcPr>
          <w:p w14:paraId="77B6AAC8" w14:textId="77777777" w:rsidR="00525DDD" w:rsidRDefault="00525DDD" w:rsidP="00525DDD">
            <w:pPr>
              <w:rPr>
                <w:sz w:val="22"/>
                <w:szCs w:val="22"/>
              </w:rPr>
            </w:pPr>
            <w:r w:rsidRPr="00525DDD">
              <w:rPr>
                <w:sz w:val="22"/>
                <w:szCs w:val="22"/>
              </w:rPr>
              <w:t xml:space="preserve">АМИ.ГМ </w:t>
            </w:r>
          </w:p>
          <w:p w14:paraId="5142809A" w14:textId="71F5A48D" w:rsidR="00525DDD" w:rsidRPr="00525DDD" w:rsidRDefault="00525DDD" w:rsidP="00525DDD">
            <w:pPr>
              <w:rPr>
                <w:sz w:val="22"/>
                <w:szCs w:val="22"/>
              </w:rPr>
            </w:pPr>
            <w:r w:rsidRPr="00525DDD">
              <w:rPr>
                <w:sz w:val="22"/>
                <w:szCs w:val="22"/>
              </w:rPr>
              <w:t>0084-2022</w:t>
            </w:r>
          </w:p>
          <w:p w14:paraId="3F191681" w14:textId="3EAEC182" w:rsidR="00EE6031" w:rsidRPr="00525DDD" w:rsidRDefault="00525DDD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651364D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</w:p>
        </w:tc>
      </w:tr>
      <w:tr w:rsidR="00EE6031" w14:paraId="504AC006" w14:textId="77777777" w:rsidTr="004057B3">
        <w:tc>
          <w:tcPr>
            <w:tcW w:w="711" w:type="dxa"/>
          </w:tcPr>
          <w:p w14:paraId="67A0F2AC" w14:textId="39A51E10" w:rsidR="00EE6031" w:rsidRDefault="00EE6031" w:rsidP="00EE6031">
            <w:pPr>
              <w:pStyle w:val="af6"/>
            </w:pPr>
            <w:r w:rsidRPr="006037B8">
              <w:t>17.1</w:t>
            </w:r>
          </w:p>
          <w:p w14:paraId="0E7F24D5" w14:textId="3407DB33" w:rsidR="00221644" w:rsidRPr="00221644" w:rsidRDefault="0022164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248A9B69" w14:textId="77777777" w:rsidR="00EE6031" w:rsidRPr="006037B8" w:rsidRDefault="00EE6031" w:rsidP="00EE6031">
            <w:pPr>
              <w:pStyle w:val="af6"/>
            </w:pPr>
          </w:p>
          <w:p w14:paraId="7478C656" w14:textId="77777777" w:rsidR="00EE6031" w:rsidRPr="006037B8" w:rsidRDefault="00EE6031" w:rsidP="00EE6031">
            <w:pPr>
              <w:pStyle w:val="af6"/>
            </w:pPr>
          </w:p>
          <w:p w14:paraId="585DBE1D" w14:textId="77777777" w:rsidR="00EE6031" w:rsidRDefault="00EE6031" w:rsidP="00EE6031">
            <w:pPr>
              <w:pStyle w:val="af6"/>
            </w:pPr>
          </w:p>
          <w:p w14:paraId="1F533587" w14:textId="77777777" w:rsidR="00EE6031" w:rsidRPr="006037B8" w:rsidRDefault="00EE6031" w:rsidP="00EE6031">
            <w:pPr>
              <w:pStyle w:val="af6"/>
            </w:pPr>
          </w:p>
          <w:p w14:paraId="2DDBE938" w14:textId="5E3D6FAC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</w:tcPr>
          <w:p w14:paraId="688EDB77" w14:textId="6FF6F86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5E03FD">
              <w:t xml:space="preserve">Устройство защитного отключения </w:t>
            </w:r>
          </w:p>
        </w:tc>
        <w:tc>
          <w:tcPr>
            <w:tcW w:w="1418" w:type="dxa"/>
          </w:tcPr>
          <w:p w14:paraId="70A46DC4" w14:textId="77777777" w:rsidR="00EE6031" w:rsidRPr="006037B8" w:rsidRDefault="00EE6031" w:rsidP="00EE6031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6F13FD33" w14:textId="77777777" w:rsidR="00EE6031" w:rsidRPr="006037B8" w:rsidRDefault="00EE6031" w:rsidP="00EE6031">
            <w:pPr>
              <w:pStyle w:val="af6"/>
            </w:pPr>
          </w:p>
          <w:p w14:paraId="6CE57740" w14:textId="77777777" w:rsidR="00EE6031" w:rsidRPr="006037B8" w:rsidRDefault="00EE6031" w:rsidP="00EE6031">
            <w:pPr>
              <w:pStyle w:val="af6"/>
            </w:pPr>
          </w:p>
          <w:p w14:paraId="3A1CB77B" w14:textId="77777777" w:rsidR="00EE6031" w:rsidRPr="006037B8" w:rsidRDefault="00EE6031" w:rsidP="00EE6031">
            <w:pPr>
              <w:pStyle w:val="af6"/>
            </w:pPr>
          </w:p>
          <w:p w14:paraId="7AB7AC71" w14:textId="03E9EBBE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B864111" w14:textId="77777777" w:rsidR="00EE6031" w:rsidRPr="006037B8" w:rsidRDefault="00EE6031" w:rsidP="00EE6031">
            <w:pPr>
              <w:pStyle w:val="af6"/>
            </w:pPr>
          </w:p>
        </w:tc>
        <w:tc>
          <w:tcPr>
            <w:tcW w:w="2126" w:type="dxa"/>
          </w:tcPr>
          <w:p w14:paraId="735F652E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Отключающий дифференциальный ток</w:t>
            </w:r>
          </w:p>
          <w:p w14:paraId="2DB998E9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</w:p>
          <w:p w14:paraId="442BFE95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</w:p>
          <w:p w14:paraId="787B0509" w14:textId="2F1EDDAB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31FCEB2C" w14:textId="75AF8E21" w:rsid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EE6031">
              <w:rPr>
                <w:lang w:val="ru-RU"/>
              </w:rPr>
              <w:t xml:space="preserve"> </w:t>
            </w:r>
            <w:r w:rsidR="00E53094">
              <w:rPr>
                <w:lang w:val="ru-RU"/>
              </w:rPr>
              <w:t>п</w:t>
            </w:r>
            <w:r w:rsidRPr="00EE6031">
              <w:rPr>
                <w:lang w:val="ru-RU"/>
              </w:rPr>
              <w:t>р.</w:t>
            </w:r>
            <w:r w:rsidR="00E53094">
              <w:rPr>
                <w:lang w:val="ru-RU"/>
              </w:rPr>
              <w:t>Б п.Б.27.7</w:t>
            </w:r>
          </w:p>
          <w:p w14:paraId="57311DEE" w14:textId="0BB7FF4A" w:rsidR="00E53094" w:rsidRPr="00EE6031" w:rsidRDefault="00E5309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</w:t>
            </w:r>
            <w:r w:rsidRPr="00E53094">
              <w:rPr>
                <w:lang w:val="ru-RU"/>
              </w:rPr>
              <w:t>.В п.В.4.65</w:t>
            </w:r>
          </w:p>
          <w:p w14:paraId="4ED6CFB3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СН 4.04.01-2019 п.16.3.8</w:t>
            </w:r>
          </w:p>
          <w:p w14:paraId="21EAE244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</w:p>
          <w:p w14:paraId="227D1EA3" w14:textId="5721E496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04" w:type="dxa"/>
          </w:tcPr>
          <w:p w14:paraId="0EAA29E4" w14:textId="77777777" w:rsid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 xml:space="preserve">АМИ.ГМ </w:t>
            </w:r>
          </w:p>
          <w:p w14:paraId="61CA7680" w14:textId="75746DEE" w:rsidR="00221644" w:rsidRP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>0082-2022</w:t>
            </w:r>
          </w:p>
          <w:p w14:paraId="542D116C" w14:textId="55636946" w:rsidR="00EE6031" w:rsidRPr="00221644" w:rsidRDefault="0022164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00250BF" w14:textId="77777777" w:rsidR="00EE6031" w:rsidRPr="006037B8" w:rsidRDefault="00EE6031" w:rsidP="00EE6031">
            <w:pPr>
              <w:pStyle w:val="af6"/>
            </w:pPr>
          </w:p>
          <w:p w14:paraId="53E09A89" w14:textId="77777777" w:rsidR="00EE6031" w:rsidRPr="006037B8" w:rsidRDefault="00EE6031" w:rsidP="00EE6031">
            <w:pPr>
              <w:pStyle w:val="af6"/>
            </w:pPr>
          </w:p>
          <w:p w14:paraId="6A9549DE" w14:textId="77777777" w:rsidR="00EE6031" w:rsidRPr="006037B8" w:rsidRDefault="00EE6031" w:rsidP="00EE6031">
            <w:pPr>
              <w:pStyle w:val="af6"/>
            </w:pPr>
          </w:p>
          <w:p w14:paraId="350D0A23" w14:textId="3F967F37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14:paraId="7059706F" w14:textId="3AAFE7C8" w:rsidR="000E278E" w:rsidRDefault="006B335D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95BB45C" wp14:editId="18B66135">
                <wp:simplePos x="0" y="0"/>
                <wp:positionH relativeFrom="margin">
                  <wp:posOffset>2095500</wp:posOffset>
                </wp:positionH>
                <wp:positionV relativeFrom="bottomMargin">
                  <wp:posOffset>57150</wp:posOffset>
                </wp:positionV>
                <wp:extent cx="1555115" cy="402590"/>
                <wp:effectExtent l="0" t="0" r="26035" b="16510"/>
                <wp:wrapNone/>
                <wp:docPr id="776986806" name="Прямоугольник 776986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CA8A7C5FBDBB44DEB9886C18AED3A7FD"/>
                              </w:placeholder>
                              <w:date w:fullDate="2025-07-1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F899334" w14:textId="341B3741" w:rsidR="006B335D" w:rsidRPr="00C40B1C" w:rsidRDefault="00E53094" w:rsidP="006B335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11.07.2025</w:t>
                                </w:r>
                              </w:p>
                            </w:sdtContent>
                          </w:sdt>
                          <w:p w14:paraId="1BE113E6" w14:textId="77777777" w:rsidR="006B335D" w:rsidRPr="00C40B1C" w:rsidRDefault="006B335D" w:rsidP="006B335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B45C" id="Прямоугольник 776986806" o:spid="_x0000_s1026" style="position:absolute;margin-left:165pt;margin-top:4.5pt;width:122.4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CA8A7C5FBDBB44DEB9886C18AED3A7FD"/>
                        </w:placeholder>
                        <w:date w:fullDate="2025-07-1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3F899334" w14:textId="341B3741" w:rsidR="006B335D" w:rsidRPr="00C40B1C" w:rsidRDefault="00E53094" w:rsidP="006B335D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11.07.2025</w:t>
                          </w:r>
                        </w:p>
                      </w:sdtContent>
                    </w:sdt>
                    <w:p w14:paraId="1BE113E6" w14:textId="77777777" w:rsidR="006B335D" w:rsidRPr="00C40B1C" w:rsidRDefault="006B335D" w:rsidP="006B335D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0E278E"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2126"/>
        <w:gridCol w:w="1875"/>
        <w:gridCol w:w="1804"/>
      </w:tblGrid>
      <w:tr w:rsidR="00EE6031" w14:paraId="3C2D600C" w14:textId="77777777" w:rsidTr="004057B3">
        <w:tc>
          <w:tcPr>
            <w:tcW w:w="711" w:type="dxa"/>
          </w:tcPr>
          <w:p w14:paraId="5A7982BE" w14:textId="1BF064D8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1</w:t>
            </w:r>
          </w:p>
        </w:tc>
        <w:tc>
          <w:tcPr>
            <w:tcW w:w="1694" w:type="dxa"/>
          </w:tcPr>
          <w:p w14:paraId="029991A9" w14:textId="3FB9D0BF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  <w:tc>
          <w:tcPr>
            <w:tcW w:w="1418" w:type="dxa"/>
          </w:tcPr>
          <w:p w14:paraId="5875C3AE" w14:textId="536DBBFD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3</w:t>
            </w:r>
          </w:p>
        </w:tc>
        <w:tc>
          <w:tcPr>
            <w:tcW w:w="2126" w:type="dxa"/>
          </w:tcPr>
          <w:p w14:paraId="38E0C866" w14:textId="65C786EB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4</w:t>
            </w:r>
          </w:p>
        </w:tc>
        <w:tc>
          <w:tcPr>
            <w:tcW w:w="1875" w:type="dxa"/>
          </w:tcPr>
          <w:p w14:paraId="2274C7E6" w14:textId="2185C963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5</w:t>
            </w:r>
          </w:p>
        </w:tc>
        <w:tc>
          <w:tcPr>
            <w:tcW w:w="1804" w:type="dxa"/>
          </w:tcPr>
          <w:p w14:paraId="75258A09" w14:textId="4AAC2126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6</w:t>
            </w:r>
          </w:p>
        </w:tc>
      </w:tr>
      <w:tr w:rsidR="00EE6031" w14:paraId="4B4F4530" w14:textId="77777777" w:rsidTr="004057B3">
        <w:tc>
          <w:tcPr>
            <w:tcW w:w="711" w:type="dxa"/>
          </w:tcPr>
          <w:p w14:paraId="05BEFBFC" w14:textId="77777777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  <w:p w14:paraId="27DE6D0B" w14:textId="3EB423DB" w:rsidR="00221644" w:rsidRDefault="00221644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1B0A13E4" w14:textId="0B34E18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5E03FD">
              <w:t>Устройство защитного отключения</w:t>
            </w:r>
          </w:p>
        </w:tc>
        <w:tc>
          <w:tcPr>
            <w:tcW w:w="1418" w:type="dxa"/>
          </w:tcPr>
          <w:p w14:paraId="63C99576" w14:textId="77777777" w:rsidR="00EE6031" w:rsidRPr="006037B8" w:rsidRDefault="00EE6031" w:rsidP="00EE6031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6CA9E3F2" w14:textId="77777777" w:rsidR="00EE6031" w:rsidRPr="006037B8" w:rsidRDefault="00EE6031" w:rsidP="00EE6031">
            <w:pPr>
              <w:pStyle w:val="af6"/>
            </w:pPr>
          </w:p>
        </w:tc>
        <w:tc>
          <w:tcPr>
            <w:tcW w:w="2126" w:type="dxa"/>
          </w:tcPr>
          <w:p w14:paraId="4C9ABE1D" w14:textId="59763FB8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Время отключения при номинальном дифференциальном токе</w:t>
            </w:r>
          </w:p>
        </w:tc>
        <w:tc>
          <w:tcPr>
            <w:tcW w:w="1875" w:type="dxa"/>
          </w:tcPr>
          <w:p w14:paraId="36DFC0DA" w14:textId="77777777" w:rsidR="00E53094" w:rsidRDefault="00EE6031" w:rsidP="00EE6031">
            <w:pPr>
              <w:rPr>
                <w:sz w:val="22"/>
                <w:szCs w:val="22"/>
              </w:rPr>
            </w:pPr>
            <w:r w:rsidRPr="00956328">
              <w:rPr>
                <w:sz w:val="22"/>
                <w:szCs w:val="22"/>
              </w:rPr>
              <w:t>ТКП 181-20</w:t>
            </w:r>
            <w:r w:rsidR="00E53094">
              <w:rPr>
                <w:sz w:val="22"/>
                <w:szCs w:val="22"/>
              </w:rPr>
              <w:t>23</w:t>
            </w:r>
          </w:p>
          <w:p w14:paraId="40F64855" w14:textId="77777777" w:rsidR="00E53094" w:rsidRDefault="00E53094" w:rsidP="00E5309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EE6031">
              <w:rPr>
                <w:lang w:val="ru-RU"/>
              </w:rPr>
              <w:t>р.</w:t>
            </w:r>
            <w:r>
              <w:rPr>
                <w:lang w:val="ru-RU"/>
              </w:rPr>
              <w:t>Б п.Б.27.7</w:t>
            </w:r>
          </w:p>
          <w:p w14:paraId="4341B640" w14:textId="46BD10DC" w:rsidR="00E53094" w:rsidRPr="00EE6031" w:rsidRDefault="00E53094" w:rsidP="00E53094">
            <w:pPr>
              <w:pStyle w:val="af6"/>
              <w:rPr>
                <w:lang w:val="ru-RU"/>
              </w:rPr>
            </w:pPr>
            <w:r w:rsidRPr="00E53094">
              <w:rPr>
                <w:lang w:val="ru-RU"/>
              </w:rPr>
              <w:t>пр.В п.В.4.65</w:t>
            </w:r>
          </w:p>
          <w:p w14:paraId="677C3A78" w14:textId="26B82C42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СН 4.04.01-2019  п.16.3</w:t>
            </w:r>
          </w:p>
        </w:tc>
        <w:tc>
          <w:tcPr>
            <w:tcW w:w="1804" w:type="dxa"/>
          </w:tcPr>
          <w:p w14:paraId="2461E127" w14:textId="77777777" w:rsid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 xml:space="preserve">АМИ.ГМ </w:t>
            </w:r>
          </w:p>
          <w:p w14:paraId="6136020F" w14:textId="4B3AA893" w:rsidR="00221644" w:rsidRP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>0082-2022</w:t>
            </w:r>
          </w:p>
          <w:p w14:paraId="23DC08EE" w14:textId="050DB037" w:rsidR="00EE6031" w:rsidRPr="00EE6031" w:rsidRDefault="00EE6031" w:rsidP="00EE6031">
            <w:pPr>
              <w:pStyle w:val="af6"/>
              <w:rPr>
                <w:lang w:val="ru-RU"/>
              </w:rPr>
            </w:pPr>
          </w:p>
        </w:tc>
      </w:tr>
      <w:tr w:rsidR="00EE6031" w14:paraId="35E7B2DD" w14:textId="77777777" w:rsidTr="004057B3">
        <w:tc>
          <w:tcPr>
            <w:tcW w:w="711" w:type="dxa"/>
          </w:tcPr>
          <w:p w14:paraId="17D77AAE" w14:textId="77777777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  <w:p w14:paraId="1F7FF8B4" w14:textId="0C7A6E45" w:rsidR="00221644" w:rsidRDefault="00221644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0B74C7DE" w14:textId="4DFB9509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Электроустановки жилых и других зданий</w:t>
            </w:r>
          </w:p>
        </w:tc>
        <w:tc>
          <w:tcPr>
            <w:tcW w:w="1418" w:type="dxa"/>
          </w:tcPr>
          <w:p w14:paraId="479164E4" w14:textId="77777777" w:rsidR="00EE6031" w:rsidRPr="006037B8" w:rsidRDefault="00EE6031" w:rsidP="00EE6031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1A244526" w14:textId="77777777" w:rsidR="00EE6031" w:rsidRDefault="00EE6031" w:rsidP="00EE6031">
            <w:pPr>
              <w:pStyle w:val="af6"/>
            </w:pPr>
          </w:p>
        </w:tc>
        <w:tc>
          <w:tcPr>
            <w:tcW w:w="2126" w:type="dxa"/>
          </w:tcPr>
          <w:p w14:paraId="7C7D90CD" w14:textId="2FD86AE0" w:rsidR="00EE6031" w:rsidRPr="0051069B" w:rsidRDefault="00EE6031" w:rsidP="00EE6031">
            <w:pPr>
              <w:pStyle w:val="af6"/>
            </w:pPr>
            <w:r w:rsidRPr="0051069B">
              <w:t>Ток утечки на зем</w:t>
            </w:r>
            <w:r>
              <w:t>лю</w:t>
            </w:r>
          </w:p>
        </w:tc>
        <w:tc>
          <w:tcPr>
            <w:tcW w:w="1875" w:type="dxa"/>
          </w:tcPr>
          <w:p w14:paraId="78290C0B" w14:textId="1C88EA5F" w:rsidR="00EE6031" w:rsidRDefault="00EE6031" w:rsidP="00EE6031">
            <w:pPr>
              <w:pStyle w:val="af6"/>
            </w:pPr>
            <w:r>
              <w:t>СН 4.04.01-2019  п.16.3.7</w:t>
            </w:r>
          </w:p>
        </w:tc>
        <w:tc>
          <w:tcPr>
            <w:tcW w:w="1804" w:type="dxa"/>
          </w:tcPr>
          <w:p w14:paraId="0482A41F" w14:textId="77777777" w:rsid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 xml:space="preserve"> АМИ.ГМ </w:t>
            </w:r>
          </w:p>
          <w:p w14:paraId="5A074F29" w14:textId="0993C1E8" w:rsidR="00221644" w:rsidRP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>0082-2022</w:t>
            </w:r>
          </w:p>
          <w:p w14:paraId="59C000B3" w14:textId="6574C85C" w:rsidR="00EE6031" w:rsidRPr="00221644" w:rsidRDefault="00EE6031" w:rsidP="00EE6031">
            <w:pPr>
              <w:pStyle w:val="af6"/>
              <w:rPr>
                <w:lang w:val="ru-RU"/>
              </w:rPr>
            </w:pPr>
          </w:p>
        </w:tc>
      </w:tr>
    </w:tbl>
    <w:p w14:paraId="58FE7015" w14:textId="644019E5" w:rsidR="007C0627" w:rsidRDefault="007C0627"/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473676D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C5259">
        <w:rPr>
          <w:color w:val="000000"/>
          <w:sz w:val="28"/>
          <w:szCs w:val="28"/>
        </w:rPr>
        <w:t>Т.А.Николаева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D1A4" w14:textId="77777777" w:rsidR="00DF2D73" w:rsidRDefault="00DF2D73" w:rsidP="0011070C">
      <w:r>
        <w:separator/>
      </w:r>
    </w:p>
  </w:endnote>
  <w:endnote w:type="continuationSeparator" w:id="0">
    <w:p w14:paraId="5068FF7F" w14:textId="77777777" w:rsidR="00DF2D73" w:rsidRDefault="00DF2D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5EDC9768" w14:textId="34DC77DD" w:rsidR="002A5585" w:rsidRPr="00AC5259" w:rsidRDefault="002A5585" w:rsidP="002A5585">
          <w:pPr>
            <w:pStyle w:val="61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</w:t>
          </w:r>
          <w:r w:rsidR="00AC5259" w:rsidRPr="00AC5259">
            <w:rPr>
              <w:rFonts w:eastAsia="ArialMT"/>
              <w:u w:val="single"/>
              <w:lang w:val="ru-RU"/>
            </w:rPr>
            <w:t>11.07.2025</w:t>
          </w:r>
        </w:p>
        <w:p w14:paraId="4D9DCD27" w14:textId="4FA96239" w:rsidR="00124809" w:rsidRPr="00EC338F" w:rsidRDefault="002A5585" w:rsidP="002A558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6D0AAF2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0E278E">
            <w:rPr>
              <w:lang w:val="ru-RU"/>
            </w:rPr>
            <w:t>5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AC5259" w:rsidRDefault="00A417E3" w:rsidP="00A417E3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bookmarkStart w:id="2" w:name="_Hlk78354820"/>
          <w:r w:rsidRPr="00AC5259">
            <w:rPr>
              <w:rFonts w:eastAsia="ArialMT"/>
              <w:sz w:val="24"/>
              <w:szCs w:val="24"/>
              <w:u w:val="single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2D3436BD" w14:textId="385C8804" w:rsidR="002A5585" w:rsidRPr="00AC5259" w:rsidRDefault="002A5585" w:rsidP="002A5585">
          <w:pPr>
            <w:pStyle w:val="61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</w:t>
          </w:r>
          <w:r w:rsidR="00AC5259" w:rsidRPr="00AC5259">
            <w:rPr>
              <w:rFonts w:eastAsia="ArialMT"/>
              <w:u w:val="single"/>
              <w:lang w:val="ru-RU"/>
            </w:rPr>
            <w:t>11.07.2025</w:t>
          </w:r>
        </w:p>
        <w:p w14:paraId="096266D0" w14:textId="2E90CA98" w:rsidR="00A417E3" w:rsidRPr="00EC338F" w:rsidRDefault="002A5585" w:rsidP="002A558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0A3133B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7E45F2">
            <w:rPr>
              <w:lang w:val="ru-RU"/>
            </w:rPr>
            <w:t>5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767C" w14:textId="77777777" w:rsidR="00DF2D73" w:rsidRDefault="00DF2D73" w:rsidP="0011070C">
      <w:r>
        <w:separator/>
      </w:r>
    </w:p>
  </w:footnote>
  <w:footnote w:type="continuationSeparator" w:id="0">
    <w:p w14:paraId="57791F41" w14:textId="77777777" w:rsidR="00DF2D73" w:rsidRDefault="00DF2D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B40A3F9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71561">
            <w:rPr>
              <w:rFonts w:ascii="Times New Roman" w:hAnsi="Times New Roman" w:cs="Times New Roman"/>
              <w:sz w:val="24"/>
              <w:szCs w:val="24"/>
            </w:rPr>
            <w:t>4814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3A4B"/>
    <w:rsid w:val="000643A6"/>
    <w:rsid w:val="0009264B"/>
    <w:rsid w:val="00092EA6"/>
    <w:rsid w:val="000A6CF1"/>
    <w:rsid w:val="000B0313"/>
    <w:rsid w:val="000C7AF5"/>
    <w:rsid w:val="000D1708"/>
    <w:rsid w:val="000D49BB"/>
    <w:rsid w:val="000E278E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60C6"/>
    <w:rsid w:val="001747CA"/>
    <w:rsid w:val="00183E50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21644"/>
    <w:rsid w:val="00224AEE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5585"/>
    <w:rsid w:val="002B6597"/>
    <w:rsid w:val="002B7458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47DF1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D3120"/>
    <w:rsid w:val="003E26A2"/>
    <w:rsid w:val="00401D49"/>
    <w:rsid w:val="004044A1"/>
    <w:rsid w:val="004057B3"/>
    <w:rsid w:val="00407988"/>
    <w:rsid w:val="00410274"/>
    <w:rsid w:val="00416763"/>
    <w:rsid w:val="00416870"/>
    <w:rsid w:val="00436BBF"/>
    <w:rsid w:val="00436D0B"/>
    <w:rsid w:val="00437E07"/>
    <w:rsid w:val="00460ECA"/>
    <w:rsid w:val="004627D9"/>
    <w:rsid w:val="00481260"/>
    <w:rsid w:val="00485271"/>
    <w:rsid w:val="004856B6"/>
    <w:rsid w:val="00485E80"/>
    <w:rsid w:val="004A4C26"/>
    <w:rsid w:val="004A5E4C"/>
    <w:rsid w:val="004B20E7"/>
    <w:rsid w:val="004C6F92"/>
    <w:rsid w:val="004E5090"/>
    <w:rsid w:val="00505771"/>
    <w:rsid w:val="00507CCF"/>
    <w:rsid w:val="00511AB6"/>
    <w:rsid w:val="00521FC2"/>
    <w:rsid w:val="00525DDD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E250C"/>
    <w:rsid w:val="005E3721"/>
    <w:rsid w:val="005E611E"/>
    <w:rsid w:val="00603AFF"/>
    <w:rsid w:val="00605CF4"/>
    <w:rsid w:val="00614867"/>
    <w:rsid w:val="00627E81"/>
    <w:rsid w:val="00630922"/>
    <w:rsid w:val="00645468"/>
    <w:rsid w:val="00693805"/>
    <w:rsid w:val="00697905"/>
    <w:rsid w:val="006A336B"/>
    <w:rsid w:val="006A4791"/>
    <w:rsid w:val="006B335D"/>
    <w:rsid w:val="006B450F"/>
    <w:rsid w:val="006B53E8"/>
    <w:rsid w:val="006D1CDB"/>
    <w:rsid w:val="006D33D8"/>
    <w:rsid w:val="006D5DCE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E45F2"/>
    <w:rsid w:val="007E4A89"/>
    <w:rsid w:val="007F44AE"/>
    <w:rsid w:val="007F55C7"/>
    <w:rsid w:val="007F66CA"/>
    <w:rsid w:val="008101A2"/>
    <w:rsid w:val="008124DA"/>
    <w:rsid w:val="008130C0"/>
    <w:rsid w:val="008251C5"/>
    <w:rsid w:val="00836710"/>
    <w:rsid w:val="008505BA"/>
    <w:rsid w:val="00856322"/>
    <w:rsid w:val="00864B6E"/>
    <w:rsid w:val="00872305"/>
    <w:rsid w:val="00877224"/>
    <w:rsid w:val="008873D7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1412B"/>
    <w:rsid w:val="00921A06"/>
    <w:rsid w:val="009230FC"/>
    <w:rsid w:val="00923868"/>
    <w:rsid w:val="00945D27"/>
    <w:rsid w:val="00947A98"/>
    <w:rsid w:val="0095347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C19"/>
    <w:rsid w:val="009D5A57"/>
    <w:rsid w:val="009E107F"/>
    <w:rsid w:val="009E4D11"/>
    <w:rsid w:val="009F4CC1"/>
    <w:rsid w:val="009F7389"/>
    <w:rsid w:val="00A00CAB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1561"/>
    <w:rsid w:val="00A74B14"/>
    <w:rsid w:val="00A755C7"/>
    <w:rsid w:val="00A76F8A"/>
    <w:rsid w:val="00A81284"/>
    <w:rsid w:val="00A8667E"/>
    <w:rsid w:val="00AA71AE"/>
    <w:rsid w:val="00AB2040"/>
    <w:rsid w:val="00AB531A"/>
    <w:rsid w:val="00AC5226"/>
    <w:rsid w:val="00AC5259"/>
    <w:rsid w:val="00AD4B7A"/>
    <w:rsid w:val="00AE17DA"/>
    <w:rsid w:val="00AE1AF6"/>
    <w:rsid w:val="00AE26D8"/>
    <w:rsid w:val="00B00CAF"/>
    <w:rsid w:val="00B06CF4"/>
    <w:rsid w:val="00B073DC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4816"/>
    <w:rsid w:val="00D876E6"/>
    <w:rsid w:val="00D96601"/>
    <w:rsid w:val="00DA186D"/>
    <w:rsid w:val="00DA5E7A"/>
    <w:rsid w:val="00DB1FAE"/>
    <w:rsid w:val="00DD2646"/>
    <w:rsid w:val="00DD607B"/>
    <w:rsid w:val="00DE6F93"/>
    <w:rsid w:val="00DF2D68"/>
    <w:rsid w:val="00DF2D73"/>
    <w:rsid w:val="00DF59A1"/>
    <w:rsid w:val="00DF7DAB"/>
    <w:rsid w:val="00E12F21"/>
    <w:rsid w:val="00E16A62"/>
    <w:rsid w:val="00E17594"/>
    <w:rsid w:val="00E200BB"/>
    <w:rsid w:val="00E274D1"/>
    <w:rsid w:val="00E36003"/>
    <w:rsid w:val="00E41B5C"/>
    <w:rsid w:val="00E41C63"/>
    <w:rsid w:val="00E53094"/>
    <w:rsid w:val="00E6157E"/>
    <w:rsid w:val="00E64644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6031"/>
    <w:rsid w:val="00EE78A0"/>
    <w:rsid w:val="00EF3118"/>
    <w:rsid w:val="00EF5137"/>
    <w:rsid w:val="00F03114"/>
    <w:rsid w:val="00F0516D"/>
    <w:rsid w:val="00F10CDF"/>
    <w:rsid w:val="00F112F2"/>
    <w:rsid w:val="00F11FE3"/>
    <w:rsid w:val="00F150F5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A8A7C5FBDBB44DEB9886C18AED3A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11F1A-6F8E-4BD7-8755-D81D4BE3915D}"/>
      </w:docPartPr>
      <w:docPartBody>
        <w:p w:rsidR="00FD22B4" w:rsidRDefault="00FD22B4" w:rsidP="00FD22B4">
          <w:pPr>
            <w:pStyle w:val="CA8A7C5FBDBB44DEB9886C18AED3A7F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75F8"/>
    <w:rsid w:val="000333A2"/>
    <w:rsid w:val="001D1AAB"/>
    <w:rsid w:val="002D4A01"/>
    <w:rsid w:val="002E6F56"/>
    <w:rsid w:val="0036412C"/>
    <w:rsid w:val="003823F8"/>
    <w:rsid w:val="004452E7"/>
    <w:rsid w:val="00466A3C"/>
    <w:rsid w:val="004815B3"/>
    <w:rsid w:val="00485271"/>
    <w:rsid w:val="005B7A20"/>
    <w:rsid w:val="00624E4E"/>
    <w:rsid w:val="006E5FB6"/>
    <w:rsid w:val="00753FB3"/>
    <w:rsid w:val="009133C0"/>
    <w:rsid w:val="0093659A"/>
    <w:rsid w:val="00972E34"/>
    <w:rsid w:val="00A359A1"/>
    <w:rsid w:val="00AE1AF6"/>
    <w:rsid w:val="00AE26D8"/>
    <w:rsid w:val="00BB4E4C"/>
    <w:rsid w:val="00CC6BCA"/>
    <w:rsid w:val="00D06070"/>
    <w:rsid w:val="00D30136"/>
    <w:rsid w:val="00E64644"/>
    <w:rsid w:val="00E979E8"/>
    <w:rsid w:val="00EC2149"/>
    <w:rsid w:val="00EF2BDD"/>
    <w:rsid w:val="00FD09A4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D22B4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  <w:style w:type="paragraph" w:customStyle="1" w:styleId="CA8A7C5FBDBB44DEB9886C18AED3A7FD">
    <w:name w:val="CA8A7C5FBDBB44DEB9886C18AED3A7FD"/>
    <w:rsid w:val="00FD22B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23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Светлана Борисовна Горинович</cp:lastModifiedBy>
  <cp:revision>7</cp:revision>
  <cp:lastPrinted>2022-06-01T10:18:00Z</cp:lastPrinted>
  <dcterms:created xsi:type="dcterms:W3CDTF">2024-03-04T09:49:00Z</dcterms:created>
  <dcterms:modified xsi:type="dcterms:W3CDTF">2025-06-30T10:07:00Z</dcterms:modified>
</cp:coreProperties>
</file>