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654F4B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4602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338341F" w:rsidR="00F40980" w:rsidRPr="00863D6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20.03.2015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094B818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038F062B" w14:textId="595FD54B" w:rsidR="00F40980" w:rsidRPr="00863D6E" w:rsidRDefault="00F40980" w:rsidP="00FF0F1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F0F14" w:rsidRPr="00700E1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CB90DE8" w:rsidR="00F40980" w:rsidRPr="00863D6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863D6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6AA69010" w14:textId="5002C4F8" w:rsidR="00D223F7" w:rsidRPr="00863D6E" w:rsidRDefault="00D223F7" w:rsidP="00863D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3D6E">
              <w:rPr>
                <w:b/>
                <w:sz w:val="28"/>
                <w:szCs w:val="28"/>
              </w:rPr>
              <w:t>ОБЛАСТ</w:t>
            </w:r>
            <w:r w:rsidR="00D50B4E" w:rsidRPr="00863D6E">
              <w:rPr>
                <w:b/>
                <w:sz w:val="28"/>
                <w:szCs w:val="28"/>
              </w:rPr>
              <w:t>Ь</w:t>
            </w:r>
            <w:r w:rsidRPr="00863D6E">
              <w:rPr>
                <w:b/>
                <w:sz w:val="28"/>
                <w:szCs w:val="28"/>
              </w:rPr>
              <w:t xml:space="preserve"> АККРЕДИТАЦИИ </w:t>
            </w:r>
            <w:r w:rsidRPr="00863D6E">
              <w:rPr>
                <w:sz w:val="28"/>
                <w:szCs w:val="28"/>
              </w:rPr>
              <w:t>от</w:t>
            </w:r>
            <w:r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A0">
                  <w:rPr>
                    <w:rStyle w:val="38"/>
                    <w:szCs w:val="28"/>
                  </w:rPr>
                  <w:t>20 марта</w:t>
                </w:r>
                <w:r w:rsidR="00863D6E">
                  <w:rPr>
                    <w:rStyle w:val="38"/>
                    <w:szCs w:val="28"/>
                  </w:rPr>
                  <w:t xml:space="preserve"> 202</w:t>
                </w:r>
                <w:r w:rsidR="00C24EA0">
                  <w:rPr>
                    <w:rStyle w:val="38"/>
                    <w:szCs w:val="28"/>
                  </w:rPr>
                  <w:t>5</w:t>
                </w:r>
                <w:r w:rsidR="00863D6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63D6E" w14:paraId="1BD3B0DE" w14:textId="77777777" w:rsidTr="00F40980">
        <w:tc>
          <w:tcPr>
            <w:tcW w:w="5678" w:type="dxa"/>
          </w:tcPr>
          <w:p w14:paraId="58F581C5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24A3FC74" w:rsidR="00D75FD7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испытательн</w:t>
            </w:r>
            <w:r w:rsidR="00F52BF2">
              <w:rPr>
                <w:sz w:val="28"/>
                <w:szCs w:val="28"/>
                <w:lang w:val="ru-RU" w:eastAsia="ru-RU"/>
              </w:rPr>
              <w:t>ой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F52BF2">
              <w:rPr>
                <w:sz w:val="28"/>
                <w:szCs w:val="28"/>
                <w:lang w:val="ru-RU" w:eastAsia="ru-RU"/>
              </w:rPr>
              <w:t>и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электрофизических измерений</w:t>
            </w:r>
          </w:p>
          <w:p w14:paraId="448DEDB0" w14:textId="4AF0A30A" w:rsidR="00D64D69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Обществ</w:t>
            </w:r>
            <w:r w:rsidR="00F52BF2">
              <w:rPr>
                <w:sz w:val="28"/>
                <w:szCs w:val="28"/>
                <w:lang w:val="ru-RU" w:eastAsia="ru-RU"/>
              </w:rPr>
              <w:t>а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"ЭнергоПортал"</w:t>
            </w:r>
          </w:p>
        </w:tc>
      </w:tr>
    </w:tbl>
    <w:p w14:paraId="381D7B6A" w14:textId="77777777" w:rsidR="00D223F7" w:rsidRPr="00863D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9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1932"/>
        <w:gridCol w:w="2322"/>
      </w:tblGrid>
      <w:tr w:rsidR="00416763" w:rsidRPr="00863D6E" w14:paraId="2B10157B" w14:textId="77777777" w:rsidTr="001F6B62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15DE50CF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70446DED" w14:textId="20C45349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B6FBE58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69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818"/>
        <w:gridCol w:w="732"/>
        <w:gridCol w:w="2226"/>
        <w:gridCol w:w="1932"/>
        <w:gridCol w:w="2322"/>
      </w:tblGrid>
      <w:tr w:rsidR="004327BE" w:rsidRPr="00863D6E" w14:paraId="14A30347" w14:textId="77777777" w:rsidTr="00C54C2B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6</w:t>
            </w:r>
          </w:p>
        </w:tc>
      </w:tr>
      <w:tr w:rsidR="004327BE" w:rsidRPr="00863D6E" w14:paraId="7618D173" w14:textId="77777777" w:rsidTr="00016C74">
        <w:trPr>
          <w:cantSplit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7E302108" w:rsidR="004327BE" w:rsidRPr="003941D1" w:rsidRDefault="004327BE" w:rsidP="004327BE">
            <w:pPr>
              <w:ind w:left="-84" w:right="-108"/>
              <w:jc w:val="center"/>
              <w:rPr>
                <w:sz w:val="22"/>
                <w:szCs w:val="22"/>
                <w:lang w:eastAsia="en-US"/>
              </w:rPr>
            </w:pPr>
            <w:r w:rsidRPr="00863D6E">
              <w:rPr>
                <w:b/>
                <w:bCs/>
                <w:sz w:val="22"/>
                <w:szCs w:val="22"/>
              </w:rPr>
              <w:t>ул. Витебская, 11, 223053, д. Боровляны, Минский район, Минская область</w:t>
            </w:r>
          </w:p>
        </w:tc>
      </w:tr>
      <w:tr w:rsidR="004327BE" w:rsidRPr="00F9597C" w14:paraId="1DC8D7A7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9F5C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1</w:t>
            </w:r>
            <w:r w:rsidRPr="00F9398B">
              <w:rPr>
                <w:sz w:val="22"/>
                <w:szCs w:val="22"/>
                <w:lang w:eastAsia="en-US"/>
              </w:rPr>
              <w:t>.1</w:t>
            </w:r>
          </w:p>
          <w:p w14:paraId="725C6320" w14:textId="6B63AE87" w:rsidR="00FF0F14" w:rsidRPr="00F9398B" w:rsidRDefault="00FF0F14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58FD682E" w:rsidR="004327BE" w:rsidRPr="00F9398B" w:rsidRDefault="004327BE" w:rsidP="001F6B62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Электродвигатели переменного тока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29FF4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6E4F9440" w14:textId="700F150D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4FAD41E7" w:rsidR="00EB6AB0" w:rsidRPr="00F9597C" w:rsidRDefault="00EB6AB0" w:rsidP="00DA4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С</w:t>
            </w:r>
            <w:r w:rsidR="004327BE" w:rsidRPr="00DA4261">
              <w:rPr>
                <w:sz w:val="22"/>
                <w:szCs w:val="22"/>
                <w:lang w:eastAsia="en-US"/>
              </w:rPr>
              <w:t>опротивлени</w:t>
            </w:r>
            <w:r w:rsidRPr="00DA4261">
              <w:rPr>
                <w:sz w:val="22"/>
                <w:szCs w:val="22"/>
                <w:lang w:eastAsia="en-US"/>
              </w:rPr>
              <w:t>е</w:t>
            </w:r>
            <w:r w:rsidR="004327BE" w:rsidRPr="00DA4261">
              <w:rPr>
                <w:sz w:val="22"/>
                <w:szCs w:val="22"/>
                <w:lang w:eastAsia="en-US"/>
              </w:rPr>
              <w:t xml:space="preserve"> изоляции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3917" w14:textId="3272CEF3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6F3414E6" w14:textId="1896FA1E" w:rsidR="004327BE" w:rsidRPr="00DA4261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Б.7.2</w:t>
            </w:r>
          </w:p>
          <w:p w14:paraId="12C78222" w14:textId="41490CFB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7078C19C" w:rsidR="004327BE" w:rsidRPr="00EB6AB0" w:rsidRDefault="0094193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6AB0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1F6B62" w:rsidRPr="00EB6AB0">
              <w:rPr>
                <w:sz w:val="22"/>
                <w:szCs w:val="22"/>
                <w:lang w:val="en-US" w:eastAsia="en-US"/>
              </w:rPr>
              <w:t>МН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4327BE" w:rsidRPr="00EB6AB0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74F17E6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EDFB" w14:textId="77777777" w:rsidR="00FF0F14" w:rsidRPr="00F9398B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1.2</w:t>
            </w:r>
          </w:p>
          <w:p w14:paraId="4CC16DE5" w14:textId="6A2B7092" w:rsidR="004327BE" w:rsidRPr="00F9398B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098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027BB9F0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E541" w14:textId="77777777" w:rsidR="004327BE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Испытание повышенным напряжением</w:t>
            </w:r>
            <w:r w:rsidR="00FD3411" w:rsidRPr="00DA4261">
              <w:rPr>
                <w:sz w:val="22"/>
                <w:szCs w:val="22"/>
                <w:lang w:eastAsia="en-US"/>
              </w:rPr>
              <w:t xml:space="preserve"> </w:t>
            </w:r>
            <w:r w:rsidR="00DA4261" w:rsidRPr="00DA4261">
              <w:rPr>
                <w:sz w:val="22"/>
                <w:szCs w:val="22"/>
                <w:lang w:eastAsia="en-US"/>
              </w:rPr>
              <w:t xml:space="preserve">промышленной </w:t>
            </w:r>
            <w:r w:rsidRPr="00DA4261">
              <w:rPr>
                <w:sz w:val="22"/>
                <w:szCs w:val="22"/>
                <w:lang w:eastAsia="en-US"/>
              </w:rPr>
              <w:t>частот</w:t>
            </w:r>
            <w:r w:rsidR="00DA4261" w:rsidRPr="00DA4261">
              <w:rPr>
                <w:sz w:val="22"/>
                <w:szCs w:val="22"/>
                <w:lang w:eastAsia="en-US"/>
              </w:rPr>
              <w:t>ы</w:t>
            </w:r>
            <w:r w:rsidR="00DA4261">
              <w:rPr>
                <w:sz w:val="22"/>
                <w:szCs w:val="22"/>
                <w:lang w:eastAsia="en-US"/>
              </w:rPr>
              <w:t xml:space="preserve"> до 50 кВ</w:t>
            </w:r>
          </w:p>
          <w:p w14:paraId="0750685C" w14:textId="50F5D24D" w:rsidR="00DA4261" w:rsidRPr="00DA4261" w:rsidRDefault="00DA4261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3337" w14:textId="0191A25A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10FA543E" w14:textId="2A83CD54" w:rsidR="004327BE" w:rsidRPr="00F9597C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48C609F4" w:rsidR="004327BE" w:rsidRPr="00F9597C" w:rsidRDefault="004327BE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МН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F9597C" w14:paraId="21C61D45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1C25C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val="en-US" w:eastAsia="en-US"/>
              </w:rPr>
              <w:t>2</w:t>
            </w:r>
            <w:r w:rsidRPr="00F10943">
              <w:rPr>
                <w:sz w:val="22"/>
                <w:szCs w:val="22"/>
                <w:lang w:eastAsia="en-US"/>
              </w:rPr>
              <w:t>.1</w:t>
            </w:r>
          </w:p>
          <w:p w14:paraId="47F724B7" w14:textId="1CFA4400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86901" w14:textId="2689468F" w:rsidR="004327BE" w:rsidRPr="00F10943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 xml:space="preserve">Силовые </w:t>
            </w:r>
            <w:r w:rsidRPr="00F10943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F10943">
              <w:rPr>
                <w:sz w:val="22"/>
                <w:szCs w:val="22"/>
                <w:lang w:eastAsia="en-US"/>
              </w:rPr>
              <w:t xml:space="preserve"> автотрансформаторы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341D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0B6913FB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36AF" w14:textId="73DF9478" w:rsidR="004327BE" w:rsidRPr="009B3387" w:rsidRDefault="00DA4261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С</w:t>
            </w:r>
            <w:r w:rsidR="004327BE" w:rsidRPr="009B3387">
              <w:rPr>
                <w:sz w:val="22"/>
                <w:szCs w:val="22"/>
                <w:lang w:eastAsia="en-US"/>
              </w:rPr>
              <w:t>опротивлени</w:t>
            </w:r>
            <w:r w:rsidRPr="009B3387">
              <w:rPr>
                <w:sz w:val="22"/>
                <w:szCs w:val="22"/>
                <w:lang w:eastAsia="en-US"/>
              </w:rPr>
              <w:t>е</w:t>
            </w:r>
            <w:r w:rsidR="004327BE" w:rsidRPr="009B3387">
              <w:rPr>
                <w:sz w:val="22"/>
                <w:szCs w:val="22"/>
                <w:lang w:eastAsia="en-US"/>
              </w:rPr>
              <w:t xml:space="preserve"> изоляции обмоток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C1C0" w14:textId="2D756129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304BA4FD" w14:textId="5149DF2A" w:rsidR="004327BE" w:rsidRPr="009B3387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Б.8.3.1</w:t>
            </w:r>
          </w:p>
          <w:p w14:paraId="228BCEE0" w14:textId="05D8FD54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05BD" w14:textId="07C26C6B" w:rsidR="004327BE" w:rsidRPr="009B3387" w:rsidRDefault="00A275C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="005157A6" w:rsidRPr="009B3387">
              <w:rPr>
                <w:sz w:val="22"/>
                <w:szCs w:val="22"/>
                <w:lang w:val="en-US" w:eastAsia="en-US"/>
              </w:rPr>
              <w:t>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5B4414DB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8226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2.2</w:t>
            </w:r>
          </w:p>
          <w:p w14:paraId="485DB256" w14:textId="1600D6F4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F7804" w14:textId="77777777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051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65B78A7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CC2" w14:textId="77777777" w:rsidR="009B3387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Испытание изоляции повышенным напряжением</w:t>
            </w:r>
            <w:r w:rsidR="00FD3411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eastAsia="en-US"/>
              </w:rPr>
              <w:t xml:space="preserve">частотой </w:t>
            </w:r>
          </w:p>
          <w:p w14:paraId="57C364C9" w14:textId="77777777" w:rsidR="004327BE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50 Гц</w:t>
            </w:r>
            <w:r w:rsidR="009B3387" w:rsidRPr="009B3387">
              <w:rPr>
                <w:sz w:val="22"/>
                <w:szCs w:val="22"/>
                <w:lang w:eastAsia="en-US"/>
              </w:rPr>
              <w:t xml:space="preserve"> до 50 кВ </w:t>
            </w:r>
          </w:p>
          <w:p w14:paraId="63FF0B3C" w14:textId="6BFC7F27" w:rsidR="009B3387" w:rsidRPr="009B3387" w:rsidRDefault="009B3387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E04D" w14:textId="0B1D3D9C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17842EF2" w14:textId="13555C23" w:rsidR="004327BE" w:rsidRPr="009B3387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8DB" w14:textId="56A1AC21" w:rsidR="004327BE" w:rsidRPr="009B3387" w:rsidRDefault="004327BE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 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9B3387" w14:paraId="0B75D2E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1EBD" w14:textId="77777777" w:rsidR="00FF0F14" w:rsidRPr="009B3387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2.3</w:t>
            </w:r>
          </w:p>
          <w:p w14:paraId="5DE0F398" w14:textId="5EFF192B" w:rsidR="004327BE" w:rsidRPr="009B3387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FBD6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385D23F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328C495B" w:rsidR="004327BE" w:rsidRPr="009B3387" w:rsidRDefault="009B3387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С</w:t>
            </w:r>
            <w:r w:rsidR="004327BE" w:rsidRPr="009B3387">
              <w:rPr>
                <w:sz w:val="22"/>
                <w:szCs w:val="22"/>
              </w:rPr>
              <w:t>опротивлени</w:t>
            </w:r>
            <w:r w:rsidRPr="009B3387">
              <w:rPr>
                <w:sz w:val="22"/>
                <w:szCs w:val="22"/>
              </w:rPr>
              <w:t>е</w:t>
            </w:r>
            <w:r w:rsidR="004327BE" w:rsidRPr="009B3387">
              <w:rPr>
                <w:sz w:val="22"/>
                <w:szCs w:val="22"/>
              </w:rPr>
              <w:t xml:space="preserve"> обмоток постоянному току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131" w14:textId="7BD149BB" w:rsidR="004327BE" w:rsidRPr="009B3387" w:rsidRDefault="004327BE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2DD551DC" w14:textId="78C33239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Б.8.6</w:t>
            </w:r>
          </w:p>
          <w:p w14:paraId="6BB21E77" w14:textId="53134D4C" w:rsidR="004327BE" w:rsidRPr="009B3387" w:rsidRDefault="00016C74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C26E6F" w14:textId="77777777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4.4.6.4</w:t>
            </w:r>
          </w:p>
          <w:p w14:paraId="2B47A841" w14:textId="736AB9A1" w:rsidR="009B3387" w:rsidRPr="009B3387" w:rsidRDefault="009B3387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131DE9B9" w:rsidR="004327BE" w:rsidRPr="009B3387" w:rsidRDefault="004327BE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</w:t>
            </w:r>
            <w:r w:rsidR="00444750" w:rsidRPr="009B3387">
              <w:rPr>
                <w:sz w:val="22"/>
                <w:szCs w:val="22"/>
              </w:rPr>
              <w:t xml:space="preserve"> </w:t>
            </w:r>
            <w:r w:rsidRPr="009B3387">
              <w:rPr>
                <w:sz w:val="22"/>
                <w:szCs w:val="22"/>
              </w:rPr>
              <w:t>3484.1 п.4</w:t>
            </w:r>
          </w:p>
        </w:tc>
      </w:tr>
      <w:tr w:rsidR="00700E16" w:rsidRPr="009B3387" w14:paraId="4DB1B8F1" w14:textId="77777777" w:rsidTr="003C06ED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5EA9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br w:type="page"/>
            </w:r>
            <w:r w:rsidRPr="009B3387">
              <w:rPr>
                <w:sz w:val="22"/>
                <w:szCs w:val="22"/>
                <w:lang w:eastAsia="en-US"/>
              </w:rPr>
              <w:t>2.4</w:t>
            </w:r>
          </w:p>
          <w:p w14:paraId="4228AECD" w14:textId="60BD63A4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D8DD" w14:textId="2C36E7EC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A8B0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07A5E24" w14:textId="4FB01E69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6C56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F03D" w14:textId="270696C0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12FF3B90" w14:textId="60604F3F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Б.8.7</w:t>
            </w:r>
          </w:p>
          <w:p w14:paraId="649CD043" w14:textId="7B64AFA4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53457F71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4.4.6.5</w:t>
            </w:r>
          </w:p>
          <w:p w14:paraId="6EEE8915" w14:textId="69CD042B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2290" w14:textId="366D8AFD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п.2</w:t>
            </w:r>
          </w:p>
        </w:tc>
      </w:tr>
      <w:tr w:rsidR="00700E16" w:rsidRPr="009B3387" w14:paraId="17C9FED9" w14:textId="77777777" w:rsidTr="003C06ED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5CA47A4B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</w:rPr>
              <w:lastRenderedPageBreak/>
              <w:t>2.5</w:t>
            </w:r>
          </w:p>
          <w:p w14:paraId="3610CC18" w14:textId="2CF488C8" w:rsidR="00700E16" w:rsidRPr="009B3387" w:rsidRDefault="00700E16" w:rsidP="00FF0F14">
            <w:pPr>
              <w:jc w:val="center"/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286B1" w14:textId="59CEADE2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6DA60333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14D59FA2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1470948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группы соединения обмоток трехфазных трансформаторов и полярности выводов однофазных трансформаторов</w:t>
            </w:r>
          </w:p>
          <w:p w14:paraId="6259D71A" w14:textId="77777777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2B9DE4B3" w14:textId="42D21B7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635B8237" w14:textId="7925CF1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Б.8.8</w:t>
            </w:r>
          </w:p>
          <w:p w14:paraId="5F018953" w14:textId="58FE162F" w:rsidR="00700E16" w:rsidRDefault="00700E16" w:rsidP="009B3387">
            <w:pPr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23661336" w14:textId="5D3BED0A" w:rsidR="00700E16" w:rsidRPr="009B3387" w:rsidRDefault="00700E16" w:rsidP="009B3387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4.4.6.6</w:t>
            </w:r>
          </w:p>
        </w:tc>
        <w:tc>
          <w:tcPr>
            <w:tcW w:w="2322" w:type="dxa"/>
            <w:shd w:val="clear" w:color="auto" w:fill="auto"/>
          </w:tcPr>
          <w:p w14:paraId="60F0FA95" w14:textId="1FB348A8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п.3</w:t>
            </w:r>
          </w:p>
        </w:tc>
      </w:tr>
      <w:tr w:rsidR="004327BE" w:rsidRPr="00234A11" w14:paraId="6005EB9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C302BF6" w14:textId="77777777" w:rsidR="00FF0F14" w:rsidRPr="00234A11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</w:rPr>
              <w:t>3.1</w:t>
            </w:r>
          </w:p>
          <w:p w14:paraId="3B4280B5" w14:textId="1F1344E6" w:rsidR="004327BE" w:rsidRPr="00234A11" w:rsidRDefault="00FF0F14" w:rsidP="00FF0F14">
            <w:pPr>
              <w:jc w:val="center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1506A3D" w14:textId="7777777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pacing w:val="-10"/>
                <w:sz w:val="22"/>
                <w:szCs w:val="22"/>
              </w:rPr>
              <w:t>Трансформаторы</w:t>
            </w:r>
            <w:r w:rsidRPr="00234A11">
              <w:rPr>
                <w:sz w:val="22"/>
                <w:szCs w:val="22"/>
              </w:rPr>
              <w:t xml:space="preserve"> тока  </w:t>
            </w:r>
          </w:p>
        </w:tc>
        <w:tc>
          <w:tcPr>
            <w:tcW w:w="732" w:type="dxa"/>
            <w:shd w:val="clear" w:color="auto" w:fill="auto"/>
          </w:tcPr>
          <w:p w14:paraId="05084868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27.11/</w:t>
            </w:r>
          </w:p>
          <w:p w14:paraId="29CE71A2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FEA2D7F" w14:textId="03A4150B" w:rsidR="004327BE" w:rsidRPr="00234A11" w:rsidRDefault="00234A11" w:rsidP="004327BE">
            <w:pPr>
              <w:rPr>
                <w:b/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С</w:t>
            </w:r>
            <w:r w:rsidR="004327BE" w:rsidRPr="00234A11">
              <w:rPr>
                <w:sz w:val="22"/>
                <w:szCs w:val="22"/>
              </w:rPr>
              <w:t>опротивлени</w:t>
            </w:r>
            <w:r w:rsidRPr="00234A11">
              <w:rPr>
                <w:sz w:val="22"/>
                <w:szCs w:val="22"/>
              </w:rPr>
              <w:t>е</w:t>
            </w:r>
            <w:r w:rsidR="004327BE" w:rsidRPr="00234A11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05E0534B" w14:textId="11757F2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ТКП 181</w:t>
            </w:r>
          </w:p>
          <w:p w14:paraId="09E82091" w14:textId="015871C0" w:rsidR="004327BE" w:rsidRPr="00234A11" w:rsidRDefault="00A275C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п.</w:t>
            </w:r>
            <w:r w:rsidR="004327BE" w:rsidRPr="00234A11">
              <w:rPr>
                <w:sz w:val="22"/>
                <w:szCs w:val="22"/>
              </w:rPr>
              <w:t>Б.9.1</w:t>
            </w:r>
          </w:p>
          <w:p w14:paraId="3873E190" w14:textId="03001B34" w:rsidR="004327BE" w:rsidRPr="00234A11" w:rsidRDefault="004327BE" w:rsidP="00A275C5">
            <w:pPr>
              <w:ind w:right="24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ГОСТ IEC 60044-1</w:t>
            </w:r>
            <w:r w:rsidR="00A275C5" w:rsidRPr="00234A11">
              <w:rPr>
                <w:sz w:val="22"/>
                <w:szCs w:val="22"/>
              </w:rPr>
              <w:br/>
            </w:r>
            <w:r w:rsidRPr="00234A11">
              <w:rPr>
                <w:sz w:val="22"/>
                <w:szCs w:val="22"/>
              </w:rPr>
              <w:t>п. 6.3</w:t>
            </w:r>
          </w:p>
          <w:p w14:paraId="18E63224" w14:textId="30FAEF9F" w:rsidR="00234A11" w:rsidRPr="00234A11" w:rsidRDefault="00234A11" w:rsidP="00A275C5">
            <w:pPr>
              <w:ind w:right="24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1713B8A" w14:textId="26A5EB88" w:rsidR="004327BE" w:rsidRPr="00234A11" w:rsidRDefault="00444750" w:rsidP="009B3387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МВИ. МН</w:t>
            </w:r>
            <w:r w:rsidR="00162F75" w:rsidRPr="00234A11">
              <w:rPr>
                <w:sz w:val="22"/>
                <w:szCs w:val="22"/>
              </w:rPr>
              <w:t xml:space="preserve"> </w:t>
            </w:r>
            <w:r w:rsidR="004327BE" w:rsidRPr="00234A11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452681A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146FECD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3.2</w:t>
            </w:r>
          </w:p>
          <w:p w14:paraId="5E2B93C9" w14:textId="5BA9D0BE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8D16BFF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528F7A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2FB13E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C1D5F17" w14:textId="5049EAAA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5DD59A85" w14:textId="639BAE7E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6695BDC0" w14:textId="036EC946" w:rsidR="004327BE" w:rsidRPr="00CB3116" w:rsidRDefault="00A275C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Pr="00CB3116">
              <w:rPr>
                <w:sz w:val="22"/>
                <w:szCs w:val="22"/>
              </w:rPr>
              <w:t>Б.9.3</w:t>
            </w:r>
          </w:p>
          <w:p w14:paraId="7352D517" w14:textId="4BC5DAD3" w:rsidR="00EB20BC" w:rsidRPr="00EB20BC" w:rsidRDefault="004327BE" w:rsidP="00CB3116">
            <w:pPr>
              <w:rPr>
                <w:spacing w:val="-6"/>
                <w:sz w:val="22"/>
                <w:szCs w:val="22"/>
              </w:rPr>
            </w:pPr>
            <w:r w:rsidRPr="00EB20BC">
              <w:rPr>
                <w:spacing w:val="-6"/>
                <w:sz w:val="22"/>
                <w:szCs w:val="22"/>
              </w:rPr>
              <w:t>ГОСТ IEC 60044-1</w:t>
            </w:r>
          </w:p>
          <w:p w14:paraId="2C071FE3" w14:textId="17C17283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6.3</w:t>
            </w:r>
          </w:p>
          <w:p w14:paraId="759FC310" w14:textId="1AD89E6E" w:rsidR="00CB3116" w:rsidRPr="00CB3116" w:rsidRDefault="00CB3116" w:rsidP="00CB31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7A0F6BE" w14:textId="31AB3E00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CB3116" w14:paraId="739DF76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CB9F3CC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4.1</w:t>
            </w:r>
          </w:p>
          <w:p w14:paraId="7149086C" w14:textId="24CAACBB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E388206" w14:textId="051646E9" w:rsidR="004327BE" w:rsidRPr="00CB3116" w:rsidRDefault="004327BE" w:rsidP="008D0686">
            <w:pPr>
              <w:rPr>
                <w:sz w:val="22"/>
                <w:szCs w:val="22"/>
              </w:rPr>
            </w:pPr>
            <w:r w:rsidRPr="00CB3116">
              <w:rPr>
                <w:spacing w:val="-10"/>
                <w:sz w:val="22"/>
                <w:szCs w:val="22"/>
              </w:rPr>
              <w:t>Трансформаторы</w:t>
            </w:r>
            <w:r w:rsidRPr="00CB3116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732" w:type="dxa"/>
            <w:shd w:val="clear" w:color="auto" w:fill="auto"/>
          </w:tcPr>
          <w:p w14:paraId="08E11A51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3EBB4B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25B926B" w14:textId="3F1000AB" w:rsidR="004327BE" w:rsidRPr="00CB3116" w:rsidRDefault="00CB3116" w:rsidP="004327BE">
            <w:pPr>
              <w:rPr>
                <w:b/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С</w:t>
            </w:r>
            <w:r w:rsidR="004327BE" w:rsidRPr="00CB3116">
              <w:rPr>
                <w:sz w:val="22"/>
                <w:szCs w:val="22"/>
              </w:rPr>
              <w:t>опротивлени</w:t>
            </w:r>
            <w:r w:rsidRPr="00CB3116">
              <w:rPr>
                <w:sz w:val="22"/>
                <w:szCs w:val="22"/>
              </w:rPr>
              <w:t>е</w:t>
            </w:r>
            <w:r w:rsidR="004327BE" w:rsidRPr="00CB311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7E0CE0DE" w14:textId="668201DF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4F1BA839" w14:textId="0D6127D7" w:rsidR="004327BE" w:rsidRPr="00CB3116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Б.10.1.1</w:t>
            </w:r>
          </w:p>
          <w:p w14:paraId="2699DD22" w14:textId="42C4F3B9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0024F5E4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6.12.6</w:t>
            </w:r>
          </w:p>
          <w:p w14:paraId="77C53618" w14:textId="77777777" w:rsidR="00CB3116" w:rsidRPr="00CB3116" w:rsidRDefault="00CB31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691D82" w14:textId="1FE4916D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13A3AAB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E5150B0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4.2</w:t>
            </w:r>
          </w:p>
          <w:p w14:paraId="0E289837" w14:textId="60911FBD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6642436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ACE083B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1D1E866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5ED5662" w14:textId="389D5548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2D17F6DF" w14:textId="248EA9A5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0B6699DD" w14:textId="7AB3B4ED" w:rsidR="004327BE" w:rsidRPr="00CB3116" w:rsidRDefault="002030D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Б.10.1.2</w:t>
            </w:r>
          </w:p>
          <w:p w14:paraId="2451219A" w14:textId="60C00D23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7B581B66" w14:textId="77777777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</w:t>
            </w:r>
          </w:p>
          <w:p w14:paraId="5782E444" w14:textId="77777777" w:rsidR="00CB3116" w:rsidRPr="00CB3116" w:rsidRDefault="00CB31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3E497E3" w14:textId="7E202152" w:rsidR="004327BE" w:rsidRPr="00CB3116" w:rsidRDefault="00162F75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444750" w:rsidRPr="00CB3116">
              <w:rPr>
                <w:sz w:val="22"/>
                <w:szCs w:val="22"/>
              </w:rPr>
              <w:t xml:space="preserve"> </w:t>
            </w:r>
            <w:r w:rsidR="004327BE"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42ED0C7A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A7B9184" w14:textId="77777777" w:rsidR="00FF0F14" w:rsidRPr="00EB20BC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5.1</w:t>
            </w:r>
          </w:p>
          <w:p w14:paraId="08D8303B" w14:textId="318A5876" w:rsidR="004327BE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8BEF86F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Масляные и </w:t>
            </w:r>
            <w:r w:rsidRPr="00EB20BC">
              <w:rPr>
                <w:spacing w:val="-20"/>
                <w:sz w:val="22"/>
                <w:szCs w:val="22"/>
              </w:rPr>
              <w:t>электромагнитные</w:t>
            </w:r>
            <w:r w:rsidRPr="00EB20BC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732" w:type="dxa"/>
            <w:shd w:val="clear" w:color="auto" w:fill="auto"/>
          </w:tcPr>
          <w:p w14:paraId="014DB297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1CC8EC6D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322D375" w14:textId="670199FF" w:rsidR="004327BE" w:rsidRPr="00EB20BC" w:rsidRDefault="00EB20BC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4A172E3F" w14:textId="100EEC6C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655F6E8" w14:textId="4FBF70C7" w:rsidR="004327BE" w:rsidRPr="00EB20BC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Б.11.1</w:t>
            </w:r>
          </w:p>
          <w:p w14:paraId="7CA2414F" w14:textId="11765F8B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50DF140" w14:textId="5136C7F1" w:rsidR="004327BE" w:rsidRPr="00EB20BC" w:rsidRDefault="004327BE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BD282A" w:rsidRPr="00EB20BC" w14:paraId="4CDFC93A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37062BD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5.2</w:t>
            </w:r>
          </w:p>
          <w:p w14:paraId="1B047133" w14:textId="2988A528" w:rsidR="00BD282A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47772F1" w14:textId="77777777" w:rsidR="00BD282A" w:rsidRPr="00EB20BC" w:rsidRDefault="00BD282A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58150FB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D0C8753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9983431" w14:textId="77777777" w:rsidR="00EB20BC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Испытание изоляции повышенным напряжением</w:t>
            </w:r>
            <w:r w:rsidR="00EB20BC" w:rsidRPr="00EB20BC">
              <w:rPr>
                <w:sz w:val="22"/>
                <w:szCs w:val="22"/>
              </w:rPr>
              <w:t xml:space="preserve"> </w:t>
            </w:r>
            <w:r w:rsidRPr="00EB20BC">
              <w:rPr>
                <w:sz w:val="22"/>
                <w:szCs w:val="22"/>
              </w:rPr>
              <w:t xml:space="preserve">частотой </w:t>
            </w:r>
          </w:p>
          <w:p w14:paraId="2BAFCD02" w14:textId="41E782F8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</w:t>
            </w:r>
            <w:r w:rsidR="00EB20BC" w:rsidRPr="00EB20BC">
              <w:rPr>
                <w:sz w:val="22"/>
                <w:szCs w:val="22"/>
              </w:rPr>
              <w:t xml:space="preserve"> до 50 кВ</w:t>
            </w:r>
          </w:p>
          <w:p w14:paraId="68EDA625" w14:textId="77777777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00BCF88" w14:textId="279097AB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A322615" w14:textId="6BD6E01E" w:rsidR="00BD282A" w:rsidRPr="00EB20BC" w:rsidRDefault="002030D5" w:rsidP="00CB31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BD282A" w:rsidRPr="00EB20BC">
              <w:rPr>
                <w:sz w:val="22"/>
                <w:szCs w:val="22"/>
              </w:rPr>
              <w:t>Б.11.3</w:t>
            </w:r>
          </w:p>
        </w:tc>
        <w:tc>
          <w:tcPr>
            <w:tcW w:w="2322" w:type="dxa"/>
            <w:shd w:val="clear" w:color="auto" w:fill="auto"/>
          </w:tcPr>
          <w:p w14:paraId="27719EA4" w14:textId="7142C80E" w:rsidR="00BD282A" w:rsidRPr="00EB20BC" w:rsidRDefault="00162F75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</w:t>
            </w:r>
            <w:r w:rsidR="00444750" w:rsidRPr="00EB20BC">
              <w:rPr>
                <w:sz w:val="22"/>
                <w:szCs w:val="22"/>
              </w:rPr>
              <w:t xml:space="preserve"> </w:t>
            </w:r>
            <w:r w:rsidR="00BD282A" w:rsidRPr="00EB20BC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5BB9BCB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A34C7B8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5.3</w:t>
            </w:r>
          </w:p>
          <w:p w14:paraId="09047745" w14:textId="55DED607" w:rsidR="004327BE" w:rsidRPr="00EB20BC" w:rsidRDefault="00FF0F14" w:rsidP="00FF0F14">
            <w:pPr>
              <w:jc w:val="center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B6049E4" w14:textId="77777777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AE3663A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7FF6FAC" w14:textId="00D5BCCE" w:rsidR="004327BE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5321F90" w14:textId="704CD56D" w:rsidR="004327BE" w:rsidRPr="00EB20BC" w:rsidRDefault="00EB20BC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0EF194C2" w14:textId="711749F1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4E487DA" w14:textId="7ACF4B06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Б.11.5</w:t>
            </w:r>
          </w:p>
          <w:p w14:paraId="2E3CAAEF" w14:textId="2D60D1FD" w:rsidR="004327BE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5F39138C" w14:textId="77777777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4.4.9.5</w:t>
            </w:r>
          </w:p>
          <w:p w14:paraId="68766C83" w14:textId="7D7E309E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22DC7B1" w14:textId="5E5D6608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ГОСТ 8024 </w:t>
            </w:r>
          </w:p>
          <w:p w14:paraId="51528C91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  <w:p w14:paraId="66E78A83" w14:textId="77777777" w:rsidR="004327BE" w:rsidRPr="00EB20BC" w:rsidRDefault="004327BE" w:rsidP="004327BE">
            <w:pPr>
              <w:jc w:val="center"/>
              <w:rPr>
                <w:sz w:val="22"/>
                <w:szCs w:val="22"/>
              </w:rPr>
            </w:pPr>
          </w:p>
        </w:tc>
      </w:tr>
      <w:tr w:rsidR="00700E16" w:rsidRPr="00EB20BC" w14:paraId="48D3DC9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C5B1DE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6.1</w:t>
            </w:r>
          </w:p>
          <w:p w14:paraId="0DD6448B" w14:textId="1B457DFF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5E36987E" w14:textId="0AC17CFF" w:rsidR="00700E16" w:rsidRPr="00EB20BC" w:rsidRDefault="00700E16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6F850E6F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E87B168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6ADD101" w14:textId="533302DC" w:rsidR="00700E16" w:rsidRPr="00EB20BC" w:rsidRDefault="00700E16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2537CE42" w14:textId="257CA60D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8F08AF9" w14:textId="6D1C1EF2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Б.12.1</w:t>
            </w:r>
          </w:p>
          <w:p w14:paraId="615419DF" w14:textId="7664B0BF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B5ADA9" w14:textId="07A568EF" w:rsidR="00700E16" w:rsidRPr="00EB20BC" w:rsidRDefault="00700E16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700E16" w:rsidRPr="00EB20BC" w14:paraId="67CA096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FF6C23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6.2</w:t>
            </w:r>
          </w:p>
          <w:p w14:paraId="02C1C561" w14:textId="08E46604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5EBDC2C6" w14:textId="77777777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30E60A0A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41BDF87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25D35034" w14:textId="77777777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C168DF1" w14:textId="77777777" w:rsidR="00700E16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 до 50 кВ</w:t>
            </w:r>
          </w:p>
          <w:p w14:paraId="08240AAA" w14:textId="2DC1BA58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14:paraId="69B9D154" w14:textId="39FB122C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0B81ED74" w14:textId="36B8ADE9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Б.12.2</w:t>
            </w:r>
          </w:p>
        </w:tc>
        <w:tc>
          <w:tcPr>
            <w:tcW w:w="2322" w:type="dxa"/>
            <w:shd w:val="clear" w:color="auto" w:fill="auto"/>
          </w:tcPr>
          <w:p w14:paraId="348830EF" w14:textId="66E2AD0A" w:rsidR="00700E16" w:rsidRPr="00EB20BC" w:rsidRDefault="00700E16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4944-2014</w:t>
            </w:r>
          </w:p>
        </w:tc>
      </w:tr>
      <w:tr w:rsidR="00700E16" w:rsidRPr="00EB20BC" w14:paraId="12263FC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D2A5F20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lastRenderedPageBreak/>
              <w:t>6.3</w:t>
            </w:r>
          </w:p>
          <w:p w14:paraId="4CD89B2D" w14:textId="1D9026E5" w:rsidR="00700E16" w:rsidRPr="00EB20BC" w:rsidRDefault="00700E16" w:rsidP="00700E16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2CC5DB80" w14:textId="484687AF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D828249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2CCFA9E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CB75FE9" w14:textId="40D7B183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41E71F52" w14:textId="6FF4E67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5AA97709" w14:textId="5D562E0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Б.12.3</w:t>
            </w:r>
          </w:p>
          <w:p w14:paraId="324883D7" w14:textId="2032AF3B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21ABEB3C" w14:textId="77777777" w:rsidR="00700E16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4.4.13.3</w:t>
            </w:r>
          </w:p>
          <w:p w14:paraId="22F69457" w14:textId="4E30BA5A" w:rsidR="00700E16" w:rsidRPr="00EB20BC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8A5A126" w14:textId="40203A3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ГОСТ 8024</w:t>
            </w:r>
          </w:p>
          <w:p w14:paraId="45777091" w14:textId="5B6C184A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1C3B5B3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E30D19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7.1</w:t>
            </w:r>
          </w:p>
          <w:p w14:paraId="606A35C5" w14:textId="71E67D9A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0F2AE2D" w14:textId="125895D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732" w:type="dxa"/>
            <w:shd w:val="clear" w:color="auto" w:fill="auto"/>
          </w:tcPr>
          <w:p w14:paraId="2910D72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61BC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314634F" w14:textId="02EA3981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032C4C2" w14:textId="213A642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66B33871" w14:textId="3E69F98B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Б.13.1</w:t>
            </w:r>
          </w:p>
          <w:p w14:paraId="1D57CA23" w14:textId="5379373C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CD7CD9" w14:textId="464691B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4894E0E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6D6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7.2</w:t>
            </w:r>
          </w:p>
          <w:p w14:paraId="2C27F4CD" w14:textId="2A7B8E2E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3E7147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3082731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AD44B1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74505C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вторичных цепей и обмоток электромагнитов управления </w:t>
            </w:r>
          </w:p>
          <w:p w14:paraId="24F5933A" w14:textId="7289D40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C1DDB5A" w14:textId="582229C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075103F" w14:textId="7B502A9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Б.13.2</w:t>
            </w:r>
          </w:p>
          <w:p w14:paraId="16148FFE" w14:textId="6C48D99A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B29AB14" w14:textId="1C5190D2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4E32EA08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10A320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7.3</w:t>
            </w:r>
          </w:p>
          <w:p w14:paraId="1283DD93" w14:textId="5F2D5283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7D80EF7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C30D4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3E0ED5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6FE7501" w14:textId="540C992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2ADB8301" w14:textId="31A994C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423D7675" w14:textId="3F99555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Б.13.3</w:t>
            </w:r>
          </w:p>
          <w:p w14:paraId="4AF65014" w14:textId="75B34868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1C81FB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4.4.11.3</w:t>
            </w:r>
          </w:p>
          <w:p w14:paraId="666AE67B" w14:textId="786AA3E4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538E7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0C6307E7" w14:textId="7DCF49EA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4EABDB3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8C358F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8.1</w:t>
            </w:r>
          </w:p>
          <w:p w14:paraId="124908D4" w14:textId="29399CE1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2C45CB2" w14:textId="7611761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Вакуумные 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224F72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4F2A4884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42CD662" w14:textId="5600FECC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67292CB0" w14:textId="51BE70B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31A459E5" w14:textId="2E1E6D1F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Б.14.1</w:t>
            </w:r>
          </w:p>
          <w:p w14:paraId="2E83106C" w14:textId="79EDAFE5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3CC704" w14:textId="002D929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5C1D82F6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2443BB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8.2</w:t>
            </w:r>
          </w:p>
          <w:p w14:paraId="3205A313" w14:textId="2EB34BA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D4DDE6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F5AE339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4E5EDB1" w14:textId="51452743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2EDAF70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0442A6C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50 Гц до 50 кВ</w:t>
            </w:r>
          </w:p>
          <w:p w14:paraId="1EFA4AE7" w14:textId="438726F0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3184E5F" w14:textId="11F5DF3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095D0493" w14:textId="321C6B25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Б.14.2</w:t>
            </w:r>
          </w:p>
        </w:tc>
        <w:tc>
          <w:tcPr>
            <w:tcW w:w="2322" w:type="dxa"/>
            <w:shd w:val="clear" w:color="auto" w:fill="auto"/>
          </w:tcPr>
          <w:p w14:paraId="2266C843" w14:textId="6F5E986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2B5F3BE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F6AD2D0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8.3</w:t>
            </w:r>
          </w:p>
          <w:p w14:paraId="583C8555" w14:textId="30263A6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4D3FC1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37B2C5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5760D69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915B96C" w14:textId="6D91458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11773828" w14:textId="2080FB3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5B21ACB" w14:textId="5DDC620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Б.14.3</w:t>
            </w:r>
          </w:p>
          <w:p w14:paraId="3CBAA36E" w14:textId="5D313529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6D382987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4.4.12.5</w:t>
            </w:r>
          </w:p>
          <w:p w14:paraId="5F1C89F3" w14:textId="6AAA1BE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10B03C8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46B1BAFC" w14:textId="0BF715C6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6E77F2" w14:paraId="5B8F9E76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59C184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9.1</w:t>
            </w:r>
          </w:p>
          <w:p w14:paraId="7F89C509" w14:textId="105D1E5D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56FD265" w14:textId="16EC41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Разъединители, отделители и короткозамыка</w:t>
            </w:r>
            <w:r w:rsidRPr="006E77F2">
              <w:rPr>
                <w:sz w:val="22"/>
                <w:szCs w:val="22"/>
              </w:rPr>
              <w:softHyphen/>
              <w:t>тели</w:t>
            </w:r>
          </w:p>
        </w:tc>
        <w:tc>
          <w:tcPr>
            <w:tcW w:w="732" w:type="dxa"/>
            <w:shd w:val="clear" w:color="auto" w:fill="auto"/>
          </w:tcPr>
          <w:p w14:paraId="0DE7522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E472D07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C186BAF" w14:textId="672FA77B" w:rsidR="00700E16" w:rsidRPr="006E77F2" w:rsidRDefault="00700E16" w:rsidP="00700E16">
            <w:pPr>
              <w:rPr>
                <w:b/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5FE801EC" w14:textId="0F31B28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629EA368" w14:textId="1AFE74CC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Б.15.1</w:t>
            </w:r>
          </w:p>
          <w:p w14:paraId="5B2AA1A4" w14:textId="2ED368D6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DC32A4" w14:textId="1B0A966C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4980-2014</w:t>
            </w:r>
          </w:p>
        </w:tc>
      </w:tr>
      <w:tr w:rsidR="00700E16" w:rsidRPr="006E77F2" w14:paraId="5EC8D9CF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5F6287D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9.2</w:t>
            </w:r>
          </w:p>
          <w:p w14:paraId="2FBEE963" w14:textId="62020378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A0C509C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57D3BC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406A0EB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29.113</w:t>
            </w:r>
          </w:p>
          <w:p w14:paraId="3FC44845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D7FB14A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D76CFB" w14:textId="56A2B216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50 Гц до 50 кВ</w:t>
            </w:r>
          </w:p>
          <w:p w14:paraId="14B31CF5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66AA7B7" w14:textId="009B17E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34B0E09D" w14:textId="7F69B274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Б.15.2</w:t>
            </w:r>
          </w:p>
          <w:p w14:paraId="6DC352A3" w14:textId="43D15E2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305C0F9" w14:textId="003962A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4944-2014</w:t>
            </w:r>
          </w:p>
        </w:tc>
      </w:tr>
      <w:tr w:rsidR="00700E16" w:rsidRPr="006E77F2" w14:paraId="4835FAE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4BED9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9.3</w:t>
            </w:r>
          </w:p>
          <w:p w14:paraId="4BFED2A4" w14:textId="35E54E0F" w:rsidR="00700E16" w:rsidRPr="006E77F2" w:rsidRDefault="00700E16" w:rsidP="00700E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9E3CE59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36FEDF9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809216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15446BD" w14:textId="552F3134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692A891D" w14:textId="78BDC25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1FDB102D" w14:textId="587259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Б.15.3</w:t>
            </w:r>
          </w:p>
          <w:p w14:paraId="36098C99" w14:textId="77777777" w:rsidR="00700E16" w:rsidRPr="006E77F2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val="en-US" w:eastAsia="en-US"/>
              </w:rPr>
              <w:t>ТКП 339</w:t>
            </w:r>
          </w:p>
          <w:p w14:paraId="30D82211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4.4.14.3</w:t>
            </w:r>
          </w:p>
          <w:p w14:paraId="070D9110" w14:textId="2E1D531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82C398" w14:textId="1EBD439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ГОСТ 8024</w:t>
            </w:r>
          </w:p>
          <w:p w14:paraId="69965B35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п. 2.6</w:t>
            </w:r>
          </w:p>
        </w:tc>
      </w:tr>
      <w:tr w:rsidR="00700E16" w:rsidRPr="00C26470" w14:paraId="69016811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38F05764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10.1</w:t>
            </w:r>
          </w:p>
          <w:p w14:paraId="76A6F63E" w14:textId="77555BCF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983D" w14:textId="5712B89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Комплектные распределитель</w:t>
            </w:r>
            <w:r w:rsidRPr="00C26470">
              <w:rPr>
                <w:sz w:val="22"/>
                <w:szCs w:val="22"/>
              </w:rPr>
              <w:softHyphen/>
              <w:t>ные устройства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357A55C5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313938E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26B8977" w14:textId="7E860241" w:rsidR="00700E16" w:rsidRPr="00C26470" w:rsidRDefault="00700E16" w:rsidP="00700E16">
            <w:pPr>
              <w:rPr>
                <w:b/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285696E" w14:textId="22D651CA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432A7A93" w14:textId="6449F086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Б.16.1</w:t>
            </w:r>
          </w:p>
          <w:p w14:paraId="43F81329" w14:textId="6E9FC05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1A884F4" w14:textId="348AB46D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4980-2014</w:t>
            </w:r>
          </w:p>
        </w:tc>
      </w:tr>
      <w:tr w:rsidR="00700E16" w:rsidRPr="00C26470" w14:paraId="5E63936F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20B01527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10.2</w:t>
            </w:r>
          </w:p>
          <w:p w14:paraId="760255E0" w14:textId="1E2843E0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5C53" w14:textId="77777777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2CD3B000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5013AD4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8E690ED" w14:textId="53A5E91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Испытание повышенным напряжением частотой 50 Гц до 50 кВ</w:t>
            </w:r>
          </w:p>
          <w:p w14:paraId="7CFF2956" w14:textId="77777777" w:rsidR="00700E16" w:rsidRPr="00C2647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3E1C78B" w14:textId="130C6A5B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02D7DD4A" w14:textId="51F9FDAF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Б.16.2</w:t>
            </w:r>
          </w:p>
        </w:tc>
        <w:tc>
          <w:tcPr>
            <w:tcW w:w="2322" w:type="dxa"/>
            <w:shd w:val="clear" w:color="auto" w:fill="auto"/>
          </w:tcPr>
          <w:p w14:paraId="75E7F309" w14:textId="48389AE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4944-2014</w:t>
            </w:r>
          </w:p>
        </w:tc>
      </w:tr>
      <w:tr w:rsidR="00700E16" w:rsidRPr="00A3270B" w14:paraId="262E7F5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9C09F87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lastRenderedPageBreak/>
              <w:t>11.1</w:t>
            </w:r>
          </w:p>
          <w:p w14:paraId="2D1BEA35" w14:textId="3DB4A588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4C7C6" w14:textId="7924DB59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32" w:type="dxa"/>
            <w:shd w:val="clear" w:color="auto" w:fill="auto"/>
          </w:tcPr>
          <w:p w14:paraId="23A0CC93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AD4EE7A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9B5511F" w14:textId="77777777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Сопротивление изоляции подвесных</w:t>
            </w:r>
            <w:r w:rsidRPr="00A3270B">
              <w:rPr>
                <w:sz w:val="22"/>
                <w:szCs w:val="22"/>
              </w:rPr>
              <w:br/>
              <w:t>и опорных фарфоровых изоляторов</w:t>
            </w:r>
          </w:p>
          <w:p w14:paraId="4118AC2B" w14:textId="22E727ED" w:rsidR="00700E16" w:rsidRPr="00A3270B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A91C5BC" w14:textId="5E58F2D5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71411C63" w14:textId="0DBCAF50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Б.18.1</w:t>
            </w:r>
          </w:p>
        </w:tc>
        <w:tc>
          <w:tcPr>
            <w:tcW w:w="2322" w:type="dxa"/>
            <w:shd w:val="clear" w:color="auto" w:fill="auto"/>
          </w:tcPr>
          <w:p w14:paraId="785D1654" w14:textId="3E9C82D0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4980-2014</w:t>
            </w:r>
          </w:p>
        </w:tc>
      </w:tr>
      <w:tr w:rsidR="00700E16" w:rsidRPr="00A3270B" w14:paraId="0BA908B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63F21AE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t>11.2</w:t>
            </w:r>
          </w:p>
          <w:p w14:paraId="60D8ED86" w14:textId="4EFBF0CB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D1D063E" w14:textId="77777777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5D856D2F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2BA9D3B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73E12DC" w14:textId="5C53C9B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Испытание изоляции шин повышенным напряжением частотой 50 Гц до 50 кВ</w:t>
            </w:r>
          </w:p>
          <w:p w14:paraId="1BC611E6" w14:textId="77777777" w:rsidR="00700E16" w:rsidRPr="00A3270B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8A975EE" w14:textId="1568C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30CB34A9" w14:textId="156E3D1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Б.18.2</w:t>
            </w:r>
          </w:p>
        </w:tc>
        <w:tc>
          <w:tcPr>
            <w:tcW w:w="2322" w:type="dxa"/>
            <w:shd w:val="clear" w:color="auto" w:fill="auto"/>
          </w:tcPr>
          <w:p w14:paraId="439D7BF4" w14:textId="15534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151F6CA1" w14:textId="77777777" w:rsidTr="00016C74">
        <w:trPr>
          <w:cantSplit/>
        </w:trPr>
        <w:tc>
          <w:tcPr>
            <w:tcW w:w="666" w:type="dxa"/>
            <w:vMerge w:val="restart"/>
            <w:shd w:val="clear" w:color="auto" w:fill="auto"/>
          </w:tcPr>
          <w:p w14:paraId="32517AC2" w14:textId="4FCCAB34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12.1</w:t>
            </w:r>
          </w:p>
          <w:p w14:paraId="6EBF7252" w14:textId="7ADF243D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DFDA5A9" w14:textId="009C699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32" w:type="dxa"/>
            <w:shd w:val="clear" w:color="auto" w:fill="auto"/>
          </w:tcPr>
          <w:p w14:paraId="56C90655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7904BEB8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BF712B9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4615A2DD" w14:textId="0087A548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715C23D" w14:textId="01A1757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8C982B7" w14:textId="3FC9E5B5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Б.22.1</w:t>
            </w:r>
          </w:p>
          <w:p w14:paraId="3AF0EB3D" w14:textId="457D8C33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FEF9477" w14:textId="36665C1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33AF6D96" w14:textId="77777777" w:rsidTr="00016C74">
        <w:trPr>
          <w:cantSplit/>
          <w:trHeight w:val="253"/>
        </w:trPr>
        <w:tc>
          <w:tcPr>
            <w:tcW w:w="666" w:type="dxa"/>
            <w:vMerge/>
            <w:shd w:val="clear" w:color="auto" w:fill="auto"/>
          </w:tcPr>
          <w:p w14:paraId="71971655" w14:textId="7777777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4C409D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14:paraId="65E3999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6788048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vMerge w:val="restart"/>
            <w:shd w:val="clear" w:color="auto" w:fill="auto"/>
          </w:tcPr>
          <w:p w14:paraId="6822A49A" w14:textId="0B8A85E5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электрической прочности изоляции выпрямленным напряжением</w:t>
            </w:r>
          </w:p>
          <w:p w14:paraId="3476FE86" w14:textId="77777777" w:rsidR="00700E16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Измерение тока проводимости</w:t>
            </w:r>
          </w:p>
          <w:p w14:paraId="1411A7ED" w14:textId="1BB03359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0463EBDE" w14:textId="2A238024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085C630B" w14:textId="67CA28A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Б.22.2, Б.22.3, Б.22.4</w:t>
            </w:r>
          </w:p>
          <w:p w14:paraId="5B5043BC" w14:textId="7C78614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ТКП 339</w:t>
            </w:r>
          </w:p>
          <w:p w14:paraId="3143599E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4.4.21.2, 4.4.21.3</w:t>
            </w:r>
          </w:p>
        </w:tc>
        <w:tc>
          <w:tcPr>
            <w:tcW w:w="2322" w:type="dxa"/>
            <w:vMerge w:val="restart"/>
            <w:shd w:val="clear" w:color="auto" w:fill="auto"/>
          </w:tcPr>
          <w:p w14:paraId="2CAB137F" w14:textId="0FE704F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  <w:p w14:paraId="3A17ABE7" w14:textId="5DD796C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ГОСТ 16357</w:t>
            </w:r>
          </w:p>
          <w:p w14:paraId="392AA2AC" w14:textId="32BF573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п.6.2.14</w:t>
            </w:r>
          </w:p>
        </w:tc>
      </w:tr>
      <w:tr w:rsidR="00700E16" w:rsidRPr="00D47E7A" w14:paraId="3D59A97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D7E281A" w14:textId="5BBD6E6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12.2</w:t>
            </w:r>
          </w:p>
          <w:p w14:paraId="6C0BE9CF" w14:textId="4BD555A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0158DA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14:paraId="75E734D3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41E26C9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6D23C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14:paraId="4402E00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</w:tr>
      <w:tr w:rsidR="00700E16" w:rsidRPr="00D47E7A" w14:paraId="6942C14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244745C" w14:textId="1C89089D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13.1</w:t>
            </w:r>
          </w:p>
          <w:p w14:paraId="33C6044E" w14:textId="2730D53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AC45792" w14:textId="635686E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  <w:shd w:val="clear" w:color="auto" w:fill="auto"/>
          </w:tcPr>
          <w:p w14:paraId="0960608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5163981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F3497AD" w14:textId="1E06539D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FABB910" w14:textId="2EF7A3D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79E78642" w14:textId="518688CD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Б.24.1</w:t>
            </w:r>
          </w:p>
          <w:p w14:paraId="73F0631D" w14:textId="31380DEC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11E7A32" w14:textId="2CB65D2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5801887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76FCEF6" w14:textId="663BE108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13.2</w:t>
            </w:r>
          </w:p>
          <w:p w14:paraId="40FEB1D1" w14:textId="37636725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5F868A9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25D3C4A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482D244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3715A1B" w14:textId="70F4877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 частотой   50 Гц до 50 кВ</w:t>
            </w:r>
          </w:p>
          <w:p w14:paraId="4230E261" w14:textId="3C5C538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8698192" w14:textId="6D56693B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17531929" w14:textId="6FFE3D7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Б.24.3</w:t>
            </w:r>
          </w:p>
        </w:tc>
        <w:tc>
          <w:tcPr>
            <w:tcW w:w="2322" w:type="dxa"/>
            <w:shd w:val="clear" w:color="auto" w:fill="auto"/>
          </w:tcPr>
          <w:p w14:paraId="0E6F1EE9" w14:textId="6B21ABA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4DD6532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B78BD9F" w14:textId="5F9C6581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14.1</w:t>
            </w:r>
          </w:p>
          <w:p w14:paraId="4DDD236F" w14:textId="620F6C0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7A529DF" w14:textId="427F622A" w:rsidR="00700E16" w:rsidRPr="00D47E7A" w:rsidRDefault="00700E16" w:rsidP="00700E16">
            <w:pPr>
              <w:ind w:right="-78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Предохранители, предохранители- разъединители напряжением выше 1000 В </w:t>
            </w:r>
          </w:p>
        </w:tc>
        <w:tc>
          <w:tcPr>
            <w:tcW w:w="732" w:type="dxa"/>
            <w:shd w:val="clear" w:color="auto" w:fill="auto"/>
          </w:tcPr>
          <w:p w14:paraId="564433F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118A70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4E9A582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опорной изоляции повышенным напряжением частотой 50 Гц  до 50 кВ</w:t>
            </w:r>
          </w:p>
          <w:p w14:paraId="555C2627" w14:textId="77777777" w:rsidR="00700E16" w:rsidRDefault="00700E16" w:rsidP="00700E16">
            <w:pPr>
              <w:rPr>
                <w:sz w:val="22"/>
                <w:szCs w:val="22"/>
              </w:rPr>
            </w:pPr>
          </w:p>
          <w:p w14:paraId="3A20A83B" w14:textId="103CDB5C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1E2C27E" w14:textId="270FDC0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434C1432" w14:textId="6D2686D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Б.25.1</w:t>
            </w:r>
          </w:p>
          <w:p w14:paraId="62B612E8" w14:textId="5E0D01D5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907084D" w14:textId="05C37F90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7CCC0B9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4B03EB5" w14:textId="21677E49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br w:type="page"/>
              <w:t>15.1</w:t>
            </w:r>
          </w:p>
          <w:p w14:paraId="3240EF90" w14:textId="78626A6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0332C7A" w14:textId="77777777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напряжениям до 1000 В.</w:t>
            </w:r>
          </w:p>
        </w:tc>
        <w:tc>
          <w:tcPr>
            <w:tcW w:w="732" w:type="dxa"/>
            <w:shd w:val="clear" w:color="auto" w:fill="auto"/>
          </w:tcPr>
          <w:p w14:paraId="463DEA8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505B55A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5AF28FC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27.32/</w:t>
            </w:r>
          </w:p>
          <w:p w14:paraId="2682E5DE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06B932F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66A39373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758CAF64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4115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D7AA6AE" w14:textId="0B0BFB88" w:rsidR="00700E16" w:rsidRPr="00D47E7A" w:rsidRDefault="00700E16" w:rsidP="00700E16">
            <w:pPr>
              <w:spacing w:after="12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55913CA" w14:textId="2677F33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ТКП 181 </w:t>
            </w:r>
          </w:p>
          <w:p w14:paraId="3558F72A" w14:textId="72565F9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Б.27.1</w:t>
            </w:r>
          </w:p>
          <w:p w14:paraId="408CF860" w14:textId="77777777" w:rsidR="00700E16" w:rsidRPr="00D47E7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E90609B" w14:textId="506151D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4.4.26.1</w:t>
            </w:r>
          </w:p>
        </w:tc>
        <w:tc>
          <w:tcPr>
            <w:tcW w:w="2322" w:type="dxa"/>
            <w:shd w:val="clear" w:color="auto" w:fill="auto"/>
          </w:tcPr>
          <w:p w14:paraId="06DA3912" w14:textId="380172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1505EB2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298407D" w14:textId="1E5672DB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15.2</w:t>
            </w:r>
          </w:p>
          <w:p w14:paraId="3AE514C4" w14:textId="55EEE43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5A818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82858EA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0EE7AAF4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9147B18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частотой    50 Гц до 50 кВ</w:t>
            </w:r>
          </w:p>
          <w:p w14:paraId="61CF87F7" w14:textId="059003A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19FF8D4" w14:textId="62BB8C6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119BEA6" w14:textId="21A25A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Б.27.2</w:t>
            </w:r>
          </w:p>
          <w:p w14:paraId="5007B252" w14:textId="7A311A3B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6E42D0" w14:textId="2AA10B1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AF0FBD" w14:paraId="77028268" w14:textId="77777777" w:rsidTr="00D12BA0">
        <w:trPr>
          <w:cantSplit/>
        </w:trPr>
        <w:tc>
          <w:tcPr>
            <w:tcW w:w="666" w:type="dxa"/>
            <w:shd w:val="clear" w:color="auto" w:fill="auto"/>
          </w:tcPr>
          <w:p w14:paraId="48B6B022" w14:textId="70DD213A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</w:rPr>
              <w:lastRenderedPageBreak/>
              <w:t>16.1</w:t>
            </w:r>
          </w:p>
          <w:p w14:paraId="07AE7145" w14:textId="238FD621" w:rsidR="00700E16" w:rsidRPr="00AF0FBD" w:rsidRDefault="00700E16" w:rsidP="00700E16">
            <w:pPr>
              <w:jc w:val="center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A3C19DD" w14:textId="01238060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Силовые  кабельные линии до 10 кВ</w:t>
            </w:r>
          </w:p>
        </w:tc>
        <w:tc>
          <w:tcPr>
            <w:tcW w:w="732" w:type="dxa"/>
            <w:shd w:val="clear" w:color="auto" w:fill="auto"/>
          </w:tcPr>
          <w:p w14:paraId="7EB91D28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27.32/</w:t>
            </w:r>
          </w:p>
          <w:p w14:paraId="1EA07AA0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D8CFF9B" w14:textId="6E887914" w:rsidR="00700E16" w:rsidRPr="00AF0FBD" w:rsidRDefault="00700E16" w:rsidP="00700E16">
            <w:pPr>
              <w:spacing w:after="120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536889D" w14:textId="5006476C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 xml:space="preserve">ТКП 181 </w:t>
            </w:r>
          </w:p>
          <w:p w14:paraId="4823EECA" w14:textId="4ABCAE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п.</w:t>
            </w:r>
            <w:r w:rsidRPr="00AF0FBD">
              <w:rPr>
                <w:sz w:val="22"/>
                <w:szCs w:val="22"/>
              </w:rPr>
              <w:t>Б.30.1</w:t>
            </w:r>
          </w:p>
          <w:p w14:paraId="1B8AD14C" w14:textId="775FF2BB" w:rsidR="00700E16" w:rsidRPr="00AF0FBD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936E7E" w14:textId="7F3333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МВИ. МН 4980-2014</w:t>
            </w:r>
          </w:p>
        </w:tc>
      </w:tr>
      <w:tr w:rsidR="00700E16" w:rsidRPr="00FE5BEA" w14:paraId="7B480ED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16784B" w14:textId="29097BDE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16.2</w:t>
            </w:r>
          </w:p>
          <w:p w14:paraId="3651B72F" w14:textId="5911B9F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7ED5306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96FBEC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94B788E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F5CC809" w14:textId="5C3F47BB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  <w:p w14:paraId="71F33E76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Измерение тока утечки</w:t>
            </w:r>
          </w:p>
          <w:p w14:paraId="5572E30D" w14:textId="15D8D16F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37D4536" w14:textId="1BEEEBA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67D4FA23" w14:textId="72C63D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</w:t>
            </w:r>
          </w:p>
          <w:p w14:paraId="5B99E987" w14:textId="77777777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41BD85C" w14:textId="6A51F77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13F13DE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4C4610" w14:textId="4D592B54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br w:type="page"/>
            </w:r>
            <w:r w:rsidRPr="00FE5BEA">
              <w:rPr>
                <w:sz w:val="22"/>
                <w:szCs w:val="22"/>
                <w:lang w:eastAsia="en-US"/>
              </w:rPr>
              <w:t>16.3</w:t>
            </w:r>
          </w:p>
          <w:p w14:paraId="166D807C" w14:textId="33289A05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E6C1A2" w14:textId="18177DEA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C9F1A41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EBEDE25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D3BAF6F" w14:textId="77777777" w:rsidR="00700E16" w:rsidRPr="00AF0FBD" w:rsidRDefault="00700E16" w:rsidP="00700E16">
            <w:pPr>
              <w:rPr>
                <w:sz w:val="22"/>
                <w:szCs w:val="22"/>
                <w:lang w:val="ru-BY"/>
              </w:rPr>
            </w:pPr>
            <w:r w:rsidRPr="00AF0FBD">
              <w:rPr>
                <w:sz w:val="22"/>
                <w:szCs w:val="22"/>
                <w:lang w:val="ru-BY"/>
              </w:rPr>
              <w:t xml:space="preserve">Испытание кабелей с изоляцией из сшитого полиэтилена </w:t>
            </w:r>
          </w:p>
          <w:p w14:paraId="0DD0A470" w14:textId="04766635" w:rsidR="00700E16" w:rsidRPr="00FE5BEA" w:rsidRDefault="00700E16" w:rsidP="00700E16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1932" w:type="dxa"/>
            <w:shd w:val="clear" w:color="auto" w:fill="auto"/>
          </w:tcPr>
          <w:p w14:paraId="184110EA" w14:textId="37D425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0FAC7E74" w14:textId="4B30868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Б.30.2.2</w:t>
            </w:r>
          </w:p>
        </w:tc>
        <w:tc>
          <w:tcPr>
            <w:tcW w:w="2322" w:type="dxa"/>
            <w:shd w:val="clear" w:color="auto" w:fill="auto"/>
          </w:tcPr>
          <w:p w14:paraId="140160F4" w14:textId="658E9F7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67E5FCF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7A99339" w14:textId="5E526C62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17.1</w:t>
            </w:r>
          </w:p>
          <w:p w14:paraId="28E03815" w14:textId="7F81D0A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CD458D1" w14:textId="486BFB7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Трансформатор</w:t>
            </w:r>
            <w:r w:rsidRPr="00FE5BEA">
              <w:rPr>
                <w:sz w:val="22"/>
                <w:szCs w:val="22"/>
              </w:rPr>
              <w:softHyphen/>
              <w:t>ное масло</w:t>
            </w:r>
          </w:p>
        </w:tc>
        <w:tc>
          <w:tcPr>
            <w:tcW w:w="732" w:type="dxa"/>
            <w:shd w:val="clear" w:color="auto" w:fill="auto"/>
          </w:tcPr>
          <w:p w14:paraId="396025F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19.20/</w:t>
            </w:r>
          </w:p>
          <w:p w14:paraId="389C442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DEE5498" w14:textId="77777777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32" w:type="dxa"/>
            <w:shd w:val="clear" w:color="auto" w:fill="auto"/>
          </w:tcPr>
          <w:p w14:paraId="1B302450" w14:textId="60BC625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20EDC36B" w14:textId="0F1DE3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Б.26</w:t>
            </w:r>
          </w:p>
          <w:p w14:paraId="5C6E95BE" w14:textId="2B893B2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3E41557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4.4.25</w:t>
            </w:r>
          </w:p>
          <w:p w14:paraId="19738ADE" w14:textId="08BA53E6" w:rsidR="00700E16" w:rsidRPr="00FE5BE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F58AAD5" w14:textId="2B8863E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4944-2014 </w:t>
            </w:r>
          </w:p>
          <w:p w14:paraId="579E552A" w14:textId="02B8B3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ГОСТ 6581 </w:t>
            </w:r>
          </w:p>
          <w:p w14:paraId="703622E7" w14:textId="02CFEA7A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п.4</w:t>
            </w:r>
          </w:p>
        </w:tc>
      </w:tr>
      <w:tr w:rsidR="00700E16" w:rsidRPr="00FE5BEA" w14:paraId="7EA486A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C38C23C" w14:textId="262A8AD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18.1</w:t>
            </w:r>
          </w:p>
          <w:p w14:paraId="06CC3938" w14:textId="388059BB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3BBBBCF" w14:textId="488C7FA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  <w:shd w:val="clear" w:color="auto" w:fill="auto"/>
          </w:tcPr>
          <w:p w14:paraId="44B3410B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420E352" w14:textId="2BD30E4D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CBD8293" w14:textId="42DB69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соедине</w:t>
            </w:r>
            <w:r w:rsidRPr="00FE5BEA">
              <w:rPr>
                <w:sz w:val="22"/>
                <w:szCs w:val="22"/>
              </w:rPr>
              <w:softHyphen/>
              <w:t>ний заземлителей с заземляемыми эле</w:t>
            </w:r>
            <w:r w:rsidRPr="00FE5BEA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1932" w:type="dxa"/>
            <w:shd w:val="clear" w:color="auto" w:fill="auto"/>
          </w:tcPr>
          <w:p w14:paraId="3D472DAD" w14:textId="016C1873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6EB00B74" w14:textId="553728D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Б.29.2</w:t>
            </w:r>
          </w:p>
          <w:p w14:paraId="72B45786" w14:textId="4CF4F81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7DF0DFC5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4.4.28.2</w:t>
            </w:r>
          </w:p>
          <w:p w14:paraId="0B8EAF96" w14:textId="4026B8E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9BA643E" w14:textId="7D630C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4979-2014</w:t>
            </w:r>
          </w:p>
        </w:tc>
      </w:tr>
      <w:tr w:rsidR="00700E16" w:rsidRPr="00FE5BEA" w14:paraId="58EA3E2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EFF1DEC" w14:textId="1996BA1F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18.2</w:t>
            </w:r>
          </w:p>
          <w:p w14:paraId="08CF60E9" w14:textId="0C2BA90D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6C577D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45E894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092C7CC" w14:textId="39C4003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A07B767" w14:textId="01F78FB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1932" w:type="dxa"/>
            <w:shd w:val="clear" w:color="auto" w:fill="auto"/>
          </w:tcPr>
          <w:p w14:paraId="6513992C" w14:textId="36DC9EC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3BE81403" w14:textId="288FD5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Б.29.4</w:t>
            </w:r>
          </w:p>
          <w:p w14:paraId="51548790" w14:textId="056D4B7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32E17C4D" w14:textId="30F1EA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4.4.28.6</w:t>
            </w:r>
          </w:p>
          <w:p w14:paraId="2F491F04" w14:textId="38D855B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СН 4.04.03 </w:t>
            </w:r>
          </w:p>
          <w:p w14:paraId="618CDA58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п.7.4.5</w:t>
            </w:r>
          </w:p>
          <w:p w14:paraId="0F6A5969" w14:textId="6BF5D936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4E539E1" w14:textId="271FACA8" w:rsidR="00700E16" w:rsidRPr="00FE5BEA" w:rsidRDefault="00700E16" w:rsidP="00700E16">
            <w:pPr>
              <w:rPr>
                <w:sz w:val="22"/>
                <w:szCs w:val="22"/>
                <w:lang w:val="en-GB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4981-2014</w:t>
            </w:r>
          </w:p>
        </w:tc>
      </w:tr>
      <w:tr w:rsidR="00700E16" w:rsidRPr="00FE5BEA" w14:paraId="4C8A15F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0101B0" w14:textId="22E43FA0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18.3</w:t>
            </w:r>
          </w:p>
          <w:p w14:paraId="2D607BEC" w14:textId="7BAA659F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97EE752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47D25C8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27.</w:t>
            </w:r>
            <w:r w:rsidRPr="00FE5BEA">
              <w:rPr>
                <w:sz w:val="22"/>
                <w:szCs w:val="22"/>
                <w:lang w:eastAsia="en-US"/>
              </w:rPr>
              <w:t>90</w:t>
            </w:r>
            <w:r w:rsidRPr="00FE5BEA">
              <w:rPr>
                <w:sz w:val="22"/>
                <w:szCs w:val="22"/>
                <w:lang w:val="en-US" w:eastAsia="en-US"/>
              </w:rPr>
              <w:t>/</w:t>
            </w:r>
          </w:p>
          <w:p w14:paraId="101F403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0CDB633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(в системах TN-C, TN-S, TN-C-S)</w:t>
            </w:r>
          </w:p>
          <w:p w14:paraId="19EEB680" w14:textId="03130FD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5DC1B66" w14:textId="48C3423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1813FC29" w14:textId="4BC6B11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Б.29.8 </w:t>
            </w:r>
          </w:p>
          <w:p w14:paraId="51BD7E25" w14:textId="2ED390F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5EDAB981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4.4.28.5 </w:t>
            </w:r>
          </w:p>
          <w:p w14:paraId="1E8A407A" w14:textId="77777777" w:rsidR="00700E16" w:rsidRPr="00FE5BE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ГОСТ 30331.3</w:t>
            </w:r>
          </w:p>
          <w:p w14:paraId="6D9D35B1" w14:textId="528A4BC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п. 413.1.3.3 – 413.1.3.6</w:t>
            </w:r>
          </w:p>
        </w:tc>
        <w:tc>
          <w:tcPr>
            <w:tcW w:w="2322" w:type="dxa"/>
            <w:shd w:val="clear" w:color="auto" w:fill="auto"/>
          </w:tcPr>
          <w:p w14:paraId="4E166769" w14:textId="5BE88A2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4978-2014</w:t>
            </w:r>
          </w:p>
        </w:tc>
      </w:tr>
      <w:tr w:rsidR="00700E16" w:rsidRPr="00D12BA0" w14:paraId="0DD48E5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0976CE" w14:textId="6DB111E3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19.1</w:t>
            </w:r>
          </w:p>
          <w:p w14:paraId="68797101" w14:textId="2D1F98E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5F1301F" w14:textId="73B94E2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</w:tc>
        <w:tc>
          <w:tcPr>
            <w:tcW w:w="732" w:type="dxa"/>
            <w:shd w:val="clear" w:color="auto" w:fill="auto"/>
          </w:tcPr>
          <w:p w14:paraId="60CFD94C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20D00FC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8F91C1A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7B80C1B" w14:textId="654358C8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val="en-US" w:eastAsia="en-US"/>
              </w:rPr>
              <w:t>ТКП 339</w:t>
            </w:r>
          </w:p>
          <w:p w14:paraId="2AB5288C" w14:textId="41B13BC3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п. 4.4.26.1 </w:t>
            </w:r>
          </w:p>
          <w:p w14:paraId="02E15A4E" w14:textId="05D12AE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181</w:t>
            </w:r>
          </w:p>
          <w:p w14:paraId="25E6F535" w14:textId="77777777" w:rsidR="00700E16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п.</w:t>
            </w:r>
            <w:r w:rsidRPr="00D12BA0">
              <w:rPr>
                <w:sz w:val="22"/>
                <w:szCs w:val="22"/>
              </w:rPr>
              <w:t>Б.27.1</w:t>
            </w:r>
          </w:p>
          <w:p w14:paraId="1A5214D7" w14:textId="7B9C2267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56FEF39C" w14:textId="05DCEED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4980-2014</w:t>
            </w:r>
          </w:p>
        </w:tc>
      </w:tr>
      <w:tr w:rsidR="00700E16" w:rsidRPr="00D12BA0" w14:paraId="76A282B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03A78A4" w14:textId="040F6CC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19.2</w:t>
            </w:r>
          </w:p>
          <w:p w14:paraId="2E64DA26" w14:textId="4E32FC6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E11AF08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90F8F2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3774ADD5" w14:textId="44F315F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23D9BD3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32" w:type="dxa"/>
            <w:shd w:val="clear" w:color="auto" w:fill="auto"/>
          </w:tcPr>
          <w:p w14:paraId="79F3DE6C" w14:textId="398F3AD5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СН 4.04.01 </w:t>
            </w:r>
          </w:p>
          <w:p w14:paraId="1BA8C089" w14:textId="77777777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п.16.3.8</w:t>
            </w:r>
          </w:p>
          <w:p w14:paraId="33EEFF71" w14:textId="7A93DEFA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  <w:p w14:paraId="1E30169D" w14:textId="1208E2DC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E03D75" w14:textId="2FA67D06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  <w:tr w:rsidR="00700E16" w:rsidRPr="00863D6E" w14:paraId="1E3CFD81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50ABB11" w14:textId="46311D71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lastRenderedPageBreak/>
              <w:br w:type="page"/>
            </w:r>
            <w:r w:rsidRPr="00D12BA0">
              <w:rPr>
                <w:sz w:val="22"/>
                <w:szCs w:val="22"/>
              </w:rPr>
              <w:t>19.3</w:t>
            </w:r>
          </w:p>
          <w:p w14:paraId="2C1E2400" w14:textId="57B72A01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55FA7BB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  <w:p w14:paraId="1B57D770" w14:textId="25DB44F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13F0A97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12A1586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2C82C2C" w14:textId="386A53B2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2" w:type="dxa"/>
            <w:shd w:val="clear" w:color="auto" w:fill="auto"/>
          </w:tcPr>
          <w:p w14:paraId="1D70EA5A" w14:textId="63B1DD9A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339</w:t>
            </w:r>
          </w:p>
          <w:p w14:paraId="0FDB3EC3" w14:textId="4F08652F" w:rsidR="00700E16" w:rsidRPr="00EB788C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 4.4.</w:t>
            </w:r>
            <w:r w:rsidRPr="00EB788C">
              <w:rPr>
                <w:sz w:val="22"/>
                <w:szCs w:val="22"/>
              </w:rPr>
              <w:t>26.7</w:t>
            </w:r>
            <w:r w:rsidR="00EB788C" w:rsidRPr="00EB788C">
              <w:rPr>
                <w:sz w:val="22"/>
                <w:szCs w:val="22"/>
              </w:rPr>
              <w:t>(д)</w:t>
            </w:r>
          </w:p>
          <w:p w14:paraId="309A0029" w14:textId="69037DED" w:rsidR="00700E16" w:rsidRPr="00D12BA0" w:rsidRDefault="00700E16" w:rsidP="00700E16">
            <w:pPr>
              <w:ind w:right="22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</w:tc>
        <w:tc>
          <w:tcPr>
            <w:tcW w:w="2322" w:type="dxa"/>
            <w:shd w:val="clear" w:color="auto" w:fill="auto"/>
          </w:tcPr>
          <w:p w14:paraId="1F05027B" w14:textId="7E96234A" w:rsidR="00700E16" w:rsidRPr="00863D6E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</w:tbl>
    <w:p w14:paraId="238F7AA7" w14:textId="77777777" w:rsidR="00F9597C" w:rsidRDefault="00F9597C" w:rsidP="00D50B4E">
      <w:pPr>
        <w:rPr>
          <w:b/>
        </w:rPr>
      </w:pPr>
    </w:p>
    <w:p w14:paraId="3883E765" w14:textId="3F07A69C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>* – деятельность осуществляется непосредственно в ООС;</w:t>
      </w:r>
      <w:r w:rsidRPr="00863D6E">
        <w:rPr>
          <w:bCs/>
        </w:rPr>
        <w:br/>
        <w:t>**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863D6E" w:rsidRDefault="00D50B4E" w:rsidP="00D50B4E">
      <w:pPr>
        <w:rPr>
          <w:color w:val="000000"/>
          <w:sz w:val="28"/>
          <w:szCs w:val="28"/>
        </w:rPr>
      </w:pPr>
    </w:p>
    <w:p w14:paraId="15C2F61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Руководитель органа</w:t>
      </w:r>
    </w:p>
    <w:p w14:paraId="736848F7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по аккредитации</w:t>
      </w:r>
    </w:p>
    <w:p w14:paraId="02C41FC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Республики Беларусь – </w:t>
      </w:r>
    </w:p>
    <w:p w14:paraId="39049686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директор государственного </w:t>
      </w:r>
    </w:p>
    <w:p w14:paraId="000F5C1E" w14:textId="67A977BE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предприятия «БГЦА»</w:t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="00F9398B">
        <w:rPr>
          <w:color w:val="000000"/>
          <w:sz w:val="28"/>
          <w:szCs w:val="28"/>
        </w:rPr>
        <w:t xml:space="preserve">         </w:t>
      </w:r>
      <w:r w:rsidRPr="00F9597C">
        <w:rPr>
          <w:color w:val="000000"/>
          <w:sz w:val="28"/>
          <w:szCs w:val="28"/>
        </w:rPr>
        <w:tab/>
        <w:t>Т.А.Николаева</w:t>
      </w:r>
    </w:p>
    <w:p w14:paraId="73B068C5" w14:textId="43F1291C" w:rsidR="00D50B4E" w:rsidRPr="001D02D0" w:rsidRDefault="00D50B4E" w:rsidP="00F9597C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8912" w14:textId="77777777" w:rsidR="007A276E" w:rsidRDefault="007A276E" w:rsidP="0011070C">
      <w:r>
        <w:separator/>
      </w:r>
    </w:p>
  </w:endnote>
  <w:endnote w:type="continuationSeparator" w:id="0">
    <w:p w14:paraId="60FD00ED" w14:textId="77777777" w:rsidR="007A276E" w:rsidRDefault="007A2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92D1" w14:textId="77777777" w:rsidR="00BA6C06" w:rsidRDefault="00BA6C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A4A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8A4A9A" w:rsidRPr="008130C0" w:rsidRDefault="008A4A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8A4A9A" w:rsidRPr="00693805" w:rsidRDefault="008A4A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B4C566D" w:rsidR="008A4A9A" w:rsidRPr="006D33D8" w:rsidRDefault="00C24EA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D9DCD27" w14:textId="77777777" w:rsidR="008A4A9A" w:rsidRPr="00EC338F" w:rsidRDefault="008A4A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8A4A9A" w:rsidRPr="00E36003" w:rsidRDefault="008A4A9A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8A4A9A" w:rsidRDefault="008A4A9A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8A4A9A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8A4A9A" w:rsidRPr="00EC338F" w:rsidRDefault="008A4A9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8A4A9A" w:rsidRPr="00693805" w:rsidRDefault="008A4A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02968AE" w:rsidR="008A4A9A" w:rsidRPr="009E4D11" w:rsidRDefault="00C24EA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96266D0" w14:textId="77777777" w:rsidR="008A4A9A" w:rsidRPr="00EC338F" w:rsidRDefault="008A4A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1B99B42E" w:rsidR="008A4A9A" w:rsidRPr="00E36003" w:rsidRDefault="008A4A9A" w:rsidP="009F0C1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0C18">
            <w:rPr>
              <w:lang w:val="ru-RU"/>
            </w:rPr>
            <w:t>6</w:t>
          </w:r>
        </w:p>
      </w:tc>
    </w:tr>
    <w:bookmarkEnd w:id="2"/>
  </w:tbl>
  <w:p w14:paraId="0CBE44B8" w14:textId="77777777" w:rsidR="008A4A9A" w:rsidRDefault="008A4A9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795" w14:textId="77777777" w:rsidR="007A276E" w:rsidRDefault="007A276E" w:rsidP="0011070C">
      <w:r>
        <w:separator/>
      </w:r>
    </w:p>
  </w:footnote>
  <w:footnote w:type="continuationSeparator" w:id="0">
    <w:p w14:paraId="2A6AC92A" w14:textId="77777777" w:rsidR="007A276E" w:rsidRDefault="007A2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DA20BD9" w14:textId="77777777" w:rsidR="00BA6C06" w:rsidRDefault="00BA6C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A4A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8A4A9A" w:rsidRPr="00460ECA" w:rsidRDefault="008A4A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3947FC7" w:rsidR="008A4A9A" w:rsidRPr="009E4D11" w:rsidRDefault="008A4A9A" w:rsidP="00BA6C06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4602</w:t>
          </w:r>
        </w:p>
      </w:tc>
    </w:tr>
  </w:tbl>
  <w:p w14:paraId="0E364349" w14:textId="77777777" w:rsidR="008A4A9A" w:rsidRPr="00460ECA" w:rsidRDefault="008A4A9A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A4A9A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8A4A9A" w:rsidRPr="00804957" w:rsidRDefault="008A4A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8A4A9A" w:rsidRPr="00804957" w:rsidRDefault="008A4A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8A4A9A" w:rsidRDefault="008A4A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999441">
    <w:abstractNumId w:val="6"/>
  </w:num>
  <w:num w:numId="2" w16cid:durableId="1231698700">
    <w:abstractNumId w:val="7"/>
  </w:num>
  <w:num w:numId="3" w16cid:durableId="194588469">
    <w:abstractNumId w:val="4"/>
  </w:num>
  <w:num w:numId="4" w16cid:durableId="1779987521">
    <w:abstractNumId w:val="1"/>
  </w:num>
  <w:num w:numId="5" w16cid:durableId="8877202">
    <w:abstractNumId w:val="12"/>
  </w:num>
  <w:num w:numId="6" w16cid:durableId="872958049">
    <w:abstractNumId w:val="3"/>
  </w:num>
  <w:num w:numId="7" w16cid:durableId="1917741549">
    <w:abstractNumId w:val="9"/>
  </w:num>
  <w:num w:numId="8" w16cid:durableId="644555382">
    <w:abstractNumId w:val="5"/>
  </w:num>
  <w:num w:numId="9" w16cid:durableId="1149593044">
    <w:abstractNumId w:val="10"/>
  </w:num>
  <w:num w:numId="10" w16cid:durableId="2006275971">
    <w:abstractNumId w:val="2"/>
  </w:num>
  <w:num w:numId="11" w16cid:durableId="417486427">
    <w:abstractNumId w:val="0"/>
  </w:num>
  <w:num w:numId="12" w16cid:durableId="498546171">
    <w:abstractNumId w:val="11"/>
  </w:num>
  <w:num w:numId="13" w16cid:durableId="191263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6C74"/>
    <w:rsid w:val="00022A72"/>
    <w:rsid w:val="00030948"/>
    <w:rsid w:val="00031357"/>
    <w:rsid w:val="00037A94"/>
    <w:rsid w:val="00046124"/>
    <w:rsid w:val="00060B21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0F5A45"/>
    <w:rsid w:val="001017AB"/>
    <w:rsid w:val="00101C03"/>
    <w:rsid w:val="0011070C"/>
    <w:rsid w:val="001157ED"/>
    <w:rsid w:val="00116AD0"/>
    <w:rsid w:val="00117059"/>
    <w:rsid w:val="00120BDA"/>
    <w:rsid w:val="001243C3"/>
    <w:rsid w:val="00124809"/>
    <w:rsid w:val="00131428"/>
    <w:rsid w:val="00147A13"/>
    <w:rsid w:val="001512FA"/>
    <w:rsid w:val="00162F75"/>
    <w:rsid w:val="001747CA"/>
    <w:rsid w:val="00175762"/>
    <w:rsid w:val="00177B99"/>
    <w:rsid w:val="00182C81"/>
    <w:rsid w:val="001843A0"/>
    <w:rsid w:val="001858D9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A11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2BE7"/>
    <w:rsid w:val="0032310D"/>
    <w:rsid w:val="00361D30"/>
    <w:rsid w:val="003717D2"/>
    <w:rsid w:val="00383FF2"/>
    <w:rsid w:val="003870A5"/>
    <w:rsid w:val="00393EB4"/>
    <w:rsid w:val="003941D1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559F9"/>
    <w:rsid w:val="00666864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C5492"/>
    <w:rsid w:val="006D1CDB"/>
    <w:rsid w:val="006D33D8"/>
    <w:rsid w:val="006D5DCE"/>
    <w:rsid w:val="006E6526"/>
    <w:rsid w:val="006E77F2"/>
    <w:rsid w:val="00700E16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276E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93726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8F48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3387"/>
    <w:rsid w:val="009C15AE"/>
    <w:rsid w:val="009C1C19"/>
    <w:rsid w:val="009C39A4"/>
    <w:rsid w:val="009D300B"/>
    <w:rsid w:val="009D5A57"/>
    <w:rsid w:val="009E0E9C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270B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5ABE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AF0FBD"/>
    <w:rsid w:val="00B00346"/>
    <w:rsid w:val="00B00CAF"/>
    <w:rsid w:val="00B02D7F"/>
    <w:rsid w:val="00B06CF4"/>
    <w:rsid w:val="00B073DC"/>
    <w:rsid w:val="00B14475"/>
    <w:rsid w:val="00B17318"/>
    <w:rsid w:val="00B344A4"/>
    <w:rsid w:val="00B371CD"/>
    <w:rsid w:val="00B47A0F"/>
    <w:rsid w:val="00B54248"/>
    <w:rsid w:val="00B565D4"/>
    <w:rsid w:val="00B61580"/>
    <w:rsid w:val="00B63FDE"/>
    <w:rsid w:val="00B74BB5"/>
    <w:rsid w:val="00B815B1"/>
    <w:rsid w:val="00B85243"/>
    <w:rsid w:val="00B94B56"/>
    <w:rsid w:val="00B97057"/>
    <w:rsid w:val="00B97278"/>
    <w:rsid w:val="00B97361"/>
    <w:rsid w:val="00BA3405"/>
    <w:rsid w:val="00BA3C9E"/>
    <w:rsid w:val="00BA6C06"/>
    <w:rsid w:val="00BB272F"/>
    <w:rsid w:val="00BB5643"/>
    <w:rsid w:val="00BB5AEF"/>
    <w:rsid w:val="00BB6A4C"/>
    <w:rsid w:val="00BC3A61"/>
    <w:rsid w:val="00BC40FF"/>
    <w:rsid w:val="00BD282A"/>
    <w:rsid w:val="00BD5CE9"/>
    <w:rsid w:val="00BE0244"/>
    <w:rsid w:val="00BE2236"/>
    <w:rsid w:val="00C00081"/>
    <w:rsid w:val="00C13371"/>
    <w:rsid w:val="00C13D24"/>
    <w:rsid w:val="00C2244A"/>
    <w:rsid w:val="00C24C3D"/>
    <w:rsid w:val="00C24EA0"/>
    <w:rsid w:val="00C26470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1FA"/>
    <w:rsid w:val="00CA53E3"/>
    <w:rsid w:val="00CA6ED2"/>
    <w:rsid w:val="00CB3116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2BA0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47E7A"/>
    <w:rsid w:val="00D5088F"/>
    <w:rsid w:val="00D50B4E"/>
    <w:rsid w:val="00D540F2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4261"/>
    <w:rsid w:val="00DA5E7A"/>
    <w:rsid w:val="00DB1FAE"/>
    <w:rsid w:val="00DB64EB"/>
    <w:rsid w:val="00DC67B1"/>
    <w:rsid w:val="00DE1C06"/>
    <w:rsid w:val="00DE5D7B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20BC"/>
    <w:rsid w:val="00EB34D2"/>
    <w:rsid w:val="00EB6AB0"/>
    <w:rsid w:val="00EB788C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943"/>
    <w:rsid w:val="00F10B79"/>
    <w:rsid w:val="00F10CDF"/>
    <w:rsid w:val="00F112F2"/>
    <w:rsid w:val="00F11FE3"/>
    <w:rsid w:val="00F15396"/>
    <w:rsid w:val="00F26DD7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2BF2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98B"/>
    <w:rsid w:val="00F93BB0"/>
    <w:rsid w:val="00F9597C"/>
    <w:rsid w:val="00FA6B50"/>
    <w:rsid w:val="00FB5E05"/>
    <w:rsid w:val="00FC280E"/>
    <w:rsid w:val="00FC3923"/>
    <w:rsid w:val="00FD3411"/>
    <w:rsid w:val="00FD614E"/>
    <w:rsid w:val="00FE5BEA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5A45"/>
    <w:rsid w:val="001775DC"/>
    <w:rsid w:val="00301BE9"/>
    <w:rsid w:val="00491191"/>
    <w:rsid w:val="005A1AEE"/>
    <w:rsid w:val="005E17ED"/>
    <w:rsid w:val="00660FC5"/>
    <w:rsid w:val="00666864"/>
    <w:rsid w:val="00716779"/>
    <w:rsid w:val="00753FB3"/>
    <w:rsid w:val="00774ED5"/>
    <w:rsid w:val="00897DF3"/>
    <w:rsid w:val="008A091B"/>
    <w:rsid w:val="009161A2"/>
    <w:rsid w:val="00961D8C"/>
    <w:rsid w:val="00972E34"/>
    <w:rsid w:val="009E0E9C"/>
    <w:rsid w:val="009F7EAA"/>
    <w:rsid w:val="00A91524"/>
    <w:rsid w:val="00B17318"/>
    <w:rsid w:val="00B44E02"/>
    <w:rsid w:val="00BA78BB"/>
    <w:rsid w:val="00BD5CE9"/>
    <w:rsid w:val="00C071D8"/>
    <w:rsid w:val="00C4672F"/>
    <w:rsid w:val="00C61343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6396-ECE9-41E6-A066-C86DE788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2024-01-17T07:00:00Z</cp:lastPrinted>
  <dcterms:created xsi:type="dcterms:W3CDTF">2025-03-11T08:42:00Z</dcterms:created>
  <dcterms:modified xsi:type="dcterms:W3CDTF">2025-03-14T12:23:00Z</dcterms:modified>
</cp:coreProperties>
</file>