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2AAD50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97888">
              <w:rPr>
                <w:rFonts w:cs="Times New Roman"/>
                <w:bCs/>
                <w:sz w:val="28"/>
                <w:szCs w:val="28"/>
              </w:rPr>
              <w:t>2.5542</w:t>
            </w:r>
            <w:r w:rsidR="00417147"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3A1BD1C" w:rsidR="00F40980" w:rsidRPr="00417147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17147">
              <w:rPr>
                <w:bCs/>
                <w:sz w:val="28"/>
                <w:szCs w:val="28"/>
              </w:rPr>
              <w:t>13.09.2024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34AA01A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417147">
              <w:rPr>
                <w:rFonts w:cs="Times New Roman"/>
                <w:bCs/>
                <w:sz w:val="28"/>
                <w:szCs w:val="28"/>
              </w:rPr>
              <w:t>________</w:t>
            </w:r>
            <w:r w:rsidR="004016C5">
              <w:rPr>
                <w:rFonts w:cs="Times New Roman"/>
                <w:bCs/>
                <w:sz w:val="28"/>
                <w:szCs w:val="28"/>
              </w:rPr>
              <w:t>__</w:t>
            </w:r>
          </w:p>
          <w:p w14:paraId="5DF18B4D" w14:textId="2F7551B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417147">
                  <w:rPr>
                    <w:rFonts w:eastAsia="Calibri"/>
                    <w:sz w:val="28"/>
                    <w:szCs w:val="28"/>
                  </w:rPr>
                  <w:t>2</w:t>
                </w:r>
                <w:r w:rsidR="004016C5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5F6C2D46" w14:textId="77777777" w:rsidR="00417147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3AA2B07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17147">
                  <w:rPr>
                    <w:rStyle w:val="38"/>
                    <w:szCs w:val="28"/>
                  </w:rPr>
                  <w:t>13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BE099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633F257" w14:textId="77777777" w:rsidR="00BE099B" w:rsidRDefault="00BE099B" w:rsidP="00417147">
            <w:pPr>
              <w:pStyle w:val="af6"/>
              <w:ind w:left="-105" w:right="-106"/>
              <w:jc w:val="center"/>
              <w:rPr>
                <w:sz w:val="28"/>
                <w:szCs w:val="28"/>
                <w:lang w:val="ru-RU"/>
              </w:rPr>
            </w:pPr>
          </w:p>
          <w:p w14:paraId="195ECF3A" w14:textId="1CEEF4D9" w:rsidR="00417147" w:rsidRPr="00417147" w:rsidRDefault="00417147" w:rsidP="00417147">
            <w:pPr>
              <w:pStyle w:val="af6"/>
              <w:ind w:left="-105" w:right="-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417147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417147">
              <w:rPr>
                <w:sz w:val="28"/>
                <w:szCs w:val="28"/>
                <w:lang w:val="ru-RU"/>
              </w:rPr>
              <w:t xml:space="preserve"> инженерно-геологических изысканий </w:t>
            </w:r>
          </w:p>
          <w:p w14:paraId="3D80D9AC" w14:textId="4F50E307" w:rsidR="007A4485" w:rsidRPr="007F66CA" w:rsidRDefault="00417147" w:rsidP="0041714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  <w:r w:rsidRPr="00417147">
              <w:rPr>
                <w:sz w:val="28"/>
                <w:szCs w:val="28"/>
                <w:lang w:val="ru-RU"/>
              </w:rPr>
              <w:t xml:space="preserve"> «Институт Гомельгражданпроект»</w:t>
            </w:r>
          </w:p>
        </w:tc>
      </w:tr>
    </w:tbl>
    <w:p w14:paraId="0360B86D" w14:textId="77777777" w:rsidR="00D223F7" w:rsidRPr="005C7B39" w:rsidRDefault="00D223F7" w:rsidP="00BE099B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8130C0">
        <w:trPr>
          <w:trHeight w:val="1277"/>
        </w:trPr>
        <w:tc>
          <w:tcPr>
            <w:tcW w:w="562" w:type="dxa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AF15B" w14:textId="07F80FC8" w:rsidR="00417147" w:rsidRPr="00A81550" w:rsidRDefault="0041714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124C8351" w14:textId="70989A61" w:rsidR="0090767F" w:rsidRPr="00417147" w:rsidRDefault="0041714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   ул. Ирининская, д.6Б, 246050, г. Гомель, Гомельская область</w:t>
            </w:r>
          </w:p>
        </w:tc>
      </w:tr>
      <w:tr w:rsidR="00654FF8" w:rsidRPr="0038569C" w14:paraId="1765299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73004BB4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296450C8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5F771" w14:textId="77777777" w:rsidR="00654FF8" w:rsidRPr="00654FF8" w:rsidRDefault="00654FF8" w:rsidP="00654FF8">
            <w:pP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4E0A3E95" w14:textId="27B2962D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0937F3F3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Влажность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5C36" w14:textId="77777777" w:rsidR="00654FF8" w:rsidRPr="00417147" w:rsidRDefault="00654FF8" w:rsidP="00417147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Фактические</w:t>
            </w:r>
          </w:p>
          <w:p w14:paraId="4807BC4D" w14:textId="1D5C6088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79991C4C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5180-2015 п. 5</w:t>
            </w:r>
          </w:p>
        </w:tc>
      </w:tr>
      <w:tr w:rsidR="00654FF8" w:rsidRPr="0038569C" w14:paraId="7EB179E7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14C5" w14:textId="62022C30" w:rsidR="00654FF8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  <w:p w14:paraId="549E82A9" w14:textId="5139F209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BB4D2AB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B4441" w14:textId="77777777" w:rsidR="00654FF8" w:rsidRPr="00654FF8" w:rsidRDefault="00654FF8" w:rsidP="00654FF8">
            <w:pP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196BDF50" w14:textId="1CA64F5A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333EEC1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2D142C4C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DD97722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5180-2015 п. 7</w:t>
            </w:r>
          </w:p>
        </w:tc>
      </w:tr>
      <w:tr w:rsidR="00654FF8" w:rsidRPr="0038569C" w14:paraId="1BB14929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4F27B3D1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302AD09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B9F6A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08326293" w14:textId="4D9F539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066F8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Влажность на границе раскатывания</w:t>
            </w:r>
          </w:p>
          <w:p w14:paraId="0FFC53D5" w14:textId="74569687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6466A550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01DF92E3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5180-2015 п. 8</w:t>
            </w:r>
          </w:p>
        </w:tc>
      </w:tr>
      <w:tr w:rsidR="00654FF8" w:rsidRPr="0038569C" w14:paraId="4068FBEB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AE2D5" w14:textId="1E18DCC3" w:rsidR="00654FF8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D026E" w14:textId="7777777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C870C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7D433C3B" w14:textId="6725B0AC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9075" w14:textId="2BF7A41B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Плотность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49711" w14:textId="7777777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F6FAE" w14:textId="77777777" w:rsidR="00654FF8" w:rsidRDefault="00654FF8" w:rsidP="00594FF9">
            <w:r w:rsidRPr="005B607D">
              <w:t>ГОСТ 5180-2015 п. 9</w:t>
            </w:r>
          </w:p>
          <w:p w14:paraId="72945AB6" w14:textId="77777777" w:rsidR="00654FF8" w:rsidRPr="00417147" w:rsidRDefault="00654FF8" w:rsidP="00594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54FF8" w:rsidRPr="0038569C" w14:paraId="2436298C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3AD9DEE9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38B4ED9D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B3C2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077CD00A" w14:textId="2B76EA1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5C86D" w14:textId="0BFF4FFF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 xml:space="preserve">Плотности частиц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13E6CEFB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6D6524F6" w:rsidR="00654FF8" w:rsidRPr="00594FF9" w:rsidRDefault="00654FF8" w:rsidP="00594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5180-2015 п.13</w:t>
            </w:r>
          </w:p>
        </w:tc>
      </w:tr>
      <w:tr w:rsidR="00654FF8" w:rsidRPr="0038569C" w14:paraId="15C0EFF2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56CBB840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28BD6DB3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07086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5C55159D" w14:textId="5859924E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7F4E9B11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5BB01C2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6570D" w14:textId="4E4E16E8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25584-20</w:t>
            </w:r>
            <w:r w:rsidR="004016C5">
              <w:rPr>
                <w:sz w:val="22"/>
                <w:szCs w:val="22"/>
              </w:rPr>
              <w:t>23</w:t>
            </w:r>
            <w:r w:rsidRPr="00417147">
              <w:rPr>
                <w:sz w:val="22"/>
                <w:szCs w:val="22"/>
              </w:rPr>
              <w:t xml:space="preserve"> </w:t>
            </w:r>
          </w:p>
          <w:p w14:paraId="07B06936" w14:textId="1018C782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п. </w:t>
            </w:r>
            <w:r w:rsidR="004016C5">
              <w:rPr>
                <w:sz w:val="22"/>
                <w:szCs w:val="22"/>
              </w:rPr>
              <w:t>5</w:t>
            </w:r>
          </w:p>
        </w:tc>
      </w:tr>
      <w:tr w:rsidR="00654FF8" w:rsidRPr="0038569C" w14:paraId="0B328778" w14:textId="77777777" w:rsidTr="00654FF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5C093D8A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1CAF226C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3BA9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750F5A26" w14:textId="69ACAD04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20765E81" w:rsidR="00654FF8" w:rsidRPr="00417147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Сопротивление срезу, угол внутреннего трения, удельное сцепление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0253A9DB" w:rsidR="00654FF8" w:rsidRPr="00417147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2B7D" w14:textId="77777777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ГОСТ 12248.1-2020</w:t>
            </w:r>
          </w:p>
          <w:p w14:paraId="55D5EEAF" w14:textId="062631DD" w:rsidR="00654FF8" w:rsidRPr="00417147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54FF8" w:rsidRPr="0038569C" w14:paraId="427B998C" w14:textId="77777777" w:rsidTr="00654FF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6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AE05E87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color w:val="000000"/>
                <w:sz w:val="22"/>
                <w:szCs w:val="22"/>
              </w:rPr>
              <w:t xml:space="preserve"> 1.8*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29B83B6B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55631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3FCA44A5" w14:textId="6B587256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7D9D" w14:textId="77777777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  <w:p w14:paraId="6D10B295" w14:textId="77777777" w:rsidR="00654FF8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7604560B" w14:textId="77777777" w:rsidR="00654FF8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4DB838A5" w14:textId="3B273398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276CE1E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32CDA" w14:textId="77777777" w:rsidR="00654FF8" w:rsidRPr="00594FF9" w:rsidRDefault="00654FF8" w:rsidP="00594FF9">
            <w:pPr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ГОСТ 12536-2014</w:t>
            </w:r>
          </w:p>
          <w:p w14:paraId="5B2C02FD" w14:textId="310C90D8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п.4.2 (ситовой анализ с промывкой водой)</w:t>
            </w:r>
          </w:p>
        </w:tc>
      </w:tr>
      <w:tr w:rsidR="00251370" w:rsidRPr="0038569C" w14:paraId="4501CB92" w14:textId="77777777" w:rsidTr="00E776A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C0498" w14:textId="3DC35BF4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1.9*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92CA9" w14:textId="23A1AEC2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A1E59" w14:textId="77777777" w:rsidR="00251370" w:rsidRPr="00594FF9" w:rsidRDefault="00251370" w:rsidP="00251370">
            <w:pPr>
              <w:spacing w:line="216" w:lineRule="auto"/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7DC32961" w14:textId="5B2AF5F3" w:rsidR="00251370" w:rsidRPr="00654FF8" w:rsidRDefault="00251370" w:rsidP="00251370">
            <w:pPr>
              <w:spacing w:line="216" w:lineRule="auto"/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9CF9B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Массовая доля</w:t>
            </w:r>
          </w:p>
          <w:p w14:paraId="43177436" w14:textId="586E2D39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органических веществ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0CC3" w14:textId="283165BA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12378" w14:textId="77777777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26213-2021 п.6.2</w:t>
            </w:r>
          </w:p>
          <w:p w14:paraId="16408A2E" w14:textId="3C9D45F4" w:rsidR="00251370" w:rsidRPr="00594FF9" w:rsidRDefault="00D516B4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27784-88</w:t>
            </w:r>
          </w:p>
        </w:tc>
      </w:tr>
      <w:tr w:rsidR="00C704A5" w:rsidRPr="0038569C" w14:paraId="581B0B90" w14:textId="77777777" w:rsidTr="00150B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30"/>
        </w:trPr>
        <w:tc>
          <w:tcPr>
            <w:tcW w:w="56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DADB" w14:textId="654B1C4D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DEF8" w14:textId="762BA47D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F347" w14:textId="77777777" w:rsidR="00C704A5" w:rsidRPr="00594FF9" w:rsidRDefault="00C704A5" w:rsidP="00251370">
            <w:pPr>
              <w:spacing w:line="216" w:lineRule="auto"/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74B7C102" w14:textId="79B7BE43" w:rsidR="00C704A5" w:rsidRPr="00654FF8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45FBD" w14:textId="5994E166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1370">
              <w:rPr>
                <w:sz w:val="22"/>
                <w:szCs w:val="22"/>
              </w:rPr>
              <w:t>Зольность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B2CC" w14:textId="49FDC9BE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0D7B" w14:textId="6BB4292C" w:rsidR="00C704A5" w:rsidRPr="00594FF9" w:rsidRDefault="00C704A5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27784-88</w:t>
            </w:r>
          </w:p>
        </w:tc>
      </w:tr>
      <w:tr w:rsidR="00251370" w:rsidRPr="0038569C" w14:paraId="51F1C3A4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824D" w14:textId="7C2FB493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89BB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217E" w14:textId="77777777" w:rsidR="00251370" w:rsidRPr="00594FF9" w:rsidRDefault="00251370" w:rsidP="0025137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AEDA8E5" w14:textId="5734DC0D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2A7D" w14:textId="21EAD38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Удельное электрическое сопротивление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DA53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0F6D" w14:textId="77777777" w:rsidR="00251370" w:rsidRPr="00BE099B" w:rsidRDefault="00251370" w:rsidP="00251370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9.602-2016</w:t>
            </w:r>
          </w:p>
          <w:p w14:paraId="57D6AE93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Прил. А.2</w:t>
            </w:r>
          </w:p>
          <w:p w14:paraId="72235E9E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251370" w:rsidRPr="0038569C" w14:paraId="1C042F67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1AEBA" w14:textId="72B05353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8EF43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6002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6CFA113" w14:textId="2A66FD80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33788" w14:textId="4C17E9FF" w:rsidR="00251370" w:rsidRP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Средняя плотность катодного тока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6503F" w14:textId="7F07E592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F366E" w14:textId="77777777" w:rsidR="00251370" w:rsidRPr="00BE099B" w:rsidRDefault="00251370" w:rsidP="00251370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9.602-2016</w:t>
            </w:r>
          </w:p>
          <w:p w14:paraId="055153B0" w14:textId="56C7E590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Прил. Б</w:t>
            </w:r>
          </w:p>
        </w:tc>
      </w:tr>
      <w:tr w:rsidR="00251370" w:rsidRPr="0038569C" w14:paraId="1F2F705F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9E9E" w14:textId="14BCFF31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30524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A9B7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5AA905BA" w14:textId="2681BA9B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D8DA2" w14:textId="59E0A014" w:rsidR="00251370" w:rsidRP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Хлориды в пересчёте на </w:t>
            </w:r>
            <w:r w:rsidRPr="00251370">
              <w:rPr>
                <w:sz w:val="22"/>
                <w:szCs w:val="22"/>
              </w:rPr>
              <w:t>CLˉ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F4A42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879E" w14:textId="1969FBF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26425-85 п. 1</w:t>
            </w:r>
          </w:p>
        </w:tc>
      </w:tr>
      <w:tr w:rsidR="00251370" w:rsidRPr="0038569C" w14:paraId="38AD67DB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B8588" w14:textId="3196C31C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BB14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8D92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5D8BADBA" w14:textId="478AC9EB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B301" w14:textId="327118D5" w:rsidR="00251370" w:rsidRP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Сульфаты в пересчёте на </w:t>
            </w:r>
            <w:r w:rsidRPr="00251370">
              <w:rPr>
                <w:sz w:val="22"/>
                <w:szCs w:val="22"/>
              </w:rPr>
              <w:t>SO42-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3FF90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FF4C2" w14:textId="37D282C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2432-2015 п.8</w:t>
            </w:r>
          </w:p>
        </w:tc>
      </w:tr>
      <w:tr w:rsidR="00251370" w:rsidRPr="0038569C" w14:paraId="0C9E1C4C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617F1" w14:textId="25FE1A9A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6771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F5573" w14:textId="77777777" w:rsidR="00251370" w:rsidRPr="00594FF9" w:rsidRDefault="00251370" w:rsidP="00251370">
            <w:pPr>
              <w:spacing w:line="216" w:lineRule="auto"/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93A53A9" w14:textId="75ADD1C0" w:rsidR="00251370" w:rsidRPr="00594FF9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84CAB" w14:textId="7576CB52" w:rsidR="00251370" w:rsidRPr="00654FF8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Максимальная плотность грунта с содержанием частиц </w:t>
            </w:r>
            <w:r>
              <w:rPr>
                <w:sz w:val="22"/>
                <w:szCs w:val="22"/>
              </w:rPr>
              <w:t xml:space="preserve"> </w:t>
            </w:r>
            <w:r w:rsidRPr="00BE099B">
              <w:rPr>
                <w:sz w:val="22"/>
                <w:szCs w:val="22"/>
              </w:rPr>
              <w:t>до 5мм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20089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18AA" w14:textId="77777777" w:rsidR="00251370" w:rsidRPr="00BE099B" w:rsidRDefault="00251370" w:rsidP="00251370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22733-2016</w:t>
            </w:r>
          </w:p>
          <w:p w14:paraId="43C321ED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п.п.6.1.1-6.1.5, 6.1.7, </w:t>
            </w:r>
          </w:p>
          <w:p w14:paraId="582B3506" w14:textId="2FF957B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6.1.9-6.1.13, 6.2, 7, 8.1-8.3</w:t>
            </w:r>
          </w:p>
        </w:tc>
      </w:tr>
      <w:tr w:rsidR="00251370" w:rsidRPr="0038569C" w14:paraId="29A58401" w14:textId="77777777" w:rsidTr="001176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9AE4E" w14:textId="77777777" w:rsidR="00251370" w:rsidRPr="00A8155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>отдел инженерно-геологических изысканий</w:t>
            </w:r>
          </w:p>
          <w:p w14:paraId="18F5D2D2" w14:textId="1B4C3100" w:rsidR="00251370" w:rsidRPr="00BE099B" w:rsidRDefault="00251370" w:rsidP="002513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>ул. Ирининская, д.6, 246044, г. Гомель, Гомельская область</w:t>
            </w:r>
          </w:p>
        </w:tc>
      </w:tr>
      <w:tr w:rsidR="00251370" w:rsidRPr="0038569C" w14:paraId="7056F942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11809" w14:textId="5DCE691D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F3A7" w14:textId="73BF31FE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1AFE7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60C71419" w14:textId="4586153F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AF965" w14:textId="43E9F41E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Условное динамическое сопротивление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E6A43" w14:textId="014701C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B47AB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1377-2003 </w:t>
            </w:r>
          </w:p>
          <w:p w14:paraId="22DF6CA0" w14:textId="5D993CF1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п.6.3, 6.4, 7.2</w:t>
            </w:r>
          </w:p>
        </w:tc>
      </w:tr>
      <w:tr w:rsidR="00251370" w:rsidRPr="0038569C" w14:paraId="7B838D46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A4CDF" w14:textId="3FF12FE2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FA2E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3DC61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3BE17128" w14:textId="26EA49E9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D915" w14:textId="05222CDD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Коэффициент уплотнения песчаных грунтов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D464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FDD20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2176-2011 </w:t>
            </w:r>
          </w:p>
          <w:p w14:paraId="14D2F166" w14:textId="6072C900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 6.3.13, 6.3.15</w:t>
            </w:r>
          </w:p>
        </w:tc>
      </w:tr>
      <w:tr w:rsidR="00251370" w:rsidRPr="0038569C" w14:paraId="150B6727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22BE" w14:textId="2EFB6522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C9C4E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5DD91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33E5288A" w14:textId="4661D1F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1058E" w14:textId="31C1368B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F071B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6DA6" w14:textId="5C563A5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20276.1-2020</w:t>
            </w:r>
          </w:p>
        </w:tc>
      </w:tr>
      <w:tr w:rsidR="00251370" w:rsidRPr="0038569C" w14:paraId="11DBBC7C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C151C" w14:textId="7DAB28FF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2CA16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96FF3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07FF6B96" w14:textId="4C18B4A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18CE" w14:textId="6AD6B8B0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Несущая способность (испытания грунтов натурными сваями)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8355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83238" w14:textId="77777777" w:rsidR="00251370" w:rsidRPr="00BE099B" w:rsidRDefault="00251370" w:rsidP="002513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2242-2011 </w:t>
            </w:r>
          </w:p>
          <w:p w14:paraId="35762E51" w14:textId="002B78F9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п.8.2, п.8.4</w:t>
            </w:r>
          </w:p>
        </w:tc>
      </w:tr>
      <w:tr w:rsidR="00251370" w:rsidRPr="0038569C" w14:paraId="1D653AEA" w14:textId="77777777" w:rsidTr="006139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B40B1" w14:textId="77777777" w:rsidR="00251370" w:rsidRPr="00A8155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721B53A8" w14:textId="63043CF5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>ул. Ирининская, д.6Б, 246050, г. Гомель, Гомельская область</w:t>
            </w:r>
          </w:p>
        </w:tc>
      </w:tr>
      <w:tr w:rsidR="00251370" w:rsidRPr="0038569C" w14:paraId="1F5DB602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B9BD" w14:textId="033C9675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55E2" w14:textId="4664B675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BE099B">
              <w:rPr>
                <w:bCs/>
                <w:sz w:val="22"/>
                <w:szCs w:val="22"/>
              </w:rPr>
              <w:t>Подземные 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165B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3963B138" w14:textId="3B4D569A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27D52" w14:textId="6290881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B445" w14:textId="77777777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</w:t>
            </w:r>
          </w:p>
          <w:p w14:paraId="4EDE93AC" w14:textId="6B2D93B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40201" w14:textId="1B6674AE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ISO 10523-2009</w:t>
            </w:r>
          </w:p>
        </w:tc>
      </w:tr>
      <w:tr w:rsidR="00251370" w:rsidRPr="0038569C" w14:paraId="4F91B365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8ABFA" w14:textId="603F20ED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A7A72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8488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08986572" w14:textId="449705F6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8DF8" w14:textId="3AF395FB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Хлориды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B4ED8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6F96" w14:textId="2DCDA1C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17.13.05-39-2015</w:t>
            </w:r>
          </w:p>
        </w:tc>
      </w:tr>
      <w:tr w:rsidR="00251370" w:rsidRPr="0038569C" w14:paraId="12B0827B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8BAA1" w14:textId="44C39F0A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C9792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B5AEB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3DBF70CA" w14:textId="71055143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6CA6C" w14:textId="1BA89E14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Жёсткость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097A8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6DCC6" w14:textId="58BD381F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31954-2012 п.4</w:t>
            </w:r>
          </w:p>
        </w:tc>
      </w:tr>
      <w:tr w:rsidR="00251370" w:rsidRPr="0038569C" w14:paraId="434A5CA1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66FBB" w14:textId="5E581465" w:rsidR="00251370" w:rsidRPr="00654FF8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91015" w14:textId="77777777" w:rsidR="00251370" w:rsidRPr="00295E4A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5B9" w14:textId="77777777" w:rsidR="00251370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133AC37C" w14:textId="72ABD2A5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14F5" w14:textId="24AD4FE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Гидрокарбонаты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2DB97" w14:textId="7777777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2211" w14:textId="77777777" w:rsidR="00251370" w:rsidRPr="00BE099B" w:rsidRDefault="00251370" w:rsidP="00251370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31957-2012</w:t>
            </w:r>
          </w:p>
          <w:p w14:paraId="389EE881" w14:textId="362AB527" w:rsidR="00251370" w:rsidRPr="00BE099B" w:rsidRDefault="00251370" w:rsidP="0025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п.5.4.1, п.5.4.2 (способ 1), п.5.5.5</w:t>
            </w:r>
          </w:p>
        </w:tc>
      </w:tr>
    </w:tbl>
    <w:p w14:paraId="05EA61BE" w14:textId="1BC4C4AF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  <w:r w:rsidR="00594FF9">
        <w:rPr>
          <w:b/>
        </w:rPr>
        <w:tab/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7BEF406" w14:textId="77777777" w:rsidR="00A81550" w:rsidRPr="00594FF9" w:rsidRDefault="00A81550" w:rsidP="00A81550">
      <w:pPr>
        <w:spacing w:line="192" w:lineRule="auto"/>
        <w:rPr>
          <w:color w:val="000000"/>
          <w:sz w:val="28"/>
          <w:szCs w:val="28"/>
          <w:u w:val="single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654F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8002" w14:textId="77777777" w:rsidR="006D314E" w:rsidRDefault="006D314E" w:rsidP="0011070C">
      <w:r>
        <w:separator/>
      </w:r>
    </w:p>
  </w:endnote>
  <w:endnote w:type="continuationSeparator" w:id="0">
    <w:p w14:paraId="7B98D406" w14:textId="77777777" w:rsidR="006D314E" w:rsidRDefault="006D31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7B14C02A" w:rsidR="00124809" w:rsidRPr="006D33D8" w:rsidRDefault="00654FF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13.09.2024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58DBA74" w:rsidR="00A417E3" w:rsidRPr="009E4D11" w:rsidRDefault="004016C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BC93" w14:textId="77777777" w:rsidR="006D314E" w:rsidRDefault="006D314E" w:rsidP="0011070C">
      <w:r>
        <w:separator/>
      </w:r>
    </w:p>
  </w:footnote>
  <w:footnote w:type="continuationSeparator" w:id="0">
    <w:p w14:paraId="50A8E835" w14:textId="77777777" w:rsidR="006D314E" w:rsidRDefault="006D31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569"/>
      <w:gridCol w:w="102"/>
      <w:gridCol w:w="2306"/>
      <w:gridCol w:w="1138"/>
      <w:gridCol w:w="1841"/>
      <w:gridCol w:w="1700"/>
      <w:gridCol w:w="1841"/>
      <w:gridCol w:w="71"/>
    </w:tblGrid>
    <w:tr w:rsidR="00124809" w:rsidRPr="00D337DC" w14:paraId="16A89516" w14:textId="77777777" w:rsidTr="00417147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962934537" name="Рисунок 1962934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3405094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97888">
            <w:rPr>
              <w:rFonts w:ascii="Times New Roman" w:hAnsi="Times New Roman" w:cs="Times New Roman"/>
              <w:sz w:val="24"/>
              <w:szCs w:val="24"/>
            </w:rPr>
            <w:t>2.5542</w:t>
          </w:r>
        </w:p>
      </w:tc>
    </w:tr>
    <w:tr w:rsidR="00417147" w:rsidRPr="00295E4A" w14:paraId="192B3086" w14:textId="77777777" w:rsidTr="00417147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7" w:type="pct"/>
        <w:wAfter w:w="35" w:type="pct"/>
        <w:trHeight w:val="240"/>
      </w:trPr>
      <w:tc>
        <w:tcPr>
          <w:tcW w:w="295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44C5A21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49" w:type="pct"/>
          <w:gridSpan w:val="2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02A7A44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5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A175D5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3236A2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82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266BEEB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AB6FD96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417147">
    <w:pPr>
      <w:pStyle w:val="a7"/>
      <w:spacing w:line="24" w:lineRule="auto"/>
      <w:ind w:right="1871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730727199" name="Рисунок 730727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51370"/>
    <w:rsid w:val="0026099C"/>
    <w:rsid w:val="00270035"/>
    <w:rsid w:val="0027128E"/>
    <w:rsid w:val="00280064"/>
    <w:rsid w:val="00280E8C"/>
    <w:rsid w:val="002877C8"/>
    <w:rsid w:val="002900DE"/>
    <w:rsid w:val="00293F3E"/>
    <w:rsid w:val="00295E4A"/>
    <w:rsid w:val="002D06D6"/>
    <w:rsid w:val="002D2699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6C5"/>
    <w:rsid w:val="00401D49"/>
    <w:rsid w:val="00407988"/>
    <w:rsid w:val="00410274"/>
    <w:rsid w:val="00416870"/>
    <w:rsid w:val="00417147"/>
    <w:rsid w:val="00436D0B"/>
    <w:rsid w:val="00437E07"/>
    <w:rsid w:val="00460ECA"/>
    <w:rsid w:val="004627D9"/>
    <w:rsid w:val="00481260"/>
    <w:rsid w:val="004A5E4C"/>
    <w:rsid w:val="004E5090"/>
    <w:rsid w:val="004F281F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1CE7"/>
    <w:rsid w:val="00592241"/>
    <w:rsid w:val="00594FF9"/>
    <w:rsid w:val="005C5B99"/>
    <w:rsid w:val="005C7B39"/>
    <w:rsid w:val="005D4205"/>
    <w:rsid w:val="005E250C"/>
    <w:rsid w:val="005E611E"/>
    <w:rsid w:val="00614867"/>
    <w:rsid w:val="00627E81"/>
    <w:rsid w:val="00630922"/>
    <w:rsid w:val="00631BCE"/>
    <w:rsid w:val="00645468"/>
    <w:rsid w:val="00654FF8"/>
    <w:rsid w:val="00693805"/>
    <w:rsid w:val="00697905"/>
    <w:rsid w:val="006A336B"/>
    <w:rsid w:val="006A4791"/>
    <w:rsid w:val="006B450F"/>
    <w:rsid w:val="006D1CDB"/>
    <w:rsid w:val="006D314E"/>
    <w:rsid w:val="006D33D8"/>
    <w:rsid w:val="006D5DCE"/>
    <w:rsid w:val="00701F3C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1C24"/>
    <w:rsid w:val="007C3A37"/>
    <w:rsid w:val="007C68CB"/>
    <w:rsid w:val="007F66CA"/>
    <w:rsid w:val="00811C96"/>
    <w:rsid w:val="008124DA"/>
    <w:rsid w:val="008130C0"/>
    <w:rsid w:val="00836710"/>
    <w:rsid w:val="008458D5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2A8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1550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85DED"/>
    <w:rsid w:val="00B97057"/>
    <w:rsid w:val="00B97278"/>
    <w:rsid w:val="00BB272F"/>
    <w:rsid w:val="00BB5AEF"/>
    <w:rsid w:val="00BC40FF"/>
    <w:rsid w:val="00BE099B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04A5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516B4"/>
    <w:rsid w:val="00D8457D"/>
    <w:rsid w:val="00D876E6"/>
    <w:rsid w:val="00D9379F"/>
    <w:rsid w:val="00D96601"/>
    <w:rsid w:val="00D97888"/>
    <w:rsid w:val="00DA5E7A"/>
    <w:rsid w:val="00DB1FAE"/>
    <w:rsid w:val="00DE6F93"/>
    <w:rsid w:val="00DF59A1"/>
    <w:rsid w:val="00DF7DAB"/>
    <w:rsid w:val="00E075C2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A4B5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A4B5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A4B5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A4B5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B666A"/>
    <w:rsid w:val="00293F3E"/>
    <w:rsid w:val="002D2699"/>
    <w:rsid w:val="0042507E"/>
    <w:rsid w:val="00772696"/>
    <w:rsid w:val="008458D5"/>
    <w:rsid w:val="009F79E7"/>
    <w:rsid w:val="00AA4B5C"/>
    <w:rsid w:val="00B85DED"/>
    <w:rsid w:val="00C95A9A"/>
    <w:rsid w:val="00D9379F"/>
    <w:rsid w:val="00E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12</cp:revision>
  <cp:lastPrinted>2022-03-22T11:17:00Z</cp:lastPrinted>
  <dcterms:created xsi:type="dcterms:W3CDTF">2022-04-14T12:15:00Z</dcterms:created>
  <dcterms:modified xsi:type="dcterms:W3CDTF">2025-12-04T08:09:00Z</dcterms:modified>
</cp:coreProperties>
</file>