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3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4"/>
        <w:gridCol w:w="4482"/>
      </w:tblGrid>
      <w:tr w:rsidR="00F40980" w:rsidRPr="00605AD3" w14:paraId="19B4B6C4" w14:textId="77777777" w:rsidTr="00793251">
        <w:tc>
          <w:tcPr>
            <w:tcW w:w="5734" w:type="dxa"/>
            <w:vMerge w:val="restart"/>
          </w:tcPr>
          <w:p w14:paraId="4EC91470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482" w:type="dxa"/>
          </w:tcPr>
          <w:p w14:paraId="1321FB5C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882C171CEFD454B9D635734284FF92D"/>
                </w:placeholder>
                <w:text/>
              </w:sdtPr>
              <w:sdtEndPr/>
              <w:sdtContent>
                <w:r w:rsidR="005D4205" w:rsidRPr="00605AD3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605AD3" w14:paraId="51CBB47E" w14:textId="77777777" w:rsidTr="00793251">
        <w:tc>
          <w:tcPr>
            <w:tcW w:w="5734" w:type="dxa"/>
            <w:vMerge/>
          </w:tcPr>
          <w:p w14:paraId="44D43579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1C144C9C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793251" w:rsidRPr="00605AD3" w14:paraId="4761881A" w14:textId="77777777" w:rsidTr="00793251">
        <w:tc>
          <w:tcPr>
            <w:tcW w:w="5734" w:type="dxa"/>
            <w:vMerge/>
          </w:tcPr>
          <w:p w14:paraId="0ED82BFB" w14:textId="77777777" w:rsidR="00793251" w:rsidRPr="00605AD3" w:rsidRDefault="00793251" w:rsidP="0079325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161BE65F" w14:textId="0EA8BE83" w:rsidR="00793251" w:rsidRPr="00605AD3" w:rsidRDefault="00AF36D9" w:rsidP="0079325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AF36D9">
              <w:rPr>
                <w:rFonts w:eastAsia="Calibri"/>
                <w:sz w:val="28"/>
                <w:szCs w:val="28"/>
              </w:rPr>
              <w:t>№ BY/112 2.2671</w:t>
            </w:r>
          </w:p>
        </w:tc>
      </w:tr>
      <w:tr w:rsidR="00793251" w:rsidRPr="00605AD3" w14:paraId="5647A4EA" w14:textId="77777777" w:rsidTr="00793251">
        <w:tc>
          <w:tcPr>
            <w:tcW w:w="5734" w:type="dxa"/>
            <w:vMerge/>
          </w:tcPr>
          <w:p w14:paraId="03AF3321" w14:textId="77777777" w:rsidR="00793251" w:rsidRPr="00605AD3" w:rsidRDefault="00793251" w:rsidP="0079325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482" w:type="dxa"/>
          </w:tcPr>
          <w:p w14:paraId="734918C1" w14:textId="74FFAA24" w:rsidR="00793251" w:rsidRPr="00605AD3" w:rsidRDefault="00AF36D9" w:rsidP="00793251">
            <w:pPr>
              <w:ind w:firstLine="611"/>
              <w:rPr>
                <w:bCs/>
                <w:sz w:val="28"/>
                <w:szCs w:val="28"/>
              </w:rPr>
            </w:pPr>
            <w:r w:rsidRPr="00AF36D9">
              <w:rPr>
                <w:rFonts w:eastAsia="Calibri"/>
                <w:sz w:val="28"/>
                <w:szCs w:val="28"/>
              </w:rPr>
              <w:t>от 15 марта 2004 года</w:t>
            </w:r>
          </w:p>
        </w:tc>
      </w:tr>
      <w:tr w:rsidR="00F40980" w:rsidRPr="00605AD3" w14:paraId="66E116FB" w14:textId="77777777" w:rsidTr="00793251">
        <w:tc>
          <w:tcPr>
            <w:tcW w:w="5734" w:type="dxa"/>
            <w:vMerge/>
          </w:tcPr>
          <w:p w14:paraId="158E8824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482" w:type="dxa"/>
          </w:tcPr>
          <w:p w14:paraId="18098C78" w14:textId="2D69601E" w:rsidR="00582A8F" w:rsidRPr="00605AD3" w:rsidRDefault="00582A8F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174A9C336DA94421BACF020562734886"/>
                </w:placeholder>
                <w:text/>
              </w:sdtPr>
              <w:sdtEndPr/>
              <w:sdtContent>
                <w:r w:rsidR="005E1426" w:rsidRPr="005E1426">
                  <w:rPr>
                    <w:rFonts w:cs="Times New Roman"/>
                    <w:bCs/>
                    <w:sz w:val="28"/>
                    <w:szCs w:val="28"/>
                  </w:rPr>
                  <w:t>0009353</w:t>
                </w:r>
              </w:sdtContent>
            </w:sdt>
          </w:p>
          <w:p w14:paraId="415EA4B2" w14:textId="253DC860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н</w:t>
            </w:r>
            <w:r w:rsidRPr="00605AD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CC2A76CF15CB4AF9B87E4DD9AAAD6CF6"/>
                </w:placeholder>
              </w:sdtPr>
              <w:sdtEndPr/>
              <w:sdtContent>
                <w:r w:rsidR="00845DF9">
                  <w:rPr>
                    <w:rFonts w:eastAsia="Calibri"/>
                    <w:sz w:val="28"/>
                    <w:szCs w:val="28"/>
                  </w:rPr>
                  <w:t>14</w:t>
                </w:r>
              </w:sdtContent>
            </w:sdt>
            <w:r w:rsidRPr="00605AD3">
              <w:rPr>
                <w:rFonts w:eastAsia="Calibri"/>
                <w:sz w:val="28"/>
                <w:szCs w:val="28"/>
              </w:rPr>
              <w:t xml:space="preserve"> </w:t>
            </w:r>
            <w:r w:rsidRPr="00605AD3">
              <w:rPr>
                <w:bCs/>
                <w:sz w:val="28"/>
                <w:szCs w:val="28"/>
              </w:rPr>
              <w:t>лист</w:t>
            </w:r>
            <w:r w:rsidR="00793251">
              <w:rPr>
                <w:bCs/>
                <w:sz w:val="28"/>
                <w:szCs w:val="28"/>
              </w:rPr>
              <w:t>ах</w:t>
            </w:r>
          </w:p>
        </w:tc>
      </w:tr>
      <w:tr w:rsidR="00F40980" w:rsidRPr="00605AD3" w14:paraId="7E97CE96" w14:textId="77777777" w:rsidTr="00793251">
        <w:tc>
          <w:tcPr>
            <w:tcW w:w="5734" w:type="dxa"/>
            <w:vMerge/>
          </w:tcPr>
          <w:p w14:paraId="643B7E9D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5975284C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р</w:t>
            </w:r>
            <w:r w:rsidRPr="00605AD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87780BE71AA423F85132B8D66933193"/>
                </w:placeholder>
                <w:text/>
              </w:sdtPr>
              <w:sdtEndPr/>
              <w:sdtContent>
                <w:r w:rsidR="005C7B39" w:rsidRPr="00605AD3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20DD4EAC" w14:textId="77777777" w:rsidR="00F40980" w:rsidRPr="00605AD3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23F7" w:rsidRPr="00605AD3" w14:paraId="158D2796" w14:textId="77777777" w:rsidTr="00F40980">
        <w:tc>
          <w:tcPr>
            <w:tcW w:w="9751" w:type="dxa"/>
          </w:tcPr>
          <w:p w14:paraId="410DE321" w14:textId="10EEDD1A" w:rsidR="00AF36D9" w:rsidRDefault="00AF36D9" w:rsidP="001B174D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 xml:space="preserve">ДОПОЛНЕНИЕ №1 </w:t>
            </w:r>
            <w:r w:rsidRPr="00E644BC">
              <w:rPr>
                <w:bCs/>
                <w:sz w:val="28"/>
                <w:szCs w:val="28"/>
              </w:rPr>
              <w:t xml:space="preserve">от </w:t>
            </w:r>
            <w:r w:rsidR="00A724F4">
              <w:rPr>
                <w:bCs/>
                <w:sz w:val="28"/>
                <w:szCs w:val="28"/>
              </w:rPr>
              <w:t>08</w:t>
            </w:r>
            <w:r w:rsidR="00E644BC">
              <w:rPr>
                <w:bCs/>
                <w:sz w:val="28"/>
                <w:szCs w:val="28"/>
              </w:rPr>
              <w:t>.0</w:t>
            </w:r>
            <w:r w:rsidR="00A724F4">
              <w:rPr>
                <w:bCs/>
                <w:sz w:val="28"/>
                <w:szCs w:val="28"/>
              </w:rPr>
              <w:t>7</w:t>
            </w:r>
            <w:r w:rsidR="00E644BC">
              <w:rPr>
                <w:bCs/>
                <w:sz w:val="28"/>
                <w:szCs w:val="28"/>
              </w:rPr>
              <w:t>.2022</w:t>
            </w:r>
          </w:p>
          <w:p w14:paraId="651FF1D3" w14:textId="2EADA63D" w:rsidR="00D223F7" w:rsidRPr="00605AD3" w:rsidRDefault="00E644BC" w:rsidP="001B174D">
            <w:pPr>
              <w:jc w:val="center"/>
              <w:rPr>
                <w:sz w:val="28"/>
                <w:szCs w:val="28"/>
              </w:rPr>
            </w:pPr>
            <w:r w:rsidRPr="00E644BC">
              <w:rPr>
                <w:bCs/>
                <w:sz w:val="28"/>
                <w:szCs w:val="28"/>
              </w:rPr>
              <w:t>к области аккредитации</w:t>
            </w:r>
            <w:r w:rsidRPr="00605AD3">
              <w:rPr>
                <w:b/>
                <w:sz w:val="28"/>
                <w:szCs w:val="28"/>
              </w:rPr>
              <w:t xml:space="preserve"> </w:t>
            </w:r>
            <w:r w:rsidR="00D223F7" w:rsidRPr="00605AD3">
              <w:rPr>
                <w:sz w:val="28"/>
                <w:szCs w:val="28"/>
              </w:rPr>
              <w:t>от</w:t>
            </w:r>
            <w:r w:rsidR="00D223F7" w:rsidRPr="00605AD3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A2F33851905D4FC8B73987DD4F5B7DE7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38"/>
                </w:rPr>
              </w:sdtEndPr>
              <w:sdtContent>
                <w:r w:rsidRPr="00E644BC">
                  <w:rPr>
                    <w:rStyle w:val="38"/>
                    <w:szCs w:val="28"/>
                  </w:rPr>
                  <w:t>26 декабря 2021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605AD3" w14:paraId="4DACE1DE" w14:textId="77777777" w:rsidTr="002F5415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7F2418C9" w14:textId="77777777" w:rsidR="002F5415" w:rsidRDefault="002F5415" w:rsidP="00E644BC">
            <w:pPr>
              <w:pStyle w:val="af6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  <w:p w14:paraId="4BD9A72C" w14:textId="64D29ED4" w:rsidR="00E644BC" w:rsidRPr="00E644BC" w:rsidRDefault="00E644BC" w:rsidP="00E644BC">
            <w:pPr>
              <w:pStyle w:val="af6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E644BC">
              <w:rPr>
                <w:rFonts w:eastAsia="Calibri"/>
                <w:sz w:val="28"/>
                <w:szCs w:val="28"/>
                <w:lang w:val="ru-RU"/>
              </w:rPr>
              <w:t>лаборатории входного контроля и испытаний</w:t>
            </w:r>
          </w:p>
          <w:p w14:paraId="485A5CF4" w14:textId="77EF2FDA" w:rsidR="007A4485" w:rsidRPr="00605AD3" w:rsidRDefault="00E644BC" w:rsidP="00E644BC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E644BC">
              <w:rPr>
                <w:rFonts w:eastAsia="Calibri"/>
                <w:sz w:val="28"/>
                <w:szCs w:val="28"/>
                <w:lang w:val="ru-RU"/>
              </w:rPr>
              <w:t>открытого акционерного общества "</w:t>
            </w:r>
            <w:proofErr w:type="spellStart"/>
            <w:r w:rsidRPr="00E644BC">
              <w:rPr>
                <w:rFonts w:eastAsia="Calibri"/>
                <w:sz w:val="28"/>
                <w:szCs w:val="28"/>
                <w:lang w:val="ru-RU"/>
              </w:rPr>
              <w:t>Спецмонтажавтоматика</w:t>
            </w:r>
            <w:proofErr w:type="spellEnd"/>
          </w:p>
        </w:tc>
      </w:tr>
    </w:tbl>
    <w:p w14:paraId="7C61EAB2" w14:textId="77777777" w:rsidR="00D223F7" w:rsidRPr="001B174D" w:rsidRDefault="00D223F7" w:rsidP="001B174D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4"/>
          <w:szCs w:val="24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659"/>
        <w:gridCol w:w="937"/>
        <w:gridCol w:w="1794"/>
        <w:gridCol w:w="14"/>
        <w:gridCol w:w="1774"/>
        <w:gridCol w:w="1938"/>
      </w:tblGrid>
      <w:tr w:rsidR="00F40980" w:rsidRPr="00605AD3" w14:paraId="54DD72E6" w14:textId="77777777" w:rsidTr="00D51326">
        <w:trPr>
          <w:trHeight w:val="1277"/>
        </w:trPr>
        <w:tc>
          <w:tcPr>
            <w:tcW w:w="419" w:type="dxa"/>
            <w:shd w:val="clear" w:color="auto" w:fill="auto"/>
            <w:vAlign w:val="center"/>
          </w:tcPr>
          <w:p w14:paraId="5375A1D4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605AD3">
              <w:rPr>
                <w:sz w:val="22"/>
                <w:szCs w:val="22"/>
              </w:rPr>
              <w:t>№ п/п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62CE22E5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  <w:r w:rsidR="008D692C">
              <w:rPr>
                <w:sz w:val="22"/>
                <w:szCs w:val="22"/>
              </w:rPr>
              <w:br/>
            </w:r>
            <w:r w:rsidRPr="00605AD3">
              <w:rPr>
                <w:sz w:val="22"/>
                <w:szCs w:val="22"/>
              </w:rPr>
              <w:t>объекта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91DA614" w14:textId="77777777" w:rsidR="00F40980" w:rsidRPr="00605AD3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Код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2178FC8C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</w:p>
          <w:p w14:paraId="397D51F0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7BD3E2E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параметры)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14:paraId="520723F5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76FB3F26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1FB28A25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F6A724E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объекту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51AFCB0A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600D1B05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71D2673B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FCF2929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96AE4EF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отбора образцов</w:t>
            </w:r>
          </w:p>
        </w:tc>
      </w:tr>
      <w:tr w:rsidR="00F45F0B" w:rsidRPr="00605AD3" w14:paraId="3094FA6D" w14:textId="77777777" w:rsidTr="00D51326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419" w:type="dxa"/>
            <w:vAlign w:val="center"/>
          </w:tcPr>
          <w:p w14:paraId="4E8DC5BC" w14:textId="77777777" w:rsidR="001747CA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59" w:type="dxa"/>
            <w:vAlign w:val="center"/>
          </w:tcPr>
          <w:p w14:paraId="2FE79185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37" w:type="dxa"/>
            <w:vAlign w:val="center"/>
          </w:tcPr>
          <w:p w14:paraId="61C65516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794" w:type="dxa"/>
            <w:vAlign w:val="center"/>
          </w:tcPr>
          <w:p w14:paraId="10BB088F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788" w:type="dxa"/>
            <w:gridSpan w:val="2"/>
            <w:vAlign w:val="center"/>
          </w:tcPr>
          <w:p w14:paraId="72440813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38" w:type="dxa"/>
            <w:vAlign w:val="center"/>
          </w:tcPr>
          <w:p w14:paraId="36F6AE99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6</w:t>
            </w:r>
          </w:p>
        </w:tc>
      </w:tr>
      <w:tr w:rsidR="005C5B99" w:rsidRPr="00605AD3" w14:paraId="1B2A069A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535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7BB70B" w14:textId="42B2D787" w:rsidR="00A92ECA" w:rsidRPr="008D692C" w:rsidRDefault="00AF36D9" w:rsidP="00A92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AF36D9">
              <w:rPr>
                <w:b/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="00B732D2">
              <w:rPr>
                <w:b/>
                <w:color w:val="000000"/>
                <w:sz w:val="22"/>
                <w:szCs w:val="22"/>
              </w:rPr>
              <w:t>Гусовского</w:t>
            </w:r>
            <w:proofErr w:type="spellEnd"/>
            <w:r w:rsidRPr="00AF36D9">
              <w:rPr>
                <w:b/>
                <w:color w:val="000000"/>
                <w:sz w:val="22"/>
                <w:szCs w:val="22"/>
              </w:rPr>
              <w:t xml:space="preserve">, </w:t>
            </w:r>
            <w:r w:rsidR="00B732D2">
              <w:rPr>
                <w:b/>
                <w:color w:val="000000"/>
                <w:sz w:val="22"/>
                <w:szCs w:val="22"/>
              </w:rPr>
              <w:t>6</w:t>
            </w:r>
            <w:r w:rsidRPr="00AF36D9">
              <w:rPr>
                <w:b/>
                <w:color w:val="000000"/>
                <w:sz w:val="22"/>
                <w:szCs w:val="22"/>
              </w:rPr>
              <w:t>,  2200</w:t>
            </w:r>
            <w:r w:rsidR="00B732D2">
              <w:rPr>
                <w:b/>
                <w:color w:val="000000"/>
                <w:sz w:val="22"/>
                <w:szCs w:val="22"/>
              </w:rPr>
              <w:t>73</w:t>
            </w:r>
            <w:r w:rsidRPr="00AF36D9">
              <w:rPr>
                <w:b/>
                <w:color w:val="000000"/>
                <w:sz w:val="22"/>
                <w:szCs w:val="22"/>
              </w:rPr>
              <w:t>, г. Минск</w:t>
            </w:r>
          </w:p>
        </w:tc>
      </w:tr>
      <w:tr w:rsidR="00E644BC" w:rsidRPr="00605AD3" w14:paraId="683C036F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19" w:type="dxa"/>
            <w:tcBorders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0C9167" w14:textId="131F1650" w:rsidR="00E644BC" w:rsidRDefault="00871C28" w:rsidP="00E644BC">
            <w:pPr>
              <w:pStyle w:val="af6"/>
              <w:spacing w:line="276" w:lineRule="auto"/>
              <w:ind w:left="-110" w:right="-106"/>
              <w:jc w:val="center"/>
            </w:pPr>
            <w:r>
              <w:rPr>
                <w:lang w:val="ru-RU"/>
              </w:rPr>
              <w:t>2</w:t>
            </w:r>
            <w:r w:rsidR="00E644BC" w:rsidRPr="00347211">
              <w:t>.1</w:t>
            </w:r>
          </w:p>
          <w:p w14:paraId="3FA27BA2" w14:textId="3E32FCED" w:rsidR="00E644BC" w:rsidRPr="00F22144" w:rsidRDefault="00E644BC" w:rsidP="00E6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en-US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1DE823" w14:textId="77777777" w:rsidR="00E644BC" w:rsidRPr="00347211" w:rsidRDefault="00E644BC" w:rsidP="00E644BC">
            <w:pPr>
              <w:ind w:right="-93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Здания и сооружения</w:t>
            </w:r>
          </w:p>
          <w:p w14:paraId="576DD1A3" w14:textId="275F70F7" w:rsidR="00E644BC" w:rsidRPr="00552BBA" w:rsidRDefault="00E644BC" w:rsidP="00E6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347211">
              <w:rPr>
                <w:sz w:val="22"/>
                <w:szCs w:val="22"/>
              </w:rPr>
              <w:t xml:space="preserve">(системы вентиляции и кондиционирования воздуха с механическим побуждением) 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7D7CF0" w14:textId="77777777" w:rsidR="00E644BC" w:rsidRPr="00347211" w:rsidRDefault="00E644BC" w:rsidP="00482A00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100.13/</w:t>
            </w:r>
          </w:p>
          <w:p w14:paraId="502EC86C" w14:textId="77777777" w:rsidR="00E644BC" w:rsidRDefault="00E644BC" w:rsidP="00482A00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23.000</w:t>
            </w:r>
          </w:p>
          <w:p w14:paraId="2DCBAAC8" w14:textId="77777777" w:rsidR="00E644BC" w:rsidRDefault="00E644BC" w:rsidP="00482A00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</w:t>
            </w:r>
          </w:p>
          <w:p w14:paraId="2B10479D" w14:textId="7963826F" w:rsidR="00E644BC" w:rsidRPr="00F22144" w:rsidRDefault="00E644BC" w:rsidP="00482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180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8FDCF9" w14:textId="77777777" w:rsidR="00E644BC" w:rsidRPr="00347211" w:rsidRDefault="00E644BC" w:rsidP="00E644BC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Аэродинамические испытания:</w:t>
            </w:r>
          </w:p>
          <w:p w14:paraId="1F1D3804" w14:textId="77777777" w:rsidR="00E644BC" w:rsidRPr="00347211" w:rsidRDefault="00E644BC" w:rsidP="00E644BC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скорость потока,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расход воздуха</w:t>
            </w:r>
            <w:r>
              <w:rPr>
                <w:sz w:val="22"/>
                <w:szCs w:val="22"/>
              </w:rPr>
              <w:t xml:space="preserve">, </w:t>
            </w:r>
            <w:r w:rsidRPr="00347211">
              <w:rPr>
                <w:sz w:val="22"/>
                <w:szCs w:val="22"/>
              </w:rPr>
              <w:t>давление</w:t>
            </w:r>
            <w:r>
              <w:rPr>
                <w:sz w:val="22"/>
                <w:szCs w:val="22"/>
              </w:rPr>
              <w:t>,</w:t>
            </w:r>
          </w:p>
          <w:p w14:paraId="2A980D01" w14:textId="339E2D37" w:rsidR="00E644BC" w:rsidRPr="00D27965" w:rsidRDefault="00E644BC" w:rsidP="00190B43">
            <w:pPr>
              <w:pStyle w:val="af6"/>
              <w:rPr>
                <w:lang w:val="ru-RU"/>
              </w:rPr>
            </w:pPr>
            <w:r w:rsidRPr="00E644BC">
              <w:rPr>
                <w:lang w:val="ru-RU"/>
              </w:rPr>
              <w:t>геометрические параметры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397038" w14:textId="77777777" w:rsidR="00E644BC" w:rsidRDefault="00E644BC" w:rsidP="006D5D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4.02.03-2019</w:t>
            </w:r>
          </w:p>
          <w:p w14:paraId="1CB872B7" w14:textId="6247ABDE" w:rsidR="00482A00" w:rsidRPr="000A3196" w:rsidRDefault="00482A00" w:rsidP="006D5D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1.03.02-2020</w:t>
            </w:r>
          </w:p>
          <w:p w14:paraId="7492FAFE" w14:textId="77777777" w:rsidR="00E644BC" w:rsidRPr="009F3A23" w:rsidRDefault="00E644BC" w:rsidP="006D5D42">
            <w:pPr>
              <w:rPr>
                <w:sz w:val="22"/>
                <w:szCs w:val="22"/>
              </w:rPr>
            </w:pPr>
            <w:r w:rsidRPr="009F3A23">
              <w:rPr>
                <w:sz w:val="22"/>
                <w:szCs w:val="22"/>
              </w:rPr>
              <w:t>ТНПА и другая эксплуатационная и проектная документация</w:t>
            </w:r>
          </w:p>
          <w:p w14:paraId="45B3DCA2" w14:textId="77777777" w:rsidR="00E644BC" w:rsidRPr="009F3A23" w:rsidRDefault="00E644BC" w:rsidP="006D5D42">
            <w:pPr>
              <w:rPr>
                <w:sz w:val="22"/>
                <w:szCs w:val="22"/>
              </w:rPr>
            </w:pPr>
          </w:p>
          <w:p w14:paraId="2637B755" w14:textId="77777777" w:rsidR="00E644BC" w:rsidRPr="00552BBA" w:rsidRDefault="00E644BC" w:rsidP="006D5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23FE28" w14:textId="77777777" w:rsidR="00E644BC" w:rsidRPr="00143B9D" w:rsidRDefault="00E644BC" w:rsidP="00E644BC">
            <w:pPr>
              <w:ind w:left="-111" w:right="-75"/>
              <w:jc w:val="center"/>
              <w:rPr>
                <w:sz w:val="22"/>
                <w:szCs w:val="22"/>
              </w:rPr>
            </w:pPr>
            <w:r w:rsidRPr="00143B9D">
              <w:rPr>
                <w:sz w:val="22"/>
                <w:szCs w:val="22"/>
              </w:rPr>
              <w:t>ГОСТ 12.3.018-79</w:t>
            </w:r>
          </w:p>
          <w:p w14:paraId="4280F4CC" w14:textId="09DC4923" w:rsidR="00E644BC" w:rsidRPr="00F22144" w:rsidRDefault="00E644BC" w:rsidP="00E64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</w:tr>
      <w:tr w:rsidR="002F5415" w:rsidRPr="00605AD3" w14:paraId="1A23BA0E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30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42D894" w14:textId="7D589BE1" w:rsidR="002F5415" w:rsidRDefault="00871C28" w:rsidP="002F5415">
            <w:pPr>
              <w:pStyle w:val="af6"/>
              <w:spacing w:line="276" w:lineRule="auto"/>
              <w:ind w:left="-110" w:right="-106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2F5415">
              <w:rPr>
                <w:lang w:val="ru-RU"/>
              </w:rPr>
              <w:t>.1</w:t>
            </w:r>
          </w:p>
          <w:p w14:paraId="6AE302DA" w14:textId="03798729" w:rsidR="002F5415" w:rsidRPr="002F5415" w:rsidRDefault="002F5415" w:rsidP="002F5415">
            <w:pPr>
              <w:pStyle w:val="af6"/>
              <w:spacing w:line="276" w:lineRule="auto"/>
              <w:ind w:left="-110" w:right="-106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5BC356" w14:textId="77777777" w:rsidR="002F5415" w:rsidRPr="00347211" w:rsidRDefault="002F5415" w:rsidP="002F5415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Выбросы от</w:t>
            </w:r>
          </w:p>
          <w:p w14:paraId="4D6181A6" w14:textId="77777777" w:rsidR="002F5415" w:rsidRDefault="002F5415" w:rsidP="002F5415">
            <w:pPr>
              <w:ind w:right="-108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стационарных  источников</w:t>
            </w:r>
          </w:p>
          <w:p w14:paraId="56BCC1D4" w14:textId="77777777" w:rsidR="00620FF9" w:rsidRDefault="00620FF9" w:rsidP="002F5415">
            <w:pPr>
              <w:ind w:right="-108"/>
              <w:rPr>
                <w:sz w:val="22"/>
                <w:szCs w:val="22"/>
              </w:rPr>
            </w:pPr>
          </w:p>
          <w:p w14:paraId="1022743B" w14:textId="12C3459C" w:rsidR="00620FF9" w:rsidRPr="00347211" w:rsidRDefault="00620FF9" w:rsidP="002F5415">
            <w:pPr>
              <w:ind w:right="-108"/>
              <w:rPr>
                <w:sz w:val="22"/>
                <w:szCs w:val="22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685222D3" wp14:editId="1225CB82">
                      <wp:simplePos x="0" y="0"/>
                      <wp:positionH relativeFrom="column">
                        <wp:posOffset>1974850</wp:posOffset>
                      </wp:positionH>
                      <wp:positionV relativeFrom="page">
                        <wp:posOffset>3068955</wp:posOffset>
                      </wp:positionV>
                      <wp:extent cx="1612265" cy="402590"/>
                      <wp:effectExtent l="0" t="0" r="26035" b="16510"/>
                      <wp:wrapNone/>
                      <wp:docPr id="779742195" name="Прямоугольник 779742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707537605"/>
                                    <w:date w:fullDate="2024-11-22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0519F1A7" w14:textId="7A38C81C" w:rsidR="00620FF9" w:rsidRPr="00C40B1C" w:rsidRDefault="00B732D2" w:rsidP="00620FF9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22.11</w:t>
                                      </w:r>
                                      <w:r w:rsidR="00620FF9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.2024</w:t>
                                      </w:r>
                                    </w:p>
                                  </w:sdtContent>
                                </w:sdt>
                                <w:p w14:paraId="4F5839A8" w14:textId="77777777" w:rsidR="00620FF9" w:rsidRPr="00C40B1C" w:rsidRDefault="00620FF9" w:rsidP="00620FF9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222D3" id="Прямоугольник 779742195" o:spid="_x0000_s1026" style="position:absolute;margin-left:155.5pt;margin-top:241.65pt;width:126.95pt;height:3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707537605"/>
                              <w:date w:fullDate="2024-11-22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0519F1A7" w14:textId="7A38C81C" w:rsidR="00620FF9" w:rsidRPr="00C40B1C" w:rsidRDefault="00B732D2" w:rsidP="00620FF9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22.11</w:t>
                                </w:r>
                                <w:r w:rsidR="00620FF9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.2024</w:t>
                                </w:r>
                              </w:p>
                            </w:sdtContent>
                          </w:sdt>
                          <w:p w14:paraId="4F5839A8" w14:textId="77777777" w:rsidR="00620FF9" w:rsidRPr="00C40B1C" w:rsidRDefault="00620FF9" w:rsidP="00620FF9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  <w:p w14:paraId="21F1567D" w14:textId="77777777" w:rsidR="002F5415" w:rsidRPr="00347211" w:rsidRDefault="002F5415" w:rsidP="002F5415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0E6055" w14:textId="77777777" w:rsidR="002F5415" w:rsidRDefault="002F5415" w:rsidP="002F5415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100.01/</w:t>
            </w:r>
          </w:p>
          <w:p w14:paraId="428FC576" w14:textId="51A070A6" w:rsidR="002F5415" w:rsidRPr="00347211" w:rsidRDefault="002F5415" w:rsidP="002F5415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08.169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9F6CD4" w14:textId="77777777" w:rsidR="002F5415" w:rsidRPr="00347211" w:rsidRDefault="002F5415" w:rsidP="002F5415">
            <w:pPr>
              <w:spacing w:line="230" w:lineRule="auto"/>
              <w:rPr>
                <w:color w:val="FF0000"/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 w:rsidRPr="00347211">
              <w:rPr>
                <w:color w:val="FF0000"/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азот (</w:t>
            </w:r>
            <w:r w:rsidRPr="00347211">
              <w:rPr>
                <w:sz w:val="22"/>
                <w:szCs w:val="22"/>
                <w:lang w:val="en-US"/>
              </w:rPr>
              <w:t>IV</w:t>
            </w:r>
            <w:r w:rsidRPr="00347211">
              <w:rPr>
                <w:sz w:val="22"/>
                <w:szCs w:val="22"/>
              </w:rPr>
              <w:t xml:space="preserve">) оксида </w:t>
            </w:r>
          </w:p>
          <w:p w14:paraId="209727B8" w14:textId="4A1ED981" w:rsidR="002F5415" w:rsidRPr="00347211" w:rsidRDefault="002F5415" w:rsidP="002F5415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(0-1000)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5AE0B8" w14:textId="77777777" w:rsidR="002F5415" w:rsidRPr="002F5415" w:rsidRDefault="002F5415" w:rsidP="006D5D42">
            <w:pPr>
              <w:rPr>
                <w:sz w:val="22"/>
                <w:szCs w:val="22"/>
              </w:rPr>
            </w:pPr>
            <w:r w:rsidRPr="002F5415">
              <w:rPr>
                <w:sz w:val="22"/>
                <w:szCs w:val="22"/>
              </w:rPr>
              <w:t>Разрешение на выбросы загрязняющих веществ в атмосферный воздух, выдаваемое территориальными органами Минприроды.</w:t>
            </w:r>
          </w:p>
          <w:p w14:paraId="61DB8E3D" w14:textId="276BBB60" w:rsidR="002F5415" w:rsidRDefault="002F5415" w:rsidP="006D5D42">
            <w:pPr>
              <w:rPr>
                <w:sz w:val="22"/>
                <w:szCs w:val="22"/>
              </w:rPr>
            </w:pPr>
            <w:r w:rsidRPr="002F5415">
              <w:rPr>
                <w:sz w:val="22"/>
                <w:szCs w:val="22"/>
              </w:rPr>
              <w:t>Проектная и другая эксплуатационная документация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DAEE78" w14:textId="77777777" w:rsidR="002F5415" w:rsidRPr="00347211" w:rsidRDefault="002F5415" w:rsidP="002F5415">
            <w:pPr>
              <w:pStyle w:val="af6"/>
              <w:rPr>
                <w:lang w:val="ru-RU"/>
              </w:rPr>
            </w:pPr>
            <w:r w:rsidRPr="00347211">
              <w:rPr>
                <w:lang w:val="ru-RU"/>
              </w:rPr>
              <w:t>МВИ.МН.1003-2017</w:t>
            </w:r>
          </w:p>
          <w:p w14:paraId="3EECB68B" w14:textId="77777777" w:rsidR="002F5415" w:rsidRPr="00143B9D" w:rsidRDefault="002F5415" w:rsidP="002F5415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2F5415" w:rsidRPr="00605AD3" w14:paraId="7E7C5051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30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09767D" w14:textId="6FA0FB6F" w:rsidR="002F5415" w:rsidRDefault="00871C28" w:rsidP="002F5415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2F5415" w:rsidRPr="00347211">
              <w:rPr>
                <w:sz w:val="22"/>
                <w:szCs w:val="22"/>
              </w:rPr>
              <w:t>2</w:t>
            </w:r>
          </w:p>
          <w:p w14:paraId="7619A31D" w14:textId="29138802" w:rsidR="002F5415" w:rsidRPr="00347211" w:rsidRDefault="002F5415" w:rsidP="002F5415">
            <w:pPr>
              <w:pStyle w:val="af6"/>
              <w:spacing w:line="276" w:lineRule="auto"/>
              <w:ind w:left="-110" w:right="-106"/>
              <w:jc w:val="center"/>
            </w:pPr>
            <w:r w:rsidRPr="00347211">
              <w:t>**</w:t>
            </w:r>
            <w:r>
              <w:t>*</w:t>
            </w: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9387A5" w14:textId="77777777" w:rsidR="002F5415" w:rsidRPr="00347211" w:rsidRDefault="002F5415" w:rsidP="002F5415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C7A560" w14:textId="77777777" w:rsidR="002F5415" w:rsidRPr="00347211" w:rsidRDefault="002F5415" w:rsidP="002F5415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8B1790" w14:textId="77777777" w:rsidR="002F5415" w:rsidRPr="00347211" w:rsidRDefault="002F5415" w:rsidP="002F5415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азот (</w:t>
            </w:r>
            <w:r w:rsidRPr="00347211">
              <w:rPr>
                <w:sz w:val="22"/>
                <w:szCs w:val="22"/>
                <w:lang w:val="en-US"/>
              </w:rPr>
              <w:t>II</w:t>
            </w:r>
            <w:r w:rsidRPr="00347211">
              <w:rPr>
                <w:sz w:val="22"/>
                <w:szCs w:val="22"/>
              </w:rPr>
              <w:t xml:space="preserve">) оксида </w:t>
            </w:r>
          </w:p>
          <w:p w14:paraId="742024F2" w14:textId="1F139FCB" w:rsidR="002F5415" w:rsidRPr="00347211" w:rsidRDefault="002F5415" w:rsidP="002F5415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(0-4000)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364649" w14:textId="77777777" w:rsidR="002F5415" w:rsidRDefault="002F5415" w:rsidP="006D5D4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33276E" w14:textId="77777777" w:rsidR="002F5415" w:rsidRPr="00143B9D" w:rsidRDefault="002F5415" w:rsidP="002F5415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2F5415" w:rsidRPr="00605AD3" w14:paraId="6DDB7483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30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556C19" w14:textId="1A97488E" w:rsidR="002F5415" w:rsidRDefault="00871C28" w:rsidP="002F5415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2F5415" w:rsidRPr="00347211">
              <w:rPr>
                <w:sz w:val="22"/>
                <w:szCs w:val="22"/>
              </w:rPr>
              <w:t>3</w:t>
            </w:r>
          </w:p>
          <w:p w14:paraId="3E173479" w14:textId="0120DDD7" w:rsidR="002F5415" w:rsidRPr="00347211" w:rsidRDefault="002F5415" w:rsidP="002F5415">
            <w:pPr>
              <w:pStyle w:val="af6"/>
              <w:spacing w:line="276" w:lineRule="auto"/>
              <w:ind w:left="-110" w:right="-106"/>
              <w:jc w:val="center"/>
            </w:pPr>
            <w:r w:rsidRPr="00347211">
              <w:t>**</w:t>
            </w:r>
            <w:r>
              <w:t>*</w:t>
            </w: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44E9B0" w14:textId="77777777" w:rsidR="002F5415" w:rsidRPr="00347211" w:rsidRDefault="002F5415" w:rsidP="002F5415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C5D5B6" w14:textId="77777777" w:rsidR="002F5415" w:rsidRPr="00347211" w:rsidRDefault="002F5415" w:rsidP="002F5415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E5F63A" w14:textId="77777777" w:rsidR="002F5415" w:rsidRDefault="002F5415" w:rsidP="002F5415">
            <w:pPr>
              <w:spacing w:line="230" w:lineRule="auto"/>
              <w:ind w:right="-89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сера диоксида</w:t>
            </w:r>
          </w:p>
          <w:p w14:paraId="69A4799C" w14:textId="6723F3D9" w:rsidR="002F5415" w:rsidRPr="00347211" w:rsidRDefault="002F5415" w:rsidP="002F5415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(0-15000)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DA5559" w14:textId="77777777" w:rsidR="002F5415" w:rsidRDefault="002F5415" w:rsidP="006D5D4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0924F5" w14:textId="77777777" w:rsidR="002F5415" w:rsidRPr="00143B9D" w:rsidRDefault="002F5415" w:rsidP="002F5415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2F5415" w:rsidRPr="00605AD3" w14:paraId="04E3B4BA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30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EB442A" w14:textId="4B5985D2" w:rsidR="002F5415" w:rsidRDefault="00871C28" w:rsidP="002F5415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2F5415" w:rsidRPr="00347211">
              <w:rPr>
                <w:sz w:val="22"/>
                <w:szCs w:val="22"/>
              </w:rPr>
              <w:t>4</w:t>
            </w:r>
          </w:p>
          <w:p w14:paraId="1310D03B" w14:textId="30A2EEE7" w:rsidR="002F5415" w:rsidRPr="00347211" w:rsidRDefault="002F5415" w:rsidP="002F5415">
            <w:pPr>
              <w:pStyle w:val="af6"/>
              <w:spacing w:line="276" w:lineRule="auto"/>
              <w:ind w:left="-110" w:right="-106"/>
              <w:jc w:val="center"/>
            </w:pPr>
            <w:r w:rsidRPr="00347211">
              <w:t>**</w:t>
            </w:r>
            <w:r>
              <w:t>*</w:t>
            </w:r>
          </w:p>
        </w:tc>
        <w:tc>
          <w:tcPr>
            <w:tcW w:w="2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111FB5" w14:textId="77777777" w:rsidR="002F5415" w:rsidRPr="00347211" w:rsidRDefault="002F5415" w:rsidP="002F5415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A260A" w14:textId="77777777" w:rsidR="002F5415" w:rsidRPr="00347211" w:rsidRDefault="002F5415" w:rsidP="002F5415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4EB16F" w14:textId="77777777" w:rsidR="002F5415" w:rsidRPr="00347211" w:rsidRDefault="002F5415" w:rsidP="002F5415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углерод оксида</w:t>
            </w:r>
          </w:p>
          <w:p w14:paraId="35922BD2" w14:textId="0AF9D4DB" w:rsidR="002F5415" w:rsidRPr="00347211" w:rsidRDefault="002F5415" w:rsidP="002F5415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(0-50000)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A7D721" w14:textId="77777777" w:rsidR="002F5415" w:rsidRDefault="002F5415" w:rsidP="006D5D4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F4DD8A" w14:textId="77777777" w:rsidR="002F5415" w:rsidRPr="00143B9D" w:rsidRDefault="002F5415" w:rsidP="002F5415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2F5415" w:rsidRPr="00605AD3" w14:paraId="61D95C0C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790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B3EB95" w14:textId="089E6880" w:rsidR="002F5415" w:rsidRDefault="00871C28" w:rsidP="002F5415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2F5415" w:rsidRPr="00347211">
              <w:rPr>
                <w:sz w:val="22"/>
                <w:szCs w:val="22"/>
              </w:rPr>
              <w:t>5</w:t>
            </w:r>
          </w:p>
          <w:p w14:paraId="73DE2D18" w14:textId="1261A0E7" w:rsidR="002F5415" w:rsidRPr="00347211" w:rsidRDefault="002F5415" w:rsidP="002F5415">
            <w:pPr>
              <w:pStyle w:val="af6"/>
              <w:spacing w:line="276" w:lineRule="auto"/>
              <w:ind w:left="-110" w:right="-106"/>
              <w:jc w:val="center"/>
            </w:pPr>
            <w:r w:rsidRPr="00347211">
              <w:t>**</w:t>
            </w:r>
            <w:r>
              <w:t>*</w:t>
            </w: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74F4EB" w14:textId="77777777" w:rsidR="002F5415" w:rsidRPr="00347211" w:rsidRDefault="002F5415" w:rsidP="002F5415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E4B74E" w14:textId="77777777" w:rsidR="002F5415" w:rsidRPr="00347211" w:rsidRDefault="002F5415" w:rsidP="002F5415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5926AB" w14:textId="2D678DC2" w:rsidR="002F5415" w:rsidRPr="00347211" w:rsidRDefault="002F5415" w:rsidP="002F5415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Концентрация кислорода объемная 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0,1-21об.%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2D475B" w14:textId="77777777" w:rsidR="002F5415" w:rsidRDefault="002F5415" w:rsidP="006D5D4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177B13" w14:textId="77777777" w:rsidR="002F5415" w:rsidRPr="00143B9D" w:rsidRDefault="002F5415" w:rsidP="002F5415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0C22B8" w:rsidRPr="00605AD3" w14:paraId="69706249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C22DEB" w14:textId="69499925" w:rsidR="000C22B8" w:rsidRDefault="00871C28" w:rsidP="002F5415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  <w:r w:rsidR="000C22B8" w:rsidRPr="00347211">
              <w:rPr>
                <w:sz w:val="22"/>
                <w:szCs w:val="22"/>
              </w:rPr>
              <w:t>6</w:t>
            </w:r>
          </w:p>
          <w:p w14:paraId="29035F9C" w14:textId="2B687D8B" w:rsidR="000C22B8" w:rsidRDefault="000C22B8" w:rsidP="002F5415">
            <w:pPr>
              <w:pStyle w:val="af6"/>
              <w:spacing w:line="276" w:lineRule="auto"/>
              <w:ind w:left="-110" w:right="-106"/>
              <w:jc w:val="center"/>
            </w:pPr>
            <w:r w:rsidRPr="00347211">
              <w:t>**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50BF90" w14:textId="77777777" w:rsidR="000C22B8" w:rsidRPr="00347211" w:rsidRDefault="000C22B8" w:rsidP="002F5415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Выбросы от</w:t>
            </w:r>
          </w:p>
          <w:p w14:paraId="6ED19FC5" w14:textId="77777777" w:rsidR="000C22B8" w:rsidRPr="00347211" w:rsidRDefault="000C22B8" w:rsidP="002F5415">
            <w:pPr>
              <w:ind w:right="-108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стационарных  источников</w:t>
            </w:r>
          </w:p>
          <w:p w14:paraId="0177AB4F" w14:textId="77777777" w:rsidR="000C22B8" w:rsidRPr="00347211" w:rsidRDefault="000C22B8" w:rsidP="002F5415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7764F3" w14:textId="77777777" w:rsidR="000C22B8" w:rsidRPr="00347211" w:rsidRDefault="000C22B8" w:rsidP="002F5415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100.01/</w:t>
            </w:r>
          </w:p>
          <w:p w14:paraId="3068B304" w14:textId="77777777" w:rsidR="000C22B8" w:rsidRPr="00347211" w:rsidRDefault="000C22B8" w:rsidP="002F5415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42.000</w:t>
            </w:r>
          </w:p>
          <w:p w14:paraId="2F955710" w14:textId="77777777" w:rsidR="000C22B8" w:rsidRDefault="000C22B8" w:rsidP="002F5415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100.01/</w:t>
            </w:r>
          </w:p>
          <w:p w14:paraId="66F39BB0" w14:textId="1D0DA590" w:rsidR="000C22B8" w:rsidRPr="00347211" w:rsidRDefault="000C22B8" w:rsidP="002F5415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08.158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A734BB" w14:textId="77777777" w:rsidR="000C22B8" w:rsidRPr="00347211" w:rsidRDefault="000C22B8" w:rsidP="002F5415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Отбор проб и определение концентраций:</w:t>
            </w:r>
          </w:p>
          <w:p w14:paraId="419ED1C9" w14:textId="77777777" w:rsidR="000C22B8" w:rsidRPr="00347211" w:rsidRDefault="000C22B8" w:rsidP="002F5415">
            <w:pPr>
              <w:spacing w:line="230" w:lineRule="auto"/>
              <w:ind w:right="-60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акрилонитрила</w:t>
            </w:r>
          </w:p>
          <w:p w14:paraId="2AA88C4D" w14:textId="04E2DC92" w:rsidR="000C22B8" w:rsidRPr="00347211" w:rsidRDefault="000C22B8" w:rsidP="002F5415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(10-5000)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250B57" w14:textId="77777777" w:rsidR="000C22B8" w:rsidRPr="00347211" w:rsidRDefault="000C22B8" w:rsidP="006D5D42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Разрешение на выбросы загрязняющих веществ в атмосферный воздух, выдаваемое территориальными органами Минприроды.</w:t>
            </w:r>
          </w:p>
          <w:p w14:paraId="1F1B315A" w14:textId="0730F63B" w:rsidR="000C22B8" w:rsidRDefault="000C22B8" w:rsidP="006D5D42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Проектная и другая эксплуатационная документация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3AF25F" w14:textId="77777777" w:rsidR="000C22B8" w:rsidRPr="00347211" w:rsidRDefault="000C22B8" w:rsidP="002F5415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МВИ. МН 1820-2002</w:t>
            </w:r>
          </w:p>
          <w:p w14:paraId="71411931" w14:textId="77777777" w:rsidR="000C22B8" w:rsidRPr="00143B9D" w:rsidRDefault="000C22B8" w:rsidP="002F5415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0C22B8" w:rsidRPr="00605AD3" w14:paraId="172D6F68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A509EC" w14:textId="55BE7417" w:rsidR="000C22B8" w:rsidRDefault="00871C28" w:rsidP="002F5415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0C22B8" w:rsidRPr="00347211">
              <w:rPr>
                <w:sz w:val="22"/>
                <w:szCs w:val="22"/>
              </w:rPr>
              <w:t>7</w:t>
            </w:r>
          </w:p>
          <w:p w14:paraId="4DABEC53" w14:textId="707A8710" w:rsidR="000C22B8" w:rsidRPr="002F5415" w:rsidRDefault="000C22B8" w:rsidP="002F5415">
            <w:pPr>
              <w:pStyle w:val="af6"/>
              <w:spacing w:line="276" w:lineRule="auto"/>
              <w:ind w:left="-110" w:right="-106"/>
              <w:jc w:val="center"/>
              <w:rPr>
                <w:lang w:val="ru-RU"/>
              </w:rPr>
            </w:pPr>
            <w:r w:rsidRPr="00347211">
              <w:t>**</w:t>
            </w: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95F9C7" w14:textId="77777777" w:rsidR="000C22B8" w:rsidRPr="00347211" w:rsidRDefault="000C22B8" w:rsidP="002F5415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9C2807" w14:textId="77777777" w:rsidR="000C22B8" w:rsidRPr="00347211" w:rsidRDefault="000C22B8" w:rsidP="002F5415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348AA2" w14:textId="77777777" w:rsidR="000C22B8" w:rsidRPr="00347211" w:rsidRDefault="000C22B8" w:rsidP="002F5415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бензола</w:t>
            </w:r>
          </w:p>
          <w:p w14:paraId="14B85B21" w14:textId="10B7282B" w:rsidR="000C22B8" w:rsidRPr="00347211" w:rsidRDefault="000C22B8" w:rsidP="002F5415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(10-5000)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8CB882" w14:textId="77777777" w:rsidR="000C22B8" w:rsidRDefault="000C22B8" w:rsidP="006D5D4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8F43EB" w14:textId="77777777" w:rsidR="000C22B8" w:rsidRPr="00143B9D" w:rsidRDefault="000C22B8" w:rsidP="002F5415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0C22B8" w:rsidRPr="00605AD3" w14:paraId="4A889AB9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9C52F8" w14:textId="58F8B75B" w:rsidR="000C22B8" w:rsidRDefault="00871C28" w:rsidP="002F5415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0C22B8" w:rsidRPr="00347211">
              <w:rPr>
                <w:sz w:val="22"/>
                <w:szCs w:val="22"/>
              </w:rPr>
              <w:t>8</w:t>
            </w:r>
          </w:p>
          <w:p w14:paraId="6A460364" w14:textId="3327CC23" w:rsidR="000C22B8" w:rsidRPr="002F5415" w:rsidRDefault="000C22B8" w:rsidP="002F5415">
            <w:pPr>
              <w:pStyle w:val="af6"/>
              <w:spacing w:line="276" w:lineRule="auto"/>
              <w:ind w:left="-110" w:right="-106"/>
              <w:jc w:val="center"/>
              <w:rPr>
                <w:lang w:val="ru-RU"/>
              </w:rPr>
            </w:pPr>
            <w:r w:rsidRPr="00347211">
              <w:t xml:space="preserve">**                   </w:t>
            </w:r>
          </w:p>
        </w:tc>
        <w:tc>
          <w:tcPr>
            <w:tcW w:w="265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FCF45D" w14:textId="77777777" w:rsidR="000C22B8" w:rsidRPr="00347211" w:rsidRDefault="000C22B8" w:rsidP="002F5415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374FE0" w14:textId="77777777" w:rsidR="000C22B8" w:rsidRPr="00347211" w:rsidRDefault="000C22B8" w:rsidP="002F5415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8CBFC1" w14:textId="77777777" w:rsidR="000C22B8" w:rsidRPr="00347211" w:rsidRDefault="000C22B8" w:rsidP="002F5415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бутан-1-ола</w:t>
            </w:r>
          </w:p>
          <w:p w14:paraId="66003823" w14:textId="7BA5298C" w:rsidR="000C22B8" w:rsidRPr="00347211" w:rsidRDefault="000C22B8" w:rsidP="002F5415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(10-5000)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7688FB" w14:textId="77777777" w:rsidR="000C22B8" w:rsidRDefault="000C22B8" w:rsidP="006D5D4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71DF19" w14:textId="77777777" w:rsidR="000C22B8" w:rsidRPr="00143B9D" w:rsidRDefault="000C22B8" w:rsidP="002F5415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0C22B8" w:rsidRPr="00605AD3" w14:paraId="4F0DFDB9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CF1E9A" w14:textId="67B28C0A" w:rsidR="000C22B8" w:rsidRDefault="00871C28" w:rsidP="002F5415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0C22B8" w:rsidRPr="00347211">
              <w:rPr>
                <w:sz w:val="22"/>
                <w:szCs w:val="22"/>
              </w:rPr>
              <w:t>9</w:t>
            </w:r>
          </w:p>
          <w:p w14:paraId="2810E51B" w14:textId="5CD5C326" w:rsidR="000C22B8" w:rsidRPr="002F5415" w:rsidRDefault="000C22B8" w:rsidP="002F5415">
            <w:pPr>
              <w:pStyle w:val="af6"/>
              <w:spacing w:line="276" w:lineRule="auto"/>
              <w:ind w:left="-110" w:right="-106"/>
              <w:jc w:val="center"/>
              <w:rPr>
                <w:lang w:val="ru-RU"/>
              </w:rPr>
            </w:pPr>
            <w:r w:rsidRPr="00347211">
              <w:t>**</w:t>
            </w:r>
          </w:p>
        </w:tc>
        <w:tc>
          <w:tcPr>
            <w:tcW w:w="265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320DCF" w14:textId="77777777" w:rsidR="000C22B8" w:rsidRPr="00347211" w:rsidRDefault="000C22B8" w:rsidP="002F5415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487F3D" w14:textId="77777777" w:rsidR="000C22B8" w:rsidRPr="00347211" w:rsidRDefault="000C22B8" w:rsidP="002F5415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37E948" w14:textId="77777777" w:rsidR="000C22B8" w:rsidRPr="00347211" w:rsidRDefault="000C22B8" w:rsidP="002F5415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и-бутанола</w:t>
            </w:r>
          </w:p>
          <w:p w14:paraId="1DFD27BB" w14:textId="77777777" w:rsidR="000C22B8" w:rsidRDefault="000C22B8" w:rsidP="002F5415">
            <w:pPr>
              <w:spacing w:line="230" w:lineRule="auto"/>
              <w:rPr>
                <w:sz w:val="22"/>
                <w:szCs w:val="22"/>
                <w:vertAlign w:val="superscript"/>
              </w:rPr>
            </w:pPr>
            <w:r w:rsidRPr="00347211">
              <w:rPr>
                <w:sz w:val="22"/>
                <w:szCs w:val="22"/>
              </w:rPr>
              <w:t>ДИ: (10-5000)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  <w:p w14:paraId="0A46141D" w14:textId="77777777" w:rsidR="000C22B8" w:rsidRPr="00347211" w:rsidRDefault="000C22B8" w:rsidP="002F5415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7E64EB" w14:textId="77777777" w:rsidR="000C22B8" w:rsidRDefault="000C22B8" w:rsidP="006D5D4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F250AE" w14:textId="77777777" w:rsidR="000C22B8" w:rsidRPr="00143B9D" w:rsidRDefault="000C22B8" w:rsidP="002F5415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0C22B8" w:rsidRPr="00605AD3" w14:paraId="70DFED49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AC7468" w14:textId="46445902" w:rsidR="000C22B8" w:rsidRDefault="00871C28" w:rsidP="002F5415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0C22B8" w:rsidRPr="00347211">
              <w:rPr>
                <w:sz w:val="22"/>
                <w:szCs w:val="22"/>
              </w:rPr>
              <w:t>10</w:t>
            </w:r>
          </w:p>
          <w:p w14:paraId="12B581AE" w14:textId="65FA66F6" w:rsidR="000C22B8" w:rsidRPr="002F5415" w:rsidRDefault="000C22B8" w:rsidP="002F5415">
            <w:pPr>
              <w:pStyle w:val="af6"/>
              <w:spacing w:line="276" w:lineRule="auto"/>
              <w:ind w:left="-110" w:right="-106"/>
              <w:jc w:val="center"/>
              <w:rPr>
                <w:lang w:val="ru-RU"/>
              </w:rPr>
            </w:pPr>
            <w:r w:rsidRPr="00347211">
              <w:t>**</w:t>
            </w:r>
          </w:p>
        </w:tc>
        <w:tc>
          <w:tcPr>
            <w:tcW w:w="265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3CAB7A" w14:textId="77777777" w:rsidR="000C22B8" w:rsidRPr="00347211" w:rsidRDefault="000C22B8" w:rsidP="002F5415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8B5B29" w14:textId="77777777" w:rsidR="000C22B8" w:rsidRPr="00347211" w:rsidRDefault="000C22B8" w:rsidP="002F5415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1542E6" w14:textId="77777777" w:rsidR="000C22B8" w:rsidRPr="00347211" w:rsidRDefault="000C22B8" w:rsidP="002F5415">
            <w:pPr>
              <w:spacing w:line="235" w:lineRule="auto"/>
              <w:ind w:right="-202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и-бутилацетата</w:t>
            </w:r>
          </w:p>
          <w:p w14:paraId="3F3506B1" w14:textId="77B43D01" w:rsidR="000C22B8" w:rsidRPr="00347211" w:rsidRDefault="000C22B8" w:rsidP="002F5415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(10-5000)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4E831F" w14:textId="77777777" w:rsidR="000C22B8" w:rsidRDefault="000C22B8" w:rsidP="006D5D4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093FC4" w14:textId="77777777" w:rsidR="000C22B8" w:rsidRPr="00143B9D" w:rsidRDefault="000C22B8" w:rsidP="002F5415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0C22B8" w:rsidRPr="00605AD3" w14:paraId="1797239A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4CD983" w14:textId="6D9B3C70" w:rsidR="000C22B8" w:rsidRDefault="00871C28" w:rsidP="002F5415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0C22B8" w:rsidRPr="00347211">
              <w:rPr>
                <w:sz w:val="22"/>
                <w:szCs w:val="22"/>
              </w:rPr>
              <w:t>11</w:t>
            </w:r>
          </w:p>
          <w:p w14:paraId="0F2F8E25" w14:textId="694150E0" w:rsidR="000C22B8" w:rsidRPr="002F5415" w:rsidRDefault="000C22B8" w:rsidP="002F5415">
            <w:pPr>
              <w:pStyle w:val="af6"/>
              <w:spacing w:line="276" w:lineRule="auto"/>
              <w:ind w:left="-110" w:right="-106"/>
              <w:jc w:val="center"/>
              <w:rPr>
                <w:lang w:val="ru-RU"/>
              </w:rPr>
            </w:pPr>
            <w:r w:rsidRPr="00347211">
              <w:t>**</w:t>
            </w:r>
          </w:p>
        </w:tc>
        <w:tc>
          <w:tcPr>
            <w:tcW w:w="265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6CD67E" w14:textId="77777777" w:rsidR="000C22B8" w:rsidRPr="00347211" w:rsidRDefault="000C22B8" w:rsidP="002F5415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6D6A54" w14:textId="77777777" w:rsidR="000C22B8" w:rsidRPr="00347211" w:rsidRDefault="000C22B8" w:rsidP="002F5415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954C31" w14:textId="77777777" w:rsidR="000C22B8" w:rsidRPr="00347211" w:rsidRDefault="000C22B8" w:rsidP="002F5415">
            <w:pPr>
              <w:spacing w:line="235" w:lineRule="auto"/>
              <w:ind w:right="-112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н-бутилацетата</w:t>
            </w:r>
          </w:p>
          <w:p w14:paraId="2094E817" w14:textId="7298E550" w:rsidR="000C22B8" w:rsidRPr="00347211" w:rsidRDefault="000C22B8" w:rsidP="002F5415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(10-5000)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989074" w14:textId="77777777" w:rsidR="000C22B8" w:rsidRDefault="000C22B8" w:rsidP="006D5D4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EA5A4D" w14:textId="77777777" w:rsidR="000C22B8" w:rsidRPr="00143B9D" w:rsidRDefault="000C22B8" w:rsidP="002F5415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0C22B8" w:rsidRPr="00605AD3" w14:paraId="50ECCBBE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C89CDC" w14:textId="4AEDCDE5" w:rsidR="000C22B8" w:rsidRDefault="00871C28" w:rsidP="002F5415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0C22B8" w:rsidRPr="00347211">
              <w:rPr>
                <w:sz w:val="22"/>
                <w:szCs w:val="22"/>
              </w:rPr>
              <w:t>12</w:t>
            </w:r>
          </w:p>
          <w:p w14:paraId="50C52A30" w14:textId="70366495" w:rsidR="000C22B8" w:rsidRPr="002F5415" w:rsidRDefault="000C22B8" w:rsidP="002F5415">
            <w:pPr>
              <w:pStyle w:val="af6"/>
              <w:spacing w:line="276" w:lineRule="auto"/>
              <w:ind w:left="-110" w:right="-106"/>
              <w:jc w:val="center"/>
              <w:rPr>
                <w:lang w:val="ru-RU"/>
              </w:rPr>
            </w:pPr>
            <w:r w:rsidRPr="00347211">
              <w:t>**</w:t>
            </w:r>
          </w:p>
        </w:tc>
        <w:tc>
          <w:tcPr>
            <w:tcW w:w="265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05DFD" w14:textId="77777777" w:rsidR="000C22B8" w:rsidRPr="00347211" w:rsidRDefault="000C22B8" w:rsidP="002F5415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5271A0" w14:textId="77777777" w:rsidR="000C22B8" w:rsidRPr="00347211" w:rsidRDefault="000C22B8" w:rsidP="002F5415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A23561" w14:textId="77777777" w:rsidR="000C22B8" w:rsidRPr="00347211" w:rsidRDefault="000C22B8" w:rsidP="002F5415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гексана</w:t>
            </w:r>
          </w:p>
          <w:p w14:paraId="7BDDE23C" w14:textId="5FE6CC3D" w:rsidR="000C22B8" w:rsidRPr="00347211" w:rsidRDefault="000C22B8" w:rsidP="002F5415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(10-5000)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3D1335" w14:textId="77777777" w:rsidR="000C22B8" w:rsidRDefault="000C22B8" w:rsidP="006D5D4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169206" w14:textId="77777777" w:rsidR="000C22B8" w:rsidRPr="00143B9D" w:rsidRDefault="000C22B8" w:rsidP="002F5415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0C22B8" w:rsidRPr="00605AD3" w14:paraId="3C1F601F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BD9EF6" w14:textId="51E12CC1" w:rsidR="000C22B8" w:rsidRDefault="00871C28" w:rsidP="002F5415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0C22B8" w:rsidRPr="00347211">
              <w:rPr>
                <w:sz w:val="22"/>
                <w:szCs w:val="22"/>
              </w:rPr>
              <w:t>13</w:t>
            </w:r>
          </w:p>
          <w:p w14:paraId="7AD94EE6" w14:textId="128846DF" w:rsidR="000C22B8" w:rsidRPr="002F5415" w:rsidRDefault="000C22B8" w:rsidP="002F5415">
            <w:pPr>
              <w:pStyle w:val="af6"/>
              <w:spacing w:line="276" w:lineRule="auto"/>
              <w:ind w:left="-110" w:right="-106"/>
              <w:jc w:val="center"/>
              <w:rPr>
                <w:lang w:val="ru-RU"/>
              </w:rPr>
            </w:pPr>
            <w:r w:rsidRPr="00347211">
              <w:t>**</w:t>
            </w:r>
          </w:p>
        </w:tc>
        <w:tc>
          <w:tcPr>
            <w:tcW w:w="265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B4C549" w14:textId="77777777" w:rsidR="000C22B8" w:rsidRPr="00347211" w:rsidRDefault="000C22B8" w:rsidP="002F5415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018BEA" w14:textId="77777777" w:rsidR="000C22B8" w:rsidRPr="00347211" w:rsidRDefault="000C22B8" w:rsidP="002F5415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361FB2" w14:textId="77777777" w:rsidR="000C22B8" w:rsidRPr="00347211" w:rsidRDefault="000C22B8" w:rsidP="002F5415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диоксана-1,4</w:t>
            </w:r>
          </w:p>
          <w:p w14:paraId="2561565E" w14:textId="1B6AB9D8" w:rsidR="000C22B8" w:rsidRPr="00347211" w:rsidRDefault="000C22B8" w:rsidP="002F5415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(10-5000)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3B1D21" w14:textId="77777777" w:rsidR="000C22B8" w:rsidRDefault="000C22B8" w:rsidP="006D5D4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D951AE" w14:textId="77777777" w:rsidR="000C22B8" w:rsidRPr="00143B9D" w:rsidRDefault="000C22B8" w:rsidP="002F5415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0C22B8" w:rsidRPr="00605AD3" w14:paraId="79BA1BC3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138419" w14:textId="066DD021" w:rsidR="000C22B8" w:rsidRDefault="00871C28" w:rsidP="002F5415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0C22B8" w:rsidRPr="00347211">
              <w:rPr>
                <w:sz w:val="22"/>
                <w:szCs w:val="22"/>
              </w:rPr>
              <w:t>14</w:t>
            </w:r>
          </w:p>
          <w:p w14:paraId="73381638" w14:textId="34BF7791" w:rsidR="000C22B8" w:rsidRPr="002F5415" w:rsidRDefault="000C22B8" w:rsidP="002F5415">
            <w:pPr>
              <w:pStyle w:val="af6"/>
              <w:spacing w:line="276" w:lineRule="auto"/>
              <w:ind w:left="-110" w:right="-106"/>
              <w:jc w:val="center"/>
              <w:rPr>
                <w:lang w:val="ru-RU"/>
              </w:rPr>
            </w:pPr>
            <w:r w:rsidRPr="00347211">
              <w:t>**</w:t>
            </w:r>
          </w:p>
        </w:tc>
        <w:tc>
          <w:tcPr>
            <w:tcW w:w="265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B94C98" w14:textId="77777777" w:rsidR="000C22B8" w:rsidRPr="00347211" w:rsidRDefault="000C22B8" w:rsidP="002F5415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BC2C92" w14:textId="77777777" w:rsidR="000C22B8" w:rsidRPr="00347211" w:rsidRDefault="000C22B8" w:rsidP="002F5415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686690" w14:textId="77777777" w:rsidR="000C22B8" w:rsidRPr="00347211" w:rsidRDefault="000C22B8" w:rsidP="002F5415">
            <w:pPr>
              <w:spacing w:line="235" w:lineRule="auto"/>
              <w:ind w:right="-102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концентрация </w:t>
            </w:r>
            <w:proofErr w:type="spellStart"/>
            <w:r w:rsidRPr="00347211">
              <w:rPr>
                <w:sz w:val="22"/>
                <w:szCs w:val="22"/>
              </w:rPr>
              <w:t>изопропанола</w:t>
            </w:r>
            <w:proofErr w:type="spellEnd"/>
          </w:p>
          <w:p w14:paraId="2206D693" w14:textId="08338D04" w:rsidR="000C22B8" w:rsidRPr="00347211" w:rsidRDefault="000C22B8" w:rsidP="002F5415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(10-5000)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6290B4" w14:textId="77777777" w:rsidR="000C22B8" w:rsidRDefault="000C22B8" w:rsidP="006D5D4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56384A" w14:textId="77777777" w:rsidR="000C22B8" w:rsidRPr="00143B9D" w:rsidRDefault="000C22B8" w:rsidP="002F5415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0C22B8" w:rsidRPr="00605AD3" w14:paraId="314935BD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5AD044" w14:textId="5D88EB01" w:rsidR="000C22B8" w:rsidRDefault="00871C28" w:rsidP="002F5415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0C22B8" w:rsidRPr="00347211">
              <w:rPr>
                <w:sz w:val="22"/>
                <w:szCs w:val="22"/>
              </w:rPr>
              <w:t>15</w:t>
            </w:r>
          </w:p>
          <w:p w14:paraId="642677A7" w14:textId="26F48B55" w:rsidR="000C22B8" w:rsidRPr="002F5415" w:rsidRDefault="000C22B8" w:rsidP="002F5415">
            <w:pPr>
              <w:pStyle w:val="af6"/>
              <w:spacing w:line="276" w:lineRule="auto"/>
              <w:ind w:left="-110" w:right="-106"/>
              <w:jc w:val="center"/>
              <w:rPr>
                <w:lang w:val="ru-RU"/>
              </w:rPr>
            </w:pPr>
            <w:r w:rsidRPr="00347211">
              <w:t>**</w:t>
            </w:r>
          </w:p>
        </w:tc>
        <w:tc>
          <w:tcPr>
            <w:tcW w:w="2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C91D9B" w14:textId="77777777" w:rsidR="000C22B8" w:rsidRPr="00347211" w:rsidRDefault="000C22B8" w:rsidP="002F5415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819846" w14:textId="77777777" w:rsidR="000C22B8" w:rsidRPr="00347211" w:rsidRDefault="000C22B8" w:rsidP="002F5415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B578BE" w14:textId="77777777" w:rsidR="000C22B8" w:rsidRPr="00347211" w:rsidRDefault="000C22B8" w:rsidP="002F5415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</w:p>
          <w:p w14:paraId="18E5E3E6" w14:textId="77777777" w:rsidR="000C22B8" w:rsidRPr="00347211" w:rsidRDefault="000C22B8" w:rsidP="002F5415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изопропилбензола (кумола)</w:t>
            </w:r>
          </w:p>
          <w:p w14:paraId="4EBBB4E2" w14:textId="46649DFC" w:rsidR="000C22B8" w:rsidRPr="00347211" w:rsidRDefault="000C22B8" w:rsidP="002F5415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(10-5000)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171AD2" w14:textId="77777777" w:rsidR="000C22B8" w:rsidRDefault="000C22B8" w:rsidP="006D5D4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6CA02A" w14:textId="77777777" w:rsidR="000C22B8" w:rsidRPr="00143B9D" w:rsidRDefault="000C22B8" w:rsidP="002F5415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0C22B8" w:rsidRPr="00605AD3" w14:paraId="46D94377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5E26EC" w14:textId="3B0EBA0F" w:rsidR="000C22B8" w:rsidRDefault="00871C28" w:rsidP="000C22B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0C22B8" w:rsidRPr="00347211">
              <w:rPr>
                <w:sz w:val="22"/>
                <w:szCs w:val="22"/>
              </w:rPr>
              <w:t>16</w:t>
            </w:r>
          </w:p>
          <w:p w14:paraId="0DCCDB22" w14:textId="3E07FA2F" w:rsidR="000C22B8" w:rsidRDefault="000C22B8" w:rsidP="000C22B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FF69E4" w14:textId="77777777" w:rsidR="000C22B8" w:rsidRPr="00347211" w:rsidRDefault="000C22B8" w:rsidP="000C22B8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8E0EB2" w14:textId="77777777" w:rsidR="000C22B8" w:rsidRPr="00347211" w:rsidRDefault="000C22B8" w:rsidP="000C22B8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0C073B" w14:textId="77777777" w:rsidR="000C22B8" w:rsidRPr="00347211" w:rsidRDefault="000C22B8" w:rsidP="000C22B8">
            <w:pPr>
              <w:spacing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347211">
              <w:rPr>
                <w:sz w:val="22"/>
                <w:szCs w:val="22"/>
              </w:rPr>
              <w:t>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м-ксилола</w:t>
            </w:r>
          </w:p>
          <w:p w14:paraId="57D68559" w14:textId="397E08B9" w:rsidR="000C22B8" w:rsidRPr="00347211" w:rsidRDefault="000C22B8" w:rsidP="000C22B8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(10-5000)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C69A7F" w14:textId="77777777" w:rsidR="000C22B8" w:rsidRDefault="000C22B8" w:rsidP="006D5D4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21DAF1" w14:textId="77777777" w:rsidR="000C22B8" w:rsidRPr="00143B9D" w:rsidRDefault="000C22B8" w:rsidP="000C22B8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0C22B8" w:rsidRPr="00605AD3" w14:paraId="3C6FA090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1270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15BDBB" w14:textId="303A926B" w:rsidR="000C22B8" w:rsidRDefault="00871C28" w:rsidP="000C22B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0C22B8" w:rsidRPr="00347211">
              <w:rPr>
                <w:sz w:val="22"/>
                <w:szCs w:val="22"/>
              </w:rPr>
              <w:t>17</w:t>
            </w:r>
          </w:p>
          <w:p w14:paraId="08AC95DC" w14:textId="041C94EA" w:rsidR="000C22B8" w:rsidRDefault="000C22B8" w:rsidP="000C22B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DC115" w14:textId="77777777" w:rsidR="000C22B8" w:rsidRPr="00347211" w:rsidRDefault="000C22B8" w:rsidP="000C22B8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E52A42" w14:textId="77777777" w:rsidR="000C22B8" w:rsidRPr="00347211" w:rsidRDefault="000C22B8" w:rsidP="000C22B8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217414" w14:textId="77777777" w:rsidR="000C22B8" w:rsidRPr="00347211" w:rsidRDefault="000C22B8" w:rsidP="000C22B8">
            <w:pPr>
              <w:spacing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347211">
              <w:rPr>
                <w:sz w:val="22"/>
                <w:szCs w:val="22"/>
              </w:rPr>
              <w:t>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о-ксилола</w:t>
            </w:r>
          </w:p>
          <w:p w14:paraId="417D9186" w14:textId="77777777" w:rsidR="000C22B8" w:rsidRDefault="000C22B8" w:rsidP="000C22B8">
            <w:pPr>
              <w:spacing w:line="235" w:lineRule="auto"/>
              <w:rPr>
                <w:sz w:val="22"/>
                <w:szCs w:val="22"/>
                <w:vertAlign w:val="superscript"/>
              </w:rPr>
            </w:pPr>
            <w:r w:rsidRPr="00347211">
              <w:rPr>
                <w:sz w:val="22"/>
                <w:szCs w:val="22"/>
              </w:rPr>
              <w:t>ДИ: (10-5000)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  <w:p w14:paraId="12A99C26" w14:textId="77777777" w:rsidR="000C22B8" w:rsidRDefault="000C22B8" w:rsidP="000C22B8">
            <w:pPr>
              <w:spacing w:line="235" w:lineRule="auto"/>
              <w:rPr>
                <w:sz w:val="22"/>
                <w:szCs w:val="22"/>
              </w:rPr>
            </w:pPr>
          </w:p>
          <w:p w14:paraId="0692E179" w14:textId="5034BFA9" w:rsidR="000C22B8" w:rsidRPr="00347211" w:rsidRDefault="000C22B8" w:rsidP="00223445">
            <w:pPr>
              <w:spacing w:line="235" w:lineRule="auto"/>
              <w:ind w:firstLine="708"/>
              <w:rPr>
                <w:sz w:val="22"/>
                <w:szCs w:val="22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E09AF9" w14:textId="77777777" w:rsidR="000C22B8" w:rsidRDefault="000C22B8" w:rsidP="006D5D4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A62F42" w14:textId="77777777" w:rsidR="000C22B8" w:rsidRPr="00143B9D" w:rsidRDefault="000C22B8" w:rsidP="000C22B8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6D5D42" w:rsidRPr="00605AD3" w14:paraId="340F7629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1001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7FB35F" w14:textId="480A1303" w:rsidR="006D5D42" w:rsidRDefault="00871C28" w:rsidP="000C22B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  <w:r w:rsidR="006D5D42" w:rsidRPr="00347211">
              <w:rPr>
                <w:sz w:val="22"/>
                <w:szCs w:val="22"/>
              </w:rPr>
              <w:t>18</w:t>
            </w:r>
          </w:p>
          <w:p w14:paraId="4215E31C" w14:textId="52110D3E" w:rsidR="006D5D42" w:rsidRDefault="006D5D42" w:rsidP="000C22B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B2C027" w14:textId="77777777" w:rsidR="006D5D42" w:rsidRPr="00347211" w:rsidRDefault="006D5D42" w:rsidP="006D5D42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Выбросы от</w:t>
            </w:r>
          </w:p>
          <w:p w14:paraId="3D82669E" w14:textId="77777777" w:rsidR="006D5D42" w:rsidRPr="00347211" w:rsidRDefault="006D5D42" w:rsidP="006D5D42">
            <w:pPr>
              <w:ind w:right="-108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стационарных  источников</w:t>
            </w:r>
          </w:p>
          <w:p w14:paraId="5CB682F0" w14:textId="77777777" w:rsidR="006D5D42" w:rsidRPr="00347211" w:rsidRDefault="006D5D42" w:rsidP="000C22B8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C59B68" w14:textId="77777777" w:rsidR="006D5D42" w:rsidRPr="00347211" w:rsidRDefault="006D5D42" w:rsidP="000C22B8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100.01/</w:t>
            </w:r>
          </w:p>
          <w:p w14:paraId="7BE7B3FA" w14:textId="77777777" w:rsidR="006D5D42" w:rsidRPr="00347211" w:rsidRDefault="006D5D42" w:rsidP="000C22B8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42.000</w:t>
            </w:r>
          </w:p>
          <w:p w14:paraId="02F07DCD" w14:textId="77777777" w:rsidR="006D5D42" w:rsidRDefault="006D5D42" w:rsidP="000C22B8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100.01/</w:t>
            </w:r>
          </w:p>
          <w:p w14:paraId="60CA12E4" w14:textId="5F16DE3D" w:rsidR="006D5D42" w:rsidRPr="00347211" w:rsidRDefault="006D5D42" w:rsidP="000C22B8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08.158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DCF9FE" w14:textId="77777777" w:rsidR="006D5D42" w:rsidRPr="00347211" w:rsidRDefault="006D5D42" w:rsidP="000C22B8">
            <w:pPr>
              <w:tabs>
                <w:tab w:val="left" w:pos="322"/>
                <w:tab w:val="center" w:pos="1099"/>
              </w:tabs>
              <w:spacing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347211">
              <w:rPr>
                <w:sz w:val="22"/>
                <w:szCs w:val="22"/>
              </w:rPr>
              <w:t>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п-ксилола</w:t>
            </w:r>
          </w:p>
          <w:p w14:paraId="4343AFA3" w14:textId="756F5F56" w:rsidR="006D5D42" w:rsidRDefault="006D5D42" w:rsidP="000C22B8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(10-5000)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4DA59B" w14:textId="77777777" w:rsidR="006D5D42" w:rsidRPr="00347211" w:rsidRDefault="006D5D42" w:rsidP="006D5D42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Разрешение на выбросы загрязняющих веществ в атмосферный воздух, выдаваемое территориальными органами Минприроды.</w:t>
            </w:r>
          </w:p>
          <w:p w14:paraId="16B5CEE4" w14:textId="38D6F364" w:rsidR="006D5D42" w:rsidRDefault="006D5D42" w:rsidP="006D5D42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Проектная и другая эксплуатационная документация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ADF87C" w14:textId="77777777" w:rsidR="006D5D42" w:rsidRPr="00347211" w:rsidRDefault="006D5D42" w:rsidP="006D5D42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МВИ. МН 1820-2002</w:t>
            </w:r>
          </w:p>
          <w:p w14:paraId="57CED007" w14:textId="77777777" w:rsidR="006D5D42" w:rsidRPr="00143B9D" w:rsidRDefault="006D5D42" w:rsidP="000C22B8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6D5D42" w:rsidRPr="00605AD3" w14:paraId="77169316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135851" w14:textId="1736EC60" w:rsidR="006D5D42" w:rsidRDefault="00871C28" w:rsidP="000C22B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D5D42" w:rsidRPr="00347211">
              <w:rPr>
                <w:sz w:val="22"/>
                <w:szCs w:val="22"/>
              </w:rPr>
              <w:t>19</w:t>
            </w:r>
          </w:p>
          <w:p w14:paraId="76812EF3" w14:textId="342FEC20" w:rsidR="006D5D42" w:rsidRDefault="006D5D42" w:rsidP="000C22B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F305E1" w14:textId="77777777" w:rsidR="006D5D42" w:rsidRPr="00347211" w:rsidRDefault="006D5D42" w:rsidP="000C22B8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356E45" w14:textId="77777777" w:rsidR="006D5D42" w:rsidRPr="00347211" w:rsidRDefault="006D5D42" w:rsidP="000C22B8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3D5A2D" w14:textId="77777777" w:rsidR="006D5D42" w:rsidRPr="00347211" w:rsidRDefault="006D5D42" w:rsidP="000C22B8">
            <w:pPr>
              <w:spacing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347211">
              <w:rPr>
                <w:sz w:val="22"/>
                <w:szCs w:val="22"/>
              </w:rPr>
              <w:t>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метанола</w:t>
            </w:r>
          </w:p>
          <w:p w14:paraId="3ED40543" w14:textId="2AB960D1" w:rsidR="006D5D42" w:rsidRPr="00347211" w:rsidRDefault="006D5D42" w:rsidP="000C22B8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(10-5000)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DABE05" w14:textId="77777777" w:rsidR="006D5D42" w:rsidRDefault="006D5D42" w:rsidP="000C22B8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B8A81F" w14:textId="77777777" w:rsidR="006D5D42" w:rsidRPr="00143B9D" w:rsidRDefault="006D5D42" w:rsidP="000C22B8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6D5D42" w:rsidRPr="00605AD3" w14:paraId="4873017B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25327" w14:textId="540952EF" w:rsidR="006D5D42" w:rsidRDefault="00871C28" w:rsidP="000C22B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D5D42" w:rsidRPr="00347211">
              <w:rPr>
                <w:sz w:val="22"/>
                <w:szCs w:val="22"/>
              </w:rPr>
              <w:t>20</w:t>
            </w:r>
          </w:p>
          <w:p w14:paraId="26C3128C" w14:textId="7BBCDC9A" w:rsidR="006D5D42" w:rsidRDefault="006D5D42" w:rsidP="000C22B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AB3EDB" w14:textId="77777777" w:rsidR="006D5D42" w:rsidRPr="00347211" w:rsidRDefault="006D5D42" w:rsidP="000C22B8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9721A9" w14:textId="77777777" w:rsidR="006D5D42" w:rsidRPr="00347211" w:rsidRDefault="006D5D42" w:rsidP="000C22B8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C3FE21" w14:textId="77777777" w:rsidR="006D5D42" w:rsidRPr="00347211" w:rsidRDefault="006D5D42" w:rsidP="000C22B8">
            <w:pPr>
              <w:spacing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347211">
              <w:rPr>
                <w:sz w:val="22"/>
                <w:szCs w:val="22"/>
              </w:rPr>
              <w:t>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метилэтилкетона</w:t>
            </w:r>
          </w:p>
          <w:p w14:paraId="38F342E3" w14:textId="0DF9076A" w:rsidR="006D5D42" w:rsidRPr="00347211" w:rsidRDefault="006D5D42" w:rsidP="000C22B8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(10-5000)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59C6EB" w14:textId="77777777" w:rsidR="006D5D42" w:rsidRDefault="006D5D42" w:rsidP="000C22B8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311802" w14:textId="77777777" w:rsidR="006D5D42" w:rsidRPr="00143B9D" w:rsidRDefault="006D5D42" w:rsidP="000C22B8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6D5D42" w:rsidRPr="00605AD3" w14:paraId="57F76BD3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E333AA" w14:textId="42A8CFE0" w:rsidR="006D5D42" w:rsidRDefault="00871C28" w:rsidP="006D5D4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D5D42" w:rsidRPr="00347211">
              <w:rPr>
                <w:sz w:val="22"/>
                <w:szCs w:val="22"/>
              </w:rPr>
              <w:t>21</w:t>
            </w:r>
          </w:p>
          <w:p w14:paraId="25690173" w14:textId="2441CF0F" w:rsidR="006D5D42" w:rsidRDefault="006D5D42" w:rsidP="006D5D4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6953BF" w14:textId="77777777" w:rsidR="006D5D42" w:rsidRPr="00347211" w:rsidRDefault="006D5D42" w:rsidP="006D5D42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BE9E5B" w14:textId="77777777" w:rsidR="006D5D42" w:rsidRPr="00347211" w:rsidRDefault="006D5D42" w:rsidP="006D5D42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CD2D19" w14:textId="77777777" w:rsidR="006D5D42" w:rsidRPr="00347211" w:rsidRDefault="006D5D42" w:rsidP="006D5D4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и-</w:t>
            </w:r>
            <w:proofErr w:type="spellStart"/>
            <w:r w:rsidRPr="00347211">
              <w:rPr>
                <w:sz w:val="22"/>
                <w:szCs w:val="22"/>
              </w:rPr>
              <w:t>пентилацетата</w:t>
            </w:r>
            <w:proofErr w:type="spellEnd"/>
          </w:p>
          <w:p w14:paraId="2ACDC5FA" w14:textId="68481822" w:rsidR="006D5D42" w:rsidRDefault="006D5D42" w:rsidP="006D5D4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(10-5000)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30D526" w14:textId="77777777" w:rsidR="006D5D42" w:rsidRDefault="006D5D42" w:rsidP="006D5D42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6DD7A9" w14:textId="77777777" w:rsidR="006D5D42" w:rsidRPr="00143B9D" w:rsidRDefault="006D5D42" w:rsidP="006D5D42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6D5D42" w:rsidRPr="00605AD3" w14:paraId="10EBF7AD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B1452C" w14:textId="45E9C465" w:rsidR="006D5D42" w:rsidRDefault="00871C28" w:rsidP="006D5D4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D5D42" w:rsidRPr="00347211">
              <w:rPr>
                <w:sz w:val="22"/>
                <w:szCs w:val="22"/>
              </w:rPr>
              <w:t>22</w:t>
            </w:r>
          </w:p>
          <w:p w14:paraId="237D00FF" w14:textId="2AB770D8" w:rsidR="006D5D42" w:rsidRDefault="006D5D42" w:rsidP="006D5D4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9BECAA" w14:textId="77777777" w:rsidR="006D5D42" w:rsidRPr="00347211" w:rsidRDefault="006D5D42" w:rsidP="006D5D42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D2E7D0" w14:textId="77777777" w:rsidR="006D5D42" w:rsidRPr="00347211" w:rsidRDefault="006D5D42" w:rsidP="006D5D42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D2BA74" w14:textId="77777777" w:rsidR="006D5D42" w:rsidRPr="00347211" w:rsidRDefault="006D5D42" w:rsidP="006D5D42">
            <w:pPr>
              <w:ind w:right="-112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концентрация </w:t>
            </w:r>
            <w:proofErr w:type="spellStart"/>
            <w:r w:rsidRPr="00347211">
              <w:rPr>
                <w:sz w:val="22"/>
                <w:szCs w:val="22"/>
              </w:rPr>
              <w:t>пентилацетата</w:t>
            </w:r>
            <w:proofErr w:type="spellEnd"/>
            <w:r w:rsidRPr="00347211">
              <w:rPr>
                <w:sz w:val="22"/>
                <w:szCs w:val="22"/>
              </w:rPr>
              <w:t xml:space="preserve"> (н-амилацетата)</w:t>
            </w:r>
          </w:p>
          <w:p w14:paraId="0313D6EE" w14:textId="1F47AF69" w:rsidR="006D5D42" w:rsidRDefault="006D5D42" w:rsidP="006D5D4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(10-5000)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291D10" w14:textId="77777777" w:rsidR="006D5D42" w:rsidRDefault="006D5D42" w:rsidP="006D5D42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4CB5EC" w14:textId="77777777" w:rsidR="006D5D42" w:rsidRPr="00143B9D" w:rsidRDefault="006D5D42" w:rsidP="006D5D42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6D5D42" w:rsidRPr="00605AD3" w14:paraId="53DC1280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70C95C" w14:textId="534B938F" w:rsidR="006D5D42" w:rsidRDefault="00871C28" w:rsidP="006D5D4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D5D42" w:rsidRPr="00347211">
              <w:rPr>
                <w:sz w:val="22"/>
                <w:szCs w:val="22"/>
              </w:rPr>
              <w:t>23</w:t>
            </w:r>
          </w:p>
          <w:p w14:paraId="56C2F91C" w14:textId="33E9C5C9" w:rsidR="006D5D42" w:rsidRDefault="006D5D42" w:rsidP="006D5D4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DB8E0D" w14:textId="77777777" w:rsidR="006D5D42" w:rsidRPr="00347211" w:rsidRDefault="006D5D42" w:rsidP="006D5D42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E54B42" w14:textId="77777777" w:rsidR="006D5D42" w:rsidRPr="00347211" w:rsidRDefault="006D5D42" w:rsidP="006D5D42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211C9F" w14:textId="77777777" w:rsidR="006D5D42" w:rsidRPr="00C047B2" w:rsidRDefault="006D5D42" w:rsidP="006D5D42">
            <w:pPr>
              <w:rPr>
                <w:sz w:val="22"/>
                <w:szCs w:val="22"/>
              </w:rPr>
            </w:pPr>
            <w:r w:rsidRPr="00C047B2">
              <w:rPr>
                <w:sz w:val="22"/>
                <w:szCs w:val="22"/>
              </w:rPr>
              <w:t>концентрация пропан-2-она</w:t>
            </w:r>
          </w:p>
          <w:p w14:paraId="64850834" w14:textId="5BBD3B1F" w:rsidR="006D5D42" w:rsidRDefault="006D5D42" w:rsidP="006D5D42">
            <w:pPr>
              <w:spacing w:line="235" w:lineRule="auto"/>
              <w:rPr>
                <w:sz w:val="22"/>
                <w:szCs w:val="22"/>
              </w:rPr>
            </w:pPr>
            <w:r w:rsidRPr="00C047B2">
              <w:rPr>
                <w:sz w:val="22"/>
                <w:szCs w:val="22"/>
              </w:rPr>
              <w:t>ДИ: (10-5000) мг/м</w:t>
            </w:r>
            <w:r w:rsidRPr="00C047B2">
              <w:rPr>
                <w:sz w:val="22"/>
                <w:szCs w:val="22"/>
                <w:vertAlign w:val="superscript"/>
              </w:rPr>
              <w:t>3</w:t>
            </w:r>
            <w:r w:rsidR="007C6F11" w:rsidRPr="00C047B2">
              <w:rPr>
                <w:sz w:val="22"/>
                <w:szCs w:val="22"/>
                <w:vertAlign w:val="superscript"/>
              </w:rPr>
              <w:t xml:space="preserve">   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989BF0" w14:textId="77777777" w:rsidR="006D5D42" w:rsidRDefault="006D5D42" w:rsidP="006D5D42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A3395B" w14:textId="77777777" w:rsidR="006D5D42" w:rsidRPr="00143B9D" w:rsidRDefault="006D5D42" w:rsidP="006D5D42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6D5D42" w:rsidRPr="00605AD3" w14:paraId="6608E525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55710F" w14:textId="6C960696" w:rsidR="006D5D42" w:rsidRDefault="00871C28" w:rsidP="006D5D4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D5D42" w:rsidRPr="00347211">
              <w:rPr>
                <w:sz w:val="22"/>
                <w:szCs w:val="22"/>
              </w:rPr>
              <w:t>24</w:t>
            </w:r>
          </w:p>
          <w:p w14:paraId="1F514196" w14:textId="2ADF1967" w:rsidR="006D5D42" w:rsidRDefault="006D5D42" w:rsidP="006D5D4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4DC8B9" w14:textId="77777777" w:rsidR="006D5D42" w:rsidRPr="00347211" w:rsidRDefault="006D5D42" w:rsidP="006D5D42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1A21A5" w14:textId="77777777" w:rsidR="006D5D42" w:rsidRPr="00347211" w:rsidRDefault="006D5D42" w:rsidP="006D5D42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C186C6" w14:textId="77777777" w:rsidR="006D5D42" w:rsidRPr="00347211" w:rsidRDefault="006D5D42" w:rsidP="006D5D42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стирола</w:t>
            </w:r>
          </w:p>
          <w:p w14:paraId="7F8998DE" w14:textId="425C3711" w:rsidR="006D5D42" w:rsidRDefault="006D5D42" w:rsidP="006D5D4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(10-5000)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BA8C5C" w14:textId="77777777" w:rsidR="006D5D42" w:rsidRDefault="006D5D42" w:rsidP="006D5D42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A78E3E" w14:textId="77777777" w:rsidR="006D5D42" w:rsidRPr="00143B9D" w:rsidRDefault="006D5D42" w:rsidP="006D5D42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6D5D42" w:rsidRPr="00605AD3" w14:paraId="7B9368F7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DE4CCC" w14:textId="372C1FC2" w:rsidR="006D5D42" w:rsidRDefault="00871C28" w:rsidP="006D5D4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D5D42" w:rsidRPr="00347211">
              <w:rPr>
                <w:sz w:val="22"/>
                <w:szCs w:val="22"/>
              </w:rPr>
              <w:t>25</w:t>
            </w:r>
          </w:p>
          <w:p w14:paraId="6D0EEC0B" w14:textId="2A3519C8" w:rsidR="006D5D42" w:rsidRDefault="006D5D42" w:rsidP="006D5D4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824905" w14:textId="77777777" w:rsidR="006D5D42" w:rsidRPr="00347211" w:rsidRDefault="006D5D42" w:rsidP="006D5D42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383BBA" w14:textId="77777777" w:rsidR="006D5D42" w:rsidRPr="00347211" w:rsidRDefault="006D5D42" w:rsidP="006D5D42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B9588C" w14:textId="77777777" w:rsidR="006D5D42" w:rsidRPr="00347211" w:rsidRDefault="006D5D42" w:rsidP="006D5D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347211">
              <w:rPr>
                <w:sz w:val="22"/>
                <w:szCs w:val="22"/>
              </w:rPr>
              <w:t>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 xml:space="preserve">толуола </w:t>
            </w:r>
          </w:p>
          <w:p w14:paraId="75583299" w14:textId="6F86D6BC" w:rsidR="006D5D42" w:rsidRDefault="006D5D42" w:rsidP="006D5D4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(10-5000)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9A043A" w14:textId="77777777" w:rsidR="006D5D42" w:rsidRDefault="006D5D42" w:rsidP="006D5D42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A10D98" w14:textId="77777777" w:rsidR="006D5D42" w:rsidRPr="00143B9D" w:rsidRDefault="006D5D42" w:rsidP="006D5D42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6D5D42" w:rsidRPr="00605AD3" w14:paraId="5ABD481A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2AE82B" w14:textId="392D993A" w:rsidR="006D5D42" w:rsidRDefault="00871C28" w:rsidP="006D5D4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D5D42" w:rsidRPr="00347211">
              <w:rPr>
                <w:sz w:val="22"/>
                <w:szCs w:val="22"/>
              </w:rPr>
              <w:t>26</w:t>
            </w:r>
          </w:p>
          <w:p w14:paraId="5EC4D363" w14:textId="5319A3A5" w:rsidR="006D5D42" w:rsidRDefault="006D5D42" w:rsidP="006D5D4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EE5B4D" w14:textId="77777777" w:rsidR="006D5D42" w:rsidRPr="00347211" w:rsidRDefault="006D5D42" w:rsidP="006D5D42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3166C0" w14:textId="77777777" w:rsidR="006D5D42" w:rsidRPr="00347211" w:rsidRDefault="006D5D42" w:rsidP="006D5D42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E8EF5F" w14:textId="77777777" w:rsidR="006D5D42" w:rsidRDefault="006D5D42" w:rsidP="006D5D42">
            <w:pPr>
              <w:ind w:right="-112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1,2,4-триметил</w:t>
            </w:r>
          </w:p>
          <w:p w14:paraId="5D33D9C4" w14:textId="77777777" w:rsidR="006D5D42" w:rsidRPr="00347211" w:rsidRDefault="006D5D42" w:rsidP="006D5D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347211">
              <w:rPr>
                <w:sz w:val="22"/>
                <w:szCs w:val="22"/>
              </w:rPr>
              <w:t>ензола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(</w:t>
            </w:r>
            <w:proofErr w:type="spellStart"/>
            <w:r w:rsidRPr="00347211">
              <w:rPr>
                <w:sz w:val="22"/>
                <w:szCs w:val="22"/>
              </w:rPr>
              <w:t>псевдокумола</w:t>
            </w:r>
            <w:proofErr w:type="spellEnd"/>
            <w:r w:rsidRPr="00347211">
              <w:rPr>
                <w:sz w:val="22"/>
                <w:szCs w:val="22"/>
              </w:rPr>
              <w:t>)</w:t>
            </w:r>
          </w:p>
          <w:p w14:paraId="203F9C0F" w14:textId="29360E45" w:rsidR="006D5D42" w:rsidRDefault="006D5D42" w:rsidP="006D5D4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(10-5000)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52A9CA" w14:textId="77777777" w:rsidR="006D5D42" w:rsidRDefault="006D5D42" w:rsidP="006D5D42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488904" w14:textId="77777777" w:rsidR="006D5D42" w:rsidRPr="00143B9D" w:rsidRDefault="006D5D42" w:rsidP="006D5D42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6D5D42" w:rsidRPr="00605AD3" w14:paraId="230C0430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A7CB9B" w14:textId="58277780" w:rsidR="006D5D42" w:rsidRDefault="00871C28" w:rsidP="006D5D4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D5D42" w:rsidRPr="00347211">
              <w:rPr>
                <w:sz w:val="22"/>
                <w:szCs w:val="22"/>
              </w:rPr>
              <w:t>27</w:t>
            </w:r>
          </w:p>
          <w:p w14:paraId="08135E57" w14:textId="553ACAE8" w:rsidR="006D5D42" w:rsidRDefault="006D5D42" w:rsidP="006D5D4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16DD89" w14:textId="77777777" w:rsidR="006D5D42" w:rsidRPr="00347211" w:rsidRDefault="006D5D42" w:rsidP="006D5D42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3DB7E0" w14:textId="77777777" w:rsidR="006D5D42" w:rsidRPr="00347211" w:rsidRDefault="006D5D42" w:rsidP="006D5D42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CE2D48" w14:textId="77777777" w:rsidR="006D5D42" w:rsidRPr="00347211" w:rsidRDefault="006D5D42" w:rsidP="006D5D42">
            <w:pPr>
              <w:ind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347211">
              <w:rPr>
                <w:sz w:val="22"/>
                <w:szCs w:val="22"/>
              </w:rPr>
              <w:t>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трихлорэтилена</w:t>
            </w:r>
          </w:p>
          <w:p w14:paraId="7CC3BD73" w14:textId="15ABF02F" w:rsidR="006D5D42" w:rsidRDefault="006D5D42" w:rsidP="006D5D4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(10-5000)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47E401" w14:textId="77777777" w:rsidR="006D5D42" w:rsidRDefault="006D5D42" w:rsidP="006D5D42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02E4AF" w14:textId="77777777" w:rsidR="006D5D42" w:rsidRPr="00143B9D" w:rsidRDefault="006D5D42" w:rsidP="006D5D42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6D5D42" w:rsidRPr="00605AD3" w14:paraId="40E21BE4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86F8B4" w14:textId="5A344D3B" w:rsidR="006D5D42" w:rsidRDefault="00871C28" w:rsidP="006D5D4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D5D42" w:rsidRPr="00347211">
              <w:rPr>
                <w:sz w:val="22"/>
                <w:szCs w:val="22"/>
              </w:rPr>
              <w:t>28</w:t>
            </w:r>
          </w:p>
          <w:p w14:paraId="2FD88025" w14:textId="13FFE3BD" w:rsidR="006D5D42" w:rsidRDefault="006D5D42" w:rsidP="006D5D4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B8E06A" w14:textId="77777777" w:rsidR="006D5D42" w:rsidRPr="00347211" w:rsidRDefault="006D5D42" w:rsidP="006D5D42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85F53D" w14:textId="77777777" w:rsidR="006D5D42" w:rsidRPr="00347211" w:rsidRDefault="006D5D42" w:rsidP="006D5D42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2A0A6D" w14:textId="77777777" w:rsidR="006D5D42" w:rsidRPr="00347211" w:rsidRDefault="006D5D42" w:rsidP="006D5D42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этанола</w:t>
            </w:r>
          </w:p>
          <w:p w14:paraId="381DD783" w14:textId="67DEB8C8" w:rsidR="006D5D42" w:rsidRDefault="006D5D42" w:rsidP="006D5D4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(10-5000)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E198D3" w14:textId="77777777" w:rsidR="006D5D42" w:rsidRDefault="006D5D42" w:rsidP="006D5D42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B0C77F" w14:textId="77777777" w:rsidR="006D5D42" w:rsidRPr="00143B9D" w:rsidRDefault="006D5D42" w:rsidP="006D5D42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6D5D42" w:rsidRPr="00605AD3" w14:paraId="206C58B8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1530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D09509" w14:textId="11C29C15" w:rsidR="006D5D42" w:rsidRDefault="00871C28" w:rsidP="006D5D4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D5D42" w:rsidRPr="00347211">
              <w:rPr>
                <w:sz w:val="22"/>
                <w:szCs w:val="22"/>
              </w:rPr>
              <w:t>29</w:t>
            </w:r>
          </w:p>
          <w:p w14:paraId="65D21635" w14:textId="0EF27023" w:rsidR="006D5D42" w:rsidRDefault="006D5D42" w:rsidP="006D5D4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AADF46" w14:textId="77777777" w:rsidR="006D5D42" w:rsidRPr="00347211" w:rsidRDefault="006D5D42" w:rsidP="006D5D42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44491D" w14:textId="77777777" w:rsidR="006D5D42" w:rsidRPr="00347211" w:rsidRDefault="006D5D42" w:rsidP="006D5D42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63D1E8" w14:textId="77777777" w:rsidR="006D5D42" w:rsidRPr="00347211" w:rsidRDefault="006D5D42" w:rsidP="006D5D42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этилацетата</w:t>
            </w:r>
          </w:p>
          <w:p w14:paraId="0563F301" w14:textId="77777777" w:rsidR="006D5D42" w:rsidRDefault="006D5D42" w:rsidP="006D5D42">
            <w:pPr>
              <w:spacing w:line="235" w:lineRule="auto"/>
              <w:rPr>
                <w:sz w:val="22"/>
                <w:szCs w:val="22"/>
                <w:vertAlign w:val="superscript"/>
              </w:rPr>
            </w:pPr>
            <w:r w:rsidRPr="00347211">
              <w:rPr>
                <w:sz w:val="22"/>
                <w:szCs w:val="22"/>
              </w:rPr>
              <w:t>ДИ: (10-5000)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  <w:p w14:paraId="2BA675FE" w14:textId="77777777" w:rsidR="006D5D42" w:rsidRDefault="006D5D42" w:rsidP="006D5D42">
            <w:pPr>
              <w:spacing w:line="235" w:lineRule="auto"/>
              <w:rPr>
                <w:sz w:val="22"/>
                <w:szCs w:val="22"/>
                <w:vertAlign w:val="superscript"/>
              </w:rPr>
            </w:pPr>
          </w:p>
          <w:p w14:paraId="3B314D19" w14:textId="77777777" w:rsidR="006D5D42" w:rsidRDefault="006D5D42" w:rsidP="006D5D42">
            <w:pPr>
              <w:spacing w:line="235" w:lineRule="auto"/>
              <w:rPr>
                <w:sz w:val="22"/>
                <w:szCs w:val="22"/>
              </w:rPr>
            </w:pPr>
          </w:p>
          <w:p w14:paraId="33B5985B" w14:textId="7FD57688" w:rsidR="006D5D42" w:rsidRDefault="006D5D42" w:rsidP="006D5D42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A2A516" w14:textId="77777777" w:rsidR="006D5D42" w:rsidRDefault="006D5D42" w:rsidP="006D5D42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A43403" w14:textId="77777777" w:rsidR="006D5D42" w:rsidRPr="00143B9D" w:rsidRDefault="006D5D42" w:rsidP="006D5D42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8D6338" w:rsidRPr="00605AD3" w14:paraId="7DBABC44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1022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B78C07" w14:textId="4CB0B21A" w:rsidR="008D6338" w:rsidRDefault="00871C28" w:rsidP="006D5D4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  <w:r w:rsidR="008D6338" w:rsidRPr="00347211">
              <w:rPr>
                <w:sz w:val="22"/>
                <w:szCs w:val="22"/>
              </w:rPr>
              <w:t>30</w:t>
            </w:r>
          </w:p>
          <w:p w14:paraId="4D4132A0" w14:textId="2E83B20D" w:rsidR="008D6338" w:rsidRDefault="008D6338" w:rsidP="006D5D4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27BE87" w14:textId="77777777" w:rsidR="008D6338" w:rsidRPr="00347211" w:rsidRDefault="008D6338" w:rsidP="006D5D42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Выбросы от</w:t>
            </w:r>
          </w:p>
          <w:p w14:paraId="27C5376E" w14:textId="77777777" w:rsidR="008D6338" w:rsidRPr="00347211" w:rsidRDefault="008D6338" w:rsidP="006D5D42">
            <w:pPr>
              <w:ind w:right="-108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стационарных  источников</w:t>
            </w:r>
          </w:p>
          <w:p w14:paraId="5940065B" w14:textId="77777777" w:rsidR="008D6338" w:rsidRPr="00347211" w:rsidRDefault="008D6338" w:rsidP="006D5D42">
            <w:pPr>
              <w:ind w:right="-93"/>
              <w:rPr>
                <w:sz w:val="22"/>
                <w:szCs w:val="22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13BFB0" w14:textId="77777777" w:rsidR="008D6338" w:rsidRPr="008D6338" w:rsidRDefault="008D6338" w:rsidP="008D6338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8D6338">
              <w:rPr>
                <w:sz w:val="22"/>
                <w:szCs w:val="22"/>
              </w:rPr>
              <w:t>100.01/</w:t>
            </w:r>
          </w:p>
          <w:p w14:paraId="16AD9849" w14:textId="77777777" w:rsidR="008D6338" w:rsidRPr="008D6338" w:rsidRDefault="008D6338" w:rsidP="008D6338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8D6338">
              <w:rPr>
                <w:sz w:val="22"/>
                <w:szCs w:val="22"/>
              </w:rPr>
              <w:t>42.000</w:t>
            </w:r>
          </w:p>
          <w:p w14:paraId="302EF752" w14:textId="77777777" w:rsidR="008D6338" w:rsidRDefault="008D6338" w:rsidP="008D6338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8D6338">
              <w:rPr>
                <w:sz w:val="22"/>
                <w:szCs w:val="22"/>
              </w:rPr>
              <w:t>100.01/</w:t>
            </w:r>
          </w:p>
          <w:p w14:paraId="0840AFEC" w14:textId="53DBBEAE" w:rsidR="008D6338" w:rsidRPr="00347211" w:rsidRDefault="008D6338" w:rsidP="008D6338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8D6338">
              <w:rPr>
                <w:sz w:val="22"/>
                <w:szCs w:val="22"/>
              </w:rPr>
              <w:t>08.158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684EE4" w14:textId="77777777" w:rsidR="008D6338" w:rsidRPr="00347211" w:rsidRDefault="008D6338" w:rsidP="006D5D42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этилбензола</w:t>
            </w:r>
          </w:p>
          <w:p w14:paraId="34A9A290" w14:textId="18A73FB2" w:rsidR="008D6338" w:rsidRPr="00347211" w:rsidRDefault="008D6338" w:rsidP="006D5D4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(10-5000)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62EB6A" w14:textId="77777777" w:rsidR="008D6338" w:rsidRPr="00347211" w:rsidRDefault="008D6338" w:rsidP="008D6338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Разрешение на выбросы загрязняющих веществ в атмосферный воздух, выдаваемое территориальными органами Минприроды.</w:t>
            </w:r>
          </w:p>
          <w:p w14:paraId="6ACE4022" w14:textId="11EE4995" w:rsidR="008D6338" w:rsidRDefault="008D6338" w:rsidP="007D7BA2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Проектная и другая эксплуатационная документация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799998" w14:textId="77777777" w:rsidR="008D6338" w:rsidRPr="00347211" w:rsidRDefault="008D6338" w:rsidP="008D6338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МВИ. МН 1820-2002</w:t>
            </w:r>
          </w:p>
          <w:p w14:paraId="057F3FAE" w14:textId="77777777" w:rsidR="008D6338" w:rsidRPr="00143B9D" w:rsidRDefault="008D6338" w:rsidP="006D5D42">
            <w:pPr>
              <w:ind w:left="-111" w:right="-75"/>
              <w:jc w:val="center"/>
              <w:rPr>
                <w:sz w:val="22"/>
                <w:szCs w:val="22"/>
              </w:rPr>
            </w:pPr>
          </w:p>
        </w:tc>
      </w:tr>
      <w:tr w:rsidR="008D6338" w:rsidRPr="00605AD3" w14:paraId="0310879D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737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F09CCE" w14:textId="64ACE731" w:rsidR="008D6338" w:rsidRDefault="00871C28" w:rsidP="008D633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6338" w:rsidRPr="00347211">
              <w:rPr>
                <w:sz w:val="22"/>
                <w:szCs w:val="22"/>
              </w:rPr>
              <w:t>31</w:t>
            </w:r>
          </w:p>
          <w:p w14:paraId="2E9BB359" w14:textId="6BBC4B0C" w:rsidR="008D6338" w:rsidRDefault="008D6338" w:rsidP="008D633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3C1D79" w14:textId="77777777" w:rsidR="008D6338" w:rsidRPr="00347211" w:rsidRDefault="008D6338" w:rsidP="006D5D42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437103" w14:textId="77777777" w:rsidR="008D6338" w:rsidRPr="008D6338" w:rsidRDefault="008D6338" w:rsidP="008D6338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699C6F" w14:textId="77777777" w:rsidR="008D6338" w:rsidRDefault="008D6338" w:rsidP="008D6338">
            <w:pPr>
              <w:ind w:right="-112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концентрация </w:t>
            </w:r>
          </w:p>
          <w:p w14:paraId="0CA331C2" w14:textId="77777777" w:rsidR="008D6338" w:rsidRPr="00347211" w:rsidRDefault="008D6338" w:rsidP="008D6338">
            <w:pPr>
              <w:ind w:right="-112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2-этоксиэтанола (</w:t>
            </w:r>
            <w:proofErr w:type="spellStart"/>
            <w:r w:rsidRPr="00347211">
              <w:rPr>
                <w:sz w:val="22"/>
                <w:szCs w:val="22"/>
              </w:rPr>
              <w:t>этилцеллозольва</w:t>
            </w:r>
            <w:proofErr w:type="spellEnd"/>
            <w:r w:rsidRPr="00347211">
              <w:rPr>
                <w:sz w:val="22"/>
                <w:szCs w:val="22"/>
              </w:rPr>
              <w:t>)</w:t>
            </w:r>
          </w:p>
          <w:p w14:paraId="155379ED" w14:textId="6BB89460" w:rsidR="008D6338" w:rsidRPr="00347211" w:rsidRDefault="008D6338" w:rsidP="008D6338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(10-5000)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793A10" w14:textId="77777777" w:rsidR="008D6338" w:rsidRPr="00347211" w:rsidRDefault="008D6338" w:rsidP="008D6338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B53DCC" w14:textId="77777777" w:rsidR="008D6338" w:rsidRPr="00347211" w:rsidRDefault="008D6338" w:rsidP="008D6338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6338" w:rsidRPr="00605AD3" w14:paraId="52E64AE9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737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F73A7C" w14:textId="7BFC5206" w:rsidR="008D6338" w:rsidRDefault="00871C28" w:rsidP="008D633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6338" w:rsidRPr="00347211">
              <w:rPr>
                <w:sz w:val="22"/>
                <w:szCs w:val="22"/>
              </w:rPr>
              <w:t>32</w:t>
            </w:r>
          </w:p>
          <w:p w14:paraId="1E5045EC" w14:textId="648B890D" w:rsidR="008D6338" w:rsidRDefault="008D6338" w:rsidP="008D633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973E50" w14:textId="77777777" w:rsidR="008D6338" w:rsidRPr="00347211" w:rsidRDefault="008D6338" w:rsidP="008D6338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3E32CB" w14:textId="77777777" w:rsidR="008D6338" w:rsidRPr="008D6338" w:rsidRDefault="008D6338" w:rsidP="008D6338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350C5B" w14:textId="77777777" w:rsidR="008D6338" w:rsidRDefault="008D6338" w:rsidP="008D6338">
            <w:pPr>
              <w:spacing w:line="230" w:lineRule="auto"/>
              <w:ind w:right="-112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Отбор проб и определение концентраций:</w:t>
            </w:r>
          </w:p>
          <w:p w14:paraId="6827C9AF" w14:textId="77777777" w:rsidR="008D6338" w:rsidRPr="00347211" w:rsidRDefault="008D6338" w:rsidP="008D6338">
            <w:pPr>
              <w:spacing w:line="230" w:lineRule="auto"/>
              <w:ind w:right="-112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акрилонитрила</w:t>
            </w:r>
          </w:p>
          <w:p w14:paraId="462F6445" w14:textId="59713B7A" w:rsidR="008D6338" w:rsidRPr="00347211" w:rsidRDefault="008D6338" w:rsidP="008D6338">
            <w:pPr>
              <w:ind w:right="-112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(15-3000)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2692B2" w14:textId="77777777" w:rsidR="008D6338" w:rsidRPr="00347211" w:rsidRDefault="008D6338" w:rsidP="008D6338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D2DA91" w14:textId="77777777" w:rsidR="008D6338" w:rsidRPr="00347211" w:rsidRDefault="008D6338" w:rsidP="008D6338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МВИ. МН 2804-2007</w:t>
            </w:r>
          </w:p>
          <w:p w14:paraId="19D67229" w14:textId="77777777" w:rsidR="008D6338" w:rsidRPr="00347211" w:rsidRDefault="008D6338" w:rsidP="008D6338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6338" w:rsidRPr="00605AD3" w14:paraId="1067F0E7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737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15A80A" w14:textId="4CD609A9" w:rsidR="008D6338" w:rsidRDefault="00871C28" w:rsidP="008D633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6338" w:rsidRPr="00347211">
              <w:rPr>
                <w:sz w:val="22"/>
                <w:szCs w:val="22"/>
              </w:rPr>
              <w:t>33</w:t>
            </w:r>
          </w:p>
          <w:p w14:paraId="4655C758" w14:textId="51DC6C30" w:rsidR="008D6338" w:rsidRDefault="008D6338" w:rsidP="008D633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CD57CE" w14:textId="77777777" w:rsidR="008D6338" w:rsidRPr="00347211" w:rsidRDefault="008D6338" w:rsidP="008D6338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AE55B2" w14:textId="77777777" w:rsidR="008D6338" w:rsidRPr="008D6338" w:rsidRDefault="008D6338" w:rsidP="008D6338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03AFA7" w14:textId="77777777" w:rsidR="008D6338" w:rsidRPr="00347211" w:rsidRDefault="008D6338" w:rsidP="008D6338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бензола</w:t>
            </w:r>
          </w:p>
          <w:p w14:paraId="561A8207" w14:textId="70768EEE" w:rsidR="008D6338" w:rsidRPr="00347211" w:rsidRDefault="008D6338" w:rsidP="008D6338">
            <w:pPr>
              <w:ind w:right="-112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(3,6-3000)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FB23C1" w14:textId="77777777" w:rsidR="008D6338" w:rsidRPr="00347211" w:rsidRDefault="008D6338" w:rsidP="008D6338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977B75" w14:textId="77777777" w:rsidR="008D6338" w:rsidRPr="00347211" w:rsidRDefault="008D6338" w:rsidP="008D6338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6338" w:rsidRPr="00605AD3" w14:paraId="1205B7D6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737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2F3E23" w14:textId="346DC149" w:rsidR="008D6338" w:rsidRDefault="00871C28" w:rsidP="008D633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6338" w:rsidRPr="00347211">
              <w:rPr>
                <w:sz w:val="22"/>
                <w:szCs w:val="22"/>
              </w:rPr>
              <w:t>34</w:t>
            </w:r>
          </w:p>
          <w:p w14:paraId="77105B52" w14:textId="7F6F903D" w:rsidR="008D6338" w:rsidRDefault="008D6338" w:rsidP="008D633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8C4F53" w14:textId="77777777" w:rsidR="008D6338" w:rsidRPr="00347211" w:rsidRDefault="008D6338" w:rsidP="008D6338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CC0AC8" w14:textId="77777777" w:rsidR="008D6338" w:rsidRPr="008D6338" w:rsidRDefault="008D6338" w:rsidP="008D6338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562492" w14:textId="77777777" w:rsidR="008D6338" w:rsidRPr="00347211" w:rsidRDefault="008D6338" w:rsidP="008D6338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и-бутанола</w:t>
            </w:r>
          </w:p>
          <w:p w14:paraId="7CC65625" w14:textId="76C59BED" w:rsidR="008D6338" w:rsidRPr="00347211" w:rsidRDefault="008D6338" w:rsidP="008D6338">
            <w:pPr>
              <w:ind w:right="-112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(4,7-3000)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E3D22F" w14:textId="77777777" w:rsidR="008D6338" w:rsidRPr="00347211" w:rsidRDefault="008D6338" w:rsidP="008D6338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0341F2" w14:textId="77777777" w:rsidR="008D6338" w:rsidRPr="00347211" w:rsidRDefault="008D6338" w:rsidP="008D6338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6338" w:rsidRPr="00605AD3" w14:paraId="021702F2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737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FD77F5" w14:textId="2AD1ECB1" w:rsidR="008D6338" w:rsidRDefault="00871C28" w:rsidP="008D633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6338" w:rsidRPr="00347211">
              <w:rPr>
                <w:sz w:val="22"/>
                <w:szCs w:val="22"/>
              </w:rPr>
              <w:t>35</w:t>
            </w:r>
          </w:p>
          <w:p w14:paraId="7224738E" w14:textId="17EFDF54" w:rsidR="008D6338" w:rsidRDefault="008D6338" w:rsidP="008D633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72074B" w14:textId="77777777" w:rsidR="008D6338" w:rsidRPr="00347211" w:rsidRDefault="008D6338" w:rsidP="008D6338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8EBA0F" w14:textId="77777777" w:rsidR="008D6338" w:rsidRPr="008D6338" w:rsidRDefault="008D6338" w:rsidP="008D6338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FBB75B" w14:textId="77777777" w:rsidR="008D6338" w:rsidRPr="00347211" w:rsidRDefault="008D6338" w:rsidP="008D6338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н-бутанола</w:t>
            </w:r>
          </w:p>
          <w:p w14:paraId="5E84CE5A" w14:textId="74B5D308" w:rsidR="008D6338" w:rsidRPr="00347211" w:rsidRDefault="008D6338" w:rsidP="008D6338">
            <w:pPr>
              <w:ind w:right="-112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(3,3-3000)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ED4B08" w14:textId="77777777" w:rsidR="008D6338" w:rsidRPr="00347211" w:rsidRDefault="008D6338" w:rsidP="008D6338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6440CE" w14:textId="77777777" w:rsidR="008D6338" w:rsidRPr="00347211" w:rsidRDefault="008D6338" w:rsidP="008D6338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6338" w:rsidRPr="00605AD3" w14:paraId="566F2777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737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574D97" w14:textId="7BA085EC" w:rsidR="008D6338" w:rsidRDefault="00871C28" w:rsidP="008D633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6338" w:rsidRPr="00347211">
              <w:rPr>
                <w:sz w:val="22"/>
                <w:szCs w:val="22"/>
              </w:rPr>
              <w:t>36</w:t>
            </w:r>
          </w:p>
          <w:p w14:paraId="20185B1D" w14:textId="78487CE8" w:rsidR="008D6338" w:rsidRDefault="008D6338" w:rsidP="008D633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6C2679" w14:textId="77777777" w:rsidR="008D6338" w:rsidRPr="00347211" w:rsidRDefault="008D6338" w:rsidP="008D6338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0CDFFA" w14:textId="77777777" w:rsidR="008D6338" w:rsidRPr="008D6338" w:rsidRDefault="008D6338" w:rsidP="008D6338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6DC3DA" w14:textId="77777777" w:rsidR="008D6338" w:rsidRPr="00347211" w:rsidRDefault="008D6338" w:rsidP="008D6338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и-бутилацетата</w:t>
            </w:r>
          </w:p>
          <w:p w14:paraId="41F94280" w14:textId="53FF7C67" w:rsidR="008D6338" w:rsidRPr="00347211" w:rsidRDefault="008D6338" w:rsidP="008D6338">
            <w:pPr>
              <w:ind w:right="-112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(1,2-3000)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7909AF" w14:textId="77777777" w:rsidR="008D6338" w:rsidRPr="00347211" w:rsidRDefault="008D6338" w:rsidP="008D6338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75489A" w14:textId="77777777" w:rsidR="008D6338" w:rsidRPr="00347211" w:rsidRDefault="008D6338" w:rsidP="008D6338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6338" w:rsidRPr="00605AD3" w14:paraId="5E9F2C80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737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ECD56F" w14:textId="78FAB139" w:rsidR="008D6338" w:rsidRDefault="00871C28" w:rsidP="008D633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6338" w:rsidRPr="00347211">
              <w:rPr>
                <w:sz w:val="22"/>
                <w:szCs w:val="22"/>
              </w:rPr>
              <w:t>37</w:t>
            </w:r>
          </w:p>
          <w:p w14:paraId="0E1987A9" w14:textId="0BC4AE43" w:rsidR="008D6338" w:rsidRDefault="008D6338" w:rsidP="008D633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76250E" w14:textId="77777777" w:rsidR="008D6338" w:rsidRPr="00347211" w:rsidRDefault="008D6338" w:rsidP="008D6338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784894" w14:textId="77777777" w:rsidR="008D6338" w:rsidRPr="008D6338" w:rsidRDefault="008D6338" w:rsidP="008D6338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545F27" w14:textId="77777777" w:rsidR="008D6338" w:rsidRPr="00347211" w:rsidRDefault="008D6338" w:rsidP="008D6338">
            <w:pPr>
              <w:spacing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347211">
              <w:rPr>
                <w:sz w:val="22"/>
                <w:szCs w:val="22"/>
              </w:rPr>
              <w:t>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н-бутилацетата</w:t>
            </w:r>
          </w:p>
          <w:p w14:paraId="78851BF8" w14:textId="3ED30594" w:rsidR="008D6338" w:rsidRPr="00347211" w:rsidRDefault="008D6338" w:rsidP="008D6338">
            <w:pPr>
              <w:ind w:right="-112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(0,8-3000)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8F00DE" w14:textId="77777777" w:rsidR="008D6338" w:rsidRPr="00347211" w:rsidRDefault="008D6338" w:rsidP="008D6338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20FD37" w14:textId="77777777" w:rsidR="008D6338" w:rsidRPr="00347211" w:rsidRDefault="008D6338" w:rsidP="008D6338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6338" w:rsidRPr="00605AD3" w14:paraId="0CF5C9BE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737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5DF6E4" w14:textId="43C1C5AC" w:rsidR="008D6338" w:rsidRDefault="00871C28" w:rsidP="008D633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6338" w:rsidRPr="00347211">
              <w:rPr>
                <w:sz w:val="22"/>
                <w:szCs w:val="22"/>
              </w:rPr>
              <w:t>38</w:t>
            </w:r>
          </w:p>
          <w:p w14:paraId="5C2FC178" w14:textId="16D5454C" w:rsidR="008D6338" w:rsidRDefault="008D6338" w:rsidP="008D633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 w:val="restart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1DF342" w14:textId="77777777" w:rsidR="008D6338" w:rsidRPr="00347211" w:rsidRDefault="008D6338" w:rsidP="008D6338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09FC93" w14:textId="77777777" w:rsidR="008D6338" w:rsidRPr="008D6338" w:rsidRDefault="008D6338" w:rsidP="008D6338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89D143" w14:textId="77777777" w:rsidR="008D6338" w:rsidRPr="00347211" w:rsidRDefault="008D6338" w:rsidP="008D6338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н-гексана</w:t>
            </w:r>
          </w:p>
          <w:p w14:paraId="392B65D3" w14:textId="022DD0A9" w:rsidR="008D6338" w:rsidRPr="00347211" w:rsidRDefault="008D6338" w:rsidP="008D6338">
            <w:pPr>
              <w:ind w:right="-112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(5,5-3000)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EE21FF" w14:textId="77777777" w:rsidR="008D6338" w:rsidRPr="00347211" w:rsidRDefault="008D6338" w:rsidP="008D6338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9B2560" w14:textId="77777777" w:rsidR="008D6338" w:rsidRPr="00347211" w:rsidRDefault="008D6338" w:rsidP="008D6338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6338" w:rsidRPr="00605AD3" w14:paraId="6B1F991D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737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D03E7E" w14:textId="6FF4B4A4" w:rsidR="008D6338" w:rsidRDefault="00871C28" w:rsidP="008D633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6338" w:rsidRPr="00347211">
              <w:rPr>
                <w:sz w:val="22"/>
                <w:szCs w:val="22"/>
              </w:rPr>
              <w:t>39</w:t>
            </w:r>
          </w:p>
          <w:p w14:paraId="0A890460" w14:textId="65FA1EFE" w:rsidR="008D6338" w:rsidRDefault="008D6338" w:rsidP="008D633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799C42" w14:textId="77777777" w:rsidR="008D6338" w:rsidRPr="00347211" w:rsidRDefault="008D6338" w:rsidP="008D6338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6C7175" w14:textId="77777777" w:rsidR="008D6338" w:rsidRPr="008D6338" w:rsidRDefault="008D6338" w:rsidP="008D6338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522716" w14:textId="77777777" w:rsidR="008D6338" w:rsidRPr="00347211" w:rsidRDefault="008D6338" w:rsidP="008D6338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н-гептан</w:t>
            </w:r>
          </w:p>
          <w:p w14:paraId="0C497B69" w14:textId="38B22BF8" w:rsidR="008D6338" w:rsidRPr="00347211" w:rsidRDefault="008D6338" w:rsidP="008D6338">
            <w:pPr>
              <w:ind w:right="-112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(2,1-3000)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101FD1" w14:textId="77777777" w:rsidR="008D6338" w:rsidRPr="00347211" w:rsidRDefault="008D6338" w:rsidP="008D6338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A1895D" w14:textId="77777777" w:rsidR="008D6338" w:rsidRPr="00347211" w:rsidRDefault="008D6338" w:rsidP="008D6338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6338" w:rsidRPr="00605AD3" w14:paraId="6E711538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737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0AE16A" w14:textId="66A5D10A" w:rsidR="008D6338" w:rsidRDefault="00871C28" w:rsidP="008D633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6338" w:rsidRPr="00347211">
              <w:rPr>
                <w:sz w:val="22"/>
                <w:szCs w:val="22"/>
              </w:rPr>
              <w:t>40</w:t>
            </w:r>
          </w:p>
          <w:p w14:paraId="2DA44588" w14:textId="55769E96" w:rsidR="008D6338" w:rsidRDefault="008D6338" w:rsidP="008D633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0C39BE" w14:textId="77777777" w:rsidR="008D6338" w:rsidRPr="00347211" w:rsidRDefault="008D6338" w:rsidP="008D6338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0FDE80" w14:textId="77777777" w:rsidR="008D6338" w:rsidRPr="008D6338" w:rsidRDefault="008D6338" w:rsidP="008D6338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AEBCBB" w14:textId="77777777" w:rsidR="008D6338" w:rsidRPr="00347211" w:rsidRDefault="008D6338" w:rsidP="008D6338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н-октана</w:t>
            </w:r>
          </w:p>
          <w:p w14:paraId="4DD7C258" w14:textId="448B1C6A" w:rsidR="008D6338" w:rsidRPr="00347211" w:rsidRDefault="008D6338" w:rsidP="008D6338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(0,8-3000)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478EE5" w14:textId="77777777" w:rsidR="008D6338" w:rsidRPr="00347211" w:rsidRDefault="008D6338" w:rsidP="008D6338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41DABA" w14:textId="77777777" w:rsidR="008D6338" w:rsidRPr="00347211" w:rsidRDefault="008D6338" w:rsidP="008D6338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6338" w:rsidRPr="00605AD3" w14:paraId="2FAE3894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1020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FB1346" w14:textId="07DA8A27" w:rsidR="008D6338" w:rsidRDefault="00871C28" w:rsidP="008D633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6338" w:rsidRPr="00347211">
              <w:rPr>
                <w:sz w:val="22"/>
                <w:szCs w:val="22"/>
              </w:rPr>
              <w:t>41</w:t>
            </w:r>
          </w:p>
          <w:p w14:paraId="7F5A1AED" w14:textId="1C1F495C" w:rsidR="008D6338" w:rsidRDefault="008D6338" w:rsidP="008D6338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C7E43E" w14:textId="77777777" w:rsidR="008D6338" w:rsidRPr="00347211" w:rsidRDefault="008D6338" w:rsidP="008D6338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8BF8F7" w14:textId="77777777" w:rsidR="008D6338" w:rsidRPr="008D6338" w:rsidRDefault="008D6338" w:rsidP="008D6338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4E1B98" w14:textId="77777777" w:rsidR="008D6338" w:rsidRPr="00347211" w:rsidRDefault="008D6338" w:rsidP="008D6338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н-пентана</w:t>
            </w:r>
          </w:p>
          <w:p w14:paraId="23770489" w14:textId="77777777" w:rsidR="008D6338" w:rsidRDefault="008D6338" w:rsidP="008D6338">
            <w:pPr>
              <w:spacing w:line="235" w:lineRule="auto"/>
              <w:rPr>
                <w:sz w:val="22"/>
                <w:szCs w:val="22"/>
                <w:vertAlign w:val="superscript"/>
              </w:rPr>
            </w:pPr>
            <w:r w:rsidRPr="00347211">
              <w:rPr>
                <w:sz w:val="22"/>
                <w:szCs w:val="22"/>
              </w:rPr>
              <w:t>ДИ: (15-3000)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  <w:p w14:paraId="35DAD86C" w14:textId="27F5D0D1" w:rsidR="008D6338" w:rsidRPr="00347211" w:rsidRDefault="008D6338" w:rsidP="008D6338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AD8605" w14:textId="77777777" w:rsidR="008D6338" w:rsidRPr="00347211" w:rsidRDefault="008D6338" w:rsidP="008D6338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FB3F0A" w14:textId="77777777" w:rsidR="008D6338" w:rsidRPr="00347211" w:rsidRDefault="008D6338" w:rsidP="008D6338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4BAB" w:rsidRPr="00605AD3" w14:paraId="11441673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059BF2" w14:textId="296FA1F2" w:rsidR="008D4BAB" w:rsidRDefault="00871C28" w:rsidP="007D7BA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bookmarkStart w:id="2" w:name="_Hlk105505344"/>
            <w:r>
              <w:rPr>
                <w:sz w:val="22"/>
                <w:szCs w:val="22"/>
              </w:rPr>
              <w:lastRenderedPageBreak/>
              <w:t>3.</w:t>
            </w:r>
            <w:r w:rsidR="008D4BAB" w:rsidRPr="00347211">
              <w:rPr>
                <w:sz w:val="22"/>
                <w:szCs w:val="22"/>
              </w:rPr>
              <w:t>42</w:t>
            </w:r>
          </w:p>
          <w:p w14:paraId="0D6CCD8C" w14:textId="413C6616" w:rsidR="008D4BAB" w:rsidRDefault="008D4BAB" w:rsidP="007D7BA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33AB37" w14:textId="77777777" w:rsidR="008D4BAB" w:rsidRPr="00347211" w:rsidRDefault="008D4BAB" w:rsidP="008D4BAB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Выбросы от</w:t>
            </w:r>
          </w:p>
          <w:p w14:paraId="203C57F1" w14:textId="77777777" w:rsidR="008D4BAB" w:rsidRPr="00347211" w:rsidRDefault="008D4BAB" w:rsidP="008D4BAB">
            <w:pPr>
              <w:ind w:right="-108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стационарных  источников</w:t>
            </w:r>
          </w:p>
          <w:p w14:paraId="22161F78" w14:textId="77777777" w:rsidR="008D4BAB" w:rsidRPr="00347211" w:rsidRDefault="008D4BAB" w:rsidP="007D7BA2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5E0A7A" w14:textId="77777777" w:rsidR="008D4BAB" w:rsidRPr="00347211" w:rsidRDefault="008D4BAB" w:rsidP="007D7BA2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100.01/</w:t>
            </w:r>
          </w:p>
          <w:p w14:paraId="10C4EECC" w14:textId="77777777" w:rsidR="008D4BAB" w:rsidRPr="00347211" w:rsidRDefault="008D4BAB" w:rsidP="007D7BA2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42.000</w:t>
            </w:r>
          </w:p>
          <w:p w14:paraId="0A5D8D04" w14:textId="77777777" w:rsidR="008D4BAB" w:rsidRDefault="008D4BAB" w:rsidP="007D7BA2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100.01/</w:t>
            </w:r>
          </w:p>
          <w:p w14:paraId="45C20D7E" w14:textId="50208365" w:rsidR="008D4BAB" w:rsidRPr="008D6338" w:rsidRDefault="008D4BAB" w:rsidP="007D7BA2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08.158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9457A1" w14:textId="77777777" w:rsidR="008D4BAB" w:rsidRPr="00347211" w:rsidRDefault="008D4BAB" w:rsidP="007D7BA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диоксана-1,4</w:t>
            </w:r>
          </w:p>
          <w:p w14:paraId="408C7EE1" w14:textId="09F29448" w:rsidR="008D4BAB" w:rsidRPr="00347211" w:rsidRDefault="008D4BAB" w:rsidP="007D7BA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(2,3-3000)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5B9E6F" w14:textId="77777777" w:rsidR="008D4BAB" w:rsidRPr="00347211" w:rsidRDefault="008D4BAB" w:rsidP="007D7BA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Разрешение на выбросы загрязняющих веществ в атмосферный воздух, выдаваемое территориальными органами Минприроды.</w:t>
            </w:r>
          </w:p>
          <w:p w14:paraId="68EC4AFD" w14:textId="65D9F0EC" w:rsidR="008D4BAB" w:rsidRPr="00347211" w:rsidRDefault="008D4BAB" w:rsidP="007D7BA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Проектная и другая эксплуатационная документация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0EC19A" w14:textId="77777777" w:rsidR="008D4BAB" w:rsidRPr="00347211" w:rsidRDefault="008D4BAB" w:rsidP="007D7BA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МВИ. МН 2804-2007</w:t>
            </w:r>
          </w:p>
          <w:p w14:paraId="4C05B02A" w14:textId="77777777" w:rsidR="008D4BAB" w:rsidRPr="00347211" w:rsidRDefault="008D4BAB" w:rsidP="007D7BA2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4BAB" w:rsidRPr="00605AD3" w14:paraId="19A87730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25254C" w14:textId="559E4922" w:rsidR="008D4BAB" w:rsidRDefault="00871C28" w:rsidP="007D7BA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4BAB" w:rsidRPr="00347211">
              <w:rPr>
                <w:sz w:val="22"/>
                <w:szCs w:val="22"/>
              </w:rPr>
              <w:t>43</w:t>
            </w:r>
          </w:p>
          <w:p w14:paraId="70325254" w14:textId="3D149D24" w:rsidR="008D4BAB" w:rsidRDefault="008D4BAB" w:rsidP="007D7BA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8D5388" w14:textId="77777777" w:rsidR="008D4BAB" w:rsidRPr="00347211" w:rsidRDefault="008D4BAB" w:rsidP="007D7BA2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CA5B5B" w14:textId="77777777" w:rsidR="008D4BAB" w:rsidRPr="008D6338" w:rsidRDefault="008D4BAB" w:rsidP="007D7BA2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2F4B00" w14:textId="77777777" w:rsidR="008D4BAB" w:rsidRPr="00347211" w:rsidRDefault="008D4BAB" w:rsidP="007D7BA2">
            <w:pPr>
              <w:spacing w:line="235" w:lineRule="auto"/>
              <w:ind w:right="-102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концентрация </w:t>
            </w:r>
            <w:proofErr w:type="spellStart"/>
            <w:r w:rsidRPr="00347211">
              <w:rPr>
                <w:sz w:val="22"/>
                <w:szCs w:val="22"/>
              </w:rPr>
              <w:t>изопропанола</w:t>
            </w:r>
            <w:proofErr w:type="spellEnd"/>
          </w:p>
          <w:p w14:paraId="531F6875" w14:textId="435D055C" w:rsidR="008D4BAB" w:rsidRPr="00347211" w:rsidRDefault="008D4BAB" w:rsidP="007D7BA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(14-3000)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F72565" w14:textId="77777777" w:rsidR="008D4BAB" w:rsidRPr="00347211" w:rsidRDefault="008D4BAB" w:rsidP="007D7BA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628C2E" w14:textId="77777777" w:rsidR="008D4BAB" w:rsidRPr="00347211" w:rsidRDefault="008D4BAB" w:rsidP="007D7BA2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4BAB" w:rsidRPr="00605AD3" w14:paraId="4FDDEF1A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DD4152" w14:textId="26F0A1A1" w:rsidR="008D4BAB" w:rsidRDefault="00871C28" w:rsidP="007D7BA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4BAB" w:rsidRPr="00347211">
              <w:rPr>
                <w:sz w:val="22"/>
                <w:szCs w:val="22"/>
              </w:rPr>
              <w:t>44</w:t>
            </w:r>
          </w:p>
          <w:p w14:paraId="223E9A54" w14:textId="751FDF6C" w:rsidR="008D4BAB" w:rsidRDefault="008D4BAB" w:rsidP="007D7BA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B34E59" w14:textId="77777777" w:rsidR="008D4BAB" w:rsidRPr="00347211" w:rsidRDefault="008D4BAB" w:rsidP="007D7BA2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D19143" w14:textId="77777777" w:rsidR="008D4BAB" w:rsidRPr="008D6338" w:rsidRDefault="008D4BAB" w:rsidP="007D7BA2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A36366" w14:textId="77777777" w:rsidR="008D4BAB" w:rsidRDefault="008D4BAB" w:rsidP="007D7BA2">
            <w:pPr>
              <w:spacing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347211">
              <w:rPr>
                <w:sz w:val="22"/>
                <w:szCs w:val="22"/>
              </w:rPr>
              <w:t>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изопропилбензола (кумола)</w:t>
            </w:r>
          </w:p>
          <w:p w14:paraId="7DBE8483" w14:textId="31293D1C" w:rsidR="008D4BAB" w:rsidRPr="00347211" w:rsidRDefault="008D4BAB" w:rsidP="007D7BA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(0,3-3000)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EE993E" w14:textId="77777777" w:rsidR="008D4BAB" w:rsidRPr="00347211" w:rsidRDefault="008D4BAB" w:rsidP="007D7BA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79988C" w14:textId="77777777" w:rsidR="008D4BAB" w:rsidRPr="00347211" w:rsidRDefault="008D4BAB" w:rsidP="007D7BA2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4BAB" w:rsidRPr="00605AD3" w14:paraId="71910178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CB1D01" w14:textId="4B47BC05" w:rsidR="008D4BAB" w:rsidRDefault="00871C28" w:rsidP="007D7BA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4BAB" w:rsidRPr="00347211">
              <w:rPr>
                <w:sz w:val="22"/>
                <w:szCs w:val="22"/>
              </w:rPr>
              <w:t>45</w:t>
            </w:r>
          </w:p>
          <w:p w14:paraId="4328F925" w14:textId="2524A96C" w:rsidR="008D4BAB" w:rsidRDefault="008D4BAB" w:rsidP="007D7BA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EAEBF7" w14:textId="77777777" w:rsidR="008D4BAB" w:rsidRPr="00347211" w:rsidRDefault="008D4BAB" w:rsidP="007D7BA2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6B2F4E" w14:textId="77777777" w:rsidR="008D4BAB" w:rsidRPr="008D6338" w:rsidRDefault="008D4BAB" w:rsidP="007D7BA2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1A3B15" w14:textId="77777777" w:rsidR="008D4BAB" w:rsidRPr="00347211" w:rsidRDefault="008D4BAB" w:rsidP="007D7BA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м-ксилола</w:t>
            </w:r>
          </w:p>
          <w:p w14:paraId="5B02B59A" w14:textId="07595B4A" w:rsidR="008D4BAB" w:rsidRPr="00347211" w:rsidRDefault="008D4BAB" w:rsidP="007D7BA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(0,5-3000)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FDAEF0" w14:textId="77777777" w:rsidR="008D4BAB" w:rsidRPr="00347211" w:rsidRDefault="008D4BAB" w:rsidP="007D7BA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2CE66F" w14:textId="77777777" w:rsidR="008D4BAB" w:rsidRPr="00347211" w:rsidRDefault="008D4BAB" w:rsidP="007D7BA2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4BAB" w:rsidRPr="00605AD3" w14:paraId="6E50F4CC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8469F5" w14:textId="46B7C90D" w:rsidR="008D4BAB" w:rsidRDefault="00871C28" w:rsidP="007D7BA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4BAB" w:rsidRPr="00347211">
              <w:rPr>
                <w:sz w:val="22"/>
                <w:szCs w:val="22"/>
              </w:rPr>
              <w:t>46</w:t>
            </w:r>
          </w:p>
          <w:p w14:paraId="7F582729" w14:textId="14E187B1" w:rsidR="008D4BAB" w:rsidRDefault="008D4BAB" w:rsidP="007D7BA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E35A0F" w14:textId="77777777" w:rsidR="008D4BAB" w:rsidRPr="00347211" w:rsidRDefault="008D4BAB" w:rsidP="007D7BA2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02EF8D" w14:textId="77777777" w:rsidR="008D4BAB" w:rsidRPr="008D6338" w:rsidRDefault="008D4BAB" w:rsidP="007D7BA2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0FE460" w14:textId="77777777" w:rsidR="008D4BAB" w:rsidRPr="00347211" w:rsidRDefault="008D4BAB" w:rsidP="007D7BA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о-ксилола</w:t>
            </w:r>
          </w:p>
          <w:p w14:paraId="2FACE90A" w14:textId="1EB8FD16" w:rsidR="008D4BAB" w:rsidRPr="00347211" w:rsidRDefault="008D4BAB" w:rsidP="007D7BA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(0,4-3000)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74DF01" w14:textId="77777777" w:rsidR="008D4BAB" w:rsidRPr="00347211" w:rsidRDefault="008D4BAB" w:rsidP="007D7BA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9BEFF1" w14:textId="77777777" w:rsidR="008D4BAB" w:rsidRPr="00347211" w:rsidRDefault="008D4BAB" w:rsidP="007D7BA2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4BAB" w:rsidRPr="00605AD3" w14:paraId="00D0624C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1F40CF" w14:textId="4EBB9023" w:rsidR="008D4BAB" w:rsidRDefault="00871C28" w:rsidP="007D7BA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4BAB" w:rsidRPr="00347211">
              <w:rPr>
                <w:sz w:val="22"/>
                <w:szCs w:val="22"/>
              </w:rPr>
              <w:t>47</w:t>
            </w:r>
          </w:p>
          <w:p w14:paraId="116FF355" w14:textId="6905FED1" w:rsidR="008D4BAB" w:rsidRDefault="008D4BAB" w:rsidP="007D7BA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D6BB54" w14:textId="77777777" w:rsidR="008D4BAB" w:rsidRPr="00347211" w:rsidRDefault="008D4BAB" w:rsidP="007D7BA2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DD48E0" w14:textId="77777777" w:rsidR="008D4BAB" w:rsidRPr="008D6338" w:rsidRDefault="008D4BAB" w:rsidP="007D7BA2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D1F009" w14:textId="77777777" w:rsidR="008D4BAB" w:rsidRPr="00347211" w:rsidRDefault="008D4BAB" w:rsidP="007D7BA2">
            <w:pPr>
              <w:tabs>
                <w:tab w:val="left" w:pos="322"/>
                <w:tab w:val="center" w:pos="1099"/>
              </w:tabs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п-ксилола</w:t>
            </w:r>
          </w:p>
          <w:p w14:paraId="6A419E87" w14:textId="45F26834" w:rsidR="008D4BAB" w:rsidRPr="00347211" w:rsidRDefault="008D4BAB" w:rsidP="007D7BA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(0,5-3000)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6B831F" w14:textId="77777777" w:rsidR="008D4BAB" w:rsidRPr="00347211" w:rsidRDefault="008D4BAB" w:rsidP="007D7BA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92338D" w14:textId="77777777" w:rsidR="008D4BAB" w:rsidRPr="00347211" w:rsidRDefault="008D4BAB" w:rsidP="007D7BA2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4BAB" w:rsidRPr="00605AD3" w14:paraId="39C7A75B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0D8BEB" w14:textId="5E70B7DF" w:rsidR="008D4BAB" w:rsidRDefault="00871C28" w:rsidP="007D7BA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4BAB" w:rsidRPr="00347211">
              <w:rPr>
                <w:sz w:val="22"/>
                <w:szCs w:val="22"/>
              </w:rPr>
              <w:t>48</w:t>
            </w:r>
          </w:p>
          <w:p w14:paraId="2062A477" w14:textId="70BD70BD" w:rsidR="008D4BAB" w:rsidRDefault="008D4BAB" w:rsidP="007D7BA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4C36DC" w14:textId="77777777" w:rsidR="008D4BAB" w:rsidRPr="00347211" w:rsidRDefault="008D4BAB" w:rsidP="007D7BA2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E1504B" w14:textId="77777777" w:rsidR="008D4BAB" w:rsidRPr="008D6338" w:rsidRDefault="008D4BAB" w:rsidP="007D7BA2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94720C" w14:textId="77777777" w:rsidR="008D4BAB" w:rsidRPr="00347211" w:rsidRDefault="008D4BAB" w:rsidP="007D7BA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метанола</w:t>
            </w:r>
          </w:p>
          <w:p w14:paraId="67D213D4" w14:textId="7CE82A6B" w:rsidR="008D4BAB" w:rsidRPr="00347211" w:rsidRDefault="008D4BAB" w:rsidP="007D7BA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(44-3000)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4FA0E8" w14:textId="77777777" w:rsidR="008D4BAB" w:rsidRPr="00347211" w:rsidRDefault="008D4BAB" w:rsidP="007D7BA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DCA58B" w14:textId="77777777" w:rsidR="008D4BAB" w:rsidRPr="00347211" w:rsidRDefault="008D4BAB" w:rsidP="007D7BA2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4BAB" w:rsidRPr="00605AD3" w14:paraId="76D7D030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9AEF9B" w14:textId="43357742" w:rsidR="008D4BAB" w:rsidRDefault="00871C28" w:rsidP="007D7BA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4BAB" w:rsidRPr="00347211">
              <w:rPr>
                <w:sz w:val="22"/>
                <w:szCs w:val="22"/>
              </w:rPr>
              <w:t>49</w:t>
            </w:r>
          </w:p>
          <w:p w14:paraId="69D8BCAB" w14:textId="08E6EB59" w:rsidR="008D4BAB" w:rsidRDefault="008D4BAB" w:rsidP="007D7BA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CAC8CF" w14:textId="77777777" w:rsidR="008D4BAB" w:rsidRPr="00347211" w:rsidRDefault="008D4BAB" w:rsidP="007D7BA2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867B21" w14:textId="77777777" w:rsidR="008D4BAB" w:rsidRPr="008D6338" w:rsidRDefault="008D4BAB" w:rsidP="007D7BA2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B05902" w14:textId="77777777" w:rsidR="008D4BAB" w:rsidRPr="00347211" w:rsidRDefault="008D4BAB" w:rsidP="007D7BA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метилэтилкетона</w:t>
            </w:r>
          </w:p>
          <w:p w14:paraId="122E50DF" w14:textId="15539199" w:rsidR="008D4BAB" w:rsidRPr="00347211" w:rsidRDefault="008D4BAB" w:rsidP="007D7BA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(7,2-3000)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E1311D" w14:textId="77777777" w:rsidR="008D4BAB" w:rsidRPr="00347211" w:rsidRDefault="008D4BAB" w:rsidP="007D7BA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25DE8D" w14:textId="77777777" w:rsidR="008D4BAB" w:rsidRPr="00347211" w:rsidRDefault="008D4BAB" w:rsidP="007D7BA2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4BAB" w:rsidRPr="00605AD3" w14:paraId="7D54F1F9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DF673D" w14:textId="5ACDAA86" w:rsidR="008D4BAB" w:rsidRDefault="00871C28" w:rsidP="007D7BA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4BAB" w:rsidRPr="00347211">
              <w:rPr>
                <w:sz w:val="22"/>
                <w:szCs w:val="22"/>
              </w:rPr>
              <w:t>50</w:t>
            </w:r>
          </w:p>
          <w:p w14:paraId="49AB2395" w14:textId="1E884197" w:rsidR="008D4BAB" w:rsidRDefault="008D4BAB" w:rsidP="007D7BA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80F899" w14:textId="77777777" w:rsidR="008D4BAB" w:rsidRPr="00347211" w:rsidRDefault="008D4BAB" w:rsidP="007D7BA2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CDEDE1" w14:textId="77777777" w:rsidR="008D4BAB" w:rsidRPr="008D6338" w:rsidRDefault="008D4BAB" w:rsidP="007D7BA2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055567" w14:textId="77777777" w:rsidR="008D4BAB" w:rsidRPr="00347211" w:rsidRDefault="008D4BAB" w:rsidP="007D7BA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и-</w:t>
            </w:r>
            <w:proofErr w:type="spellStart"/>
            <w:r w:rsidRPr="00347211">
              <w:rPr>
                <w:sz w:val="22"/>
                <w:szCs w:val="22"/>
              </w:rPr>
              <w:t>пентилацетата</w:t>
            </w:r>
            <w:proofErr w:type="spellEnd"/>
          </w:p>
          <w:p w14:paraId="1A2BCAF3" w14:textId="61AA1A72" w:rsidR="008D4BAB" w:rsidRPr="00347211" w:rsidRDefault="008D4BAB" w:rsidP="007D7BA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(0,4-3000)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1589A5" w14:textId="77777777" w:rsidR="008D4BAB" w:rsidRPr="00347211" w:rsidRDefault="008D4BAB" w:rsidP="007D7BA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4E4FB6" w14:textId="77777777" w:rsidR="008D4BAB" w:rsidRPr="00347211" w:rsidRDefault="008D4BAB" w:rsidP="007D7BA2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4BAB" w:rsidRPr="00605AD3" w14:paraId="29E16CB9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AFD676" w14:textId="56137A30" w:rsidR="008D4BAB" w:rsidRDefault="00871C28" w:rsidP="007D7BA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4BAB" w:rsidRPr="00347211">
              <w:rPr>
                <w:sz w:val="22"/>
                <w:szCs w:val="22"/>
              </w:rPr>
              <w:t>51</w:t>
            </w:r>
          </w:p>
          <w:p w14:paraId="6A838772" w14:textId="79C355FD" w:rsidR="008D4BAB" w:rsidRDefault="008D4BAB" w:rsidP="007D7BA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F016A6" w14:textId="77777777" w:rsidR="008D4BAB" w:rsidRPr="00347211" w:rsidRDefault="008D4BAB" w:rsidP="007D7BA2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A1D045" w14:textId="77777777" w:rsidR="008D4BAB" w:rsidRPr="008D6338" w:rsidRDefault="008D4BAB" w:rsidP="007D7BA2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256FD8" w14:textId="77777777" w:rsidR="008D4BAB" w:rsidRPr="00347211" w:rsidRDefault="008D4BAB" w:rsidP="007D7BA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н-</w:t>
            </w:r>
            <w:proofErr w:type="spellStart"/>
            <w:r w:rsidRPr="00347211">
              <w:rPr>
                <w:sz w:val="22"/>
                <w:szCs w:val="22"/>
              </w:rPr>
              <w:t>пентилацетата</w:t>
            </w:r>
            <w:proofErr w:type="spellEnd"/>
          </w:p>
          <w:p w14:paraId="5DBFCB78" w14:textId="6C40823D" w:rsidR="008D4BAB" w:rsidRPr="00347211" w:rsidRDefault="008D4BAB" w:rsidP="007D7BA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(0,3-3000)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EDA3B8" w14:textId="77777777" w:rsidR="008D4BAB" w:rsidRPr="00347211" w:rsidRDefault="008D4BAB" w:rsidP="007D7BA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AE9D9D" w14:textId="77777777" w:rsidR="008D4BAB" w:rsidRPr="00347211" w:rsidRDefault="008D4BAB" w:rsidP="007D7BA2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4BAB" w:rsidRPr="00605AD3" w14:paraId="34EE1E62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C6C50B" w14:textId="6918EA8C" w:rsidR="008D4BAB" w:rsidRDefault="00871C28" w:rsidP="007D7BA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4BAB" w:rsidRPr="00347211">
              <w:rPr>
                <w:sz w:val="22"/>
                <w:szCs w:val="22"/>
              </w:rPr>
              <w:t>52</w:t>
            </w:r>
          </w:p>
          <w:p w14:paraId="40FBAE44" w14:textId="458213D5" w:rsidR="008D4BAB" w:rsidRDefault="008D4BAB" w:rsidP="007D7BA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59372E" w14:textId="77777777" w:rsidR="008D4BAB" w:rsidRPr="00347211" w:rsidRDefault="008D4BAB" w:rsidP="007D7BA2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A69656" w14:textId="77777777" w:rsidR="008D4BAB" w:rsidRPr="008D6338" w:rsidRDefault="008D4BAB" w:rsidP="007D7BA2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D15706" w14:textId="77777777" w:rsidR="008D4BAB" w:rsidRPr="00347211" w:rsidRDefault="008D4BAB" w:rsidP="007D7BA2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пропан-2-она</w:t>
            </w:r>
          </w:p>
          <w:p w14:paraId="28E224AE" w14:textId="57043434" w:rsidR="008D4BAB" w:rsidRPr="00347211" w:rsidRDefault="008D4BAB" w:rsidP="007D7BA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(18-300)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A5ECF9" w14:textId="77777777" w:rsidR="008D4BAB" w:rsidRPr="00347211" w:rsidRDefault="008D4BAB" w:rsidP="007D7BA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80C40E" w14:textId="77777777" w:rsidR="008D4BAB" w:rsidRPr="00347211" w:rsidRDefault="008D4BAB" w:rsidP="007D7BA2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4BAB" w:rsidRPr="00605AD3" w14:paraId="0FD21D10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3FAE3E" w14:textId="7DCAC536" w:rsidR="008D4BAB" w:rsidRDefault="00871C28" w:rsidP="007D7BA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4BAB" w:rsidRPr="00347211">
              <w:rPr>
                <w:sz w:val="22"/>
                <w:szCs w:val="22"/>
              </w:rPr>
              <w:t>53</w:t>
            </w:r>
          </w:p>
          <w:p w14:paraId="08CF934A" w14:textId="680C4E86" w:rsidR="008D4BAB" w:rsidRDefault="008D4BAB" w:rsidP="007D7BA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522599" w14:textId="77777777" w:rsidR="008D4BAB" w:rsidRPr="00347211" w:rsidRDefault="008D4BAB" w:rsidP="007D7BA2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7927E6" w14:textId="77777777" w:rsidR="008D4BAB" w:rsidRPr="008D6338" w:rsidRDefault="008D4BAB" w:rsidP="007D7BA2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53A37B" w14:textId="77777777" w:rsidR="008D4BAB" w:rsidRPr="00347211" w:rsidRDefault="008D4BAB" w:rsidP="007D7BA2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стирола</w:t>
            </w:r>
          </w:p>
          <w:p w14:paraId="52FC856C" w14:textId="3EB38871" w:rsidR="008D4BAB" w:rsidRPr="00347211" w:rsidRDefault="008D4BAB" w:rsidP="007D7BA2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(0,4-3000)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9760BE" w14:textId="77777777" w:rsidR="008D4BAB" w:rsidRPr="00347211" w:rsidRDefault="008D4BAB" w:rsidP="007D7BA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673111" w14:textId="77777777" w:rsidR="008D4BAB" w:rsidRPr="00347211" w:rsidRDefault="008D4BAB" w:rsidP="007D7BA2">
            <w:pPr>
              <w:spacing w:line="230" w:lineRule="auto"/>
              <w:rPr>
                <w:sz w:val="22"/>
                <w:szCs w:val="22"/>
              </w:rPr>
            </w:pPr>
          </w:p>
        </w:tc>
      </w:tr>
      <w:bookmarkEnd w:id="2"/>
      <w:tr w:rsidR="008D4BAB" w:rsidRPr="00605AD3" w14:paraId="7FCC9A98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1515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2D47E4" w14:textId="03057326" w:rsidR="008D4BAB" w:rsidRDefault="00871C28" w:rsidP="007D7BA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4BAB" w:rsidRPr="00347211">
              <w:rPr>
                <w:sz w:val="22"/>
                <w:szCs w:val="22"/>
              </w:rPr>
              <w:t>54</w:t>
            </w:r>
          </w:p>
          <w:p w14:paraId="50E02028" w14:textId="532BCE2B" w:rsidR="008D4BAB" w:rsidRDefault="008D4BAB" w:rsidP="007D7BA2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3E730D" w14:textId="77777777" w:rsidR="008D4BAB" w:rsidRPr="00347211" w:rsidRDefault="008D4BAB" w:rsidP="007D7BA2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D08F5E" w14:textId="77777777" w:rsidR="008D4BAB" w:rsidRPr="008D6338" w:rsidRDefault="008D4BAB" w:rsidP="007D7BA2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8619F7" w14:textId="77777777" w:rsidR="008D4BAB" w:rsidRPr="00347211" w:rsidRDefault="008D4BAB" w:rsidP="007D7BA2">
            <w:pPr>
              <w:pBdr>
                <w:right w:val="single" w:sz="4" w:space="4" w:color="auto"/>
              </w:pBd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н-</w:t>
            </w:r>
            <w:proofErr w:type="spellStart"/>
            <w:r w:rsidRPr="00347211">
              <w:rPr>
                <w:sz w:val="22"/>
                <w:szCs w:val="22"/>
              </w:rPr>
              <w:t>пропилбензола</w:t>
            </w:r>
            <w:proofErr w:type="spellEnd"/>
            <w:r w:rsidRPr="00347211">
              <w:rPr>
                <w:sz w:val="22"/>
                <w:szCs w:val="22"/>
              </w:rPr>
              <w:t xml:space="preserve"> </w:t>
            </w:r>
          </w:p>
          <w:p w14:paraId="19D8449D" w14:textId="77777777" w:rsidR="008D4BAB" w:rsidRDefault="008D4BAB" w:rsidP="007D7BA2">
            <w:pPr>
              <w:spacing w:line="235" w:lineRule="auto"/>
              <w:rPr>
                <w:sz w:val="22"/>
                <w:szCs w:val="22"/>
                <w:vertAlign w:val="superscript"/>
              </w:rPr>
            </w:pPr>
            <w:r w:rsidRPr="00347211">
              <w:rPr>
                <w:sz w:val="22"/>
                <w:szCs w:val="22"/>
              </w:rPr>
              <w:t>ДИ: (0,2-3000)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  <w:p w14:paraId="0AE9721E" w14:textId="77777777" w:rsidR="008D4BAB" w:rsidRDefault="008D4BAB" w:rsidP="007D7BA2">
            <w:pPr>
              <w:spacing w:line="235" w:lineRule="auto"/>
              <w:rPr>
                <w:sz w:val="22"/>
                <w:szCs w:val="22"/>
                <w:vertAlign w:val="superscript"/>
              </w:rPr>
            </w:pPr>
          </w:p>
          <w:p w14:paraId="4318D43A" w14:textId="18CCFBED" w:rsidR="008D4BAB" w:rsidRPr="00347211" w:rsidRDefault="008D4BAB" w:rsidP="007D7BA2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928F10" w14:textId="77777777" w:rsidR="008D4BAB" w:rsidRPr="00347211" w:rsidRDefault="008D4BAB" w:rsidP="007D7BA2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87120F" w14:textId="77777777" w:rsidR="008D4BAB" w:rsidRPr="00347211" w:rsidRDefault="008D4BAB" w:rsidP="007D7BA2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4BAB" w:rsidRPr="00605AD3" w14:paraId="519B39A7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77"/>
        </w:trPr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BB610A" w14:textId="5C0CCDAF" w:rsidR="008D4BAB" w:rsidRDefault="00871C28" w:rsidP="008D4BAB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  <w:r w:rsidR="008D4BAB" w:rsidRPr="00347211">
              <w:rPr>
                <w:sz w:val="22"/>
                <w:szCs w:val="22"/>
              </w:rPr>
              <w:t>55</w:t>
            </w:r>
          </w:p>
          <w:p w14:paraId="3F0D8EBB" w14:textId="1E8689D0" w:rsidR="008D4BAB" w:rsidRDefault="008D4BAB" w:rsidP="008D4BAB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AA99D9" w14:textId="77777777" w:rsidR="008D4BAB" w:rsidRPr="00347211" w:rsidRDefault="008D4BAB" w:rsidP="008D4BAB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Выбросы от</w:t>
            </w:r>
          </w:p>
          <w:p w14:paraId="76DD0487" w14:textId="77777777" w:rsidR="008D4BAB" w:rsidRPr="00347211" w:rsidRDefault="008D4BAB" w:rsidP="008D4BAB">
            <w:pPr>
              <w:ind w:right="-108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стационарных  источников</w:t>
            </w:r>
          </w:p>
          <w:p w14:paraId="0629764D" w14:textId="77777777" w:rsidR="008D4BAB" w:rsidRPr="00347211" w:rsidRDefault="008D4BAB" w:rsidP="008D4BAB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EC65EA" w14:textId="77777777" w:rsidR="008D4BAB" w:rsidRPr="00347211" w:rsidRDefault="008D4BAB" w:rsidP="008D4BAB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100.01/</w:t>
            </w:r>
          </w:p>
          <w:p w14:paraId="4F0EB70C" w14:textId="77777777" w:rsidR="008D4BAB" w:rsidRPr="00347211" w:rsidRDefault="008D4BAB" w:rsidP="008D4BAB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42.000</w:t>
            </w:r>
          </w:p>
          <w:p w14:paraId="6C4681D3" w14:textId="77777777" w:rsidR="008D4BAB" w:rsidRDefault="008D4BAB" w:rsidP="008D4BAB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100.01/</w:t>
            </w:r>
          </w:p>
          <w:p w14:paraId="7FAC1DB1" w14:textId="3B66A7F7" w:rsidR="008D4BAB" w:rsidRPr="008D6338" w:rsidRDefault="008D4BAB" w:rsidP="008D4BAB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08.158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2496FE" w14:textId="77777777" w:rsidR="008D4BAB" w:rsidRPr="00347211" w:rsidRDefault="008D4BAB" w:rsidP="008D4BAB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 xml:space="preserve">толуола </w:t>
            </w:r>
          </w:p>
          <w:p w14:paraId="08FC1893" w14:textId="37C15023" w:rsidR="008D4BAB" w:rsidRPr="00347211" w:rsidRDefault="008D4BAB" w:rsidP="008D4BAB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(1,3-3000)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B3EFF3" w14:textId="77777777" w:rsidR="008D4BAB" w:rsidRPr="00347211" w:rsidRDefault="008D4BAB" w:rsidP="008D4BAB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Разрешение на выбросы загрязняющих веществ в атмосферный воздух, выдаваемое территориальными органами Минприроды.</w:t>
            </w:r>
          </w:p>
          <w:p w14:paraId="4A4769E3" w14:textId="590940ED" w:rsidR="008D4BAB" w:rsidRPr="00347211" w:rsidRDefault="008D4BAB" w:rsidP="008D4BAB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Проектная и другая эксплуатационная документация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3E2E68" w14:textId="77777777" w:rsidR="008D4BAB" w:rsidRPr="00347211" w:rsidRDefault="008D4BAB" w:rsidP="008D4BAB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МВИ. МН 2804-2007</w:t>
            </w:r>
          </w:p>
          <w:p w14:paraId="30B602EE" w14:textId="77777777" w:rsidR="008D4BAB" w:rsidRPr="00347211" w:rsidRDefault="008D4BAB" w:rsidP="008D4BAB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4BAB" w:rsidRPr="00605AD3" w14:paraId="4924796A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38B374" w14:textId="75CAB107" w:rsidR="008D4BAB" w:rsidRDefault="00871C28" w:rsidP="008D4BAB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4BAB" w:rsidRPr="00347211">
              <w:rPr>
                <w:sz w:val="22"/>
                <w:szCs w:val="22"/>
              </w:rPr>
              <w:t>56</w:t>
            </w:r>
          </w:p>
          <w:p w14:paraId="2A36D031" w14:textId="43495078" w:rsidR="008D4BAB" w:rsidRDefault="008D4BAB" w:rsidP="008D4BAB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DDA459" w14:textId="77777777" w:rsidR="008D4BAB" w:rsidRPr="00347211" w:rsidRDefault="008D4BAB" w:rsidP="008D4BAB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F694D1" w14:textId="77777777" w:rsidR="008D4BAB" w:rsidRPr="008D6338" w:rsidRDefault="008D4BAB" w:rsidP="008D4BAB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2C1B98" w14:textId="77777777" w:rsidR="008D4BAB" w:rsidRPr="00347211" w:rsidRDefault="008D4BAB" w:rsidP="008D4BAB">
            <w:pPr>
              <w:ind w:right="-253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1,2,3-триметилбензола</w:t>
            </w:r>
          </w:p>
          <w:p w14:paraId="66B7EF63" w14:textId="4D2B57A1" w:rsidR="008D4BAB" w:rsidRPr="00347211" w:rsidRDefault="008D4BAB" w:rsidP="008D4BAB">
            <w:pPr>
              <w:pBdr>
                <w:right w:val="single" w:sz="4" w:space="4" w:color="auto"/>
              </w:pBd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(0,1-3000)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67A486" w14:textId="77777777" w:rsidR="008D4BAB" w:rsidRPr="00347211" w:rsidRDefault="008D4BAB" w:rsidP="008D4BAB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1F704F" w14:textId="77777777" w:rsidR="008D4BAB" w:rsidRPr="00347211" w:rsidRDefault="008D4BAB" w:rsidP="008D4BAB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4BAB" w:rsidRPr="00605AD3" w14:paraId="500789C1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A0D193" w14:textId="32CCDDEE" w:rsidR="008D4BAB" w:rsidRDefault="00871C28" w:rsidP="008D4BAB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4BAB" w:rsidRPr="00347211">
              <w:rPr>
                <w:sz w:val="22"/>
                <w:szCs w:val="22"/>
              </w:rPr>
              <w:t>57</w:t>
            </w:r>
          </w:p>
          <w:p w14:paraId="5591B5BC" w14:textId="2A94E745" w:rsidR="008D4BAB" w:rsidRDefault="008D4BAB" w:rsidP="008D4BAB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F5D479" w14:textId="77777777" w:rsidR="008D4BAB" w:rsidRPr="00347211" w:rsidRDefault="008D4BAB" w:rsidP="008D4BAB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E5045D" w14:textId="77777777" w:rsidR="008D4BAB" w:rsidRPr="008D6338" w:rsidRDefault="008D4BAB" w:rsidP="008D4BAB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CDAB49" w14:textId="77777777" w:rsidR="008D4BAB" w:rsidRPr="00347211" w:rsidRDefault="008D4BAB" w:rsidP="008D4BAB">
            <w:pPr>
              <w:ind w:right="-253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1,2,4-триметилбензола</w:t>
            </w:r>
          </w:p>
          <w:p w14:paraId="12E55EE5" w14:textId="7730C34B" w:rsidR="008D4BAB" w:rsidRPr="00347211" w:rsidRDefault="008D4BAB" w:rsidP="008D4BAB">
            <w:pPr>
              <w:pBdr>
                <w:right w:val="single" w:sz="4" w:space="4" w:color="auto"/>
              </w:pBd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(0,1-3000)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763B61" w14:textId="77777777" w:rsidR="008D4BAB" w:rsidRPr="00347211" w:rsidRDefault="008D4BAB" w:rsidP="008D4BAB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D0B6F4" w14:textId="77777777" w:rsidR="008D4BAB" w:rsidRPr="00347211" w:rsidRDefault="008D4BAB" w:rsidP="008D4BAB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4BAB" w:rsidRPr="00605AD3" w14:paraId="114454CA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790714" w14:textId="33F6D8C9" w:rsidR="008D4BAB" w:rsidRDefault="00871C28" w:rsidP="008D4BAB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4BAB" w:rsidRPr="00347211">
              <w:rPr>
                <w:sz w:val="22"/>
                <w:szCs w:val="22"/>
              </w:rPr>
              <w:t>58</w:t>
            </w:r>
          </w:p>
          <w:p w14:paraId="6BC561AD" w14:textId="171148E9" w:rsidR="008D4BAB" w:rsidRDefault="008D4BAB" w:rsidP="008D4BAB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411E5D" w14:textId="77777777" w:rsidR="008D4BAB" w:rsidRPr="00347211" w:rsidRDefault="008D4BAB" w:rsidP="008D4BAB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369AA4" w14:textId="77777777" w:rsidR="008D4BAB" w:rsidRPr="008D6338" w:rsidRDefault="008D4BAB" w:rsidP="008D4BAB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C101CB" w14:textId="77777777" w:rsidR="008D4BAB" w:rsidRPr="00347211" w:rsidRDefault="008D4BAB" w:rsidP="008D4BAB">
            <w:pPr>
              <w:ind w:right="-103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1,3,5-триметилбензола</w:t>
            </w:r>
          </w:p>
          <w:p w14:paraId="10D78303" w14:textId="1B6E91CE" w:rsidR="008D4BAB" w:rsidRPr="00347211" w:rsidRDefault="008D4BAB" w:rsidP="008D4BAB">
            <w:pPr>
              <w:pBdr>
                <w:right w:val="single" w:sz="4" w:space="4" w:color="auto"/>
              </w:pBd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(0,2-3000)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C9C044" w14:textId="77777777" w:rsidR="008D4BAB" w:rsidRPr="00347211" w:rsidRDefault="008D4BAB" w:rsidP="008D4BAB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1B0B0" w14:textId="77777777" w:rsidR="008D4BAB" w:rsidRPr="00347211" w:rsidRDefault="008D4BAB" w:rsidP="008D4BAB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4BAB" w:rsidRPr="00605AD3" w14:paraId="1CC8638A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26C06E" w14:textId="099A1F5C" w:rsidR="008D4BAB" w:rsidRDefault="00871C28" w:rsidP="008D4BAB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4BAB" w:rsidRPr="00347211">
              <w:rPr>
                <w:sz w:val="22"/>
                <w:szCs w:val="22"/>
              </w:rPr>
              <w:t>59</w:t>
            </w:r>
          </w:p>
          <w:p w14:paraId="7FBDEA52" w14:textId="22B0EEC4" w:rsidR="008D4BAB" w:rsidRDefault="008D4BAB" w:rsidP="008D4BAB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D3398F" w14:textId="77777777" w:rsidR="008D4BAB" w:rsidRPr="00347211" w:rsidRDefault="008D4BAB" w:rsidP="008D4BAB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5400D6" w14:textId="77777777" w:rsidR="008D4BAB" w:rsidRPr="008D6338" w:rsidRDefault="008D4BAB" w:rsidP="008D4BAB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DC4321" w14:textId="77777777" w:rsidR="008D4BAB" w:rsidRPr="00347211" w:rsidRDefault="008D4BAB" w:rsidP="008D4BAB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трихлорэтилена</w:t>
            </w:r>
          </w:p>
          <w:p w14:paraId="36B0DC12" w14:textId="4C084B23" w:rsidR="008D4BAB" w:rsidRPr="00347211" w:rsidRDefault="008D4BAB" w:rsidP="008D4BAB">
            <w:pPr>
              <w:pBdr>
                <w:right w:val="single" w:sz="4" w:space="4" w:color="auto"/>
              </w:pBd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(2,3-3000)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F77F92" w14:textId="77777777" w:rsidR="008D4BAB" w:rsidRPr="00347211" w:rsidRDefault="008D4BAB" w:rsidP="008D4BAB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E5E67E" w14:textId="77777777" w:rsidR="008D4BAB" w:rsidRPr="00347211" w:rsidRDefault="008D4BAB" w:rsidP="008D4BAB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4BAB" w:rsidRPr="00605AD3" w14:paraId="027086A7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C48E85" w14:textId="5826D4B0" w:rsidR="008D4BAB" w:rsidRDefault="00871C28" w:rsidP="008D4BAB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4BAB" w:rsidRPr="00347211">
              <w:rPr>
                <w:sz w:val="22"/>
                <w:szCs w:val="22"/>
              </w:rPr>
              <w:t>60</w:t>
            </w:r>
          </w:p>
          <w:p w14:paraId="242E8F8A" w14:textId="279C82CC" w:rsidR="008D4BAB" w:rsidRDefault="008D4BAB" w:rsidP="008D4BAB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457A13" w14:textId="77777777" w:rsidR="008D4BAB" w:rsidRPr="00347211" w:rsidRDefault="008D4BAB" w:rsidP="008D4BAB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68F5AE" w14:textId="77777777" w:rsidR="008D4BAB" w:rsidRPr="008D6338" w:rsidRDefault="008D4BAB" w:rsidP="008D4BAB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376B2F" w14:textId="77777777" w:rsidR="008D4BAB" w:rsidRPr="00347211" w:rsidRDefault="008D4BAB" w:rsidP="008D4BAB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этанола</w:t>
            </w:r>
          </w:p>
          <w:p w14:paraId="7AA5F8B0" w14:textId="6A17D25F" w:rsidR="008D4BAB" w:rsidRPr="00347211" w:rsidRDefault="008D4BAB" w:rsidP="008D4BAB">
            <w:pPr>
              <w:pBdr>
                <w:right w:val="single" w:sz="4" w:space="4" w:color="auto"/>
              </w:pBd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(24-3000)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426808" w14:textId="77777777" w:rsidR="008D4BAB" w:rsidRPr="00347211" w:rsidRDefault="008D4BAB" w:rsidP="008D4BAB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9DCA8F" w14:textId="77777777" w:rsidR="008D4BAB" w:rsidRPr="00347211" w:rsidRDefault="008D4BAB" w:rsidP="008D4BAB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4BAB" w:rsidRPr="00605AD3" w14:paraId="1C0ECF4E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5296F7" w14:textId="5A64AFFF" w:rsidR="008D4BAB" w:rsidRDefault="00871C28" w:rsidP="008D4BAB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4BAB" w:rsidRPr="00347211">
              <w:rPr>
                <w:sz w:val="22"/>
                <w:szCs w:val="22"/>
              </w:rPr>
              <w:t>61</w:t>
            </w:r>
          </w:p>
          <w:p w14:paraId="423110DE" w14:textId="0D7646D1" w:rsidR="008D4BAB" w:rsidRDefault="008D4BAB" w:rsidP="008D4BAB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60EFFC" w14:textId="77777777" w:rsidR="008D4BAB" w:rsidRPr="00347211" w:rsidRDefault="008D4BAB" w:rsidP="008D4BAB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3807E" w14:textId="77777777" w:rsidR="008D4BAB" w:rsidRPr="008D6338" w:rsidRDefault="008D4BAB" w:rsidP="008D4BAB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EE80B9" w14:textId="77777777" w:rsidR="008D4BAB" w:rsidRPr="00347211" w:rsidRDefault="008D4BAB" w:rsidP="008D4BAB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этилацетата</w:t>
            </w:r>
          </w:p>
          <w:p w14:paraId="56C55BFB" w14:textId="0ECCF680" w:rsidR="008D4BAB" w:rsidRPr="00347211" w:rsidRDefault="008D4BAB" w:rsidP="008D4BAB">
            <w:pPr>
              <w:pBdr>
                <w:right w:val="single" w:sz="4" w:space="4" w:color="auto"/>
              </w:pBd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(5,6-3000)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668FE9" w14:textId="77777777" w:rsidR="008D4BAB" w:rsidRPr="00347211" w:rsidRDefault="008D4BAB" w:rsidP="008D4BAB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ABD4C8" w14:textId="77777777" w:rsidR="008D4BAB" w:rsidRPr="00347211" w:rsidRDefault="008D4BAB" w:rsidP="008D4BAB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4BAB" w:rsidRPr="00605AD3" w14:paraId="58D214F4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87858A" w14:textId="6FDF15E7" w:rsidR="008D4BAB" w:rsidRDefault="00871C28" w:rsidP="008D4BAB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4BAB" w:rsidRPr="00347211">
              <w:rPr>
                <w:sz w:val="22"/>
                <w:szCs w:val="22"/>
              </w:rPr>
              <w:t>62</w:t>
            </w:r>
          </w:p>
          <w:p w14:paraId="47B784A7" w14:textId="231AA8CC" w:rsidR="008D4BAB" w:rsidRDefault="008D4BAB" w:rsidP="008D4BAB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68D5A1" w14:textId="77777777" w:rsidR="008D4BAB" w:rsidRPr="00347211" w:rsidRDefault="008D4BAB" w:rsidP="008D4BAB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D86EF5" w14:textId="77777777" w:rsidR="008D4BAB" w:rsidRPr="008D6338" w:rsidRDefault="008D4BAB" w:rsidP="008D4BAB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19564D" w14:textId="77777777" w:rsidR="008D4BAB" w:rsidRPr="00347211" w:rsidRDefault="008D4BAB" w:rsidP="008D4BAB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этилбензола</w:t>
            </w:r>
          </w:p>
          <w:p w14:paraId="3025954E" w14:textId="2F10C4F4" w:rsidR="008D4BAB" w:rsidRPr="00347211" w:rsidRDefault="008D4BAB" w:rsidP="008D4BAB">
            <w:pPr>
              <w:pBdr>
                <w:right w:val="single" w:sz="4" w:space="4" w:color="auto"/>
              </w:pBd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(0,5-3000)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DDA52F" w14:textId="77777777" w:rsidR="008D4BAB" w:rsidRPr="00347211" w:rsidRDefault="008D4BAB" w:rsidP="008D4BAB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16B95D" w14:textId="77777777" w:rsidR="008D4BAB" w:rsidRPr="00347211" w:rsidRDefault="008D4BAB" w:rsidP="008D4BAB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4BAB" w:rsidRPr="00605AD3" w14:paraId="52BAD90C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CA4D49" w14:textId="40E1D55A" w:rsidR="008D4BAB" w:rsidRDefault="00871C28" w:rsidP="008D4BAB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4BAB" w:rsidRPr="00347211">
              <w:rPr>
                <w:sz w:val="22"/>
                <w:szCs w:val="22"/>
              </w:rPr>
              <w:t>63</w:t>
            </w:r>
          </w:p>
          <w:p w14:paraId="40FCBB9E" w14:textId="7C03C5AE" w:rsidR="008D4BAB" w:rsidRDefault="008D4BAB" w:rsidP="008D4BAB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B666CE" w14:textId="77777777" w:rsidR="008D4BAB" w:rsidRPr="00347211" w:rsidRDefault="008D4BAB" w:rsidP="008D4BAB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92AE7A" w14:textId="77777777" w:rsidR="008D4BAB" w:rsidRPr="008D6338" w:rsidRDefault="008D4BAB" w:rsidP="008D4BAB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609D95" w14:textId="77777777" w:rsidR="008D4BAB" w:rsidRPr="00347211" w:rsidRDefault="008D4BAB" w:rsidP="008D4BAB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концентрация </w:t>
            </w:r>
          </w:p>
          <w:p w14:paraId="628A27E8" w14:textId="77777777" w:rsidR="008D4BAB" w:rsidRPr="00347211" w:rsidRDefault="008D4BAB" w:rsidP="008D4BAB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1-этил-2-метилбензола</w:t>
            </w:r>
          </w:p>
          <w:p w14:paraId="503C364B" w14:textId="6929D3C2" w:rsidR="008D4BAB" w:rsidRPr="00347211" w:rsidRDefault="008D4BAB" w:rsidP="008D4BAB">
            <w:pPr>
              <w:pBdr>
                <w:right w:val="single" w:sz="4" w:space="4" w:color="auto"/>
              </w:pBd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(0,2-3000)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FBA906" w14:textId="77777777" w:rsidR="008D4BAB" w:rsidRPr="00347211" w:rsidRDefault="008D4BAB" w:rsidP="008D4BAB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902A7D" w14:textId="77777777" w:rsidR="008D4BAB" w:rsidRPr="00347211" w:rsidRDefault="008D4BAB" w:rsidP="008D4BAB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4BAB" w:rsidRPr="00605AD3" w14:paraId="72BE5129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C38E16" w14:textId="74C56065" w:rsidR="008D4BAB" w:rsidRDefault="00871C28" w:rsidP="008D4BAB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4BAB" w:rsidRPr="00347211">
              <w:rPr>
                <w:sz w:val="22"/>
                <w:szCs w:val="22"/>
              </w:rPr>
              <w:t>64</w:t>
            </w:r>
          </w:p>
          <w:p w14:paraId="58267DBF" w14:textId="642EAECB" w:rsidR="008D4BAB" w:rsidRDefault="008D4BAB" w:rsidP="008D4BAB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B2DF74" w14:textId="77777777" w:rsidR="008D4BAB" w:rsidRPr="00347211" w:rsidRDefault="008D4BAB" w:rsidP="008D4BAB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334188" w14:textId="77777777" w:rsidR="008D4BAB" w:rsidRPr="008D6338" w:rsidRDefault="008D4BAB" w:rsidP="008D4BAB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ADA993" w14:textId="77777777" w:rsidR="008D4BAB" w:rsidRPr="00347211" w:rsidRDefault="008D4BAB" w:rsidP="008D4BAB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концентрация </w:t>
            </w:r>
          </w:p>
          <w:p w14:paraId="154F15B1" w14:textId="77777777" w:rsidR="008D4BAB" w:rsidRPr="00347211" w:rsidRDefault="008D4BAB" w:rsidP="008D4BAB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1-этил-3-метилбензола</w:t>
            </w:r>
          </w:p>
          <w:p w14:paraId="3D65B075" w14:textId="15FFDE00" w:rsidR="008D4BAB" w:rsidRPr="00347211" w:rsidRDefault="008D4BAB" w:rsidP="008D4BAB">
            <w:pPr>
              <w:pBdr>
                <w:right w:val="single" w:sz="4" w:space="4" w:color="auto"/>
              </w:pBd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(0,2-3000)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2F5F3C" w14:textId="77777777" w:rsidR="008D4BAB" w:rsidRPr="00347211" w:rsidRDefault="008D4BAB" w:rsidP="008D4BAB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653566" w14:textId="77777777" w:rsidR="008D4BAB" w:rsidRPr="00347211" w:rsidRDefault="008D4BAB" w:rsidP="008D4BAB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4BAB" w:rsidRPr="00605AD3" w14:paraId="60390D95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F4828D" w14:textId="247D68B5" w:rsidR="008D4BAB" w:rsidRDefault="00871C28" w:rsidP="008D4BAB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4BAB" w:rsidRPr="00347211">
              <w:rPr>
                <w:sz w:val="22"/>
                <w:szCs w:val="22"/>
              </w:rPr>
              <w:t>65</w:t>
            </w:r>
          </w:p>
          <w:p w14:paraId="13220525" w14:textId="58414F23" w:rsidR="008D4BAB" w:rsidRDefault="008D4BAB" w:rsidP="008D4BAB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 w:val="restart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2C23ED" w14:textId="77777777" w:rsidR="008D4BAB" w:rsidRPr="00347211" w:rsidRDefault="008D4BAB" w:rsidP="008D4BAB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6AF984" w14:textId="77777777" w:rsidR="008D4BAB" w:rsidRPr="008D6338" w:rsidRDefault="008D4BAB" w:rsidP="008D4BAB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F47068" w14:textId="77777777" w:rsidR="008D4BAB" w:rsidRPr="00347211" w:rsidRDefault="008D4BAB" w:rsidP="008D4BAB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концентрация </w:t>
            </w:r>
          </w:p>
          <w:p w14:paraId="2389076C" w14:textId="77777777" w:rsidR="008D4BAB" w:rsidRPr="00347211" w:rsidRDefault="008D4BAB" w:rsidP="008D4BAB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1-этил-4-метилбензол</w:t>
            </w:r>
          </w:p>
          <w:p w14:paraId="2DF2FC32" w14:textId="5AEE7234" w:rsidR="008D4BAB" w:rsidRPr="00347211" w:rsidRDefault="008D4BAB" w:rsidP="008D4BAB">
            <w:pPr>
              <w:pBdr>
                <w:right w:val="single" w:sz="4" w:space="4" w:color="auto"/>
              </w:pBd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(0,2-3000)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C1C954" w14:textId="77777777" w:rsidR="008D4BAB" w:rsidRPr="00347211" w:rsidRDefault="008D4BAB" w:rsidP="008D4BAB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57A13" w14:textId="77777777" w:rsidR="008D4BAB" w:rsidRPr="00347211" w:rsidRDefault="008D4BAB" w:rsidP="008D4BAB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D4BAB" w:rsidRPr="00605AD3" w14:paraId="299AC0BF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1026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85CB8D" w14:textId="3870FD56" w:rsidR="008D4BAB" w:rsidRDefault="00871C28" w:rsidP="008D4BAB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4BAB" w:rsidRPr="00347211">
              <w:rPr>
                <w:sz w:val="22"/>
                <w:szCs w:val="22"/>
              </w:rPr>
              <w:t>66</w:t>
            </w:r>
          </w:p>
          <w:p w14:paraId="352E8B8E" w14:textId="13DED843" w:rsidR="008D4BAB" w:rsidRDefault="008D4BAB" w:rsidP="008D4BAB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AC8E24" w14:textId="77777777" w:rsidR="008D4BAB" w:rsidRPr="00347211" w:rsidRDefault="008D4BAB" w:rsidP="008D4BAB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D5E6D3" w14:textId="77777777" w:rsidR="008D4BAB" w:rsidRPr="008D6338" w:rsidRDefault="008D4BAB" w:rsidP="008D4BAB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A02908" w14:textId="77777777" w:rsidR="008D4BAB" w:rsidRPr="00347211" w:rsidRDefault="008D4BAB" w:rsidP="008D4BAB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концентрация </w:t>
            </w:r>
            <w:proofErr w:type="spellStart"/>
            <w:r w:rsidRPr="00347211">
              <w:rPr>
                <w:sz w:val="22"/>
                <w:szCs w:val="22"/>
              </w:rPr>
              <w:t>этилцеллозольва</w:t>
            </w:r>
            <w:proofErr w:type="spellEnd"/>
          </w:p>
          <w:p w14:paraId="27011660" w14:textId="77777777" w:rsidR="008D4BAB" w:rsidRDefault="008D4BAB" w:rsidP="008D4BAB">
            <w:pPr>
              <w:pBdr>
                <w:right w:val="single" w:sz="4" w:space="4" w:color="auto"/>
              </w:pBdr>
              <w:rPr>
                <w:sz w:val="22"/>
                <w:szCs w:val="22"/>
                <w:vertAlign w:val="superscript"/>
              </w:rPr>
            </w:pPr>
            <w:r w:rsidRPr="00347211">
              <w:rPr>
                <w:sz w:val="22"/>
                <w:szCs w:val="22"/>
              </w:rPr>
              <w:t>ДИ: (2,2-3000)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  <w:p w14:paraId="55D9927B" w14:textId="77777777" w:rsidR="008D4BAB" w:rsidRDefault="008D4BAB" w:rsidP="008D4BAB">
            <w:pPr>
              <w:pBdr>
                <w:right w:val="single" w:sz="4" w:space="4" w:color="auto"/>
              </w:pBdr>
              <w:rPr>
                <w:sz w:val="22"/>
                <w:szCs w:val="22"/>
                <w:vertAlign w:val="superscript"/>
              </w:rPr>
            </w:pPr>
          </w:p>
          <w:p w14:paraId="44050E22" w14:textId="6FC4395D" w:rsidR="008D4BAB" w:rsidRPr="00347211" w:rsidRDefault="008D4BAB" w:rsidP="008D4BAB">
            <w:pPr>
              <w:pBdr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FC1442" w14:textId="77777777" w:rsidR="008D4BAB" w:rsidRPr="00347211" w:rsidRDefault="008D4BAB" w:rsidP="008D4BAB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A1DCA7" w14:textId="77777777" w:rsidR="008D4BAB" w:rsidRPr="00347211" w:rsidRDefault="008D4BAB" w:rsidP="008D4BAB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DB13BE" w:rsidRPr="00605AD3" w14:paraId="45C9C330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c>
          <w:tcPr>
            <w:tcW w:w="419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74478D" w14:textId="428D1599" w:rsidR="00DB13BE" w:rsidRDefault="00871C28" w:rsidP="008D4BAB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C047B2">
              <w:rPr>
                <w:sz w:val="22"/>
                <w:szCs w:val="22"/>
              </w:rPr>
              <w:lastRenderedPageBreak/>
              <w:t>3.</w:t>
            </w:r>
            <w:r w:rsidR="00DB13BE" w:rsidRPr="00C047B2">
              <w:rPr>
                <w:sz w:val="22"/>
                <w:szCs w:val="22"/>
              </w:rPr>
              <w:t>67</w:t>
            </w:r>
          </w:p>
          <w:p w14:paraId="6733865C" w14:textId="63E9B2A7" w:rsidR="00DB13BE" w:rsidRDefault="00DB13BE" w:rsidP="008D4BAB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A003C3" w14:textId="77777777" w:rsidR="00DB13BE" w:rsidRPr="00347211" w:rsidRDefault="00DB13BE" w:rsidP="008D4BAB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Выбросы от</w:t>
            </w:r>
          </w:p>
          <w:p w14:paraId="29BD2183" w14:textId="77777777" w:rsidR="00DB13BE" w:rsidRPr="00347211" w:rsidRDefault="00DB13BE" w:rsidP="008D4BAB">
            <w:pPr>
              <w:ind w:right="-108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стационарных  источников</w:t>
            </w:r>
          </w:p>
          <w:p w14:paraId="3EB6692A" w14:textId="77777777" w:rsidR="00DB13BE" w:rsidRPr="00347211" w:rsidRDefault="00DB13BE" w:rsidP="008D4BAB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53FFA0" w14:textId="77777777" w:rsidR="00DB13BE" w:rsidRPr="00347211" w:rsidRDefault="00DB13BE" w:rsidP="008D4BAB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100.01/</w:t>
            </w:r>
          </w:p>
          <w:p w14:paraId="24825FF7" w14:textId="77777777" w:rsidR="00DB13BE" w:rsidRPr="00347211" w:rsidRDefault="00DB13BE" w:rsidP="008D4BAB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42.000</w:t>
            </w:r>
          </w:p>
          <w:p w14:paraId="38A83B1B" w14:textId="77777777" w:rsidR="00DB13BE" w:rsidRDefault="00DB13BE" w:rsidP="008D4BAB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100.01/</w:t>
            </w:r>
          </w:p>
          <w:p w14:paraId="76ED3FC1" w14:textId="28F05360" w:rsidR="00DB13BE" w:rsidRPr="008D6338" w:rsidRDefault="00DB13BE" w:rsidP="008D4BAB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08.158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3F0A6B" w14:textId="77777777" w:rsidR="00DB13BE" w:rsidRPr="00347211" w:rsidRDefault="00DB13BE" w:rsidP="008D4BAB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 углеводородов предельных алифатического ряда С</w:t>
            </w:r>
            <w:r w:rsidRPr="008D4BAB">
              <w:rPr>
                <w:sz w:val="22"/>
                <w:szCs w:val="22"/>
              </w:rPr>
              <w:t>1</w:t>
            </w:r>
            <w:r w:rsidRPr="00347211">
              <w:rPr>
                <w:sz w:val="22"/>
                <w:szCs w:val="22"/>
              </w:rPr>
              <w:t>-С</w:t>
            </w:r>
            <w:r w:rsidRPr="008D4BAB">
              <w:rPr>
                <w:sz w:val="22"/>
                <w:szCs w:val="22"/>
              </w:rPr>
              <w:t>10</w:t>
            </w:r>
            <w:r w:rsidRPr="00347211">
              <w:rPr>
                <w:sz w:val="22"/>
                <w:szCs w:val="22"/>
              </w:rPr>
              <w:t xml:space="preserve"> (алканы)</w:t>
            </w:r>
          </w:p>
          <w:p w14:paraId="06B3C49B" w14:textId="7A7F7C17" w:rsidR="00DB13BE" w:rsidRPr="00347211" w:rsidRDefault="00DB13BE" w:rsidP="008D4BAB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(1-1000) мг/м</w:t>
            </w:r>
            <w:r w:rsidRPr="008D4BAB">
              <w:rPr>
                <w:sz w:val="22"/>
                <w:szCs w:val="22"/>
              </w:rPr>
              <w:t>3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3D8D9D" w14:textId="77777777" w:rsidR="00DB13BE" w:rsidRPr="008D4BAB" w:rsidRDefault="00DB13BE" w:rsidP="008D4BAB">
            <w:pPr>
              <w:rPr>
                <w:sz w:val="22"/>
                <w:szCs w:val="22"/>
              </w:rPr>
            </w:pPr>
            <w:r w:rsidRPr="008D4BAB">
              <w:rPr>
                <w:sz w:val="22"/>
                <w:szCs w:val="22"/>
              </w:rPr>
              <w:t>Разрешение на выбросы загрязняющих веществ в атмосферный воздух, выдаваемое территориальными органами Минприроды.</w:t>
            </w:r>
          </w:p>
          <w:p w14:paraId="398A1A98" w14:textId="2B6E8798" w:rsidR="00DB13BE" w:rsidRPr="00347211" w:rsidRDefault="00DB13BE" w:rsidP="008D4BAB">
            <w:pPr>
              <w:rPr>
                <w:sz w:val="22"/>
                <w:szCs w:val="22"/>
              </w:rPr>
            </w:pPr>
            <w:r w:rsidRPr="008D4BAB">
              <w:rPr>
                <w:sz w:val="22"/>
                <w:szCs w:val="22"/>
              </w:rPr>
              <w:t>Проектная и другая эксплуатационная документация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EBC3BE" w14:textId="77777777" w:rsidR="00B652D9" w:rsidRDefault="00DB13BE" w:rsidP="008D4BAB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МВИ. МН</w:t>
            </w:r>
          </w:p>
          <w:p w14:paraId="022AFA1C" w14:textId="39C121C5" w:rsidR="00DB13BE" w:rsidRPr="00347211" w:rsidRDefault="00DB13BE" w:rsidP="008D4BAB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1657-2001</w:t>
            </w:r>
          </w:p>
        </w:tc>
      </w:tr>
      <w:tr w:rsidR="00DB13BE" w:rsidRPr="00605AD3" w14:paraId="63D21AFF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784"/>
        </w:trPr>
        <w:tc>
          <w:tcPr>
            <w:tcW w:w="419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6587F2" w14:textId="2614F128" w:rsidR="00DB13BE" w:rsidRDefault="00DB13BE" w:rsidP="008D4BAB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Merge w:val="restart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1D12E0" w14:textId="77777777" w:rsidR="00DB13BE" w:rsidRPr="00347211" w:rsidRDefault="00DB13BE" w:rsidP="008D4BAB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69EB8D" w14:textId="77777777" w:rsidR="00DB13BE" w:rsidRPr="008D6338" w:rsidRDefault="00DB13BE" w:rsidP="008D4BAB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7E4156" w14:textId="77777777" w:rsidR="00DB13BE" w:rsidRPr="00347211" w:rsidRDefault="00DB13BE" w:rsidP="008D4BAB">
            <w:pPr>
              <w:pBdr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9D5429" w14:textId="77777777" w:rsidR="00DB13BE" w:rsidRPr="00347211" w:rsidRDefault="00DB13BE" w:rsidP="008D4BAB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B29385" w14:textId="77777777" w:rsidR="00DB13BE" w:rsidRPr="00347211" w:rsidRDefault="00DB13BE" w:rsidP="008D4BAB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DB13BE" w:rsidRPr="00605AD3" w14:paraId="2E14AA68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A4B02C" w14:textId="582F6876" w:rsidR="00DB13BE" w:rsidRDefault="00871C28" w:rsidP="00AA0FB3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DB13BE" w:rsidRPr="00347211">
              <w:rPr>
                <w:sz w:val="22"/>
                <w:szCs w:val="22"/>
              </w:rPr>
              <w:t>68</w:t>
            </w:r>
          </w:p>
          <w:p w14:paraId="55194FC1" w14:textId="35077DD9" w:rsidR="00DB13BE" w:rsidRDefault="00DB13BE" w:rsidP="00AA0FB3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157C8C" w14:textId="77777777" w:rsidR="00DB13BE" w:rsidRPr="00347211" w:rsidRDefault="00DB13BE" w:rsidP="00AA0FB3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07C0A8" w14:textId="77777777" w:rsidR="00B652D9" w:rsidRPr="00347211" w:rsidRDefault="00B652D9" w:rsidP="00B652D9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100.01/</w:t>
            </w:r>
          </w:p>
          <w:p w14:paraId="1076B737" w14:textId="77777777" w:rsidR="00B652D9" w:rsidRPr="00347211" w:rsidRDefault="00B652D9" w:rsidP="00B652D9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42.000</w:t>
            </w:r>
          </w:p>
          <w:p w14:paraId="355F65B7" w14:textId="77777777" w:rsidR="00B652D9" w:rsidRDefault="00B652D9" w:rsidP="00B652D9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100.01/</w:t>
            </w:r>
          </w:p>
          <w:p w14:paraId="1E57F41B" w14:textId="25608FA3" w:rsidR="00DB13BE" w:rsidRPr="008D6338" w:rsidRDefault="00B652D9" w:rsidP="00B652D9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08.15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317A29" w14:textId="77777777" w:rsidR="00DB13BE" w:rsidRPr="00347211" w:rsidRDefault="00DB13BE" w:rsidP="00AA0FB3">
            <w:pPr>
              <w:spacing w:line="238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Отбор проб и определение концентраций:</w:t>
            </w:r>
          </w:p>
          <w:p w14:paraId="4B287346" w14:textId="77777777" w:rsidR="00DB13BE" w:rsidRPr="00347211" w:rsidRDefault="00DB13BE" w:rsidP="00AA0FB3">
            <w:pPr>
              <w:spacing w:line="238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аммиака</w:t>
            </w:r>
          </w:p>
          <w:p w14:paraId="69DB3259" w14:textId="77777777" w:rsidR="00DB13BE" w:rsidRPr="00347211" w:rsidRDefault="00DB13BE" w:rsidP="00AA0FB3">
            <w:pPr>
              <w:spacing w:line="238" w:lineRule="auto"/>
              <w:rPr>
                <w:sz w:val="22"/>
                <w:szCs w:val="22"/>
                <w:vertAlign w:val="superscript"/>
              </w:rPr>
            </w:pPr>
            <w:r w:rsidRPr="00347211">
              <w:rPr>
                <w:sz w:val="22"/>
                <w:szCs w:val="22"/>
              </w:rPr>
              <w:t>ДИ: (0,13-10)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  <w:p w14:paraId="2F3C8335" w14:textId="19276C15" w:rsidR="00DB13BE" w:rsidRPr="00347211" w:rsidRDefault="00DB13BE" w:rsidP="00AA0FB3">
            <w:pPr>
              <w:pBdr>
                <w:right w:val="single" w:sz="4" w:space="4" w:color="auto"/>
              </w:pBd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(10-40 и более 40)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824219" w14:textId="77777777" w:rsidR="00DB13BE" w:rsidRPr="00347211" w:rsidRDefault="00DB13BE" w:rsidP="00AA0FB3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94E833" w14:textId="77777777" w:rsidR="00B652D9" w:rsidRDefault="00DB13BE" w:rsidP="00AA0FB3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МВИ. МН </w:t>
            </w:r>
          </w:p>
          <w:p w14:paraId="032E9B9E" w14:textId="413962ED" w:rsidR="00DB13BE" w:rsidRPr="00347211" w:rsidRDefault="00DB13BE" w:rsidP="00AA0FB3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3829-2011</w:t>
            </w:r>
          </w:p>
        </w:tc>
      </w:tr>
      <w:tr w:rsidR="00DB13BE" w:rsidRPr="00605AD3" w14:paraId="6C88355A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73BCF4" w14:textId="5395343C" w:rsidR="00DB13BE" w:rsidRDefault="00871C28" w:rsidP="00AA0FB3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DB13BE" w:rsidRPr="00347211">
              <w:rPr>
                <w:sz w:val="22"/>
                <w:szCs w:val="22"/>
              </w:rPr>
              <w:t>69</w:t>
            </w:r>
          </w:p>
          <w:p w14:paraId="71C37DBB" w14:textId="2224D5A7" w:rsidR="00DB13BE" w:rsidRDefault="00DB13BE" w:rsidP="00AA0FB3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BB6924" w14:textId="77777777" w:rsidR="00DB13BE" w:rsidRPr="00347211" w:rsidRDefault="00DB13BE" w:rsidP="00AA0FB3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BD6DCE" w14:textId="77777777" w:rsidR="00DB13BE" w:rsidRPr="008D6338" w:rsidRDefault="00DB13BE" w:rsidP="00AA0FB3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6A1CC0" w14:textId="77777777" w:rsidR="00DB13BE" w:rsidRPr="00347211" w:rsidRDefault="00DB13BE" w:rsidP="00AA0FB3">
            <w:pPr>
              <w:spacing w:line="238" w:lineRule="auto"/>
              <w:rPr>
                <w:color w:val="FF0000"/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азот (</w:t>
            </w:r>
            <w:r w:rsidRPr="00347211">
              <w:rPr>
                <w:sz w:val="22"/>
                <w:szCs w:val="22"/>
                <w:lang w:val="en-US"/>
              </w:rPr>
              <w:t>IV</w:t>
            </w:r>
            <w:r w:rsidRPr="00347211">
              <w:rPr>
                <w:sz w:val="22"/>
                <w:szCs w:val="22"/>
              </w:rPr>
              <w:t xml:space="preserve">) оксида </w:t>
            </w:r>
          </w:p>
          <w:p w14:paraId="392A6F0C" w14:textId="39DDB14A" w:rsidR="00DB13BE" w:rsidRPr="00347211" w:rsidRDefault="00DB13BE" w:rsidP="00AA0FB3">
            <w:pPr>
              <w:pBdr>
                <w:right w:val="single" w:sz="4" w:space="4" w:color="auto"/>
              </w:pBd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(0,3-30)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F2F8E6" w14:textId="77777777" w:rsidR="00DB13BE" w:rsidRPr="00347211" w:rsidRDefault="00DB13BE" w:rsidP="00AA0FB3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248B46" w14:textId="77777777" w:rsidR="00B652D9" w:rsidRDefault="00DB13BE" w:rsidP="00AA0FB3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МВИ. МН </w:t>
            </w:r>
          </w:p>
          <w:p w14:paraId="23436BB8" w14:textId="589CDF04" w:rsidR="00DB13BE" w:rsidRPr="00347211" w:rsidRDefault="00DB13BE" w:rsidP="00AA0FB3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4453-2012 </w:t>
            </w:r>
          </w:p>
        </w:tc>
      </w:tr>
      <w:tr w:rsidR="00DB13BE" w:rsidRPr="00605AD3" w14:paraId="6DFD13E8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2528A1" w14:textId="43B62BD1" w:rsidR="00DB13BE" w:rsidRDefault="00871C28" w:rsidP="00AA0FB3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DB13BE" w:rsidRPr="00347211">
              <w:rPr>
                <w:sz w:val="22"/>
                <w:szCs w:val="22"/>
              </w:rPr>
              <w:t>70</w:t>
            </w:r>
          </w:p>
          <w:p w14:paraId="0413C70E" w14:textId="7E9494D5" w:rsidR="00DB13BE" w:rsidRDefault="00DB13BE" w:rsidP="00AA0FB3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C8164B" w14:textId="77777777" w:rsidR="00DB13BE" w:rsidRPr="00347211" w:rsidRDefault="00DB13BE" w:rsidP="00AA0FB3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0BE32E" w14:textId="77777777" w:rsidR="00DB13BE" w:rsidRPr="008D6338" w:rsidRDefault="00DB13BE" w:rsidP="00AA0FB3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E73EED" w14:textId="77777777" w:rsidR="00DB13BE" w:rsidRPr="00347211" w:rsidRDefault="00DB13BE" w:rsidP="00AA0FB3">
            <w:pPr>
              <w:spacing w:line="238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серной кислоты</w:t>
            </w:r>
          </w:p>
          <w:p w14:paraId="2B1754CC" w14:textId="2A65B1D0" w:rsidR="00DB13BE" w:rsidRPr="00347211" w:rsidRDefault="00DB13BE" w:rsidP="00AA0FB3">
            <w:pPr>
              <w:pBdr>
                <w:right w:val="single" w:sz="4" w:space="4" w:color="auto"/>
              </w:pBd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(0,1-5)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1CDDF7" w14:textId="77777777" w:rsidR="00DB13BE" w:rsidRPr="00347211" w:rsidRDefault="00DB13BE" w:rsidP="00AA0FB3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C39E26" w14:textId="77777777" w:rsidR="00B652D9" w:rsidRDefault="00DB13BE" w:rsidP="00AA0FB3">
            <w:pPr>
              <w:spacing w:line="230" w:lineRule="auto"/>
              <w:rPr>
                <w:sz w:val="22"/>
                <w:szCs w:val="22"/>
              </w:rPr>
            </w:pPr>
            <w:r w:rsidRPr="00C047B2">
              <w:rPr>
                <w:sz w:val="22"/>
                <w:szCs w:val="22"/>
              </w:rPr>
              <w:t xml:space="preserve">МВИ. МН </w:t>
            </w:r>
          </w:p>
          <w:p w14:paraId="237C2DFD" w14:textId="35FFC8B5" w:rsidR="00DB13BE" w:rsidRPr="00347211" w:rsidRDefault="00DB13BE" w:rsidP="00AA0FB3">
            <w:pPr>
              <w:spacing w:line="230" w:lineRule="auto"/>
              <w:rPr>
                <w:sz w:val="22"/>
                <w:szCs w:val="22"/>
              </w:rPr>
            </w:pPr>
            <w:r w:rsidRPr="00C047B2">
              <w:rPr>
                <w:sz w:val="22"/>
                <w:szCs w:val="22"/>
              </w:rPr>
              <w:t xml:space="preserve">5766-2017 </w:t>
            </w:r>
          </w:p>
        </w:tc>
      </w:tr>
      <w:tr w:rsidR="00DB13BE" w:rsidRPr="00605AD3" w14:paraId="154ED646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1EA265" w14:textId="46EB4107" w:rsidR="00DB13BE" w:rsidRDefault="00871C28" w:rsidP="00AA0FB3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DB13BE" w:rsidRPr="00347211">
              <w:rPr>
                <w:sz w:val="22"/>
                <w:szCs w:val="22"/>
              </w:rPr>
              <w:t>71</w:t>
            </w:r>
          </w:p>
          <w:p w14:paraId="07DE86EE" w14:textId="2348CFA4" w:rsidR="00DB13BE" w:rsidRDefault="00DB13BE" w:rsidP="00AA0FB3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EB1F6A" w14:textId="77777777" w:rsidR="00DB13BE" w:rsidRPr="00347211" w:rsidRDefault="00DB13BE" w:rsidP="00AA0FB3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21263D" w14:textId="77777777" w:rsidR="00DB13BE" w:rsidRPr="008D6338" w:rsidRDefault="00DB13BE" w:rsidP="00AA0FB3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633662" w14:textId="77777777" w:rsidR="00DB13BE" w:rsidRPr="00347211" w:rsidRDefault="00DB13BE" w:rsidP="00AA0FB3">
            <w:pPr>
              <w:spacing w:line="238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формальдегида</w:t>
            </w:r>
          </w:p>
          <w:p w14:paraId="1BC4A809" w14:textId="6B29FB75" w:rsidR="00DB13BE" w:rsidRPr="00347211" w:rsidRDefault="00DB13BE" w:rsidP="00AA0FB3">
            <w:pPr>
              <w:pBdr>
                <w:right w:val="single" w:sz="4" w:space="4" w:color="auto"/>
              </w:pBd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(0,1-30)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6F2BBF" w14:textId="77777777" w:rsidR="00DB13BE" w:rsidRPr="00347211" w:rsidRDefault="00DB13BE" w:rsidP="00AA0FB3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7C9E3F" w14:textId="77777777" w:rsidR="00B652D9" w:rsidRDefault="00DB13BE" w:rsidP="00AA0FB3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МВИ. МН </w:t>
            </w:r>
          </w:p>
          <w:p w14:paraId="5DEE2D5B" w14:textId="5B96DBD7" w:rsidR="00DB13BE" w:rsidRPr="00347211" w:rsidRDefault="00DB13BE" w:rsidP="00AA0FB3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4566-2013 </w:t>
            </w:r>
          </w:p>
        </w:tc>
      </w:tr>
      <w:tr w:rsidR="00DB13BE" w:rsidRPr="00605AD3" w14:paraId="792907FB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527CFA" w14:textId="5CF08D69" w:rsidR="00DB13BE" w:rsidRDefault="00871C28" w:rsidP="00AA0FB3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DB13BE" w:rsidRPr="00347211">
              <w:rPr>
                <w:sz w:val="22"/>
                <w:szCs w:val="22"/>
              </w:rPr>
              <w:t>72</w:t>
            </w:r>
          </w:p>
          <w:p w14:paraId="505236D7" w14:textId="669157B6" w:rsidR="00DB13BE" w:rsidRDefault="00DB13BE" w:rsidP="00AA0FB3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0EA35A" w14:textId="77777777" w:rsidR="00DB13BE" w:rsidRPr="00347211" w:rsidRDefault="00DB13BE" w:rsidP="00AA0FB3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9DBE50" w14:textId="77777777" w:rsidR="00DB13BE" w:rsidRPr="008D6338" w:rsidRDefault="00DB13BE" w:rsidP="00AA0FB3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A097A3" w14:textId="77777777" w:rsidR="00DB13BE" w:rsidRPr="00347211" w:rsidRDefault="00DB13BE" w:rsidP="00AA0FB3">
            <w:pPr>
              <w:spacing w:line="238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аэрозоля едких щелочей</w:t>
            </w:r>
          </w:p>
          <w:p w14:paraId="7F9ADE66" w14:textId="5FE623DA" w:rsidR="00DB13BE" w:rsidRPr="00347211" w:rsidRDefault="00DB13BE" w:rsidP="00AA0FB3">
            <w:pPr>
              <w:pBdr>
                <w:right w:val="single" w:sz="4" w:space="4" w:color="auto"/>
              </w:pBd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(0,02-3,5)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52D900" w14:textId="77777777" w:rsidR="00DB13BE" w:rsidRPr="00347211" w:rsidRDefault="00DB13BE" w:rsidP="00AA0FB3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28B0D2" w14:textId="77777777" w:rsidR="00B652D9" w:rsidRDefault="00DB13BE" w:rsidP="00AA0FB3">
            <w:pPr>
              <w:spacing w:line="238" w:lineRule="auto"/>
              <w:rPr>
                <w:sz w:val="22"/>
                <w:szCs w:val="22"/>
              </w:rPr>
            </w:pPr>
            <w:r w:rsidRPr="007C6F11">
              <w:rPr>
                <w:sz w:val="22"/>
                <w:szCs w:val="22"/>
              </w:rPr>
              <w:t xml:space="preserve">МВИ. МН </w:t>
            </w:r>
          </w:p>
          <w:p w14:paraId="39B83E5A" w14:textId="58CFBA3E" w:rsidR="00DB13BE" w:rsidRPr="00347211" w:rsidRDefault="00DB13BE" w:rsidP="00AA0FB3">
            <w:pPr>
              <w:spacing w:line="238" w:lineRule="auto"/>
              <w:rPr>
                <w:sz w:val="22"/>
                <w:szCs w:val="22"/>
              </w:rPr>
            </w:pPr>
            <w:r w:rsidRPr="007C6F11">
              <w:rPr>
                <w:sz w:val="22"/>
                <w:szCs w:val="22"/>
              </w:rPr>
              <w:t>5866-2017</w:t>
            </w:r>
          </w:p>
          <w:p w14:paraId="4C5BCF35" w14:textId="77777777" w:rsidR="00DB13BE" w:rsidRPr="00347211" w:rsidRDefault="00DB13BE" w:rsidP="00AA0FB3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DB13BE" w:rsidRPr="00605AD3" w14:paraId="59C6A9A5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DED999" w14:textId="7676AD8B" w:rsidR="00DB13BE" w:rsidRDefault="00871C28" w:rsidP="00AA0FB3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DB13BE" w:rsidRPr="00347211">
              <w:rPr>
                <w:sz w:val="22"/>
                <w:szCs w:val="22"/>
              </w:rPr>
              <w:t>73</w:t>
            </w:r>
          </w:p>
          <w:p w14:paraId="5F2626E9" w14:textId="304EC5C8" w:rsidR="00DB13BE" w:rsidRDefault="00DB13BE" w:rsidP="00AA0FB3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AFAB6F" w14:textId="77777777" w:rsidR="00DB13BE" w:rsidRPr="00347211" w:rsidRDefault="00DB13BE" w:rsidP="00AA0FB3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50A5A7" w14:textId="77777777" w:rsidR="00DB13BE" w:rsidRPr="008D6338" w:rsidRDefault="00DB13BE" w:rsidP="00AA0FB3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FA41A8" w14:textId="77777777" w:rsidR="00DB13BE" w:rsidRPr="00347211" w:rsidRDefault="00DB13BE" w:rsidP="00AA0FB3">
            <w:pPr>
              <w:spacing w:line="238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сероводорода</w:t>
            </w:r>
          </w:p>
          <w:p w14:paraId="63EFD9D2" w14:textId="0DB58D3F" w:rsidR="00DB13BE" w:rsidRPr="00347211" w:rsidRDefault="00DB13BE" w:rsidP="00AA0FB3">
            <w:pPr>
              <w:pBdr>
                <w:right w:val="single" w:sz="4" w:space="4" w:color="auto"/>
              </w:pBd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(0,5-40)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44B8C" w14:textId="77777777" w:rsidR="00DB13BE" w:rsidRPr="00347211" w:rsidRDefault="00DB13BE" w:rsidP="00AA0FB3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76C8FC" w14:textId="77777777" w:rsidR="00B652D9" w:rsidRDefault="00DB13BE" w:rsidP="00AA0FB3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МВИ. МН </w:t>
            </w:r>
          </w:p>
          <w:p w14:paraId="0552EFD0" w14:textId="18142908" w:rsidR="00DB13BE" w:rsidRPr="00347211" w:rsidRDefault="00DB13BE" w:rsidP="00AA0FB3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5924-2017 </w:t>
            </w:r>
          </w:p>
        </w:tc>
      </w:tr>
      <w:tr w:rsidR="00DB13BE" w:rsidRPr="00605AD3" w14:paraId="23CD0840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066598" w14:textId="2F5D82F3" w:rsidR="00DB13BE" w:rsidRDefault="00871C28" w:rsidP="00AA0FB3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DB13BE" w:rsidRPr="00347211">
              <w:rPr>
                <w:sz w:val="22"/>
                <w:szCs w:val="22"/>
              </w:rPr>
              <w:t>74</w:t>
            </w:r>
          </w:p>
          <w:p w14:paraId="771628D7" w14:textId="65744D2F" w:rsidR="00DB13BE" w:rsidRDefault="00DB13BE" w:rsidP="00AA0FB3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29BAEA" w14:textId="77777777" w:rsidR="00DB13BE" w:rsidRPr="00347211" w:rsidRDefault="00DB13BE" w:rsidP="00AA0FB3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F471C1" w14:textId="77777777" w:rsidR="00DB13BE" w:rsidRPr="008D6338" w:rsidRDefault="00DB13BE" w:rsidP="00AA0FB3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F85ABE" w14:textId="77777777" w:rsidR="00DB13BE" w:rsidRPr="00347211" w:rsidRDefault="00DB13BE" w:rsidP="00AA0FB3">
            <w:pPr>
              <w:spacing w:line="238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уксусной кислоты</w:t>
            </w:r>
          </w:p>
          <w:p w14:paraId="33BCF5A5" w14:textId="3ABDEEFC" w:rsidR="00DB13BE" w:rsidRPr="00347211" w:rsidRDefault="00DB13BE" w:rsidP="00AA0FB3">
            <w:pPr>
              <w:pBdr>
                <w:right w:val="single" w:sz="4" w:space="4" w:color="auto"/>
              </w:pBd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(1,5-130)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28906F" w14:textId="77777777" w:rsidR="00DB13BE" w:rsidRPr="00347211" w:rsidRDefault="00DB13BE" w:rsidP="00AA0FB3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925A51" w14:textId="77777777" w:rsidR="00B652D9" w:rsidRDefault="00DB13BE" w:rsidP="00AA0FB3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МВИ. МН </w:t>
            </w:r>
          </w:p>
          <w:p w14:paraId="7639D5D3" w14:textId="60094469" w:rsidR="00DB13BE" w:rsidRPr="00347211" w:rsidRDefault="00DB13BE" w:rsidP="00AA0FB3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4443-2012 </w:t>
            </w:r>
          </w:p>
        </w:tc>
      </w:tr>
      <w:tr w:rsidR="00DB13BE" w:rsidRPr="00605AD3" w14:paraId="19E6556F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C20387" w14:textId="006359E1" w:rsidR="00DB13BE" w:rsidRDefault="00871C28" w:rsidP="00AA0FB3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DB13BE" w:rsidRPr="00347211">
              <w:rPr>
                <w:sz w:val="22"/>
                <w:szCs w:val="22"/>
              </w:rPr>
              <w:t>75</w:t>
            </w:r>
          </w:p>
          <w:p w14:paraId="4EBA18AD" w14:textId="630E2AC2" w:rsidR="00DB13BE" w:rsidRDefault="00DB13BE" w:rsidP="00AA0FB3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5185BB" w14:textId="77777777" w:rsidR="00DB13BE" w:rsidRPr="00347211" w:rsidRDefault="00DB13BE" w:rsidP="00AA0FB3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37A288" w14:textId="77777777" w:rsidR="00B652D9" w:rsidRPr="00347211" w:rsidRDefault="00B652D9" w:rsidP="00B652D9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100.01/</w:t>
            </w:r>
          </w:p>
          <w:p w14:paraId="4F6337F0" w14:textId="77777777" w:rsidR="00B652D9" w:rsidRPr="00347211" w:rsidRDefault="00B652D9" w:rsidP="00B652D9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42.000</w:t>
            </w:r>
          </w:p>
          <w:p w14:paraId="2C65C7D5" w14:textId="77777777" w:rsidR="00B652D9" w:rsidRDefault="00B652D9" w:rsidP="00B652D9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100.01/</w:t>
            </w:r>
          </w:p>
          <w:p w14:paraId="56844274" w14:textId="57B00175" w:rsidR="00DB13BE" w:rsidRPr="008D6338" w:rsidRDefault="00B652D9" w:rsidP="00B652D9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08.158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8609B9" w14:textId="77777777" w:rsidR="00DB13BE" w:rsidRPr="00347211" w:rsidRDefault="00DB13BE" w:rsidP="00AA0FB3">
            <w:pPr>
              <w:spacing w:line="238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фенола</w:t>
            </w:r>
          </w:p>
          <w:p w14:paraId="682FBF51" w14:textId="77777777" w:rsidR="00DB13BE" w:rsidRDefault="00DB13BE" w:rsidP="00AA0FB3">
            <w:pPr>
              <w:spacing w:line="235" w:lineRule="auto"/>
              <w:rPr>
                <w:sz w:val="22"/>
                <w:szCs w:val="22"/>
                <w:vertAlign w:val="superscript"/>
              </w:rPr>
            </w:pPr>
            <w:r w:rsidRPr="00347211">
              <w:rPr>
                <w:sz w:val="22"/>
                <w:szCs w:val="22"/>
              </w:rPr>
              <w:t>ДИ: (0,1-100)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  <w:p w14:paraId="2AF64F15" w14:textId="77777777" w:rsidR="00DB13BE" w:rsidRPr="00347211" w:rsidRDefault="00DB13BE" w:rsidP="00AA0FB3">
            <w:pPr>
              <w:pBdr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44A488" w14:textId="77777777" w:rsidR="00DB13BE" w:rsidRPr="00347211" w:rsidRDefault="00DB13BE" w:rsidP="00AA0FB3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49DBE6" w14:textId="77777777" w:rsidR="00B652D9" w:rsidRDefault="00DB13BE" w:rsidP="00AA0FB3">
            <w:pPr>
              <w:spacing w:line="230" w:lineRule="auto"/>
              <w:rPr>
                <w:sz w:val="22"/>
                <w:szCs w:val="22"/>
              </w:rPr>
            </w:pPr>
            <w:r w:rsidRPr="00015F17">
              <w:rPr>
                <w:sz w:val="22"/>
                <w:szCs w:val="22"/>
              </w:rPr>
              <w:t xml:space="preserve">МВИ. МН </w:t>
            </w:r>
          </w:p>
          <w:p w14:paraId="5268CF52" w14:textId="2F9FBE07" w:rsidR="00DB13BE" w:rsidRPr="00347211" w:rsidRDefault="00DB13BE" w:rsidP="00AA0FB3">
            <w:pPr>
              <w:spacing w:line="230" w:lineRule="auto"/>
              <w:rPr>
                <w:sz w:val="22"/>
                <w:szCs w:val="22"/>
              </w:rPr>
            </w:pPr>
            <w:r w:rsidRPr="00015F17">
              <w:rPr>
                <w:sz w:val="22"/>
                <w:szCs w:val="22"/>
              </w:rPr>
              <w:t>1822-2016</w:t>
            </w:r>
            <w:r w:rsidRPr="00347211">
              <w:rPr>
                <w:sz w:val="22"/>
                <w:szCs w:val="22"/>
              </w:rPr>
              <w:t xml:space="preserve"> </w:t>
            </w:r>
          </w:p>
        </w:tc>
      </w:tr>
      <w:tr w:rsidR="00DB13BE" w:rsidRPr="00605AD3" w14:paraId="2E7E8754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5AA47D" w14:textId="6E589AD4" w:rsidR="00DB13BE" w:rsidRDefault="00871C28" w:rsidP="00DB13BE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DB13BE" w:rsidRPr="00347211">
              <w:rPr>
                <w:sz w:val="22"/>
                <w:szCs w:val="22"/>
              </w:rPr>
              <w:t>76</w:t>
            </w:r>
          </w:p>
          <w:p w14:paraId="76E14E1A" w14:textId="146516F8" w:rsidR="00DB13BE" w:rsidRDefault="00DB13BE" w:rsidP="00DB13BE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7E3654" w14:textId="77777777" w:rsidR="00DB13BE" w:rsidRPr="00347211" w:rsidRDefault="00DB13BE" w:rsidP="00DB13BE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2EED7B" w14:textId="77777777" w:rsidR="00DB13BE" w:rsidRDefault="00DB13BE" w:rsidP="00DB13BE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</w:t>
            </w:r>
          </w:p>
          <w:p w14:paraId="745942CD" w14:textId="77777777" w:rsidR="00DB13BE" w:rsidRDefault="00DB13BE" w:rsidP="00DB13BE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  <w:p w14:paraId="1F649861" w14:textId="77777777" w:rsidR="00DB13BE" w:rsidRDefault="00DB13BE" w:rsidP="00DB13BE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</w:t>
            </w:r>
          </w:p>
          <w:p w14:paraId="1905BBBB" w14:textId="03D27385" w:rsidR="00DB13BE" w:rsidRDefault="00B13FCD" w:rsidP="00DB13BE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  <w:p w14:paraId="6BE39F2F" w14:textId="77777777" w:rsidR="00DB13BE" w:rsidRDefault="00DB13BE" w:rsidP="00DB13BE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  <w:p w14:paraId="50F70A28" w14:textId="0BFFB586" w:rsidR="00DB13BE" w:rsidRPr="008D6338" w:rsidRDefault="00DB13BE" w:rsidP="00DB13BE">
            <w:pPr>
              <w:overflowPunct w:val="0"/>
              <w:autoSpaceDE w:val="0"/>
              <w:autoSpaceDN w:val="0"/>
              <w:adjustRightInd w:val="0"/>
              <w:ind w:left="-117" w:right="-9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566015" w14:textId="77777777" w:rsidR="00DB13BE" w:rsidRPr="00347211" w:rsidRDefault="00DB13BE" w:rsidP="00DB13BE">
            <w:pPr>
              <w:spacing w:line="238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концентрация </w:t>
            </w:r>
          </w:p>
          <w:p w14:paraId="79B0E9F4" w14:textId="77777777" w:rsidR="00DB13BE" w:rsidRPr="00347211" w:rsidRDefault="00DB13BE" w:rsidP="00DB13BE">
            <w:pPr>
              <w:spacing w:line="238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твердых частиц </w:t>
            </w:r>
          </w:p>
          <w:p w14:paraId="304D91F9" w14:textId="7B949595" w:rsidR="00DB13BE" w:rsidRPr="00347211" w:rsidRDefault="00DB13BE" w:rsidP="00DB13BE">
            <w:pPr>
              <w:spacing w:line="238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(пыли)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E5D773" w14:textId="77777777" w:rsidR="00DB13BE" w:rsidRPr="00347211" w:rsidRDefault="00DB13BE" w:rsidP="00DB13BE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FE7FE0" w14:textId="77777777" w:rsidR="00B652D9" w:rsidRDefault="00DB13BE" w:rsidP="00DB13BE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МВИ. МН </w:t>
            </w:r>
          </w:p>
          <w:p w14:paraId="4E871006" w14:textId="7810EFE3" w:rsidR="00DB13BE" w:rsidRPr="00347211" w:rsidRDefault="00DB13BE" w:rsidP="00DB13BE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4514-2</w:t>
            </w:r>
            <w:r w:rsidR="00AA734E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CCFC4C9" wp14:editId="6CD2E251">
                      <wp:simplePos x="0" y="0"/>
                      <wp:positionH relativeFrom="column">
                        <wp:posOffset>-2602230</wp:posOffset>
                      </wp:positionH>
                      <wp:positionV relativeFrom="page">
                        <wp:posOffset>1477645</wp:posOffset>
                      </wp:positionV>
                      <wp:extent cx="1612265" cy="402590"/>
                      <wp:effectExtent l="0" t="0" r="26035" b="1651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placeholder>
                                      <w:docPart w:val="CE0E0CFA167E41B3B1218A772BEC250C"/>
                                    </w:placeholder>
                                    <w:date w:fullDate="2023-07-14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5CA1CEA8" w14:textId="77777777" w:rsidR="00AA734E" w:rsidRPr="00C40B1C" w:rsidRDefault="00AA734E" w:rsidP="00AA734E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14.07.2023</w:t>
                                      </w:r>
                                    </w:p>
                                  </w:sdtContent>
                                </w:sdt>
                                <w:p w14:paraId="4681E317" w14:textId="77777777" w:rsidR="00AA734E" w:rsidRPr="00C40B1C" w:rsidRDefault="00AA734E" w:rsidP="00AA734E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FC4C9" id="Прямоугольник 1" o:spid="_x0000_s1027" style="position:absolute;margin-left:-204.9pt;margin-top:116.35pt;width:126.9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4eUhgIAAJg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CE0E0CFA167E41B3B1218A772BEC250C"/>
                              </w:placeholder>
                              <w:date w:fullDate="2023-07-14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5CA1CEA8" w14:textId="77777777" w:rsidR="00AA734E" w:rsidRPr="00C40B1C" w:rsidRDefault="00AA734E" w:rsidP="00AA734E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14.07.2023</w:t>
                                </w:r>
                              </w:p>
                            </w:sdtContent>
                          </w:sdt>
                          <w:p w14:paraId="4681E317" w14:textId="77777777" w:rsidR="00AA734E" w:rsidRPr="00C40B1C" w:rsidRDefault="00AA734E" w:rsidP="00AA734E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347211">
              <w:rPr>
                <w:sz w:val="22"/>
                <w:szCs w:val="22"/>
              </w:rPr>
              <w:t>012</w:t>
            </w:r>
          </w:p>
        </w:tc>
      </w:tr>
      <w:tr w:rsidR="002632A1" w:rsidRPr="00605AD3" w14:paraId="591DE9BE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C34E0F" w14:textId="13412C70" w:rsidR="002632A1" w:rsidRDefault="00871C28" w:rsidP="00EE4575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  <w:r w:rsidR="002632A1" w:rsidRPr="00347211">
              <w:rPr>
                <w:sz w:val="22"/>
                <w:szCs w:val="22"/>
              </w:rPr>
              <w:t>77</w:t>
            </w:r>
          </w:p>
          <w:p w14:paraId="37661B30" w14:textId="2B9656F0" w:rsidR="002632A1" w:rsidRDefault="002632A1" w:rsidP="00EE4575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***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DACF34" w14:textId="77777777" w:rsidR="002632A1" w:rsidRPr="00347211" w:rsidRDefault="002632A1" w:rsidP="00EE4575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Выбросы от</w:t>
            </w:r>
          </w:p>
          <w:p w14:paraId="134BC394" w14:textId="77777777" w:rsidR="002632A1" w:rsidRPr="00347211" w:rsidRDefault="002632A1" w:rsidP="00EE4575">
            <w:pPr>
              <w:ind w:right="-108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стационарных  источников</w:t>
            </w:r>
          </w:p>
          <w:p w14:paraId="632DE0CB" w14:textId="77777777" w:rsidR="002632A1" w:rsidRPr="00347211" w:rsidRDefault="002632A1" w:rsidP="00EE4575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2343B6" w14:textId="77777777" w:rsidR="002632A1" w:rsidRDefault="002632A1" w:rsidP="00EE4575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</w:t>
            </w:r>
          </w:p>
          <w:p w14:paraId="7215BC36" w14:textId="4AE95D1B" w:rsidR="002632A1" w:rsidRDefault="002632A1" w:rsidP="00EE4575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E2561C" w14:textId="52E8BB77" w:rsidR="002632A1" w:rsidRPr="00347211" w:rsidRDefault="002632A1" w:rsidP="00EE4575">
            <w:pPr>
              <w:spacing w:line="238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Скорость газопылевых потоков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555E1D" w14:textId="77777777" w:rsidR="002632A1" w:rsidRPr="008D4BAB" w:rsidRDefault="002632A1" w:rsidP="002632A1">
            <w:pPr>
              <w:rPr>
                <w:sz w:val="22"/>
                <w:szCs w:val="22"/>
              </w:rPr>
            </w:pPr>
            <w:r w:rsidRPr="008D4BAB">
              <w:rPr>
                <w:sz w:val="22"/>
                <w:szCs w:val="22"/>
              </w:rPr>
              <w:t>Разрешение на выбросы загрязняющих веществ в атмосферный воздух, выдаваемое территориальными органами Минприроды.</w:t>
            </w:r>
          </w:p>
          <w:p w14:paraId="740E38A0" w14:textId="7A0838FA" w:rsidR="002632A1" w:rsidRPr="00347211" w:rsidRDefault="002632A1" w:rsidP="002632A1">
            <w:pPr>
              <w:rPr>
                <w:sz w:val="22"/>
                <w:szCs w:val="22"/>
              </w:rPr>
            </w:pPr>
            <w:r w:rsidRPr="008D4BAB">
              <w:rPr>
                <w:sz w:val="22"/>
                <w:szCs w:val="22"/>
              </w:rPr>
              <w:t>Проектная и другая эксплуатационная документация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9F44C3" w14:textId="474388D3" w:rsidR="002632A1" w:rsidRPr="00347211" w:rsidRDefault="002632A1" w:rsidP="00EE4575">
            <w:pPr>
              <w:spacing w:line="230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СТБ 17.08.05-02-2016</w:t>
            </w:r>
          </w:p>
        </w:tc>
      </w:tr>
      <w:tr w:rsidR="002632A1" w:rsidRPr="00605AD3" w14:paraId="6C24023F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920596" w14:textId="669640E2" w:rsidR="002632A1" w:rsidRDefault="00871C28" w:rsidP="00EE4575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2632A1" w:rsidRPr="00347211">
              <w:rPr>
                <w:sz w:val="22"/>
                <w:szCs w:val="22"/>
              </w:rPr>
              <w:t>78</w:t>
            </w:r>
          </w:p>
          <w:p w14:paraId="5413D45B" w14:textId="19ED2183" w:rsidR="002632A1" w:rsidRDefault="002632A1" w:rsidP="00EE4575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C6997A" w14:textId="77777777" w:rsidR="002632A1" w:rsidRPr="00347211" w:rsidRDefault="002632A1" w:rsidP="00EE4575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FA9ECF" w14:textId="77777777" w:rsidR="002632A1" w:rsidRDefault="002632A1" w:rsidP="00EE4575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AB3B9A" w14:textId="456CA842" w:rsidR="002632A1" w:rsidRPr="00347211" w:rsidRDefault="002632A1" w:rsidP="00EE4575">
            <w:pPr>
              <w:spacing w:line="238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Расход газопылевых потоков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1A329A" w14:textId="77777777" w:rsidR="002632A1" w:rsidRPr="00347211" w:rsidRDefault="002632A1" w:rsidP="00EE4575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E4D51B" w14:textId="77777777" w:rsidR="002632A1" w:rsidRDefault="002632A1" w:rsidP="00EE4575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СТБ 17.08.05-02-2016</w:t>
            </w:r>
          </w:p>
          <w:p w14:paraId="05140582" w14:textId="77777777" w:rsidR="002632A1" w:rsidRPr="00347211" w:rsidRDefault="002632A1" w:rsidP="00EE4575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2632A1" w:rsidRPr="00605AD3" w14:paraId="7DA89F74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2B6626" w14:textId="257CF3DA" w:rsidR="002632A1" w:rsidRDefault="00871C28" w:rsidP="00EE4575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2632A1" w:rsidRPr="00347211">
              <w:rPr>
                <w:sz w:val="22"/>
                <w:szCs w:val="22"/>
              </w:rPr>
              <w:t>79</w:t>
            </w:r>
          </w:p>
          <w:p w14:paraId="7494FDB2" w14:textId="50FA8530" w:rsidR="002632A1" w:rsidRDefault="002632A1" w:rsidP="00EE4575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D57BCB" w14:textId="77777777" w:rsidR="002632A1" w:rsidRPr="00347211" w:rsidRDefault="002632A1" w:rsidP="00EE4575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FAE467" w14:textId="77777777" w:rsidR="002632A1" w:rsidRDefault="002632A1" w:rsidP="00EE4575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190C1A" w14:textId="747FD89F" w:rsidR="002632A1" w:rsidRPr="00347211" w:rsidRDefault="002632A1" w:rsidP="00EE4575">
            <w:pPr>
              <w:spacing w:line="238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Температура газопылевых потоков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F1FC43" w14:textId="77777777" w:rsidR="002632A1" w:rsidRPr="00347211" w:rsidRDefault="002632A1" w:rsidP="00EE4575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D0271A" w14:textId="77777777" w:rsidR="002632A1" w:rsidRDefault="002632A1" w:rsidP="00EE4575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СТБ 17.08.05-03-2016</w:t>
            </w:r>
          </w:p>
          <w:p w14:paraId="6B6786BB" w14:textId="77777777" w:rsidR="002632A1" w:rsidRPr="00347211" w:rsidRDefault="002632A1" w:rsidP="00EE4575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2632A1" w:rsidRPr="00605AD3" w14:paraId="6B6B4667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D463EC" w14:textId="346A8E63" w:rsidR="002632A1" w:rsidRDefault="00871C28" w:rsidP="00EE4575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2632A1" w:rsidRPr="00347211">
              <w:rPr>
                <w:sz w:val="22"/>
                <w:szCs w:val="22"/>
              </w:rPr>
              <w:t>80</w:t>
            </w:r>
          </w:p>
          <w:p w14:paraId="7AE1AA8E" w14:textId="300A1446" w:rsidR="002632A1" w:rsidRDefault="002632A1" w:rsidP="00EE4575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58F9C1" w14:textId="77777777" w:rsidR="002632A1" w:rsidRPr="00347211" w:rsidRDefault="002632A1" w:rsidP="00EE4575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7237CD" w14:textId="77777777" w:rsidR="002632A1" w:rsidRDefault="002632A1" w:rsidP="00EE4575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D3B9BF" w14:textId="67A63422" w:rsidR="002632A1" w:rsidRPr="00347211" w:rsidRDefault="002632A1" w:rsidP="00EE4575">
            <w:pPr>
              <w:spacing w:line="238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Давление газопылевых потоков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899B0B" w14:textId="77777777" w:rsidR="002632A1" w:rsidRPr="00347211" w:rsidRDefault="002632A1" w:rsidP="00EE4575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78F66D" w14:textId="77777777" w:rsidR="002632A1" w:rsidRDefault="002632A1" w:rsidP="00EE4575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СТБ 17.08.05-03-2016</w:t>
            </w:r>
          </w:p>
          <w:p w14:paraId="610DD9D9" w14:textId="77777777" w:rsidR="002632A1" w:rsidRPr="00347211" w:rsidRDefault="002632A1" w:rsidP="00EE4575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2632A1" w:rsidRPr="00605AD3" w14:paraId="52BE24D0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B89C79" w14:textId="5346B1EE" w:rsidR="002632A1" w:rsidRDefault="00871C28" w:rsidP="00EE4575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2632A1" w:rsidRPr="00347211">
              <w:rPr>
                <w:sz w:val="22"/>
                <w:szCs w:val="22"/>
              </w:rPr>
              <w:t>81</w:t>
            </w:r>
          </w:p>
          <w:p w14:paraId="3EC4573E" w14:textId="7E5775AA" w:rsidR="002632A1" w:rsidRDefault="002632A1" w:rsidP="00EE4575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53B061" w14:textId="77777777" w:rsidR="002632A1" w:rsidRPr="00347211" w:rsidRDefault="002632A1" w:rsidP="00EE4575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A23E52" w14:textId="77777777" w:rsidR="002632A1" w:rsidRDefault="002632A1" w:rsidP="00EE4575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3DBBC4" w14:textId="6E2AFD9A" w:rsidR="002632A1" w:rsidRPr="00347211" w:rsidRDefault="002632A1" w:rsidP="00EE4575">
            <w:pPr>
              <w:spacing w:line="238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Влажность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58F7DE" w14:textId="77777777" w:rsidR="002632A1" w:rsidRPr="00347211" w:rsidRDefault="002632A1" w:rsidP="00EE4575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926F3E" w14:textId="77777777" w:rsidR="002632A1" w:rsidRDefault="002632A1" w:rsidP="00EE4575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СТБ 17.08.05-01-2016</w:t>
            </w:r>
          </w:p>
          <w:p w14:paraId="5829B2D3" w14:textId="77777777" w:rsidR="002632A1" w:rsidRPr="00347211" w:rsidRDefault="002632A1" w:rsidP="00EE4575">
            <w:pPr>
              <w:spacing w:line="230" w:lineRule="auto"/>
              <w:rPr>
                <w:sz w:val="22"/>
                <w:szCs w:val="22"/>
              </w:rPr>
            </w:pPr>
          </w:p>
        </w:tc>
      </w:tr>
      <w:tr w:rsidR="00862F1A" w:rsidRPr="00605AD3" w14:paraId="373221AF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CBDEAB" w14:textId="55219EBE" w:rsidR="00862F1A" w:rsidRDefault="00871C28" w:rsidP="00862F1A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862F1A" w:rsidRPr="00347211">
              <w:rPr>
                <w:sz w:val="22"/>
                <w:szCs w:val="22"/>
              </w:rPr>
              <w:t>1</w:t>
            </w:r>
          </w:p>
          <w:p w14:paraId="7AD04215" w14:textId="4A2A0DE7" w:rsidR="00862F1A" w:rsidRDefault="00862F1A" w:rsidP="00862F1A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842C0C" w14:textId="2C65A0CF" w:rsidR="00862F1A" w:rsidRPr="00347211" w:rsidRDefault="00862F1A" w:rsidP="00862F1A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170C89" w14:textId="77777777" w:rsidR="00862F1A" w:rsidRPr="00347211" w:rsidRDefault="00862F1A" w:rsidP="00862F1A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100.10/</w:t>
            </w:r>
          </w:p>
          <w:p w14:paraId="6148EC96" w14:textId="77777777" w:rsidR="00862F1A" w:rsidRPr="00347211" w:rsidRDefault="00862F1A" w:rsidP="00862F1A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42.000</w:t>
            </w:r>
          </w:p>
          <w:p w14:paraId="45A92A68" w14:textId="77777777" w:rsidR="00862F1A" w:rsidRPr="00347211" w:rsidRDefault="00862F1A" w:rsidP="00862F1A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100.10/</w:t>
            </w:r>
          </w:p>
          <w:p w14:paraId="439A8B1F" w14:textId="05CCB18D" w:rsidR="00862F1A" w:rsidRDefault="00862F1A" w:rsidP="00862F1A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08.156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7C0C27" w14:textId="77777777" w:rsidR="00862F1A" w:rsidRPr="00347211" w:rsidRDefault="00862F1A" w:rsidP="00862F1A">
            <w:pPr>
              <w:spacing w:line="24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Отбор проб и определений концентраций:</w:t>
            </w:r>
          </w:p>
          <w:p w14:paraId="43EAF641" w14:textId="77777777" w:rsidR="00862F1A" w:rsidRPr="00347211" w:rsidRDefault="00862F1A" w:rsidP="00862F1A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серной кислоты</w:t>
            </w:r>
          </w:p>
          <w:p w14:paraId="1AD7F809" w14:textId="27F5FD66" w:rsidR="00862F1A" w:rsidRPr="00347211" w:rsidRDefault="00862F1A" w:rsidP="00862F1A">
            <w:pPr>
              <w:spacing w:line="238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(0,1-5)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08CD06" w14:textId="77777777" w:rsidR="00862F1A" w:rsidRPr="00347211" w:rsidRDefault="00862F1A" w:rsidP="00862F1A">
            <w:pPr>
              <w:spacing w:line="245" w:lineRule="auto"/>
              <w:ind w:left="34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ГН, утв. постановлением Минздрава №92 от 11.10.2017.</w:t>
            </w:r>
          </w:p>
          <w:p w14:paraId="6A532797" w14:textId="3AAE331A" w:rsidR="00862F1A" w:rsidRPr="00347211" w:rsidRDefault="00862F1A" w:rsidP="00862F1A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2E0E24" w14:textId="77777777" w:rsidR="008B2907" w:rsidRDefault="00862F1A" w:rsidP="00862F1A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МВИ. МН 5766-</w:t>
            </w:r>
          </w:p>
          <w:p w14:paraId="1322C026" w14:textId="53D374A0" w:rsidR="00862F1A" w:rsidRPr="00347211" w:rsidRDefault="00862F1A" w:rsidP="00862F1A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201</w:t>
            </w:r>
            <w:r w:rsidR="008B2907">
              <w:rPr>
                <w:sz w:val="22"/>
                <w:szCs w:val="22"/>
              </w:rPr>
              <w:t>7</w:t>
            </w:r>
          </w:p>
        </w:tc>
      </w:tr>
      <w:tr w:rsidR="00862F1A" w:rsidRPr="00605AD3" w14:paraId="5EFB7092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643135" w14:textId="2775FBCD" w:rsidR="00862F1A" w:rsidRDefault="00871C28" w:rsidP="00862F1A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862F1A" w:rsidRPr="00347211">
              <w:rPr>
                <w:sz w:val="22"/>
                <w:szCs w:val="22"/>
              </w:rPr>
              <w:t>2</w:t>
            </w:r>
          </w:p>
          <w:p w14:paraId="5F492380" w14:textId="00C09360" w:rsidR="00862F1A" w:rsidRDefault="00862F1A" w:rsidP="00862F1A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E3C8EF" w14:textId="77777777" w:rsidR="00862F1A" w:rsidRPr="00347211" w:rsidRDefault="00862F1A" w:rsidP="00862F1A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A02DBA" w14:textId="77777777" w:rsidR="00862F1A" w:rsidRDefault="00862F1A" w:rsidP="00862F1A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06E71B" w14:textId="77777777" w:rsidR="00862F1A" w:rsidRPr="00347211" w:rsidRDefault="00862F1A" w:rsidP="00862F1A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аэрозоля едких щелочей</w:t>
            </w:r>
          </w:p>
          <w:p w14:paraId="3006F530" w14:textId="5ADCC15C" w:rsidR="00862F1A" w:rsidRPr="00347211" w:rsidRDefault="00862F1A" w:rsidP="00862F1A">
            <w:pPr>
              <w:spacing w:line="238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(0,02-3,5)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F90A42" w14:textId="77777777" w:rsidR="00862F1A" w:rsidRPr="00347211" w:rsidRDefault="00862F1A" w:rsidP="00862F1A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C1A534" w14:textId="77777777" w:rsidR="00862F1A" w:rsidRPr="00347211" w:rsidRDefault="00862F1A" w:rsidP="00862F1A">
            <w:pPr>
              <w:spacing w:line="24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МВИ. МН 5866-2017 </w:t>
            </w:r>
          </w:p>
          <w:p w14:paraId="0E0B34F6" w14:textId="77777777" w:rsidR="00862F1A" w:rsidRPr="00347211" w:rsidRDefault="00862F1A" w:rsidP="00862F1A">
            <w:pPr>
              <w:spacing w:line="235" w:lineRule="auto"/>
              <w:ind w:right="-140"/>
              <w:rPr>
                <w:sz w:val="22"/>
                <w:szCs w:val="22"/>
              </w:rPr>
            </w:pPr>
          </w:p>
        </w:tc>
      </w:tr>
      <w:tr w:rsidR="00862F1A" w:rsidRPr="00605AD3" w14:paraId="79575B9F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E28A89" w14:textId="4BE8F2FA" w:rsidR="00862F1A" w:rsidRDefault="00871C28" w:rsidP="00862F1A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862F1A" w:rsidRPr="00347211">
              <w:rPr>
                <w:sz w:val="22"/>
                <w:szCs w:val="22"/>
              </w:rPr>
              <w:t>3</w:t>
            </w:r>
          </w:p>
          <w:p w14:paraId="71AFF19D" w14:textId="6BE9A09B" w:rsidR="00862F1A" w:rsidRDefault="00862F1A" w:rsidP="00862F1A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D4FD50" w14:textId="77777777" w:rsidR="00862F1A" w:rsidRPr="00347211" w:rsidRDefault="00862F1A" w:rsidP="00862F1A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06A17B" w14:textId="77777777" w:rsidR="00862F1A" w:rsidRDefault="00862F1A" w:rsidP="00862F1A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F2DC5B" w14:textId="77777777" w:rsidR="00862F1A" w:rsidRPr="00347211" w:rsidRDefault="00862F1A" w:rsidP="00862F1A">
            <w:pPr>
              <w:spacing w:line="24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азот (</w:t>
            </w:r>
            <w:r w:rsidRPr="00347211">
              <w:rPr>
                <w:sz w:val="22"/>
                <w:szCs w:val="22"/>
                <w:lang w:val="en-US"/>
              </w:rPr>
              <w:t>IV</w:t>
            </w:r>
            <w:r w:rsidRPr="00347211">
              <w:rPr>
                <w:sz w:val="22"/>
                <w:szCs w:val="22"/>
              </w:rPr>
              <w:t xml:space="preserve">) оксида </w:t>
            </w:r>
          </w:p>
          <w:p w14:paraId="346DC719" w14:textId="3CFC8B84" w:rsidR="00862F1A" w:rsidRPr="00347211" w:rsidRDefault="00862F1A" w:rsidP="00862F1A">
            <w:pPr>
              <w:spacing w:line="238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(1-42)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7BD4A2" w14:textId="77777777" w:rsidR="00862F1A" w:rsidRPr="00347211" w:rsidRDefault="00862F1A" w:rsidP="00862F1A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B10898" w14:textId="77777777" w:rsidR="008B2907" w:rsidRDefault="00862F1A" w:rsidP="00862F1A">
            <w:pPr>
              <w:spacing w:line="235" w:lineRule="auto"/>
              <w:ind w:right="-140"/>
              <w:rPr>
                <w:bCs/>
                <w:sz w:val="22"/>
                <w:szCs w:val="22"/>
              </w:rPr>
            </w:pPr>
            <w:r w:rsidRPr="00347211">
              <w:rPr>
                <w:bCs/>
                <w:sz w:val="22"/>
                <w:szCs w:val="22"/>
              </w:rPr>
              <w:t>МВИ. МН 3948-</w:t>
            </w:r>
          </w:p>
          <w:p w14:paraId="139940CB" w14:textId="6BE16A1F" w:rsidR="00862F1A" w:rsidRPr="00347211" w:rsidRDefault="00862F1A" w:rsidP="00862F1A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bCs/>
                <w:sz w:val="22"/>
                <w:szCs w:val="22"/>
              </w:rPr>
              <w:t>2011</w:t>
            </w:r>
          </w:p>
        </w:tc>
      </w:tr>
      <w:tr w:rsidR="00862F1A" w:rsidRPr="00605AD3" w14:paraId="1BE95315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C342D5" w14:textId="16E8B68D" w:rsidR="00862F1A" w:rsidRDefault="00871C28" w:rsidP="00862F1A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862F1A" w:rsidRPr="00347211">
              <w:rPr>
                <w:sz w:val="22"/>
                <w:szCs w:val="22"/>
              </w:rPr>
              <w:t>4</w:t>
            </w:r>
          </w:p>
          <w:p w14:paraId="2FFF2120" w14:textId="69E7CE34" w:rsidR="00862F1A" w:rsidRDefault="00862F1A" w:rsidP="00862F1A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A695B9" w14:textId="77777777" w:rsidR="00862F1A" w:rsidRPr="00347211" w:rsidRDefault="00862F1A" w:rsidP="00862F1A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CAD6E3" w14:textId="77777777" w:rsidR="00862F1A" w:rsidRDefault="00862F1A" w:rsidP="00862F1A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81157A" w14:textId="77777777" w:rsidR="00862F1A" w:rsidRPr="00347211" w:rsidRDefault="00862F1A" w:rsidP="00862F1A">
            <w:pPr>
              <w:spacing w:line="24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железа</w:t>
            </w:r>
          </w:p>
          <w:p w14:paraId="1EA2A5E6" w14:textId="5621D0F2" w:rsidR="00862F1A" w:rsidRPr="00347211" w:rsidRDefault="00862F1A" w:rsidP="00862F1A">
            <w:pPr>
              <w:spacing w:line="238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(2,5-25)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C31D74" w14:textId="77777777" w:rsidR="00862F1A" w:rsidRPr="00347211" w:rsidRDefault="00862F1A" w:rsidP="00862F1A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4DCE1F" w14:textId="6BD27F71" w:rsidR="00862F1A" w:rsidRPr="00347211" w:rsidRDefault="00862F1A" w:rsidP="00862F1A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bCs/>
                <w:sz w:val="22"/>
                <w:szCs w:val="22"/>
              </w:rPr>
              <w:t>МВИ. БР 318-2017</w:t>
            </w:r>
          </w:p>
        </w:tc>
      </w:tr>
      <w:tr w:rsidR="00862F1A" w:rsidRPr="00605AD3" w14:paraId="7C061192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DE7F39" w14:textId="1434A9B7" w:rsidR="00862F1A" w:rsidRDefault="00871C28" w:rsidP="00862F1A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862F1A" w:rsidRPr="00347211">
              <w:rPr>
                <w:sz w:val="22"/>
                <w:szCs w:val="22"/>
              </w:rPr>
              <w:t>5</w:t>
            </w:r>
          </w:p>
          <w:p w14:paraId="2C2DA7A5" w14:textId="7EC3A1D8" w:rsidR="00862F1A" w:rsidRDefault="00862F1A" w:rsidP="00862F1A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8535A3" w14:textId="77777777" w:rsidR="00862F1A" w:rsidRPr="00347211" w:rsidRDefault="00862F1A" w:rsidP="00862F1A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67A01C" w14:textId="77777777" w:rsidR="00862F1A" w:rsidRDefault="00862F1A" w:rsidP="00862F1A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59B5C5" w14:textId="77777777" w:rsidR="00862F1A" w:rsidRPr="00347211" w:rsidRDefault="00862F1A" w:rsidP="00862F1A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марганца</w:t>
            </w:r>
          </w:p>
          <w:p w14:paraId="2D76093F" w14:textId="0E9F28F3" w:rsidR="00862F1A" w:rsidRPr="00347211" w:rsidRDefault="00862F1A" w:rsidP="00862F1A">
            <w:pPr>
              <w:spacing w:line="238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(0,05-1,25)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4D7CC5" w14:textId="77777777" w:rsidR="00862F1A" w:rsidRPr="00347211" w:rsidRDefault="00862F1A" w:rsidP="00862F1A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B864F6" w14:textId="056FFF60" w:rsidR="00862F1A" w:rsidRPr="00347211" w:rsidRDefault="00862F1A" w:rsidP="00862F1A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bCs/>
                <w:sz w:val="22"/>
                <w:szCs w:val="22"/>
              </w:rPr>
              <w:t>МВИ. БР 319-2017</w:t>
            </w:r>
          </w:p>
        </w:tc>
      </w:tr>
      <w:tr w:rsidR="00862F1A" w:rsidRPr="00605AD3" w14:paraId="41E7C63F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24CA4A" w14:textId="44036B16" w:rsidR="00862F1A" w:rsidRDefault="00871C28" w:rsidP="00862F1A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862F1A" w:rsidRPr="00347211">
              <w:rPr>
                <w:sz w:val="22"/>
                <w:szCs w:val="22"/>
              </w:rPr>
              <w:t>6</w:t>
            </w:r>
          </w:p>
          <w:p w14:paraId="739E0800" w14:textId="4871453C" w:rsidR="00862F1A" w:rsidRDefault="00862F1A" w:rsidP="00862F1A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A5E06A" w14:textId="77777777" w:rsidR="00862F1A" w:rsidRPr="00347211" w:rsidRDefault="00862F1A" w:rsidP="00862F1A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9EF216" w14:textId="77777777" w:rsidR="00862F1A" w:rsidRDefault="00862F1A" w:rsidP="00862F1A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F2B8B7" w14:textId="77777777" w:rsidR="00862F1A" w:rsidRPr="00347211" w:rsidRDefault="00862F1A" w:rsidP="00862F1A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свинца</w:t>
            </w:r>
          </w:p>
          <w:p w14:paraId="6E9BB7B3" w14:textId="77777777" w:rsidR="00862F1A" w:rsidRDefault="00862F1A" w:rsidP="00862F1A">
            <w:pPr>
              <w:spacing w:line="238" w:lineRule="auto"/>
              <w:rPr>
                <w:sz w:val="22"/>
                <w:szCs w:val="22"/>
                <w:vertAlign w:val="superscript"/>
              </w:rPr>
            </w:pPr>
            <w:r w:rsidRPr="00347211">
              <w:rPr>
                <w:sz w:val="22"/>
                <w:szCs w:val="22"/>
              </w:rPr>
              <w:t>ДИ: (0,002-0,5)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  <w:p w14:paraId="1E44F71F" w14:textId="77777777" w:rsidR="00E53B2F" w:rsidRDefault="00E53B2F" w:rsidP="00862F1A">
            <w:pPr>
              <w:spacing w:line="238" w:lineRule="auto"/>
              <w:rPr>
                <w:sz w:val="22"/>
                <w:szCs w:val="22"/>
                <w:vertAlign w:val="superscript"/>
              </w:rPr>
            </w:pPr>
          </w:p>
          <w:p w14:paraId="5ABA1CF1" w14:textId="7E6C5D51" w:rsidR="00E53B2F" w:rsidRPr="00347211" w:rsidRDefault="00E53B2F" w:rsidP="00862F1A">
            <w:pPr>
              <w:spacing w:line="238" w:lineRule="auto"/>
              <w:rPr>
                <w:sz w:val="22"/>
                <w:szCs w:val="22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F5396C" w14:textId="77777777" w:rsidR="00862F1A" w:rsidRPr="00347211" w:rsidRDefault="00862F1A" w:rsidP="00862F1A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A89EFA" w14:textId="34A4B9F4" w:rsidR="00862F1A" w:rsidRPr="00347211" w:rsidRDefault="00862F1A" w:rsidP="00862F1A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bCs/>
                <w:sz w:val="22"/>
                <w:szCs w:val="22"/>
              </w:rPr>
              <w:t>МВИ. МН 5832-2017</w:t>
            </w:r>
          </w:p>
        </w:tc>
      </w:tr>
      <w:tr w:rsidR="00E53B2F" w:rsidRPr="00605AD3" w14:paraId="6B2D046A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1030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22E11D" w14:textId="5B188C71" w:rsidR="00E53B2F" w:rsidRDefault="00871C28" w:rsidP="00E53B2F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A724F4">
              <w:rPr>
                <w:sz w:val="22"/>
                <w:szCs w:val="22"/>
              </w:rPr>
              <w:t>7</w:t>
            </w:r>
          </w:p>
          <w:p w14:paraId="5C875F93" w14:textId="0822FF6A" w:rsidR="00E53B2F" w:rsidRDefault="00E53B2F" w:rsidP="00E53B2F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6A6909" w14:textId="77777777" w:rsidR="00E53B2F" w:rsidRPr="00347211" w:rsidRDefault="00E53B2F" w:rsidP="00E53B2F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EA84AF" w14:textId="77777777" w:rsidR="00E53B2F" w:rsidRPr="00347211" w:rsidRDefault="00E53B2F" w:rsidP="00E53B2F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100.10/</w:t>
            </w:r>
          </w:p>
          <w:p w14:paraId="67F10DC8" w14:textId="77777777" w:rsidR="00E53B2F" w:rsidRPr="00347211" w:rsidRDefault="00E53B2F" w:rsidP="00E53B2F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42.000</w:t>
            </w:r>
          </w:p>
          <w:p w14:paraId="25AA9430" w14:textId="77777777" w:rsidR="00E53B2F" w:rsidRPr="00347211" w:rsidRDefault="00E53B2F" w:rsidP="00E53B2F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100.10/</w:t>
            </w:r>
          </w:p>
          <w:p w14:paraId="1D4C67EC" w14:textId="0C3ED6AA" w:rsidR="00E53B2F" w:rsidRDefault="00B13FCD" w:rsidP="00E53B2F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55EEEC" w14:textId="77777777" w:rsidR="00E53B2F" w:rsidRPr="00347211" w:rsidRDefault="00E53B2F" w:rsidP="00E53B2F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пыли</w:t>
            </w:r>
          </w:p>
          <w:p w14:paraId="173B808F" w14:textId="27BB8916" w:rsidR="00E53B2F" w:rsidRPr="00347211" w:rsidRDefault="00E53B2F" w:rsidP="00E53B2F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(0,25-500)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BFADC9" w14:textId="77777777" w:rsidR="00E53B2F" w:rsidRPr="00347211" w:rsidRDefault="00E53B2F" w:rsidP="002632A1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7AEEEF" w14:textId="67925527" w:rsidR="00E53B2F" w:rsidRPr="00347211" w:rsidRDefault="00E53B2F" w:rsidP="00E53B2F">
            <w:pPr>
              <w:spacing w:line="235" w:lineRule="auto"/>
              <w:ind w:right="-140"/>
              <w:rPr>
                <w:bCs/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МВИ. МН 5842-2017</w:t>
            </w:r>
          </w:p>
        </w:tc>
      </w:tr>
      <w:tr w:rsidR="00E53B2F" w:rsidRPr="00605AD3" w14:paraId="2FC8E8B5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EC9F23" w14:textId="5CE63C6B" w:rsidR="00E53B2F" w:rsidRDefault="00871C28" w:rsidP="00E53B2F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  <w:r w:rsidR="00E53B2F" w:rsidRPr="00347211">
              <w:rPr>
                <w:sz w:val="22"/>
                <w:szCs w:val="22"/>
              </w:rPr>
              <w:t>1</w:t>
            </w:r>
          </w:p>
          <w:p w14:paraId="36CA289D" w14:textId="46A1BEA2" w:rsidR="00E53B2F" w:rsidRDefault="00E53B2F" w:rsidP="00E53B2F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84EE0C" w14:textId="6DECA609" w:rsidR="00E53B2F" w:rsidRPr="00347211" w:rsidRDefault="00E53B2F" w:rsidP="00E53B2F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Атмосферный воздух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5B6346" w14:textId="77777777" w:rsidR="00E53B2F" w:rsidRPr="00347211" w:rsidRDefault="00E53B2F" w:rsidP="00E53B2F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100.02/</w:t>
            </w:r>
          </w:p>
          <w:p w14:paraId="4AFC2C2D" w14:textId="77777777" w:rsidR="00E53B2F" w:rsidRPr="00347211" w:rsidRDefault="00E53B2F" w:rsidP="00E53B2F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42.000</w:t>
            </w:r>
          </w:p>
          <w:p w14:paraId="47379995" w14:textId="2D200809" w:rsidR="00E53B2F" w:rsidRPr="00347211" w:rsidRDefault="00E53B2F" w:rsidP="00E53B2F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</w:t>
            </w:r>
            <w:r w:rsidR="00883C33">
              <w:rPr>
                <w:sz w:val="22"/>
                <w:szCs w:val="22"/>
              </w:rPr>
              <w:t>0</w:t>
            </w:r>
            <w:r w:rsidRPr="00347211">
              <w:rPr>
                <w:sz w:val="22"/>
                <w:szCs w:val="22"/>
              </w:rPr>
              <w:t>2/</w:t>
            </w:r>
          </w:p>
          <w:p w14:paraId="7AAD021F" w14:textId="3B0BBDCC" w:rsidR="00E53B2F" w:rsidRPr="00347211" w:rsidRDefault="00E53B2F" w:rsidP="00E53B2F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08.156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8CF3FD" w14:textId="77777777" w:rsidR="00E53B2F" w:rsidRPr="00347211" w:rsidRDefault="00E53B2F" w:rsidP="00E53B2F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Отбор проб и определение концентраций:</w:t>
            </w:r>
          </w:p>
          <w:p w14:paraId="77791D67" w14:textId="77777777" w:rsidR="00E53B2F" w:rsidRPr="00347211" w:rsidRDefault="00E53B2F" w:rsidP="00E53B2F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аммиака</w:t>
            </w:r>
          </w:p>
          <w:p w14:paraId="5A374F34" w14:textId="7C69F937" w:rsidR="00E53B2F" w:rsidRPr="00347211" w:rsidRDefault="00E53B2F" w:rsidP="00E53B2F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(0,01-</w:t>
            </w:r>
            <w:r>
              <w:rPr>
                <w:sz w:val="22"/>
                <w:szCs w:val="22"/>
              </w:rPr>
              <w:t>2,5</w:t>
            </w:r>
            <w:r w:rsidRPr="00347211">
              <w:rPr>
                <w:sz w:val="22"/>
                <w:szCs w:val="22"/>
              </w:rPr>
              <w:t>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E6661E" w14:textId="48D31E5A" w:rsidR="00E53B2F" w:rsidRPr="00347211" w:rsidRDefault="00E53B2F" w:rsidP="002632A1">
            <w:pPr>
              <w:spacing w:line="235" w:lineRule="auto"/>
              <w:rPr>
                <w:sz w:val="22"/>
                <w:szCs w:val="22"/>
              </w:rPr>
            </w:pPr>
            <w:r w:rsidRPr="00481570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B55F38" w14:textId="77777777" w:rsidR="00E53B2F" w:rsidRPr="00347211" w:rsidRDefault="00E53B2F" w:rsidP="00E53B2F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РД. 52.04.186-89 </w:t>
            </w:r>
          </w:p>
          <w:p w14:paraId="1FE859C7" w14:textId="3812C5AE" w:rsidR="00E53B2F" w:rsidRPr="00347211" w:rsidRDefault="00E53B2F" w:rsidP="00E53B2F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Сборник </w:t>
            </w:r>
            <w:r w:rsidRPr="00347211">
              <w:rPr>
                <w:sz w:val="22"/>
                <w:szCs w:val="22"/>
                <w:vertAlign w:val="superscript"/>
              </w:rPr>
              <w:t>1</w:t>
            </w:r>
            <w:r w:rsidRPr="00347211">
              <w:rPr>
                <w:sz w:val="22"/>
                <w:szCs w:val="22"/>
              </w:rPr>
              <w:t xml:space="preserve">*, </w:t>
            </w:r>
            <w:r w:rsidRPr="00347211">
              <w:rPr>
                <w:bCs/>
                <w:sz w:val="22"/>
                <w:szCs w:val="22"/>
              </w:rPr>
              <w:t>с.</w:t>
            </w:r>
            <w:r w:rsidRPr="00347211">
              <w:rPr>
                <w:sz w:val="22"/>
                <w:szCs w:val="22"/>
              </w:rPr>
              <w:t>92</w:t>
            </w:r>
          </w:p>
        </w:tc>
      </w:tr>
      <w:tr w:rsidR="00E53B2F" w:rsidRPr="00605AD3" w14:paraId="44CF7959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1B1A2D" w14:textId="70204CCF" w:rsidR="00E53B2F" w:rsidRDefault="00871C28" w:rsidP="00E53B2F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E53B2F" w:rsidRPr="00347211">
              <w:rPr>
                <w:sz w:val="22"/>
                <w:szCs w:val="22"/>
              </w:rPr>
              <w:t>2</w:t>
            </w:r>
          </w:p>
          <w:p w14:paraId="44465773" w14:textId="18C81B93" w:rsidR="00E53B2F" w:rsidRDefault="00E53B2F" w:rsidP="00E53B2F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95B3C3" w14:textId="77777777" w:rsidR="00E53B2F" w:rsidRPr="00347211" w:rsidRDefault="00E53B2F" w:rsidP="00E53B2F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1E29A3" w14:textId="77777777" w:rsidR="00E53B2F" w:rsidRPr="00347211" w:rsidRDefault="00E53B2F" w:rsidP="00E53B2F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8ABC7A" w14:textId="77777777" w:rsidR="00E53B2F" w:rsidRPr="00347211" w:rsidRDefault="00E53B2F" w:rsidP="00E53B2F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фенола</w:t>
            </w:r>
          </w:p>
          <w:p w14:paraId="4D6D53C9" w14:textId="77777777" w:rsidR="00E53B2F" w:rsidRPr="00347211" w:rsidRDefault="00E53B2F" w:rsidP="00E53B2F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(</w:t>
            </w:r>
            <w:proofErr w:type="spellStart"/>
            <w:r w:rsidRPr="00347211">
              <w:rPr>
                <w:sz w:val="22"/>
                <w:szCs w:val="22"/>
              </w:rPr>
              <w:t>гидроксибензола</w:t>
            </w:r>
            <w:proofErr w:type="spellEnd"/>
            <w:r w:rsidRPr="00347211">
              <w:rPr>
                <w:sz w:val="22"/>
                <w:szCs w:val="22"/>
              </w:rPr>
              <w:t>)</w:t>
            </w:r>
          </w:p>
          <w:p w14:paraId="23303E57" w14:textId="76341A16" w:rsidR="00E53B2F" w:rsidRPr="00347211" w:rsidRDefault="00E53B2F" w:rsidP="00E53B2F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(0,004-0,2)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D44735" w14:textId="77777777" w:rsidR="00E53B2F" w:rsidRPr="00347211" w:rsidRDefault="00E53B2F" w:rsidP="00E53B2F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3671FD" w14:textId="77777777" w:rsidR="00E53B2F" w:rsidRPr="00347211" w:rsidRDefault="00E53B2F" w:rsidP="00E53B2F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РД. 52.04.186-89 </w:t>
            </w:r>
          </w:p>
          <w:p w14:paraId="46BC6730" w14:textId="1ABFBF38" w:rsidR="00E53B2F" w:rsidRPr="00347211" w:rsidRDefault="00E53B2F" w:rsidP="00E53B2F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Сборник </w:t>
            </w:r>
            <w:r w:rsidRPr="00347211">
              <w:rPr>
                <w:sz w:val="22"/>
                <w:szCs w:val="22"/>
                <w:vertAlign w:val="superscript"/>
              </w:rPr>
              <w:t>1</w:t>
            </w:r>
            <w:r w:rsidRPr="00347211">
              <w:rPr>
                <w:sz w:val="22"/>
                <w:szCs w:val="22"/>
              </w:rPr>
              <w:t xml:space="preserve">*, </w:t>
            </w:r>
            <w:r w:rsidRPr="00347211">
              <w:rPr>
                <w:bCs/>
                <w:sz w:val="22"/>
                <w:szCs w:val="22"/>
              </w:rPr>
              <w:t xml:space="preserve">с. </w:t>
            </w:r>
            <w:r w:rsidRPr="00347211">
              <w:rPr>
                <w:sz w:val="22"/>
                <w:szCs w:val="22"/>
              </w:rPr>
              <w:t>265</w:t>
            </w:r>
          </w:p>
        </w:tc>
      </w:tr>
      <w:tr w:rsidR="00E53B2F" w:rsidRPr="00605AD3" w14:paraId="54D96E32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D6871B" w14:textId="15FCB8DD" w:rsidR="00E53B2F" w:rsidRDefault="00871C28" w:rsidP="00E53B2F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E53B2F" w:rsidRPr="00347211">
              <w:rPr>
                <w:sz w:val="22"/>
                <w:szCs w:val="22"/>
              </w:rPr>
              <w:t>3</w:t>
            </w:r>
          </w:p>
          <w:p w14:paraId="1AAB3B8C" w14:textId="7409F331" w:rsidR="00E53B2F" w:rsidRDefault="00E53B2F" w:rsidP="00E53B2F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1821AF" w14:textId="77777777" w:rsidR="00E53B2F" w:rsidRPr="00347211" w:rsidRDefault="00E53B2F" w:rsidP="00E53B2F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D0F669" w14:textId="77777777" w:rsidR="00E53B2F" w:rsidRPr="00347211" w:rsidRDefault="00E53B2F" w:rsidP="00E53B2F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D9B68D" w14:textId="77777777" w:rsidR="00E53B2F" w:rsidRPr="00347211" w:rsidRDefault="00E53B2F" w:rsidP="00E53B2F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формальдегида</w:t>
            </w:r>
          </w:p>
          <w:p w14:paraId="298A110F" w14:textId="063D231B" w:rsidR="00E53B2F" w:rsidRPr="00347211" w:rsidRDefault="00E53B2F" w:rsidP="00E53B2F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(0,01-0,3)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BD2A0B" w14:textId="77777777" w:rsidR="00E53B2F" w:rsidRPr="00347211" w:rsidRDefault="00E53B2F" w:rsidP="00E53B2F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1785AF" w14:textId="77777777" w:rsidR="00E53B2F" w:rsidRPr="00347211" w:rsidRDefault="00E53B2F" w:rsidP="00E53B2F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РД 52.04.186-89 </w:t>
            </w:r>
          </w:p>
          <w:p w14:paraId="6402A74F" w14:textId="26706936" w:rsidR="00E53B2F" w:rsidRPr="00347211" w:rsidRDefault="00E53B2F" w:rsidP="00E53B2F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Сборник </w:t>
            </w:r>
            <w:r w:rsidRPr="00347211">
              <w:rPr>
                <w:sz w:val="22"/>
                <w:szCs w:val="22"/>
                <w:vertAlign w:val="superscript"/>
              </w:rPr>
              <w:t>1</w:t>
            </w:r>
            <w:r w:rsidRPr="00347211">
              <w:rPr>
                <w:sz w:val="22"/>
                <w:szCs w:val="22"/>
              </w:rPr>
              <w:t xml:space="preserve">*, </w:t>
            </w:r>
            <w:r w:rsidRPr="00347211">
              <w:rPr>
                <w:bCs/>
                <w:sz w:val="22"/>
                <w:szCs w:val="22"/>
              </w:rPr>
              <w:t xml:space="preserve">с. </w:t>
            </w:r>
            <w:r w:rsidRPr="00347211">
              <w:rPr>
                <w:sz w:val="22"/>
                <w:szCs w:val="22"/>
              </w:rPr>
              <w:t>267</w:t>
            </w:r>
          </w:p>
        </w:tc>
      </w:tr>
      <w:tr w:rsidR="00E53B2F" w:rsidRPr="00605AD3" w14:paraId="5D76A5CA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C39D94" w14:textId="686400A3" w:rsidR="00E53B2F" w:rsidRDefault="00871C28" w:rsidP="00E53B2F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E53B2F" w:rsidRPr="00347211">
              <w:rPr>
                <w:sz w:val="22"/>
                <w:szCs w:val="22"/>
              </w:rPr>
              <w:t>4</w:t>
            </w:r>
          </w:p>
          <w:p w14:paraId="3EB6B844" w14:textId="37811D7E" w:rsidR="00E53B2F" w:rsidRDefault="00E53B2F" w:rsidP="00E53B2F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C7E6D1" w14:textId="77777777" w:rsidR="00E53B2F" w:rsidRPr="00347211" w:rsidRDefault="00E53B2F" w:rsidP="00E53B2F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EE98CC" w14:textId="77777777" w:rsidR="00E53B2F" w:rsidRPr="00347211" w:rsidRDefault="00E53B2F" w:rsidP="00E53B2F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787B27" w14:textId="77777777" w:rsidR="00E53B2F" w:rsidRPr="00347211" w:rsidRDefault="00E53B2F" w:rsidP="00E53B2F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сероводорода</w:t>
            </w:r>
          </w:p>
          <w:p w14:paraId="61689EC7" w14:textId="131977CA" w:rsidR="00E53B2F" w:rsidRPr="00347211" w:rsidRDefault="00E53B2F" w:rsidP="00E53B2F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(0,004-0,12)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A032E1" w14:textId="77777777" w:rsidR="00E53B2F" w:rsidRPr="00347211" w:rsidRDefault="00E53B2F" w:rsidP="00E53B2F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80FFE7" w14:textId="77777777" w:rsidR="00E53B2F" w:rsidRPr="00347211" w:rsidRDefault="00E53B2F" w:rsidP="00E53B2F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РД 52.04.186-89 </w:t>
            </w:r>
          </w:p>
          <w:p w14:paraId="6DCC9B81" w14:textId="0CE61F1B" w:rsidR="00E53B2F" w:rsidRPr="00347211" w:rsidRDefault="00E53B2F" w:rsidP="00E53B2F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Сборник </w:t>
            </w:r>
            <w:r w:rsidRPr="00347211">
              <w:rPr>
                <w:sz w:val="22"/>
                <w:szCs w:val="22"/>
                <w:vertAlign w:val="superscript"/>
              </w:rPr>
              <w:t>1</w:t>
            </w:r>
            <w:r w:rsidRPr="00347211">
              <w:rPr>
                <w:sz w:val="22"/>
                <w:szCs w:val="22"/>
              </w:rPr>
              <w:t xml:space="preserve">*, </w:t>
            </w:r>
            <w:r w:rsidRPr="00347211">
              <w:rPr>
                <w:bCs/>
                <w:sz w:val="22"/>
                <w:szCs w:val="22"/>
              </w:rPr>
              <w:t xml:space="preserve">с. </w:t>
            </w:r>
            <w:r w:rsidRPr="00347211">
              <w:rPr>
                <w:sz w:val="22"/>
                <w:szCs w:val="22"/>
              </w:rPr>
              <w:t>206</w:t>
            </w:r>
          </w:p>
        </w:tc>
      </w:tr>
      <w:tr w:rsidR="00C9327B" w:rsidRPr="00605AD3" w14:paraId="3DB44D98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5545BC" w14:textId="4E4DEBBA" w:rsidR="00C9327B" w:rsidRDefault="00C9327B" w:rsidP="00E53B2F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347211">
              <w:rPr>
                <w:sz w:val="22"/>
                <w:szCs w:val="22"/>
              </w:rPr>
              <w:t>5</w:t>
            </w:r>
          </w:p>
          <w:p w14:paraId="39D08E57" w14:textId="35612AC5" w:rsidR="00C9327B" w:rsidRDefault="00C9327B" w:rsidP="00E53B2F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F16897" w14:textId="77777777" w:rsidR="00C9327B" w:rsidRPr="00347211" w:rsidRDefault="00C9327B" w:rsidP="00E53B2F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461930" w14:textId="77777777" w:rsidR="00C9327B" w:rsidRPr="00347211" w:rsidRDefault="00C9327B" w:rsidP="00E53B2F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153428" w14:textId="77777777" w:rsidR="00C9327B" w:rsidRPr="00347211" w:rsidRDefault="00C9327B" w:rsidP="00E53B2F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серной кислоты</w:t>
            </w:r>
          </w:p>
          <w:p w14:paraId="5440FFFB" w14:textId="6F7ED013" w:rsidR="00C9327B" w:rsidRPr="00347211" w:rsidRDefault="00C9327B" w:rsidP="00E53B2F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(0,1-5)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80F02D" w14:textId="1198C8EE" w:rsidR="00C9327B" w:rsidRDefault="00C9327B" w:rsidP="002632A1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ГН-1, утв. Постановлением Минздрава </w:t>
            </w:r>
          </w:p>
          <w:p w14:paraId="5CA92D34" w14:textId="328A9383" w:rsidR="00C9327B" w:rsidRPr="00347211" w:rsidRDefault="00C9327B" w:rsidP="002632A1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18.11.2016 №113, приложение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3808BE" w14:textId="216D3675" w:rsidR="00C9327B" w:rsidRPr="00347211" w:rsidRDefault="00C9327B" w:rsidP="00E53B2F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МВИ. МН 5766-2017</w:t>
            </w:r>
          </w:p>
        </w:tc>
      </w:tr>
      <w:tr w:rsidR="00C9327B" w:rsidRPr="00605AD3" w14:paraId="64670804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A77E34" w14:textId="5B7A60C5" w:rsidR="00C9327B" w:rsidRDefault="00C9327B" w:rsidP="00E53B2F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347211">
              <w:rPr>
                <w:sz w:val="22"/>
                <w:szCs w:val="22"/>
              </w:rPr>
              <w:t>6</w:t>
            </w:r>
          </w:p>
          <w:p w14:paraId="2011B5C9" w14:textId="4EA18DCC" w:rsidR="00C9327B" w:rsidRDefault="00C9327B" w:rsidP="00E53B2F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77A0C1" w14:textId="77777777" w:rsidR="00C9327B" w:rsidRPr="00347211" w:rsidRDefault="00C9327B" w:rsidP="00E53B2F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B541C5" w14:textId="77777777" w:rsidR="00C9327B" w:rsidRPr="00347211" w:rsidRDefault="00C9327B" w:rsidP="00E53B2F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100.02/</w:t>
            </w:r>
          </w:p>
          <w:p w14:paraId="56A90087" w14:textId="77777777" w:rsidR="00C9327B" w:rsidRPr="00347211" w:rsidRDefault="00C9327B" w:rsidP="00E53B2F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42.000</w:t>
            </w:r>
          </w:p>
          <w:p w14:paraId="2C860C57" w14:textId="143AA10B" w:rsidR="00C9327B" w:rsidRPr="00347211" w:rsidRDefault="00C9327B" w:rsidP="00E53B2F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</w:t>
            </w:r>
            <w:r w:rsidR="00883C33">
              <w:rPr>
                <w:sz w:val="22"/>
                <w:szCs w:val="22"/>
              </w:rPr>
              <w:t>0</w:t>
            </w:r>
            <w:r w:rsidRPr="00347211">
              <w:rPr>
                <w:sz w:val="22"/>
                <w:szCs w:val="22"/>
              </w:rPr>
              <w:t>2/</w:t>
            </w:r>
          </w:p>
          <w:p w14:paraId="225F09EC" w14:textId="2D944285" w:rsidR="00C9327B" w:rsidRPr="00347211" w:rsidRDefault="00C9327B" w:rsidP="00E53B2F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08.156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C8A4C9" w14:textId="77777777" w:rsidR="00C9327B" w:rsidRPr="00347211" w:rsidRDefault="00C9327B" w:rsidP="00E53B2F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 аэрозоля едких щелочей</w:t>
            </w:r>
          </w:p>
          <w:p w14:paraId="330C553D" w14:textId="4B667CE6" w:rsidR="00C9327B" w:rsidRPr="00347211" w:rsidRDefault="00C9327B" w:rsidP="00E53B2F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(0,005-0,617)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2EC8F8" w14:textId="77777777" w:rsidR="00C9327B" w:rsidRPr="00347211" w:rsidRDefault="00C9327B" w:rsidP="002632A1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CEE345" w14:textId="77777777" w:rsidR="00C9327B" w:rsidRPr="00347211" w:rsidRDefault="00C9327B" w:rsidP="00E53B2F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МВИ. МН 5866-2017 </w:t>
            </w:r>
          </w:p>
          <w:p w14:paraId="4CE0BAB1" w14:textId="77777777" w:rsidR="00C9327B" w:rsidRPr="00347211" w:rsidRDefault="00C9327B" w:rsidP="00E53B2F">
            <w:pPr>
              <w:spacing w:line="235" w:lineRule="auto"/>
              <w:ind w:right="-140"/>
              <w:rPr>
                <w:sz w:val="22"/>
                <w:szCs w:val="22"/>
              </w:rPr>
            </w:pPr>
          </w:p>
        </w:tc>
      </w:tr>
      <w:tr w:rsidR="00C9327B" w:rsidRPr="00605AD3" w14:paraId="73560154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C99D15" w14:textId="1427F590" w:rsidR="00C9327B" w:rsidRDefault="00C9327B" w:rsidP="00E53B2F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347211">
              <w:rPr>
                <w:sz w:val="22"/>
                <w:szCs w:val="22"/>
              </w:rPr>
              <w:t>7</w:t>
            </w:r>
          </w:p>
          <w:p w14:paraId="41692B13" w14:textId="1F9BFD88" w:rsidR="00C9327B" w:rsidRDefault="00C9327B" w:rsidP="00E53B2F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 w:val="restart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A64D64" w14:textId="77777777" w:rsidR="00C9327B" w:rsidRPr="00347211" w:rsidRDefault="00C9327B" w:rsidP="00E53B2F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D26124" w14:textId="77777777" w:rsidR="00C9327B" w:rsidRPr="00347211" w:rsidRDefault="00C9327B" w:rsidP="00E53B2F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</w:t>
            </w:r>
            <w:r>
              <w:rPr>
                <w:sz w:val="22"/>
                <w:szCs w:val="22"/>
              </w:rPr>
              <w:t>02</w:t>
            </w:r>
            <w:r w:rsidRPr="00347211">
              <w:rPr>
                <w:sz w:val="22"/>
                <w:szCs w:val="22"/>
              </w:rPr>
              <w:t>/</w:t>
            </w:r>
          </w:p>
          <w:p w14:paraId="62E576E5" w14:textId="77777777" w:rsidR="00C9327B" w:rsidRPr="00347211" w:rsidRDefault="00C9327B" w:rsidP="00E53B2F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42.000</w:t>
            </w:r>
          </w:p>
          <w:p w14:paraId="6CE6EB46" w14:textId="5DBAEBBC" w:rsidR="00C9327B" w:rsidRDefault="00C9327B" w:rsidP="00E53B2F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</w:t>
            </w:r>
            <w:r w:rsidR="00883C33">
              <w:rPr>
                <w:sz w:val="22"/>
                <w:szCs w:val="22"/>
              </w:rPr>
              <w:t>0</w:t>
            </w:r>
            <w:r w:rsidRPr="00347211">
              <w:rPr>
                <w:sz w:val="22"/>
                <w:szCs w:val="22"/>
              </w:rPr>
              <w:t>2/</w:t>
            </w:r>
          </w:p>
          <w:p w14:paraId="58F3FF32" w14:textId="1E598F9B" w:rsidR="00C9327B" w:rsidRPr="00347211" w:rsidRDefault="00C9327B" w:rsidP="00E53B2F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08.169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66A0B7" w14:textId="77777777" w:rsidR="00C9327B" w:rsidRPr="00347211" w:rsidRDefault="00C9327B" w:rsidP="00E53B2F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</w:p>
          <w:p w14:paraId="5730419B" w14:textId="77777777" w:rsidR="00C9327B" w:rsidRPr="00347211" w:rsidRDefault="00C9327B" w:rsidP="00E53B2F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углерод оксида</w:t>
            </w:r>
          </w:p>
          <w:p w14:paraId="7151A8D4" w14:textId="77777777" w:rsidR="00C9327B" w:rsidRDefault="00C9327B" w:rsidP="00E53B2F">
            <w:pPr>
              <w:spacing w:line="235" w:lineRule="auto"/>
              <w:rPr>
                <w:sz w:val="22"/>
                <w:szCs w:val="22"/>
                <w:vertAlign w:val="superscript"/>
              </w:rPr>
            </w:pPr>
            <w:r w:rsidRPr="00347211">
              <w:rPr>
                <w:sz w:val="22"/>
                <w:szCs w:val="22"/>
              </w:rPr>
              <w:t>ДИ: (0-50)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  <w:p w14:paraId="64C6BED4" w14:textId="77777777" w:rsidR="00C9327B" w:rsidRDefault="00C9327B" w:rsidP="00E53B2F">
            <w:pPr>
              <w:spacing w:line="235" w:lineRule="auto"/>
              <w:rPr>
                <w:sz w:val="22"/>
                <w:szCs w:val="22"/>
                <w:vertAlign w:val="superscript"/>
              </w:rPr>
            </w:pPr>
          </w:p>
          <w:p w14:paraId="23920366" w14:textId="77777777" w:rsidR="00C9327B" w:rsidRPr="00347211" w:rsidRDefault="00C9327B" w:rsidP="00E53B2F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99188D" w14:textId="77777777" w:rsidR="00C9327B" w:rsidRPr="00347211" w:rsidRDefault="00C9327B" w:rsidP="002632A1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4FB16B" w14:textId="1CF1B3D2" w:rsidR="00C9327B" w:rsidRPr="00347211" w:rsidRDefault="00C9327B" w:rsidP="00E53B2F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МВИ. МН 5561-2016</w:t>
            </w:r>
          </w:p>
        </w:tc>
      </w:tr>
      <w:tr w:rsidR="00C9327B" w:rsidRPr="00605AD3" w14:paraId="412DCD5C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E047D1" w14:textId="2BB6E711" w:rsidR="00C9327B" w:rsidRDefault="00C9327B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347211">
              <w:rPr>
                <w:sz w:val="22"/>
                <w:szCs w:val="22"/>
              </w:rPr>
              <w:t>8</w:t>
            </w:r>
          </w:p>
          <w:p w14:paraId="0ABB2143" w14:textId="682FFCFB" w:rsidR="00C9327B" w:rsidRDefault="00C9327B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F7B6EB" w14:textId="77777777" w:rsidR="00C9327B" w:rsidRPr="00347211" w:rsidRDefault="00C9327B" w:rsidP="002632A1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0AA301" w14:textId="77777777" w:rsidR="00C9327B" w:rsidRPr="00347211" w:rsidRDefault="00C9327B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</w:t>
            </w:r>
            <w:r>
              <w:rPr>
                <w:sz w:val="22"/>
                <w:szCs w:val="22"/>
              </w:rPr>
              <w:t>02</w:t>
            </w:r>
            <w:r w:rsidRPr="00347211">
              <w:rPr>
                <w:sz w:val="22"/>
                <w:szCs w:val="22"/>
              </w:rPr>
              <w:t>/</w:t>
            </w:r>
          </w:p>
          <w:p w14:paraId="581C448A" w14:textId="77777777" w:rsidR="00C9327B" w:rsidRPr="00347211" w:rsidRDefault="00C9327B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42.000</w:t>
            </w:r>
          </w:p>
          <w:p w14:paraId="3C885889" w14:textId="7F12BF5F" w:rsidR="00C9327B" w:rsidRDefault="00C9327B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</w:t>
            </w:r>
            <w:r w:rsidR="00883C33">
              <w:rPr>
                <w:sz w:val="22"/>
                <w:szCs w:val="22"/>
              </w:rPr>
              <w:t>0</w:t>
            </w:r>
            <w:r w:rsidRPr="00347211">
              <w:rPr>
                <w:sz w:val="22"/>
                <w:szCs w:val="22"/>
              </w:rPr>
              <w:t>2/</w:t>
            </w:r>
          </w:p>
          <w:p w14:paraId="05313C54" w14:textId="3A1FABE4" w:rsidR="00C9327B" w:rsidRPr="00347211" w:rsidRDefault="00B13FCD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7EE93E" w14:textId="77777777" w:rsidR="00C9327B" w:rsidRPr="00347211" w:rsidRDefault="00C9327B" w:rsidP="002632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347211">
              <w:rPr>
                <w:sz w:val="22"/>
                <w:szCs w:val="22"/>
              </w:rPr>
              <w:t>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твердых частиц суммарно (пыль, взвешенные вещества)</w:t>
            </w:r>
          </w:p>
          <w:p w14:paraId="54C6B3B5" w14:textId="77777777" w:rsidR="00C9327B" w:rsidRDefault="00C9327B" w:rsidP="002632A1">
            <w:pPr>
              <w:spacing w:line="235" w:lineRule="auto"/>
              <w:rPr>
                <w:sz w:val="22"/>
                <w:szCs w:val="22"/>
                <w:vertAlign w:val="superscript"/>
              </w:rPr>
            </w:pPr>
            <w:r w:rsidRPr="00347211">
              <w:rPr>
                <w:sz w:val="22"/>
                <w:szCs w:val="22"/>
              </w:rPr>
              <w:t>ДИ: (170-16700) мкг/м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  <w:p w14:paraId="4CE405A8" w14:textId="77777777" w:rsidR="00C9327B" w:rsidRPr="00347211" w:rsidRDefault="00C9327B" w:rsidP="002632A1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B9DF23" w14:textId="77777777" w:rsidR="00C9327B" w:rsidRPr="00347211" w:rsidRDefault="00C9327B" w:rsidP="002632A1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B22B24" w14:textId="41BE9350" w:rsidR="00C9327B" w:rsidRPr="00347211" w:rsidRDefault="00C9327B" w:rsidP="002632A1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МВИ. МН 5093-2014</w:t>
            </w:r>
          </w:p>
        </w:tc>
      </w:tr>
      <w:tr w:rsidR="00C9327B" w:rsidRPr="00605AD3" w14:paraId="0C32403D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B63CF3" w14:textId="69E4DB2C" w:rsidR="00C9327B" w:rsidRDefault="00C9327B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347211">
              <w:rPr>
                <w:sz w:val="22"/>
                <w:szCs w:val="22"/>
              </w:rPr>
              <w:t>9</w:t>
            </w:r>
          </w:p>
          <w:p w14:paraId="4D7B7DD0" w14:textId="0A4CF6B8" w:rsidR="00C9327B" w:rsidRDefault="00C9327B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96627E" w14:textId="77777777" w:rsidR="00C9327B" w:rsidRPr="00347211" w:rsidRDefault="00C9327B" w:rsidP="00A724F4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4C09E5" w14:textId="77777777" w:rsidR="00C9327B" w:rsidRPr="00347211" w:rsidRDefault="00C9327B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</w:t>
            </w:r>
            <w:r>
              <w:rPr>
                <w:sz w:val="22"/>
                <w:szCs w:val="22"/>
              </w:rPr>
              <w:t>02</w:t>
            </w:r>
            <w:r w:rsidRPr="00347211">
              <w:rPr>
                <w:sz w:val="22"/>
                <w:szCs w:val="22"/>
              </w:rPr>
              <w:t>/</w:t>
            </w:r>
          </w:p>
          <w:p w14:paraId="71246131" w14:textId="77777777" w:rsidR="00C9327B" w:rsidRPr="00347211" w:rsidRDefault="00C9327B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42.000</w:t>
            </w:r>
          </w:p>
          <w:p w14:paraId="3B002093" w14:textId="1B2BF29D" w:rsidR="00C9327B" w:rsidRDefault="00C9327B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</w:t>
            </w:r>
            <w:r w:rsidR="00883C33">
              <w:rPr>
                <w:sz w:val="22"/>
                <w:szCs w:val="22"/>
              </w:rPr>
              <w:t>0</w:t>
            </w:r>
            <w:r w:rsidRPr="00347211">
              <w:rPr>
                <w:sz w:val="22"/>
                <w:szCs w:val="22"/>
              </w:rPr>
              <w:t>2/</w:t>
            </w:r>
          </w:p>
          <w:p w14:paraId="454D2BA7" w14:textId="348059C1" w:rsidR="00C9327B" w:rsidRPr="00347211" w:rsidRDefault="00C9327B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08.158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9A3B91" w14:textId="77777777" w:rsidR="00C9327B" w:rsidRPr="00347211" w:rsidRDefault="00C9327B" w:rsidP="00263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бензола</w:t>
            </w:r>
          </w:p>
          <w:p w14:paraId="3C908221" w14:textId="5DEC14AC" w:rsidR="00C9327B" w:rsidRDefault="00C9327B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(0,75-1,5) мг/м3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DD0B60" w14:textId="69FE1061" w:rsidR="00C9327B" w:rsidRPr="00347211" w:rsidRDefault="00C9327B" w:rsidP="002632A1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DF4809" w14:textId="77777777" w:rsidR="00C9327B" w:rsidRPr="00347211" w:rsidRDefault="00C9327B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МВИ. МН 1680-2001</w:t>
            </w:r>
          </w:p>
          <w:p w14:paraId="510A1E1E" w14:textId="77777777" w:rsidR="00C9327B" w:rsidRPr="00347211" w:rsidRDefault="00C9327B" w:rsidP="002632A1">
            <w:pPr>
              <w:spacing w:line="235" w:lineRule="auto"/>
              <w:ind w:right="-140"/>
              <w:rPr>
                <w:sz w:val="22"/>
                <w:szCs w:val="22"/>
              </w:rPr>
            </w:pPr>
          </w:p>
        </w:tc>
      </w:tr>
      <w:tr w:rsidR="00C9327B" w:rsidRPr="00605AD3" w14:paraId="091A0ABA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A1AC69" w14:textId="53F409BA" w:rsidR="00C9327B" w:rsidRDefault="00C9327B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347211">
              <w:rPr>
                <w:sz w:val="22"/>
                <w:szCs w:val="22"/>
              </w:rPr>
              <w:t>10</w:t>
            </w:r>
          </w:p>
          <w:p w14:paraId="62C5FFBD" w14:textId="6660217E" w:rsidR="00C9327B" w:rsidRDefault="00C9327B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F0E826" w14:textId="77777777" w:rsidR="00C9327B" w:rsidRPr="00347211" w:rsidRDefault="00C9327B" w:rsidP="002632A1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06E8A0" w14:textId="77777777" w:rsidR="00C9327B" w:rsidRPr="00347211" w:rsidRDefault="00C9327B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E1F302" w14:textId="77777777" w:rsidR="00C9327B" w:rsidRPr="00347211" w:rsidRDefault="00C9327B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бутан-1-ола</w:t>
            </w:r>
          </w:p>
          <w:p w14:paraId="45170E67" w14:textId="2B347C7A" w:rsidR="00C9327B" w:rsidRDefault="00C9327B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(0,05-1)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905BD0" w14:textId="77777777" w:rsidR="00C9327B" w:rsidRPr="00347211" w:rsidRDefault="00C9327B" w:rsidP="002632A1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1EFE99" w14:textId="77777777" w:rsidR="00C9327B" w:rsidRPr="00347211" w:rsidRDefault="00C9327B" w:rsidP="002632A1">
            <w:pPr>
              <w:spacing w:line="235" w:lineRule="auto"/>
              <w:ind w:right="-140"/>
              <w:rPr>
                <w:sz w:val="22"/>
                <w:szCs w:val="22"/>
              </w:rPr>
            </w:pPr>
          </w:p>
        </w:tc>
      </w:tr>
      <w:tr w:rsidR="00C9327B" w:rsidRPr="00605AD3" w14:paraId="0E5F08BD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1010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F1C774" w14:textId="538C1210" w:rsidR="00C9327B" w:rsidRDefault="00C9327B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347211">
              <w:rPr>
                <w:sz w:val="22"/>
                <w:szCs w:val="22"/>
              </w:rPr>
              <w:t>11</w:t>
            </w:r>
          </w:p>
          <w:p w14:paraId="21DEEE3A" w14:textId="267D571A" w:rsidR="00C9327B" w:rsidRDefault="00C9327B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65EE7B" w14:textId="77777777" w:rsidR="00C9327B" w:rsidRPr="00347211" w:rsidRDefault="00C9327B" w:rsidP="002632A1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7A9C21" w14:textId="77777777" w:rsidR="00C9327B" w:rsidRPr="00347211" w:rsidRDefault="00C9327B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982B9D" w14:textId="77777777" w:rsidR="00C9327B" w:rsidRPr="00347211" w:rsidRDefault="00C9327B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бутилацетата</w:t>
            </w:r>
          </w:p>
          <w:p w14:paraId="37C487B7" w14:textId="43CDF0F7" w:rsidR="00C9327B" w:rsidRDefault="00C9327B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(0,05-1)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9744A9" w14:textId="77777777" w:rsidR="00C9327B" w:rsidRPr="00347211" w:rsidRDefault="00C9327B" w:rsidP="002632A1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31BE52" w14:textId="77777777" w:rsidR="00C9327B" w:rsidRPr="00347211" w:rsidRDefault="00C9327B" w:rsidP="002632A1">
            <w:pPr>
              <w:spacing w:line="235" w:lineRule="auto"/>
              <w:ind w:right="-140"/>
              <w:rPr>
                <w:sz w:val="22"/>
                <w:szCs w:val="22"/>
              </w:rPr>
            </w:pPr>
          </w:p>
        </w:tc>
      </w:tr>
      <w:tr w:rsidR="00A724F4" w:rsidRPr="00605AD3" w14:paraId="3EDC5603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1252"/>
        </w:trPr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2706B" w14:textId="77777777" w:rsidR="00A724F4" w:rsidRDefault="00A724F4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  <w:r w:rsidRPr="00347211">
              <w:rPr>
                <w:sz w:val="22"/>
                <w:szCs w:val="22"/>
              </w:rPr>
              <w:t>12</w:t>
            </w:r>
          </w:p>
          <w:p w14:paraId="1AD340CF" w14:textId="0F9F6CA6" w:rsidR="00A724F4" w:rsidRDefault="00A724F4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C06332" w14:textId="77777777" w:rsidR="00A724F4" w:rsidRPr="00347211" w:rsidRDefault="00A724F4" w:rsidP="00A724F4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Атмосферный воздух</w:t>
            </w:r>
          </w:p>
          <w:p w14:paraId="3569FBE6" w14:textId="77777777" w:rsidR="00A724F4" w:rsidRPr="00347211" w:rsidRDefault="00A724F4" w:rsidP="002632A1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74CF18" w14:textId="77777777" w:rsidR="000B3DAD" w:rsidRPr="00347211" w:rsidRDefault="000B3DAD" w:rsidP="000B3DAD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</w:t>
            </w:r>
            <w:r>
              <w:rPr>
                <w:sz w:val="22"/>
                <w:szCs w:val="22"/>
              </w:rPr>
              <w:t>02</w:t>
            </w:r>
            <w:r w:rsidRPr="00347211">
              <w:rPr>
                <w:sz w:val="22"/>
                <w:szCs w:val="22"/>
              </w:rPr>
              <w:t>/</w:t>
            </w:r>
          </w:p>
          <w:p w14:paraId="24399F31" w14:textId="77777777" w:rsidR="000B3DAD" w:rsidRPr="00347211" w:rsidRDefault="000B3DAD" w:rsidP="000B3DAD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42.000</w:t>
            </w:r>
          </w:p>
          <w:p w14:paraId="519CEA00" w14:textId="2FE206CD" w:rsidR="000B3DAD" w:rsidRDefault="000B3DAD" w:rsidP="000B3DAD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100.</w:t>
            </w:r>
            <w:r w:rsidR="00883C33">
              <w:rPr>
                <w:sz w:val="22"/>
                <w:szCs w:val="22"/>
              </w:rPr>
              <w:t>0</w:t>
            </w:r>
            <w:r w:rsidRPr="00347211">
              <w:rPr>
                <w:sz w:val="22"/>
                <w:szCs w:val="22"/>
              </w:rPr>
              <w:t>2/</w:t>
            </w:r>
          </w:p>
          <w:p w14:paraId="3DF170F5" w14:textId="0BC9DB9E" w:rsidR="00A724F4" w:rsidRPr="00347211" w:rsidRDefault="000B3DAD" w:rsidP="000B3DAD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08.158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65F5A1" w14:textId="77777777" w:rsidR="00A724F4" w:rsidRPr="00347211" w:rsidRDefault="00A724F4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м-, о-, п- ксилолов</w:t>
            </w:r>
          </w:p>
          <w:p w14:paraId="72874F00" w14:textId="678D05AA" w:rsidR="00A724F4" w:rsidRPr="00347211" w:rsidRDefault="00A724F4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(0,1-2)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82EEC2" w14:textId="77777777" w:rsidR="00A724F4" w:rsidRDefault="00A724F4" w:rsidP="00A724F4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ГН-1, утв. Постановлением Минздрава </w:t>
            </w:r>
          </w:p>
          <w:p w14:paraId="4BEEB7B3" w14:textId="300E743A" w:rsidR="00A724F4" w:rsidRPr="00347211" w:rsidRDefault="00A724F4" w:rsidP="00A724F4">
            <w:pPr>
              <w:spacing w:line="235" w:lineRule="auto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18.11.2016 №113, приложение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1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AED401" w14:textId="77777777" w:rsidR="0068463F" w:rsidRDefault="00A724F4" w:rsidP="00A724F4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МВИ. МН </w:t>
            </w:r>
          </w:p>
          <w:p w14:paraId="48D3236D" w14:textId="15679AEB" w:rsidR="00A724F4" w:rsidRPr="00347211" w:rsidRDefault="00A724F4" w:rsidP="00A724F4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1680-2001</w:t>
            </w:r>
          </w:p>
          <w:p w14:paraId="200A1BE1" w14:textId="77777777" w:rsidR="00A724F4" w:rsidRPr="00347211" w:rsidRDefault="00A724F4" w:rsidP="002632A1">
            <w:pPr>
              <w:spacing w:line="235" w:lineRule="auto"/>
              <w:ind w:right="-140"/>
              <w:rPr>
                <w:sz w:val="22"/>
                <w:szCs w:val="22"/>
              </w:rPr>
            </w:pPr>
          </w:p>
        </w:tc>
      </w:tr>
      <w:tr w:rsidR="002632A1" w:rsidRPr="00605AD3" w14:paraId="36E2EC13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79C4EF" w14:textId="0FFDCECC" w:rsidR="002632A1" w:rsidRDefault="00871C28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2632A1" w:rsidRPr="00347211">
              <w:rPr>
                <w:sz w:val="22"/>
                <w:szCs w:val="22"/>
              </w:rPr>
              <w:t>13</w:t>
            </w:r>
          </w:p>
          <w:p w14:paraId="1FEF38B8" w14:textId="6784E9D3" w:rsidR="002632A1" w:rsidRDefault="002632A1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5FB27A" w14:textId="77777777" w:rsidR="002632A1" w:rsidRPr="00347211" w:rsidRDefault="002632A1" w:rsidP="002632A1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4EBEAB" w14:textId="77777777" w:rsidR="002632A1" w:rsidRPr="00347211" w:rsidRDefault="002632A1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67E29F" w14:textId="77777777" w:rsidR="002632A1" w:rsidRPr="00347211" w:rsidRDefault="002632A1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метанола</w:t>
            </w:r>
          </w:p>
          <w:p w14:paraId="00F5A9D9" w14:textId="226DEA25" w:rsidR="002632A1" w:rsidRDefault="002632A1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(0,5-10)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81A9E5" w14:textId="77777777" w:rsidR="002632A1" w:rsidRPr="00347211" w:rsidRDefault="002632A1" w:rsidP="002632A1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5F9BA5" w14:textId="77777777" w:rsidR="002632A1" w:rsidRPr="00347211" w:rsidRDefault="002632A1" w:rsidP="002632A1">
            <w:pPr>
              <w:spacing w:line="235" w:lineRule="auto"/>
              <w:ind w:right="-140"/>
              <w:rPr>
                <w:sz w:val="22"/>
                <w:szCs w:val="22"/>
              </w:rPr>
            </w:pPr>
          </w:p>
        </w:tc>
      </w:tr>
      <w:tr w:rsidR="002632A1" w:rsidRPr="00605AD3" w14:paraId="096A7839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0B3E28" w14:textId="070BBFF4" w:rsidR="002632A1" w:rsidRDefault="00871C28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2632A1" w:rsidRPr="00347211">
              <w:rPr>
                <w:sz w:val="22"/>
                <w:szCs w:val="22"/>
              </w:rPr>
              <w:t>14</w:t>
            </w:r>
          </w:p>
          <w:p w14:paraId="4448B949" w14:textId="575C840F" w:rsidR="002632A1" w:rsidRDefault="002632A1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F91025" w14:textId="77777777" w:rsidR="002632A1" w:rsidRPr="00347211" w:rsidRDefault="002632A1" w:rsidP="002632A1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ED2120" w14:textId="77777777" w:rsidR="002632A1" w:rsidRPr="00347211" w:rsidRDefault="002632A1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BC54FF" w14:textId="77777777" w:rsidR="002632A1" w:rsidRPr="00347211" w:rsidRDefault="002632A1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метилэтилкетона</w:t>
            </w:r>
          </w:p>
          <w:p w14:paraId="111C9F9F" w14:textId="6D15A662" w:rsidR="002632A1" w:rsidRDefault="002632A1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(0,05-1)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2445D2" w14:textId="77777777" w:rsidR="002632A1" w:rsidRPr="00347211" w:rsidRDefault="002632A1" w:rsidP="002632A1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973F77" w14:textId="77777777" w:rsidR="002632A1" w:rsidRPr="00347211" w:rsidRDefault="002632A1" w:rsidP="002632A1">
            <w:pPr>
              <w:spacing w:line="235" w:lineRule="auto"/>
              <w:ind w:right="-140"/>
              <w:rPr>
                <w:sz w:val="22"/>
                <w:szCs w:val="22"/>
              </w:rPr>
            </w:pPr>
          </w:p>
        </w:tc>
      </w:tr>
      <w:tr w:rsidR="002632A1" w:rsidRPr="00605AD3" w14:paraId="61DF7B9F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431349" w14:textId="01145E08" w:rsidR="002632A1" w:rsidRDefault="00871C28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2632A1" w:rsidRPr="00347211">
              <w:rPr>
                <w:sz w:val="22"/>
                <w:szCs w:val="22"/>
              </w:rPr>
              <w:t>15</w:t>
            </w:r>
          </w:p>
          <w:p w14:paraId="65BCC66C" w14:textId="0F479736" w:rsidR="002632A1" w:rsidRDefault="002632A1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151A4B" w14:textId="77777777" w:rsidR="002632A1" w:rsidRPr="00347211" w:rsidRDefault="002632A1" w:rsidP="002632A1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9E68CB" w14:textId="77777777" w:rsidR="002632A1" w:rsidRPr="00347211" w:rsidRDefault="002632A1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9CDF3B" w14:textId="77777777" w:rsidR="002632A1" w:rsidRPr="00347211" w:rsidRDefault="002632A1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 xml:space="preserve">пропан-2-она </w:t>
            </w:r>
          </w:p>
          <w:p w14:paraId="5226FA67" w14:textId="072CCE5A" w:rsidR="002632A1" w:rsidRDefault="002632A1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(0,175-3,5)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612646" w14:textId="77777777" w:rsidR="002632A1" w:rsidRPr="00347211" w:rsidRDefault="002632A1" w:rsidP="002632A1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0611A2" w14:textId="77777777" w:rsidR="002632A1" w:rsidRPr="00347211" w:rsidRDefault="002632A1" w:rsidP="002632A1">
            <w:pPr>
              <w:spacing w:line="235" w:lineRule="auto"/>
              <w:ind w:right="-140"/>
              <w:rPr>
                <w:sz w:val="22"/>
                <w:szCs w:val="22"/>
              </w:rPr>
            </w:pPr>
          </w:p>
        </w:tc>
      </w:tr>
      <w:tr w:rsidR="002632A1" w:rsidRPr="00605AD3" w14:paraId="15C79AEA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80B53A" w14:textId="03DAFB57" w:rsidR="002632A1" w:rsidRDefault="00871C28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2632A1" w:rsidRPr="00347211">
              <w:rPr>
                <w:sz w:val="22"/>
                <w:szCs w:val="22"/>
              </w:rPr>
              <w:t>16</w:t>
            </w:r>
          </w:p>
          <w:p w14:paraId="748023F2" w14:textId="0CB55E45" w:rsidR="002632A1" w:rsidRDefault="002632A1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EFF4F8" w14:textId="77777777" w:rsidR="002632A1" w:rsidRPr="00347211" w:rsidRDefault="002632A1" w:rsidP="002632A1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95CA3F" w14:textId="77777777" w:rsidR="002632A1" w:rsidRPr="00347211" w:rsidRDefault="002632A1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F5062B" w14:textId="77777777" w:rsidR="002632A1" w:rsidRPr="00347211" w:rsidRDefault="002632A1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 xml:space="preserve">стирола </w:t>
            </w:r>
          </w:p>
          <w:p w14:paraId="5F7CD257" w14:textId="3EFA97A8" w:rsidR="002632A1" w:rsidRDefault="002632A1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(0,02-4)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9E2C65" w14:textId="77777777" w:rsidR="002632A1" w:rsidRPr="00347211" w:rsidRDefault="002632A1" w:rsidP="002632A1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1A01E6" w14:textId="77777777" w:rsidR="002632A1" w:rsidRPr="00347211" w:rsidRDefault="002632A1" w:rsidP="002632A1">
            <w:pPr>
              <w:spacing w:line="235" w:lineRule="auto"/>
              <w:ind w:right="-140"/>
              <w:rPr>
                <w:sz w:val="22"/>
                <w:szCs w:val="22"/>
              </w:rPr>
            </w:pPr>
          </w:p>
        </w:tc>
      </w:tr>
      <w:tr w:rsidR="002632A1" w:rsidRPr="00605AD3" w14:paraId="7E233633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EE3BA2" w14:textId="3AD9CAB7" w:rsidR="002632A1" w:rsidRDefault="00871C28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2632A1" w:rsidRPr="00347211">
              <w:rPr>
                <w:sz w:val="22"/>
                <w:szCs w:val="22"/>
              </w:rPr>
              <w:t>17</w:t>
            </w:r>
          </w:p>
          <w:p w14:paraId="3C481026" w14:textId="62728307" w:rsidR="002632A1" w:rsidRDefault="002632A1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A051AE" w14:textId="77777777" w:rsidR="002632A1" w:rsidRPr="00347211" w:rsidRDefault="002632A1" w:rsidP="002632A1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6A4BD1" w14:textId="77777777" w:rsidR="002632A1" w:rsidRPr="00347211" w:rsidRDefault="002632A1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98E16C" w14:textId="77777777" w:rsidR="002632A1" w:rsidRPr="00347211" w:rsidRDefault="002632A1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 xml:space="preserve">толуола </w:t>
            </w:r>
          </w:p>
          <w:p w14:paraId="10EB4EF8" w14:textId="3A0CBA76" w:rsidR="002632A1" w:rsidRDefault="002632A1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(0,3-6)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4142DB" w14:textId="77777777" w:rsidR="002632A1" w:rsidRPr="00347211" w:rsidRDefault="002632A1" w:rsidP="002632A1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AE9F55" w14:textId="77777777" w:rsidR="002632A1" w:rsidRPr="00347211" w:rsidRDefault="002632A1" w:rsidP="002632A1">
            <w:pPr>
              <w:spacing w:line="235" w:lineRule="auto"/>
              <w:ind w:right="-140"/>
              <w:rPr>
                <w:sz w:val="22"/>
                <w:szCs w:val="22"/>
              </w:rPr>
            </w:pPr>
          </w:p>
        </w:tc>
      </w:tr>
      <w:tr w:rsidR="002632A1" w:rsidRPr="00605AD3" w14:paraId="6201F035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1980D4" w14:textId="246EB86E" w:rsidR="002632A1" w:rsidRDefault="00871C28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2632A1" w:rsidRPr="00347211">
              <w:rPr>
                <w:sz w:val="22"/>
                <w:szCs w:val="22"/>
              </w:rPr>
              <w:t>18</w:t>
            </w:r>
          </w:p>
          <w:p w14:paraId="322C21C3" w14:textId="13702454" w:rsidR="002632A1" w:rsidRDefault="002632A1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17F826" w14:textId="77777777" w:rsidR="002632A1" w:rsidRPr="00347211" w:rsidRDefault="002632A1" w:rsidP="002632A1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97C07E" w14:textId="77777777" w:rsidR="002632A1" w:rsidRPr="00347211" w:rsidRDefault="002632A1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5A0C9F" w14:textId="77777777" w:rsidR="002632A1" w:rsidRPr="00347211" w:rsidRDefault="002632A1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 xml:space="preserve">этанола </w:t>
            </w:r>
          </w:p>
          <w:p w14:paraId="74C070D2" w14:textId="3AA2FBBD" w:rsidR="002632A1" w:rsidRDefault="002632A1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(2,5-50)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B51A55" w14:textId="77777777" w:rsidR="002632A1" w:rsidRPr="00347211" w:rsidRDefault="002632A1" w:rsidP="002632A1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BFF409" w14:textId="77777777" w:rsidR="002632A1" w:rsidRPr="00347211" w:rsidRDefault="002632A1" w:rsidP="002632A1">
            <w:pPr>
              <w:spacing w:line="235" w:lineRule="auto"/>
              <w:ind w:right="-140"/>
              <w:rPr>
                <w:sz w:val="22"/>
                <w:szCs w:val="22"/>
              </w:rPr>
            </w:pPr>
          </w:p>
        </w:tc>
      </w:tr>
      <w:tr w:rsidR="002632A1" w:rsidRPr="00605AD3" w14:paraId="61DB0B08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2E5FCA" w14:textId="6EC513D3" w:rsidR="002632A1" w:rsidRDefault="00871C28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2632A1" w:rsidRPr="00347211">
              <w:rPr>
                <w:sz w:val="22"/>
                <w:szCs w:val="22"/>
              </w:rPr>
              <w:t>19</w:t>
            </w:r>
          </w:p>
          <w:p w14:paraId="31074F65" w14:textId="1E1DA7D8" w:rsidR="002632A1" w:rsidRDefault="002632A1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7D990E" w14:textId="77777777" w:rsidR="002632A1" w:rsidRPr="00347211" w:rsidRDefault="002632A1" w:rsidP="002632A1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656CE0" w14:textId="77777777" w:rsidR="002632A1" w:rsidRPr="00347211" w:rsidRDefault="002632A1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A0628C" w14:textId="77777777" w:rsidR="002632A1" w:rsidRPr="00347211" w:rsidRDefault="002632A1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 xml:space="preserve">этилацетата </w:t>
            </w:r>
          </w:p>
          <w:p w14:paraId="670EAF75" w14:textId="38F14304" w:rsidR="002632A1" w:rsidRDefault="002632A1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(0,05-1)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6DF80B" w14:textId="77777777" w:rsidR="002632A1" w:rsidRPr="00347211" w:rsidRDefault="002632A1" w:rsidP="002632A1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D17DFC" w14:textId="77777777" w:rsidR="002632A1" w:rsidRPr="00347211" w:rsidRDefault="002632A1" w:rsidP="002632A1">
            <w:pPr>
              <w:spacing w:line="235" w:lineRule="auto"/>
              <w:ind w:right="-140"/>
              <w:rPr>
                <w:sz w:val="22"/>
                <w:szCs w:val="22"/>
              </w:rPr>
            </w:pPr>
          </w:p>
        </w:tc>
      </w:tr>
      <w:tr w:rsidR="002632A1" w:rsidRPr="00605AD3" w14:paraId="499DCC5C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BCCCAD" w14:textId="3DB6DE73" w:rsidR="002632A1" w:rsidRDefault="00871C28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2632A1" w:rsidRPr="00347211">
              <w:rPr>
                <w:sz w:val="22"/>
                <w:szCs w:val="22"/>
              </w:rPr>
              <w:t>20</w:t>
            </w:r>
          </w:p>
          <w:p w14:paraId="57C3BC63" w14:textId="5005066D" w:rsidR="002632A1" w:rsidRDefault="002632A1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1EF67D" w14:textId="77777777" w:rsidR="002632A1" w:rsidRPr="00347211" w:rsidRDefault="002632A1" w:rsidP="002632A1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E2C8B1" w14:textId="77777777" w:rsidR="002632A1" w:rsidRPr="00347211" w:rsidRDefault="002632A1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A4C619" w14:textId="77777777" w:rsidR="002632A1" w:rsidRPr="00347211" w:rsidRDefault="002632A1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Концентрация</w:t>
            </w:r>
            <w:r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 xml:space="preserve">этилбензола </w:t>
            </w:r>
          </w:p>
          <w:p w14:paraId="4039F961" w14:textId="3E507829" w:rsidR="002632A1" w:rsidRDefault="002632A1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ДИ: (0,01-2) мг/м</w:t>
            </w:r>
            <w:r w:rsidRPr="003472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20D83B" w14:textId="77777777" w:rsidR="002632A1" w:rsidRPr="00347211" w:rsidRDefault="002632A1" w:rsidP="002632A1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1408AF" w14:textId="77777777" w:rsidR="002632A1" w:rsidRPr="00347211" w:rsidRDefault="002632A1" w:rsidP="002632A1">
            <w:pPr>
              <w:spacing w:line="235" w:lineRule="auto"/>
              <w:ind w:right="-140"/>
              <w:rPr>
                <w:sz w:val="22"/>
                <w:szCs w:val="22"/>
              </w:rPr>
            </w:pPr>
          </w:p>
        </w:tc>
      </w:tr>
      <w:tr w:rsidR="002632A1" w:rsidRPr="00605AD3" w14:paraId="20D2526B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C0BE54" w14:textId="01A530DD" w:rsidR="002632A1" w:rsidRDefault="00871C28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632A1">
              <w:rPr>
                <w:sz w:val="22"/>
                <w:szCs w:val="22"/>
              </w:rPr>
              <w:t>.1</w:t>
            </w:r>
          </w:p>
          <w:p w14:paraId="6B136511" w14:textId="595256A9" w:rsidR="002632A1" w:rsidRDefault="002632A1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192DCB" w14:textId="46D3696F" w:rsidR="002632A1" w:rsidRPr="00347211" w:rsidRDefault="002632A1" w:rsidP="002632A1">
            <w:pPr>
              <w:rPr>
                <w:sz w:val="22"/>
                <w:szCs w:val="22"/>
              </w:rPr>
            </w:pPr>
            <w:r w:rsidRPr="00347211">
              <w:rPr>
                <w:spacing w:val="-6"/>
                <w:sz w:val="22"/>
                <w:szCs w:val="22"/>
              </w:rPr>
              <w:t>Машины постоянного тока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80B193" w14:textId="77777777" w:rsidR="002632A1" w:rsidRDefault="002632A1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506756">
              <w:rPr>
                <w:sz w:val="22"/>
                <w:szCs w:val="22"/>
              </w:rPr>
              <w:t>27.11/</w:t>
            </w:r>
          </w:p>
          <w:p w14:paraId="7AFE9EE2" w14:textId="5F291D9B" w:rsidR="002632A1" w:rsidRPr="00347211" w:rsidRDefault="002632A1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506756">
              <w:rPr>
                <w:sz w:val="22"/>
                <w:szCs w:val="22"/>
              </w:rPr>
              <w:t>22.000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2231A6" w14:textId="4761AEE8" w:rsidR="002632A1" w:rsidRPr="00347211" w:rsidRDefault="002632A1" w:rsidP="002632A1">
            <w:pPr>
              <w:rPr>
                <w:sz w:val="22"/>
                <w:szCs w:val="22"/>
              </w:rPr>
            </w:pPr>
            <w:r w:rsidRPr="00347211">
              <w:rPr>
                <w:spacing w:val="-6"/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7FCDD4" w14:textId="77777777" w:rsidR="002632A1" w:rsidRPr="002632A1" w:rsidRDefault="002632A1" w:rsidP="002632A1">
            <w:pPr>
              <w:spacing w:line="235" w:lineRule="auto"/>
              <w:rPr>
                <w:sz w:val="22"/>
                <w:szCs w:val="22"/>
              </w:rPr>
            </w:pPr>
            <w:r w:rsidRPr="002632A1">
              <w:rPr>
                <w:sz w:val="22"/>
                <w:szCs w:val="22"/>
              </w:rPr>
              <w:t>ТКП 181-2009 Б.6.2</w:t>
            </w:r>
          </w:p>
          <w:p w14:paraId="5BD7765C" w14:textId="617F7960" w:rsidR="002632A1" w:rsidRPr="00347211" w:rsidRDefault="002632A1" w:rsidP="002632A1">
            <w:pPr>
              <w:spacing w:line="235" w:lineRule="auto"/>
              <w:rPr>
                <w:sz w:val="22"/>
                <w:szCs w:val="22"/>
              </w:rPr>
            </w:pPr>
            <w:r w:rsidRPr="002632A1">
              <w:rPr>
                <w:sz w:val="22"/>
                <w:szCs w:val="22"/>
              </w:rPr>
              <w:t>ТКП 339-20</w:t>
            </w:r>
            <w:r w:rsidR="00D51326">
              <w:rPr>
                <w:sz w:val="22"/>
                <w:szCs w:val="22"/>
              </w:rPr>
              <w:t>22</w:t>
            </w:r>
            <w:r w:rsidRPr="002632A1">
              <w:rPr>
                <w:sz w:val="22"/>
                <w:szCs w:val="22"/>
              </w:rPr>
              <w:t xml:space="preserve"> п.4.4.4.2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E48514" w14:textId="59D33D66" w:rsidR="002632A1" w:rsidRPr="00347211" w:rsidRDefault="002632A1" w:rsidP="002632A1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>.</w:t>
            </w:r>
            <w:r w:rsidRPr="00347211">
              <w:rPr>
                <w:sz w:val="22"/>
                <w:szCs w:val="22"/>
              </w:rPr>
              <w:t xml:space="preserve"> МН 596-2015</w:t>
            </w:r>
          </w:p>
        </w:tc>
      </w:tr>
      <w:tr w:rsidR="002632A1" w:rsidRPr="00605AD3" w14:paraId="124BB462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3666AB" w14:textId="564E0F24" w:rsidR="002632A1" w:rsidRDefault="00871C28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632A1">
              <w:rPr>
                <w:sz w:val="22"/>
                <w:szCs w:val="22"/>
              </w:rPr>
              <w:t>.1</w:t>
            </w:r>
          </w:p>
          <w:p w14:paraId="06099813" w14:textId="150D9227" w:rsidR="002632A1" w:rsidRDefault="002632A1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1BC308" w14:textId="480811C4" w:rsidR="002632A1" w:rsidRPr="00347211" w:rsidRDefault="002632A1" w:rsidP="002632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632EF9">
              <w:rPr>
                <w:sz w:val="22"/>
                <w:szCs w:val="22"/>
              </w:rPr>
              <w:t>лектродвигатели переменного тока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CA0C06" w14:textId="77777777" w:rsidR="002632A1" w:rsidRDefault="002632A1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27.11/</w:t>
            </w:r>
          </w:p>
          <w:p w14:paraId="7915D13C" w14:textId="183C18E0" w:rsidR="002632A1" w:rsidRPr="00347211" w:rsidRDefault="002632A1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22.000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08E800" w14:textId="549302EB" w:rsidR="002632A1" w:rsidRPr="00347211" w:rsidRDefault="002632A1" w:rsidP="002632A1">
            <w:pPr>
              <w:rPr>
                <w:sz w:val="22"/>
                <w:szCs w:val="22"/>
              </w:rPr>
            </w:pPr>
            <w:r w:rsidRPr="00347211">
              <w:rPr>
                <w:spacing w:val="-6"/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E3DE65" w14:textId="77777777" w:rsidR="002632A1" w:rsidRPr="002632A1" w:rsidRDefault="002632A1" w:rsidP="002632A1">
            <w:pPr>
              <w:spacing w:line="235" w:lineRule="auto"/>
              <w:rPr>
                <w:sz w:val="22"/>
                <w:szCs w:val="22"/>
              </w:rPr>
            </w:pPr>
            <w:r w:rsidRPr="002632A1">
              <w:rPr>
                <w:sz w:val="22"/>
                <w:szCs w:val="22"/>
              </w:rPr>
              <w:t>ТКП 181-2009 Б.6.2</w:t>
            </w:r>
          </w:p>
          <w:p w14:paraId="51B935EB" w14:textId="32D42F70" w:rsidR="002632A1" w:rsidRPr="00347211" w:rsidRDefault="002632A1" w:rsidP="002632A1">
            <w:pPr>
              <w:spacing w:line="235" w:lineRule="auto"/>
              <w:rPr>
                <w:sz w:val="22"/>
                <w:szCs w:val="22"/>
              </w:rPr>
            </w:pPr>
            <w:r w:rsidRPr="002632A1">
              <w:rPr>
                <w:sz w:val="22"/>
                <w:szCs w:val="22"/>
              </w:rPr>
              <w:t>ТКП 339-20</w:t>
            </w:r>
            <w:r w:rsidR="00D51326">
              <w:rPr>
                <w:sz w:val="22"/>
                <w:szCs w:val="22"/>
              </w:rPr>
              <w:t>22</w:t>
            </w:r>
            <w:r w:rsidRPr="002632A1">
              <w:rPr>
                <w:sz w:val="22"/>
                <w:szCs w:val="22"/>
              </w:rPr>
              <w:t xml:space="preserve"> п.4.4.4.2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56641E" w14:textId="7D69DC47" w:rsidR="002632A1" w:rsidRPr="00347211" w:rsidRDefault="002632A1" w:rsidP="002632A1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>.</w:t>
            </w:r>
            <w:r w:rsidRPr="00347211">
              <w:rPr>
                <w:sz w:val="22"/>
                <w:szCs w:val="22"/>
              </w:rPr>
              <w:t xml:space="preserve"> МН 596-2015</w:t>
            </w:r>
          </w:p>
        </w:tc>
      </w:tr>
      <w:tr w:rsidR="002632A1" w:rsidRPr="00605AD3" w14:paraId="67F654C1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FC44ED" w14:textId="3EF92CA9" w:rsidR="002632A1" w:rsidRDefault="00871C28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632A1" w:rsidRPr="00347211">
              <w:rPr>
                <w:sz w:val="22"/>
                <w:szCs w:val="22"/>
              </w:rPr>
              <w:t>.1</w:t>
            </w:r>
          </w:p>
          <w:p w14:paraId="629F72DF" w14:textId="02ED110B" w:rsidR="002632A1" w:rsidRDefault="002632A1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06C555" w14:textId="5BB37769" w:rsidR="002632A1" w:rsidRDefault="002632A1" w:rsidP="002632A1">
            <w:pPr>
              <w:rPr>
                <w:sz w:val="22"/>
                <w:szCs w:val="22"/>
              </w:rPr>
            </w:pPr>
            <w:r w:rsidRPr="00632EF9">
              <w:rPr>
                <w:sz w:val="22"/>
                <w:szCs w:val="22"/>
              </w:rPr>
              <w:t>Силовые трансформаторы, автотрансформаторы и масляные реакторы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F8DBA1" w14:textId="77777777" w:rsidR="002632A1" w:rsidRDefault="002632A1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AE2358">
              <w:rPr>
                <w:sz w:val="22"/>
                <w:szCs w:val="22"/>
              </w:rPr>
              <w:t xml:space="preserve">27.11/ </w:t>
            </w:r>
          </w:p>
          <w:p w14:paraId="10CD0C13" w14:textId="7C0E69DB" w:rsidR="002632A1" w:rsidRPr="00347211" w:rsidRDefault="002632A1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AE2358">
              <w:rPr>
                <w:sz w:val="22"/>
                <w:szCs w:val="22"/>
              </w:rPr>
              <w:t>22.000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54DF3D" w14:textId="4FFFE381" w:rsidR="002632A1" w:rsidRPr="00347211" w:rsidRDefault="002632A1" w:rsidP="002632A1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Сопротивление изоляции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C7A9E6" w14:textId="77777777" w:rsidR="002632A1" w:rsidRPr="002632A1" w:rsidRDefault="002632A1" w:rsidP="002632A1">
            <w:pPr>
              <w:spacing w:line="235" w:lineRule="auto"/>
              <w:rPr>
                <w:sz w:val="22"/>
                <w:szCs w:val="22"/>
              </w:rPr>
            </w:pPr>
            <w:r w:rsidRPr="002632A1">
              <w:rPr>
                <w:sz w:val="22"/>
                <w:szCs w:val="22"/>
              </w:rPr>
              <w:t>ТКП 181-2009  Б.8.3</w:t>
            </w:r>
          </w:p>
          <w:p w14:paraId="263898E0" w14:textId="77777777" w:rsidR="00D51326" w:rsidRDefault="002632A1" w:rsidP="002632A1">
            <w:pPr>
              <w:spacing w:line="235" w:lineRule="auto"/>
              <w:rPr>
                <w:sz w:val="22"/>
                <w:szCs w:val="22"/>
              </w:rPr>
            </w:pPr>
            <w:r w:rsidRPr="002632A1">
              <w:rPr>
                <w:sz w:val="22"/>
                <w:szCs w:val="22"/>
              </w:rPr>
              <w:t>ТКП 339-20</w:t>
            </w:r>
            <w:r w:rsidR="00D51326">
              <w:rPr>
                <w:sz w:val="22"/>
                <w:szCs w:val="22"/>
              </w:rPr>
              <w:t>22</w:t>
            </w:r>
          </w:p>
          <w:p w14:paraId="4404F2B0" w14:textId="05E1103D" w:rsidR="002632A1" w:rsidRPr="002632A1" w:rsidRDefault="002632A1" w:rsidP="002632A1">
            <w:pPr>
              <w:spacing w:line="235" w:lineRule="auto"/>
              <w:rPr>
                <w:sz w:val="22"/>
                <w:szCs w:val="22"/>
              </w:rPr>
            </w:pPr>
            <w:r w:rsidRPr="002632A1">
              <w:rPr>
                <w:sz w:val="22"/>
                <w:szCs w:val="22"/>
              </w:rPr>
              <w:t>п.4.4.6.2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DF2760" w14:textId="729EB514" w:rsidR="002632A1" w:rsidRPr="00347211" w:rsidRDefault="002632A1" w:rsidP="002632A1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>.</w:t>
            </w:r>
            <w:r w:rsidRPr="00347211">
              <w:rPr>
                <w:sz w:val="22"/>
                <w:szCs w:val="22"/>
              </w:rPr>
              <w:t xml:space="preserve"> МН 596-2015</w:t>
            </w:r>
          </w:p>
        </w:tc>
      </w:tr>
      <w:tr w:rsidR="002632A1" w:rsidRPr="00605AD3" w14:paraId="36FCEDD4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95A378" w14:textId="5B888E13" w:rsidR="002632A1" w:rsidRDefault="00871C28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632A1" w:rsidRPr="00347211">
              <w:rPr>
                <w:sz w:val="22"/>
                <w:szCs w:val="22"/>
              </w:rPr>
              <w:t>.2</w:t>
            </w:r>
          </w:p>
          <w:p w14:paraId="672A42DF" w14:textId="00AD1F52" w:rsidR="002632A1" w:rsidRDefault="002632A1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544BAA" w14:textId="77777777" w:rsidR="002632A1" w:rsidRDefault="002632A1" w:rsidP="002632A1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972F69" w14:textId="77777777" w:rsidR="002632A1" w:rsidRDefault="002632A1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AE2358">
              <w:rPr>
                <w:sz w:val="22"/>
                <w:szCs w:val="22"/>
              </w:rPr>
              <w:t>27.11/</w:t>
            </w:r>
          </w:p>
          <w:p w14:paraId="4BE78CC1" w14:textId="1F027F7A" w:rsidR="002632A1" w:rsidRPr="00347211" w:rsidRDefault="002632A1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AE2358">
              <w:rPr>
                <w:sz w:val="22"/>
                <w:szCs w:val="22"/>
              </w:rPr>
              <w:t>29.113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0F9358" w14:textId="4919F7A1" w:rsidR="002632A1" w:rsidRPr="00347211" w:rsidRDefault="002632A1" w:rsidP="002632A1">
            <w:pPr>
              <w:rPr>
                <w:spacing w:val="-6"/>
                <w:sz w:val="22"/>
                <w:szCs w:val="22"/>
              </w:rPr>
            </w:pPr>
            <w:r w:rsidRPr="00347211">
              <w:rPr>
                <w:spacing w:val="-6"/>
                <w:sz w:val="22"/>
                <w:szCs w:val="22"/>
              </w:rPr>
              <w:t>Испытание изоляции повышенным напря</w:t>
            </w:r>
            <w:r w:rsidR="00AA734E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043DA5AC" wp14:editId="6CCA54F3">
                      <wp:simplePos x="0" y="0"/>
                      <wp:positionH relativeFrom="column">
                        <wp:posOffset>-260985</wp:posOffset>
                      </wp:positionH>
                      <wp:positionV relativeFrom="page">
                        <wp:posOffset>979805</wp:posOffset>
                      </wp:positionV>
                      <wp:extent cx="1612265" cy="402590"/>
                      <wp:effectExtent l="0" t="0" r="26035" b="16510"/>
                      <wp:wrapNone/>
                      <wp:docPr id="614006651" name="Прямоугольник 6140066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763650060"/>
                                    <w:date w:fullDate="2023-07-14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34C63B09" w14:textId="77777777" w:rsidR="00AA734E" w:rsidRPr="00C40B1C" w:rsidRDefault="00AA734E" w:rsidP="00AA734E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14.07.2023</w:t>
                                      </w:r>
                                    </w:p>
                                  </w:sdtContent>
                                </w:sdt>
                                <w:p w14:paraId="33D38A48" w14:textId="77777777" w:rsidR="00AA734E" w:rsidRPr="00C40B1C" w:rsidRDefault="00AA734E" w:rsidP="00AA734E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DA5AC" id="Прямоугольник 614006651" o:spid="_x0000_s1028" style="position:absolute;margin-left:-20.55pt;margin-top:77.15pt;width:126.95pt;height:3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7ZhgIAAJg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763650060"/>
                              <w:date w:fullDate="2023-07-14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34C63B09" w14:textId="77777777" w:rsidR="00AA734E" w:rsidRPr="00C40B1C" w:rsidRDefault="00AA734E" w:rsidP="00AA734E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14.07.2023</w:t>
                                </w:r>
                              </w:p>
                            </w:sdtContent>
                          </w:sdt>
                          <w:p w14:paraId="33D38A48" w14:textId="77777777" w:rsidR="00AA734E" w:rsidRPr="00C40B1C" w:rsidRDefault="00AA734E" w:rsidP="00AA734E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347211">
              <w:rPr>
                <w:spacing w:val="-6"/>
                <w:sz w:val="22"/>
                <w:szCs w:val="22"/>
              </w:rPr>
              <w:t>жением частотой 50 Гц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95B75" w14:textId="13847C17" w:rsidR="002632A1" w:rsidRPr="002632A1" w:rsidRDefault="002632A1" w:rsidP="002632A1">
            <w:pPr>
              <w:spacing w:line="235" w:lineRule="auto"/>
              <w:rPr>
                <w:sz w:val="22"/>
                <w:szCs w:val="22"/>
              </w:rPr>
            </w:pPr>
            <w:r w:rsidRPr="002632A1">
              <w:rPr>
                <w:sz w:val="22"/>
                <w:szCs w:val="22"/>
              </w:rPr>
              <w:t>ТКП 181-2009 Б.8</w:t>
            </w:r>
          </w:p>
          <w:p w14:paraId="29945888" w14:textId="1DDF21D7" w:rsidR="002632A1" w:rsidRPr="002632A1" w:rsidRDefault="002632A1" w:rsidP="002632A1">
            <w:pPr>
              <w:spacing w:line="235" w:lineRule="auto"/>
              <w:rPr>
                <w:sz w:val="22"/>
                <w:szCs w:val="22"/>
              </w:rPr>
            </w:pPr>
            <w:r w:rsidRPr="002632A1">
              <w:rPr>
                <w:sz w:val="22"/>
                <w:szCs w:val="22"/>
              </w:rPr>
              <w:t>ТКП 339-20</w:t>
            </w:r>
            <w:r w:rsidR="00D51326">
              <w:rPr>
                <w:sz w:val="22"/>
                <w:szCs w:val="22"/>
              </w:rPr>
              <w:t>22</w:t>
            </w:r>
            <w:r w:rsidRPr="002632A1">
              <w:rPr>
                <w:sz w:val="22"/>
                <w:szCs w:val="22"/>
              </w:rPr>
              <w:t xml:space="preserve"> п.4.4.6.3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1530C6" w14:textId="232F1D13" w:rsidR="002632A1" w:rsidRPr="00347211" w:rsidRDefault="002632A1" w:rsidP="002632A1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>.</w:t>
            </w:r>
            <w:r w:rsidRPr="00347211">
              <w:rPr>
                <w:sz w:val="22"/>
                <w:szCs w:val="22"/>
              </w:rPr>
              <w:t>МН 3879-2015</w:t>
            </w:r>
          </w:p>
        </w:tc>
      </w:tr>
      <w:tr w:rsidR="002632A1" w:rsidRPr="00605AD3" w14:paraId="005AB14F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B96CF9" w14:textId="66D1E19F" w:rsidR="002632A1" w:rsidRDefault="00871C28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2632A1" w:rsidRPr="00347211">
              <w:rPr>
                <w:sz w:val="22"/>
                <w:szCs w:val="22"/>
              </w:rPr>
              <w:t>.1</w:t>
            </w:r>
          </w:p>
          <w:p w14:paraId="4B421C0C" w14:textId="5B966C24" w:rsidR="002632A1" w:rsidRDefault="002632A1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3AC2EA" w14:textId="34BF7932" w:rsidR="002632A1" w:rsidRDefault="002632A1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Трансформаторы тока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993E05" w14:textId="77777777" w:rsidR="002632A1" w:rsidRDefault="002632A1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27.11/</w:t>
            </w:r>
          </w:p>
          <w:p w14:paraId="63545A94" w14:textId="01ED0AE8" w:rsidR="002632A1" w:rsidRPr="00AE2358" w:rsidRDefault="002632A1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22.000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23DC39" w14:textId="7DC80586" w:rsidR="002632A1" w:rsidRPr="00347211" w:rsidRDefault="002632A1" w:rsidP="002632A1">
            <w:pPr>
              <w:rPr>
                <w:spacing w:val="-6"/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88DC11" w14:textId="05588354" w:rsidR="002632A1" w:rsidRPr="002632A1" w:rsidRDefault="002632A1" w:rsidP="002632A1">
            <w:pPr>
              <w:spacing w:line="235" w:lineRule="auto"/>
              <w:rPr>
                <w:sz w:val="22"/>
                <w:szCs w:val="22"/>
              </w:rPr>
            </w:pPr>
            <w:r w:rsidRPr="002632A1">
              <w:rPr>
                <w:sz w:val="22"/>
                <w:szCs w:val="22"/>
              </w:rPr>
              <w:t>ТКП 181-2009 Б.9</w:t>
            </w:r>
          </w:p>
          <w:p w14:paraId="18C4453C" w14:textId="3446F8BD" w:rsidR="002632A1" w:rsidRPr="002632A1" w:rsidRDefault="002632A1" w:rsidP="002632A1">
            <w:pPr>
              <w:spacing w:line="235" w:lineRule="auto"/>
              <w:rPr>
                <w:sz w:val="22"/>
                <w:szCs w:val="22"/>
              </w:rPr>
            </w:pPr>
            <w:r w:rsidRPr="002632A1">
              <w:rPr>
                <w:sz w:val="22"/>
                <w:szCs w:val="22"/>
              </w:rPr>
              <w:t>ТКП 339-20</w:t>
            </w:r>
            <w:r w:rsidR="00D51326">
              <w:rPr>
                <w:sz w:val="22"/>
                <w:szCs w:val="22"/>
              </w:rPr>
              <w:t>22</w:t>
            </w:r>
            <w:r w:rsidRPr="002632A1">
              <w:rPr>
                <w:sz w:val="22"/>
                <w:szCs w:val="22"/>
              </w:rPr>
              <w:t xml:space="preserve"> п.4.4.7.1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A0D00F" w14:textId="7B140DE2" w:rsidR="002632A1" w:rsidRPr="00347211" w:rsidRDefault="002632A1" w:rsidP="002632A1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>.</w:t>
            </w:r>
            <w:r w:rsidRPr="00347211">
              <w:rPr>
                <w:sz w:val="22"/>
                <w:szCs w:val="22"/>
              </w:rPr>
              <w:t>МН 596-2015</w:t>
            </w:r>
          </w:p>
        </w:tc>
      </w:tr>
      <w:tr w:rsidR="002632A1" w:rsidRPr="00605AD3" w14:paraId="27BC10DB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6584A5" w14:textId="7AB17213" w:rsidR="002632A1" w:rsidRDefault="00871C28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632A1" w:rsidRPr="00347211">
              <w:rPr>
                <w:sz w:val="22"/>
                <w:szCs w:val="22"/>
              </w:rPr>
              <w:t>.2</w:t>
            </w:r>
          </w:p>
          <w:p w14:paraId="32CCB419" w14:textId="109E9D5D" w:rsidR="002632A1" w:rsidRDefault="002632A1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25E65D" w14:textId="77777777" w:rsidR="002632A1" w:rsidRDefault="002632A1" w:rsidP="002632A1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07B015" w14:textId="77777777" w:rsidR="002632A1" w:rsidRDefault="002632A1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AE2358">
              <w:rPr>
                <w:sz w:val="22"/>
                <w:szCs w:val="22"/>
              </w:rPr>
              <w:t>27.11/</w:t>
            </w:r>
          </w:p>
          <w:p w14:paraId="33038256" w14:textId="31FAF16B" w:rsidR="002632A1" w:rsidRPr="00AE2358" w:rsidRDefault="002632A1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AE2358">
              <w:rPr>
                <w:sz w:val="22"/>
                <w:szCs w:val="22"/>
              </w:rPr>
              <w:t>29.113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C63E95" w14:textId="77777777" w:rsidR="00D51326" w:rsidRDefault="002632A1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Испытание изоляции повышенным напряжением переменного тока до 50</w:t>
            </w:r>
            <w:r w:rsidR="00AF7E1D">
              <w:rPr>
                <w:sz w:val="22"/>
                <w:szCs w:val="22"/>
              </w:rPr>
              <w:t xml:space="preserve"> </w:t>
            </w:r>
            <w:proofErr w:type="spellStart"/>
            <w:r w:rsidRPr="00347211">
              <w:rPr>
                <w:sz w:val="22"/>
                <w:szCs w:val="22"/>
              </w:rPr>
              <w:t>кВ</w:t>
            </w:r>
            <w:proofErr w:type="spellEnd"/>
            <w:r w:rsidRPr="00347211">
              <w:rPr>
                <w:sz w:val="22"/>
                <w:szCs w:val="22"/>
              </w:rPr>
              <w:t xml:space="preserve"> частотой </w:t>
            </w:r>
          </w:p>
          <w:p w14:paraId="28ABDD28" w14:textId="35E72013" w:rsidR="002632A1" w:rsidRPr="00347211" w:rsidRDefault="002632A1" w:rsidP="002632A1">
            <w:pPr>
              <w:rPr>
                <w:spacing w:val="-6"/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50</w:t>
            </w:r>
            <w:r w:rsidR="00AF7E1D"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Гц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501F0C" w14:textId="3444477C" w:rsidR="002632A1" w:rsidRPr="002632A1" w:rsidRDefault="002632A1" w:rsidP="002632A1">
            <w:pPr>
              <w:spacing w:line="235" w:lineRule="auto"/>
              <w:rPr>
                <w:sz w:val="22"/>
                <w:szCs w:val="22"/>
              </w:rPr>
            </w:pPr>
            <w:r w:rsidRPr="002632A1">
              <w:rPr>
                <w:sz w:val="22"/>
                <w:szCs w:val="22"/>
              </w:rPr>
              <w:t>ТКП 181-2009 Б.9 ТКП 339-20</w:t>
            </w:r>
            <w:r w:rsidR="00D51326">
              <w:rPr>
                <w:sz w:val="22"/>
                <w:szCs w:val="22"/>
              </w:rPr>
              <w:t>22</w:t>
            </w:r>
            <w:r w:rsidRPr="002632A1">
              <w:rPr>
                <w:sz w:val="22"/>
                <w:szCs w:val="22"/>
              </w:rPr>
              <w:t xml:space="preserve"> п.4.4.7.3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C3EF31" w14:textId="30D1CE38" w:rsidR="002632A1" w:rsidRPr="00347211" w:rsidRDefault="002632A1" w:rsidP="002632A1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>.</w:t>
            </w:r>
            <w:r w:rsidRPr="00347211">
              <w:rPr>
                <w:sz w:val="22"/>
                <w:szCs w:val="22"/>
              </w:rPr>
              <w:t>МН 3879-2015</w:t>
            </w:r>
          </w:p>
        </w:tc>
      </w:tr>
      <w:tr w:rsidR="002632A1" w:rsidRPr="00605AD3" w14:paraId="363A00B5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137031" w14:textId="7307770E" w:rsidR="002632A1" w:rsidRDefault="00871C28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632A1" w:rsidRPr="00347211">
              <w:rPr>
                <w:sz w:val="22"/>
                <w:szCs w:val="22"/>
              </w:rPr>
              <w:t>.1</w:t>
            </w:r>
          </w:p>
          <w:p w14:paraId="391A6B6E" w14:textId="0FC3BFED" w:rsidR="002632A1" w:rsidRDefault="002632A1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9838D9" w14:textId="63A69C72" w:rsidR="002632A1" w:rsidRDefault="002632A1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Трансформаторы напряжения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CCA7D8" w14:textId="77777777" w:rsidR="002632A1" w:rsidRDefault="002632A1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27.11/</w:t>
            </w:r>
          </w:p>
          <w:p w14:paraId="7BC9A728" w14:textId="0B4FC890" w:rsidR="002632A1" w:rsidRPr="00AE2358" w:rsidRDefault="002632A1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22.000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1EB0EE" w14:textId="0ECDED8B" w:rsidR="002632A1" w:rsidRPr="00347211" w:rsidRDefault="002632A1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1EADF0" w14:textId="77777777" w:rsidR="002632A1" w:rsidRPr="002632A1" w:rsidRDefault="002632A1" w:rsidP="002632A1">
            <w:pPr>
              <w:spacing w:line="235" w:lineRule="auto"/>
              <w:rPr>
                <w:sz w:val="22"/>
                <w:szCs w:val="22"/>
              </w:rPr>
            </w:pPr>
            <w:r w:rsidRPr="002632A1">
              <w:rPr>
                <w:sz w:val="22"/>
                <w:szCs w:val="22"/>
              </w:rPr>
              <w:t>ТКП 181-2009 Б.10</w:t>
            </w:r>
          </w:p>
          <w:p w14:paraId="6E7656A0" w14:textId="2BAA824D" w:rsidR="002632A1" w:rsidRPr="002632A1" w:rsidRDefault="002632A1" w:rsidP="002632A1">
            <w:pPr>
              <w:spacing w:line="235" w:lineRule="auto"/>
              <w:rPr>
                <w:sz w:val="22"/>
                <w:szCs w:val="22"/>
              </w:rPr>
            </w:pPr>
            <w:r w:rsidRPr="002632A1">
              <w:rPr>
                <w:sz w:val="22"/>
                <w:szCs w:val="22"/>
              </w:rPr>
              <w:t>ТКП 339-20</w:t>
            </w:r>
            <w:r w:rsidR="00D51326">
              <w:rPr>
                <w:sz w:val="22"/>
                <w:szCs w:val="22"/>
              </w:rPr>
              <w:t xml:space="preserve">22 </w:t>
            </w:r>
            <w:r w:rsidRPr="002632A1">
              <w:rPr>
                <w:sz w:val="22"/>
                <w:szCs w:val="22"/>
              </w:rPr>
              <w:t>п.4.4.8.1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E632DC" w14:textId="3C155477" w:rsidR="002632A1" w:rsidRPr="00347211" w:rsidRDefault="002632A1" w:rsidP="002632A1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>.</w:t>
            </w:r>
            <w:r w:rsidRPr="00347211">
              <w:rPr>
                <w:sz w:val="22"/>
                <w:szCs w:val="22"/>
              </w:rPr>
              <w:t>МН 596-2015</w:t>
            </w:r>
          </w:p>
        </w:tc>
      </w:tr>
      <w:tr w:rsidR="002632A1" w:rsidRPr="00605AD3" w14:paraId="4420E557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561BB2" w14:textId="3F58CF72" w:rsidR="002632A1" w:rsidRDefault="00871C28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632A1" w:rsidRPr="00347211">
              <w:rPr>
                <w:sz w:val="22"/>
                <w:szCs w:val="22"/>
              </w:rPr>
              <w:t>.2</w:t>
            </w:r>
          </w:p>
          <w:p w14:paraId="27ED9667" w14:textId="17713390" w:rsidR="002632A1" w:rsidRDefault="002632A1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AFC0A9" w14:textId="77777777" w:rsidR="002632A1" w:rsidRDefault="002632A1" w:rsidP="002632A1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D3E21E" w14:textId="77777777" w:rsidR="002632A1" w:rsidRDefault="002632A1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AE2358">
              <w:rPr>
                <w:sz w:val="22"/>
                <w:szCs w:val="22"/>
              </w:rPr>
              <w:t>27.11/</w:t>
            </w:r>
          </w:p>
          <w:p w14:paraId="517F0C07" w14:textId="17968BB1" w:rsidR="002632A1" w:rsidRPr="00AE2358" w:rsidRDefault="002632A1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AE2358">
              <w:rPr>
                <w:sz w:val="22"/>
                <w:szCs w:val="22"/>
              </w:rPr>
              <w:t>29.113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FD5352" w14:textId="0579C345" w:rsidR="002632A1" w:rsidRPr="00347211" w:rsidRDefault="002632A1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 xml:space="preserve">Испытание повышенным </w:t>
            </w:r>
            <w:proofErr w:type="spellStart"/>
            <w:r w:rsidRPr="00347211">
              <w:rPr>
                <w:sz w:val="22"/>
                <w:szCs w:val="22"/>
              </w:rPr>
              <w:t>напряже</w:t>
            </w:r>
            <w:r>
              <w:rPr>
                <w:sz w:val="22"/>
                <w:szCs w:val="22"/>
              </w:rPr>
              <w:t>-</w:t>
            </w:r>
            <w:r w:rsidRPr="00347211">
              <w:rPr>
                <w:sz w:val="22"/>
                <w:szCs w:val="22"/>
              </w:rPr>
              <w:t>нием</w:t>
            </w:r>
            <w:proofErr w:type="spellEnd"/>
            <w:r w:rsidRPr="00347211">
              <w:rPr>
                <w:sz w:val="22"/>
                <w:szCs w:val="22"/>
              </w:rPr>
              <w:t xml:space="preserve"> до 50 </w:t>
            </w:r>
            <w:proofErr w:type="spellStart"/>
            <w:r w:rsidRPr="00347211">
              <w:rPr>
                <w:sz w:val="22"/>
                <w:szCs w:val="22"/>
              </w:rPr>
              <w:t>кВ</w:t>
            </w:r>
            <w:proofErr w:type="spellEnd"/>
            <w:r w:rsidRPr="00347211">
              <w:rPr>
                <w:sz w:val="22"/>
                <w:szCs w:val="22"/>
              </w:rPr>
              <w:t xml:space="preserve"> частотой 50 Гц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44E9DC" w14:textId="47557D11" w:rsidR="002632A1" w:rsidRPr="002632A1" w:rsidRDefault="002632A1" w:rsidP="002632A1">
            <w:pPr>
              <w:spacing w:line="235" w:lineRule="auto"/>
              <w:rPr>
                <w:sz w:val="22"/>
                <w:szCs w:val="22"/>
              </w:rPr>
            </w:pPr>
            <w:r w:rsidRPr="002632A1">
              <w:rPr>
                <w:sz w:val="22"/>
                <w:szCs w:val="22"/>
              </w:rPr>
              <w:t>ТКП 181-2009 Б.9</w:t>
            </w:r>
          </w:p>
          <w:p w14:paraId="3E721E0C" w14:textId="454EDD47" w:rsidR="002632A1" w:rsidRPr="002632A1" w:rsidRDefault="002632A1" w:rsidP="002632A1">
            <w:pPr>
              <w:spacing w:line="235" w:lineRule="auto"/>
              <w:rPr>
                <w:sz w:val="22"/>
                <w:szCs w:val="22"/>
              </w:rPr>
            </w:pPr>
            <w:r w:rsidRPr="002632A1">
              <w:rPr>
                <w:sz w:val="22"/>
                <w:szCs w:val="22"/>
              </w:rPr>
              <w:t>ТКП 339-20</w:t>
            </w:r>
            <w:r w:rsidR="00D51326">
              <w:rPr>
                <w:sz w:val="22"/>
                <w:szCs w:val="22"/>
              </w:rPr>
              <w:t>22</w:t>
            </w:r>
            <w:r w:rsidRPr="002632A1">
              <w:rPr>
                <w:sz w:val="22"/>
                <w:szCs w:val="22"/>
              </w:rPr>
              <w:t xml:space="preserve"> п.4.4.7.1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F7811C" w14:textId="77AA2BDF" w:rsidR="002632A1" w:rsidRPr="00347211" w:rsidRDefault="002632A1" w:rsidP="002632A1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>.</w:t>
            </w:r>
            <w:r w:rsidRPr="00347211">
              <w:rPr>
                <w:sz w:val="22"/>
                <w:szCs w:val="22"/>
              </w:rPr>
              <w:t>МН 3879-</w:t>
            </w:r>
            <w:r>
              <w:rPr>
                <w:sz w:val="22"/>
                <w:szCs w:val="22"/>
              </w:rPr>
              <w:t>2</w:t>
            </w:r>
            <w:r w:rsidRPr="00306EFF">
              <w:t>015</w:t>
            </w:r>
          </w:p>
        </w:tc>
      </w:tr>
      <w:tr w:rsidR="002632A1" w:rsidRPr="00605AD3" w14:paraId="36B210AB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E55CE5" w14:textId="236E5B43" w:rsidR="002632A1" w:rsidRDefault="002632A1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71C28">
              <w:rPr>
                <w:sz w:val="22"/>
                <w:szCs w:val="22"/>
              </w:rPr>
              <w:t>1</w:t>
            </w:r>
            <w:r w:rsidRPr="00347211">
              <w:rPr>
                <w:sz w:val="22"/>
                <w:szCs w:val="22"/>
              </w:rPr>
              <w:t>.1</w:t>
            </w:r>
          </w:p>
          <w:p w14:paraId="75540D38" w14:textId="012979D0" w:rsidR="002632A1" w:rsidRDefault="002632A1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8C1F58" w14:textId="1A332DAC" w:rsidR="002632A1" w:rsidRDefault="002632A1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Масляные и электромагнитные выключатели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AFB8CC" w14:textId="77777777" w:rsidR="002632A1" w:rsidRDefault="002632A1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AE2358">
              <w:rPr>
                <w:sz w:val="22"/>
                <w:szCs w:val="22"/>
              </w:rPr>
              <w:t>27.12/</w:t>
            </w:r>
          </w:p>
          <w:p w14:paraId="7E9B5280" w14:textId="2F514B2E" w:rsidR="002632A1" w:rsidRPr="00AE2358" w:rsidRDefault="002632A1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AE2358">
              <w:rPr>
                <w:sz w:val="22"/>
                <w:szCs w:val="22"/>
              </w:rPr>
              <w:t>22.000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B8E90B" w14:textId="5CBDF66E" w:rsidR="002632A1" w:rsidRPr="00347211" w:rsidRDefault="002632A1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A3C82D" w14:textId="77777777" w:rsidR="002632A1" w:rsidRPr="002632A1" w:rsidRDefault="002632A1" w:rsidP="002632A1">
            <w:pPr>
              <w:spacing w:line="235" w:lineRule="auto"/>
              <w:rPr>
                <w:sz w:val="22"/>
                <w:szCs w:val="22"/>
              </w:rPr>
            </w:pPr>
            <w:r w:rsidRPr="002632A1">
              <w:rPr>
                <w:sz w:val="22"/>
                <w:szCs w:val="22"/>
              </w:rPr>
              <w:t>ТКП 181-2009 Б.11</w:t>
            </w:r>
          </w:p>
          <w:p w14:paraId="7BD11E3D" w14:textId="25F3A0AC" w:rsidR="002632A1" w:rsidRPr="002632A1" w:rsidRDefault="002632A1" w:rsidP="002632A1">
            <w:pPr>
              <w:spacing w:line="235" w:lineRule="auto"/>
              <w:rPr>
                <w:sz w:val="22"/>
                <w:szCs w:val="22"/>
              </w:rPr>
            </w:pPr>
            <w:r w:rsidRPr="002632A1">
              <w:rPr>
                <w:sz w:val="22"/>
                <w:szCs w:val="22"/>
              </w:rPr>
              <w:t>ТКП 339-20</w:t>
            </w:r>
            <w:r w:rsidR="00D51326">
              <w:rPr>
                <w:sz w:val="22"/>
                <w:szCs w:val="22"/>
              </w:rPr>
              <w:t>22</w:t>
            </w:r>
            <w:r w:rsidRPr="002632A1">
              <w:rPr>
                <w:sz w:val="22"/>
                <w:szCs w:val="22"/>
              </w:rPr>
              <w:t xml:space="preserve"> п.4.4.9.1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8202CC" w14:textId="71DE943D" w:rsidR="002632A1" w:rsidRPr="00347211" w:rsidRDefault="002632A1" w:rsidP="002632A1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>.</w:t>
            </w:r>
            <w:r w:rsidRPr="00347211">
              <w:rPr>
                <w:sz w:val="22"/>
                <w:szCs w:val="22"/>
              </w:rPr>
              <w:t>МН 596-2015</w:t>
            </w:r>
          </w:p>
        </w:tc>
      </w:tr>
      <w:tr w:rsidR="002632A1" w:rsidRPr="00605AD3" w14:paraId="64AA935B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E9DD94" w14:textId="079B22B0" w:rsidR="002632A1" w:rsidRDefault="002632A1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71C28">
              <w:rPr>
                <w:sz w:val="22"/>
                <w:szCs w:val="22"/>
              </w:rPr>
              <w:t>1</w:t>
            </w:r>
            <w:r w:rsidRPr="0034721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776D363D" w14:textId="60E61C27" w:rsidR="002632A1" w:rsidRDefault="002632A1" w:rsidP="002632A1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C6C9C8" w14:textId="77777777" w:rsidR="002632A1" w:rsidRDefault="002632A1" w:rsidP="002632A1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D2F682" w14:textId="77777777" w:rsidR="002632A1" w:rsidRDefault="002632A1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AE2358">
              <w:rPr>
                <w:sz w:val="22"/>
                <w:szCs w:val="22"/>
              </w:rPr>
              <w:t>27.11/</w:t>
            </w:r>
          </w:p>
          <w:p w14:paraId="6C37CECD" w14:textId="1647D11D" w:rsidR="002632A1" w:rsidRPr="00AE2358" w:rsidRDefault="002632A1" w:rsidP="002632A1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AE2358">
              <w:rPr>
                <w:sz w:val="22"/>
                <w:szCs w:val="22"/>
              </w:rPr>
              <w:t>29.113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0C6E0F" w14:textId="77777777" w:rsidR="00D51326" w:rsidRDefault="002632A1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Испытание изоляции повышенным напряжением переменного тока до 50</w:t>
            </w:r>
            <w:r w:rsidR="00AF7E1D">
              <w:rPr>
                <w:sz w:val="22"/>
                <w:szCs w:val="22"/>
              </w:rPr>
              <w:t xml:space="preserve"> </w:t>
            </w:r>
            <w:proofErr w:type="spellStart"/>
            <w:r w:rsidRPr="00347211">
              <w:rPr>
                <w:sz w:val="22"/>
                <w:szCs w:val="22"/>
              </w:rPr>
              <w:t>кВ</w:t>
            </w:r>
            <w:proofErr w:type="spellEnd"/>
            <w:r w:rsidRPr="00347211">
              <w:rPr>
                <w:sz w:val="22"/>
                <w:szCs w:val="22"/>
              </w:rPr>
              <w:t xml:space="preserve"> частотой </w:t>
            </w:r>
          </w:p>
          <w:p w14:paraId="340583D0" w14:textId="44539874" w:rsidR="002632A1" w:rsidRPr="00347211" w:rsidRDefault="002632A1" w:rsidP="002632A1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50</w:t>
            </w:r>
            <w:r w:rsidR="00AF7E1D">
              <w:rPr>
                <w:sz w:val="22"/>
                <w:szCs w:val="22"/>
              </w:rPr>
              <w:t xml:space="preserve"> </w:t>
            </w:r>
            <w:r w:rsidRPr="00347211">
              <w:rPr>
                <w:sz w:val="22"/>
                <w:szCs w:val="22"/>
              </w:rPr>
              <w:t>Гц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4E9060" w14:textId="77777777" w:rsidR="002632A1" w:rsidRPr="002632A1" w:rsidRDefault="002632A1" w:rsidP="002632A1">
            <w:pPr>
              <w:spacing w:line="235" w:lineRule="auto"/>
              <w:rPr>
                <w:sz w:val="22"/>
                <w:szCs w:val="22"/>
              </w:rPr>
            </w:pPr>
            <w:r w:rsidRPr="002632A1">
              <w:rPr>
                <w:sz w:val="22"/>
                <w:szCs w:val="22"/>
              </w:rPr>
              <w:t>ТКП 181-2009 Б.11</w:t>
            </w:r>
          </w:p>
          <w:p w14:paraId="3C138FCB" w14:textId="24EBBBF3" w:rsidR="00D51326" w:rsidRDefault="002632A1" w:rsidP="002632A1">
            <w:pPr>
              <w:spacing w:line="235" w:lineRule="auto"/>
              <w:rPr>
                <w:sz w:val="22"/>
                <w:szCs w:val="22"/>
              </w:rPr>
            </w:pPr>
            <w:r w:rsidRPr="002632A1">
              <w:rPr>
                <w:sz w:val="22"/>
                <w:szCs w:val="22"/>
              </w:rPr>
              <w:t>ТКП 339-20</w:t>
            </w:r>
            <w:r w:rsidR="00D51326">
              <w:rPr>
                <w:sz w:val="22"/>
                <w:szCs w:val="22"/>
              </w:rPr>
              <w:t>22</w:t>
            </w:r>
            <w:r w:rsidRPr="002632A1">
              <w:rPr>
                <w:sz w:val="22"/>
                <w:szCs w:val="22"/>
              </w:rPr>
              <w:t xml:space="preserve"> </w:t>
            </w:r>
          </w:p>
          <w:p w14:paraId="529E876C" w14:textId="558028D9" w:rsidR="002632A1" w:rsidRPr="002632A1" w:rsidRDefault="002632A1" w:rsidP="002632A1">
            <w:pPr>
              <w:spacing w:line="235" w:lineRule="auto"/>
              <w:rPr>
                <w:sz w:val="22"/>
                <w:szCs w:val="22"/>
              </w:rPr>
            </w:pPr>
            <w:r w:rsidRPr="002632A1">
              <w:rPr>
                <w:sz w:val="22"/>
                <w:szCs w:val="22"/>
              </w:rPr>
              <w:t>п.4.4.9.4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BE114E" w14:textId="0E7AB19F" w:rsidR="002632A1" w:rsidRPr="00347211" w:rsidRDefault="002632A1" w:rsidP="002632A1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>.</w:t>
            </w:r>
            <w:r w:rsidRPr="00347211">
              <w:rPr>
                <w:sz w:val="22"/>
                <w:szCs w:val="22"/>
              </w:rPr>
              <w:t>МН 3879-2015</w:t>
            </w:r>
          </w:p>
        </w:tc>
      </w:tr>
      <w:tr w:rsidR="00A22C46" w:rsidRPr="00605AD3" w14:paraId="58F7D44B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B3D8BB" w14:textId="264A1330" w:rsidR="00A22C46" w:rsidRDefault="00A22C46" w:rsidP="00A22C46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71C28">
              <w:rPr>
                <w:sz w:val="22"/>
                <w:szCs w:val="22"/>
              </w:rPr>
              <w:t>2</w:t>
            </w:r>
            <w:r w:rsidRPr="00347211">
              <w:rPr>
                <w:sz w:val="22"/>
                <w:szCs w:val="22"/>
              </w:rPr>
              <w:t>.1</w:t>
            </w:r>
          </w:p>
          <w:p w14:paraId="25671CB9" w14:textId="268E6E41" w:rsidR="00A22C46" w:rsidRDefault="00A22C46" w:rsidP="00A22C46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C5A57E" w14:textId="412871E1" w:rsidR="00A22C46" w:rsidRDefault="00A22C46" w:rsidP="00A22C46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Выключатели нагрузки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A59C67" w14:textId="77777777" w:rsidR="00A22C46" w:rsidRDefault="00A22C46" w:rsidP="00A22C46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FD0D7B">
              <w:rPr>
                <w:sz w:val="22"/>
                <w:szCs w:val="22"/>
              </w:rPr>
              <w:t>27.11/</w:t>
            </w:r>
          </w:p>
          <w:p w14:paraId="5C6ACD21" w14:textId="376E0930" w:rsidR="00A22C46" w:rsidRPr="00AE2358" w:rsidRDefault="00A22C46" w:rsidP="00A22C46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FD0D7B">
              <w:rPr>
                <w:sz w:val="22"/>
                <w:szCs w:val="22"/>
              </w:rPr>
              <w:t>22.000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4C5CA9" w14:textId="13635440" w:rsidR="00A22C46" w:rsidRPr="00347211" w:rsidRDefault="00A22C46" w:rsidP="00A22C46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AF9D85" w14:textId="77777777" w:rsidR="00D51326" w:rsidRDefault="00A22C46" w:rsidP="00A22C46">
            <w:pPr>
              <w:spacing w:line="235" w:lineRule="auto"/>
              <w:rPr>
                <w:sz w:val="22"/>
                <w:szCs w:val="22"/>
              </w:rPr>
            </w:pPr>
            <w:r w:rsidRPr="00A22C46">
              <w:rPr>
                <w:sz w:val="22"/>
                <w:szCs w:val="22"/>
              </w:rPr>
              <w:t xml:space="preserve">ТКП 181-2009 Б.12 </w:t>
            </w:r>
          </w:p>
          <w:p w14:paraId="748B618F" w14:textId="40D0E183" w:rsidR="00A22C46" w:rsidRPr="002632A1" w:rsidRDefault="00A22C46" w:rsidP="00A22C46">
            <w:pPr>
              <w:spacing w:line="235" w:lineRule="auto"/>
              <w:rPr>
                <w:sz w:val="22"/>
                <w:szCs w:val="22"/>
              </w:rPr>
            </w:pPr>
            <w:r w:rsidRPr="00A22C46">
              <w:rPr>
                <w:sz w:val="22"/>
                <w:szCs w:val="22"/>
              </w:rPr>
              <w:t>ТКП 339-20</w:t>
            </w:r>
            <w:r w:rsidR="00D51326">
              <w:rPr>
                <w:sz w:val="22"/>
                <w:szCs w:val="22"/>
              </w:rPr>
              <w:t>22</w:t>
            </w:r>
            <w:r w:rsidRPr="00A22C46">
              <w:rPr>
                <w:sz w:val="22"/>
                <w:szCs w:val="22"/>
              </w:rPr>
              <w:t xml:space="preserve"> п.4.4.13.1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2AA48F" w14:textId="7D9FEBD2" w:rsidR="00A22C46" w:rsidRPr="00347211" w:rsidRDefault="00A22C46" w:rsidP="00A22C46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>.</w:t>
            </w:r>
            <w:r w:rsidRPr="00347211">
              <w:rPr>
                <w:sz w:val="22"/>
                <w:szCs w:val="22"/>
              </w:rPr>
              <w:t>МН 596-2015</w:t>
            </w:r>
          </w:p>
        </w:tc>
      </w:tr>
      <w:tr w:rsidR="00A22C46" w:rsidRPr="00605AD3" w14:paraId="55238577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26DFBB" w14:textId="54B9276D" w:rsidR="00A22C46" w:rsidRDefault="00A22C46" w:rsidP="00A22C46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AE2358">
              <w:rPr>
                <w:sz w:val="22"/>
                <w:szCs w:val="22"/>
              </w:rPr>
              <w:br w:type="page"/>
            </w:r>
            <w:r w:rsidRPr="00347211">
              <w:rPr>
                <w:sz w:val="22"/>
                <w:szCs w:val="22"/>
              </w:rPr>
              <w:br w:type="page"/>
            </w:r>
            <w:r>
              <w:rPr>
                <w:sz w:val="22"/>
                <w:szCs w:val="22"/>
              </w:rPr>
              <w:t>1</w:t>
            </w:r>
            <w:r w:rsidR="00871C28">
              <w:rPr>
                <w:sz w:val="22"/>
                <w:szCs w:val="22"/>
              </w:rPr>
              <w:t>2</w:t>
            </w:r>
            <w:r w:rsidRPr="00347211">
              <w:rPr>
                <w:sz w:val="22"/>
                <w:szCs w:val="22"/>
              </w:rPr>
              <w:t>.2</w:t>
            </w:r>
          </w:p>
          <w:p w14:paraId="58C83454" w14:textId="1D62004C" w:rsidR="00A22C46" w:rsidRDefault="00A22C46" w:rsidP="00A22C46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8C573E" w14:textId="77777777" w:rsidR="00A22C46" w:rsidRDefault="00A22C46" w:rsidP="00A22C46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B224B9" w14:textId="77777777" w:rsidR="00A22C46" w:rsidRDefault="00A22C46" w:rsidP="00A22C46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AE2358">
              <w:rPr>
                <w:sz w:val="22"/>
                <w:szCs w:val="22"/>
              </w:rPr>
              <w:t>27.11/</w:t>
            </w:r>
          </w:p>
          <w:p w14:paraId="09FBA3B8" w14:textId="7437A120" w:rsidR="00A22C46" w:rsidRPr="00AE2358" w:rsidRDefault="00A22C46" w:rsidP="00A22C46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AE2358">
              <w:rPr>
                <w:sz w:val="22"/>
                <w:szCs w:val="22"/>
              </w:rPr>
              <w:t>29.113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293143" w14:textId="77777777" w:rsidR="00D51326" w:rsidRDefault="00A22C46" w:rsidP="00A22C46">
            <w:pPr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>Испытание изоляции повышенным напряжением переменного тока до 50</w:t>
            </w:r>
            <w:r w:rsidR="00AF7E1D">
              <w:rPr>
                <w:sz w:val="22"/>
                <w:szCs w:val="22"/>
              </w:rPr>
              <w:t xml:space="preserve"> </w:t>
            </w:r>
            <w:proofErr w:type="spellStart"/>
            <w:r w:rsidRPr="00680769">
              <w:rPr>
                <w:sz w:val="22"/>
                <w:szCs w:val="22"/>
              </w:rPr>
              <w:t>кВ</w:t>
            </w:r>
            <w:proofErr w:type="spellEnd"/>
            <w:r w:rsidRPr="00680769">
              <w:rPr>
                <w:sz w:val="22"/>
                <w:szCs w:val="22"/>
              </w:rPr>
              <w:t xml:space="preserve"> частотой </w:t>
            </w:r>
          </w:p>
          <w:p w14:paraId="1CEA798C" w14:textId="4F4EE80E" w:rsidR="00A22C46" w:rsidRDefault="00A22C46" w:rsidP="00A22C46">
            <w:pPr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>50 Гц</w:t>
            </w:r>
          </w:p>
          <w:p w14:paraId="15C4742E" w14:textId="51EA19BE" w:rsidR="00A22C46" w:rsidRPr="00347211" w:rsidRDefault="00A22C46" w:rsidP="00A22C46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660D52" w14:textId="77777777" w:rsidR="00D51326" w:rsidRDefault="00A22C46" w:rsidP="00A22C46">
            <w:pPr>
              <w:spacing w:line="235" w:lineRule="auto"/>
              <w:rPr>
                <w:sz w:val="22"/>
                <w:szCs w:val="22"/>
              </w:rPr>
            </w:pPr>
            <w:r w:rsidRPr="00A22C46">
              <w:rPr>
                <w:sz w:val="22"/>
                <w:szCs w:val="22"/>
              </w:rPr>
              <w:t xml:space="preserve">ТКП 181-2009 Б.12 </w:t>
            </w:r>
          </w:p>
          <w:p w14:paraId="2CA9D43D" w14:textId="7EFCCBDF" w:rsidR="00A22C46" w:rsidRPr="002632A1" w:rsidRDefault="00A22C46" w:rsidP="00A22C46">
            <w:pPr>
              <w:spacing w:line="235" w:lineRule="auto"/>
              <w:rPr>
                <w:sz w:val="22"/>
                <w:szCs w:val="22"/>
              </w:rPr>
            </w:pPr>
            <w:r w:rsidRPr="00A22C46">
              <w:rPr>
                <w:sz w:val="22"/>
                <w:szCs w:val="22"/>
              </w:rPr>
              <w:t>ТКП 339-20</w:t>
            </w:r>
            <w:r w:rsidR="00D51326">
              <w:rPr>
                <w:sz w:val="22"/>
                <w:szCs w:val="22"/>
              </w:rPr>
              <w:t>22</w:t>
            </w:r>
            <w:r w:rsidRPr="00A22C46">
              <w:rPr>
                <w:sz w:val="22"/>
                <w:szCs w:val="22"/>
              </w:rPr>
              <w:t xml:space="preserve"> п.4.4.13.2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400599" w14:textId="501EFEB0" w:rsidR="00A22C46" w:rsidRPr="00347211" w:rsidRDefault="00A22C46" w:rsidP="00A22C46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pacing w:val="-4"/>
                <w:sz w:val="22"/>
                <w:szCs w:val="22"/>
              </w:rPr>
              <w:t>МВИ</w:t>
            </w:r>
            <w:r>
              <w:rPr>
                <w:spacing w:val="-4"/>
                <w:sz w:val="22"/>
                <w:szCs w:val="22"/>
              </w:rPr>
              <w:t>.</w:t>
            </w:r>
            <w:r w:rsidRPr="00347211">
              <w:rPr>
                <w:spacing w:val="-4"/>
                <w:sz w:val="22"/>
                <w:szCs w:val="22"/>
              </w:rPr>
              <w:t>МН 3879-2015</w:t>
            </w:r>
          </w:p>
        </w:tc>
      </w:tr>
      <w:tr w:rsidR="00A22C46" w:rsidRPr="00605AD3" w14:paraId="01C29D4D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1014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7D997E" w14:textId="0CCFC7C6" w:rsidR="00A22C46" w:rsidRPr="00AE2358" w:rsidRDefault="00A22C46" w:rsidP="00A22C46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71C28">
              <w:rPr>
                <w:sz w:val="22"/>
                <w:szCs w:val="22"/>
              </w:rPr>
              <w:t>13</w:t>
            </w:r>
            <w:r w:rsidRPr="00347211">
              <w:rPr>
                <w:sz w:val="22"/>
                <w:szCs w:val="22"/>
              </w:rPr>
              <w:t>.1**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763B09" w14:textId="52F5C119" w:rsidR="00A22C46" w:rsidRDefault="00A22C46" w:rsidP="00A22C46">
            <w:pPr>
              <w:rPr>
                <w:sz w:val="22"/>
                <w:szCs w:val="22"/>
              </w:rPr>
            </w:pPr>
            <w:r w:rsidRPr="00347211">
              <w:rPr>
                <w:spacing w:val="-4"/>
                <w:sz w:val="22"/>
                <w:szCs w:val="22"/>
              </w:rPr>
              <w:t>Разъединители, отделители и коротко</w:t>
            </w:r>
            <w:r w:rsidR="00AA734E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38FDB519" wp14:editId="787BC714">
                      <wp:simplePos x="0" y="0"/>
                      <wp:positionH relativeFrom="column">
                        <wp:posOffset>1605915</wp:posOffset>
                      </wp:positionH>
                      <wp:positionV relativeFrom="page">
                        <wp:posOffset>2517775</wp:posOffset>
                      </wp:positionV>
                      <wp:extent cx="1612265" cy="402590"/>
                      <wp:effectExtent l="0" t="0" r="26035" b="16510"/>
                      <wp:wrapNone/>
                      <wp:docPr id="34521258" name="Прямоугольник 34521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23921577"/>
                                    <w:date w:fullDate="2023-07-14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159FCD74" w14:textId="77777777" w:rsidR="00AA734E" w:rsidRPr="00C40B1C" w:rsidRDefault="00AA734E" w:rsidP="00AA734E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14.07.2023</w:t>
                                      </w:r>
                                    </w:p>
                                  </w:sdtContent>
                                </w:sdt>
                                <w:p w14:paraId="2E9987A6" w14:textId="77777777" w:rsidR="00AA734E" w:rsidRPr="00C40B1C" w:rsidRDefault="00AA734E" w:rsidP="00AA734E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DB519" id="Прямоугольник 34521258" o:spid="_x0000_s1029" style="position:absolute;margin-left:126.45pt;margin-top:198.25pt;width:126.95pt;height:3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23921577"/>
                              <w:date w:fullDate="2023-07-14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159FCD74" w14:textId="77777777" w:rsidR="00AA734E" w:rsidRPr="00C40B1C" w:rsidRDefault="00AA734E" w:rsidP="00AA734E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14.07.2023</w:t>
                                </w:r>
                              </w:p>
                            </w:sdtContent>
                          </w:sdt>
                          <w:p w14:paraId="2E9987A6" w14:textId="77777777" w:rsidR="00AA734E" w:rsidRPr="00C40B1C" w:rsidRDefault="00AA734E" w:rsidP="00AA734E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347211">
              <w:rPr>
                <w:spacing w:val="-4"/>
                <w:sz w:val="22"/>
                <w:szCs w:val="22"/>
              </w:rPr>
              <w:t>замыкатели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B60A0A" w14:textId="77777777" w:rsidR="00A22C46" w:rsidRDefault="00A22C46" w:rsidP="00A22C46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27.11/</w:t>
            </w:r>
          </w:p>
          <w:p w14:paraId="41C38DF4" w14:textId="0BABED04" w:rsidR="00A22C46" w:rsidRPr="00AE2358" w:rsidRDefault="00A22C46" w:rsidP="00A22C46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22.000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29A0A3" w14:textId="5DB05B96" w:rsidR="00A22C46" w:rsidRPr="00680769" w:rsidRDefault="00A22C46" w:rsidP="00A22C46">
            <w:pPr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67EFB" w14:textId="77777777" w:rsidR="00A22C46" w:rsidRPr="00A22C46" w:rsidRDefault="00A22C46" w:rsidP="00A22C46">
            <w:pPr>
              <w:spacing w:line="235" w:lineRule="auto"/>
              <w:rPr>
                <w:sz w:val="22"/>
                <w:szCs w:val="22"/>
              </w:rPr>
            </w:pPr>
            <w:r w:rsidRPr="00A22C46">
              <w:rPr>
                <w:sz w:val="22"/>
                <w:szCs w:val="22"/>
              </w:rPr>
              <w:t>ТКП 181-2009 Б.15</w:t>
            </w:r>
          </w:p>
          <w:p w14:paraId="66C12E21" w14:textId="486F7DB7" w:rsidR="00A22C46" w:rsidRDefault="00A22C46" w:rsidP="00A22C46">
            <w:pPr>
              <w:spacing w:line="235" w:lineRule="auto"/>
              <w:rPr>
                <w:sz w:val="22"/>
                <w:szCs w:val="22"/>
              </w:rPr>
            </w:pPr>
            <w:r w:rsidRPr="00A22C46">
              <w:rPr>
                <w:sz w:val="22"/>
                <w:szCs w:val="22"/>
              </w:rPr>
              <w:t>ТКП 339-20</w:t>
            </w:r>
            <w:r w:rsidR="00D51326">
              <w:rPr>
                <w:sz w:val="22"/>
                <w:szCs w:val="22"/>
              </w:rPr>
              <w:t>22</w:t>
            </w:r>
            <w:r w:rsidRPr="00A22C46">
              <w:rPr>
                <w:sz w:val="22"/>
                <w:szCs w:val="22"/>
              </w:rPr>
              <w:t xml:space="preserve"> п.4.4.14.1</w:t>
            </w:r>
          </w:p>
          <w:p w14:paraId="06043C46" w14:textId="265D5CE3" w:rsidR="00A724F4" w:rsidRPr="00A22C46" w:rsidRDefault="00A724F4" w:rsidP="00A22C46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88FF9A" w14:textId="5E47ED44" w:rsidR="00A22C46" w:rsidRPr="00347211" w:rsidRDefault="00A22C46" w:rsidP="00A22C46">
            <w:pPr>
              <w:spacing w:line="235" w:lineRule="auto"/>
              <w:ind w:right="-140"/>
              <w:rPr>
                <w:spacing w:val="-4"/>
                <w:sz w:val="22"/>
                <w:szCs w:val="22"/>
              </w:rPr>
            </w:pPr>
            <w:r w:rsidRPr="00347211">
              <w:rPr>
                <w:spacing w:val="-4"/>
                <w:sz w:val="22"/>
                <w:szCs w:val="22"/>
              </w:rPr>
              <w:t>МВИ</w:t>
            </w:r>
            <w:r>
              <w:rPr>
                <w:spacing w:val="-4"/>
                <w:sz w:val="22"/>
                <w:szCs w:val="22"/>
              </w:rPr>
              <w:t>.</w:t>
            </w:r>
            <w:r w:rsidRPr="00347211">
              <w:rPr>
                <w:spacing w:val="-4"/>
                <w:sz w:val="22"/>
                <w:szCs w:val="22"/>
              </w:rPr>
              <w:t>МН 596-2015</w:t>
            </w:r>
          </w:p>
        </w:tc>
      </w:tr>
      <w:tr w:rsidR="00A22C46" w:rsidRPr="00605AD3" w14:paraId="1B38A0FE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662F16" w14:textId="330AB98C" w:rsidR="00A22C46" w:rsidRDefault="00A22C46" w:rsidP="00A22C46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71C28">
              <w:rPr>
                <w:sz w:val="22"/>
                <w:szCs w:val="22"/>
              </w:rPr>
              <w:t>3</w:t>
            </w:r>
            <w:r w:rsidRPr="00347211">
              <w:rPr>
                <w:sz w:val="22"/>
                <w:szCs w:val="22"/>
              </w:rPr>
              <w:t>.2</w:t>
            </w:r>
          </w:p>
          <w:p w14:paraId="7F59A9A4" w14:textId="53290940" w:rsidR="00A22C46" w:rsidRPr="00AE2358" w:rsidRDefault="00A22C46" w:rsidP="00A22C46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CDE932" w14:textId="77777777" w:rsidR="00A22C46" w:rsidRDefault="00A22C46" w:rsidP="00A22C46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54C72C" w14:textId="77777777" w:rsidR="00A22C46" w:rsidRDefault="00A22C46" w:rsidP="00A22C46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AE2358">
              <w:rPr>
                <w:sz w:val="22"/>
                <w:szCs w:val="22"/>
              </w:rPr>
              <w:t>27.11/</w:t>
            </w:r>
          </w:p>
          <w:p w14:paraId="4F77FD4D" w14:textId="1769C48B" w:rsidR="00A22C46" w:rsidRPr="00AE2358" w:rsidRDefault="00A22C46" w:rsidP="00A22C46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AE2358">
              <w:rPr>
                <w:sz w:val="22"/>
                <w:szCs w:val="22"/>
              </w:rPr>
              <w:t>29.113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8D42F8" w14:textId="77777777" w:rsidR="00D51326" w:rsidRDefault="00A22C46" w:rsidP="00A22C46">
            <w:pPr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>Испытание изоляции повышенным напряжением переменного тока до 50</w:t>
            </w:r>
            <w:r w:rsidR="00AF7E1D">
              <w:rPr>
                <w:sz w:val="22"/>
                <w:szCs w:val="22"/>
              </w:rPr>
              <w:t xml:space="preserve"> </w:t>
            </w:r>
            <w:proofErr w:type="spellStart"/>
            <w:r w:rsidRPr="00680769">
              <w:rPr>
                <w:sz w:val="22"/>
                <w:szCs w:val="22"/>
              </w:rPr>
              <w:t>кВ</w:t>
            </w:r>
            <w:proofErr w:type="spellEnd"/>
            <w:r w:rsidRPr="00680769">
              <w:rPr>
                <w:sz w:val="22"/>
                <w:szCs w:val="22"/>
              </w:rPr>
              <w:t xml:space="preserve"> частотой </w:t>
            </w:r>
          </w:p>
          <w:p w14:paraId="73A89B5E" w14:textId="35ABDEC0" w:rsidR="00A22C46" w:rsidRDefault="00A22C46" w:rsidP="00A22C46">
            <w:pPr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>50</w:t>
            </w:r>
            <w:r w:rsidR="00AF7E1D">
              <w:rPr>
                <w:sz w:val="22"/>
                <w:szCs w:val="22"/>
              </w:rPr>
              <w:t xml:space="preserve"> </w:t>
            </w:r>
            <w:r w:rsidRPr="00680769">
              <w:rPr>
                <w:sz w:val="22"/>
                <w:szCs w:val="22"/>
              </w:rPr>
              <w:t>Гц</w:t>
            </w:r>
          </w:p>
          <w:p w14:paraId="493D6085" w14:textId="6702DB6C" w:rsidR="00A724F4" w:rsidRPr="00680769" w:rsidRDefault="00A724F4" w:rsidP="00A22C46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033048" w14:textId="77777777" w:rsidR="00A22C46" w:rsidRPr="00A22C46" w:rsidRDefault="00A22C46" w:rsidP="00A22C46">
            <w:pPr>
              <w:spacing w:line="235" w:lineRule="auto"/>
              <w:rPr>
                <w:sz w:val="22"/>
                <w:szCs w:val="22"/>
              </w:rPr>
            </w:pPr>
            <w:r w:rsidRPr="00A22C46">
              <w:rPr>
                <w:sz w:val="22"/>
                <w:szCs w:val="22"/>
              </w:rPr>
              <w:t>ТКП 181-2009 Б.15</w:t>
            </w:r>
          </w:p>
          <w:p w14:paraId="52AC9739" w14:textId="5739E5D8" w:rsidR="00A22C46" w:rsidRPr="00A22C46" w:rsidRDefault="00A22C46" w:rsidP="00A22C46">
            <w:pPr>
              <w:spacing w:line="235" w:lineRule="auto"/>
              <w:rPr>
                <w:sz w:val="22"/>
                <w:szCs w:val="22"/>
              </w:rPr>
            </w:pPr>
            <w:r w:rsidRPr="00A22C46">
              <w:rPr>
                <w:sz w:val="22"/>
                <w:szCs w:val="22"/>
              </w:rPr>
              <w:t>ТКП 339-20</w:t>
            </w:r>
            <w:r w:rsidR="00D51326">
              <w:rPr>
                <w:sz w:val="22"/>
                <w:szCs w:val="22"/>
              </w:rPr>
              <w:t>22</w:t>
            </w:r>
            <w:r w:rsidRPr="00A22C46">
              <w:rPr>
                <w:sz w:val="22"/>
                <w:szCs w:val="22"/>
              </w:rPr>
              <w:t xml:space="preserve"> 4.4.14.2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32356E" w14:textId="3F3702F7" w:rsidR="00A22C46" w:rsidRPr="00347211" w:rsidRDefault="00A22C46" w:rsidP="00A22C46">
            <w:pPr>
              <w:spacing w:line="235" w:lineRule="auto"/>
              <w:ind w:right="-140"/>
              <w:rPr>
                <w:spacing w:val="-4"/>
                <w:sz w:val="22"/>
                <w:szCs w:val="22"/>
              </w:rPr>
            </w:pPr>
            <w:r w:rsidRPr="00347211">
              <w:rPr>
                <w:spacing w:val="-4"/>
                <w:sz w:val="22"/>
                <w:szCs w:val="22"/>
              </w:rPr>
              <w:t>МВИ</w:t>
            </w:r>
            <w:r>
              <w:rPr>
                <w:spacing w:val="-4"/>
                <w:sz w:val="22"/>
                <w:szCs w:val="22"/>
              </w:rPr>
              <w:t>.</w:t>
            </w:r>
            <w:r w:rsidRPr="00347211">
              <w:rPr>
                <w:spacing w:val="-4"/>
                <w:sz w:val="22"/>
                <w:szCs w:val="22"/>
              </w:rPr>
              <w:t>МН 3879-2015</w:t>
            </w:r>
          </w:p>
        </w:tc>
      </w:tr>
      <w:tr w:rsidR="00A22C46" w:rsidRPr="00605AD3" w14:paraId="1329C90B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31F638" w14:textId="7F9F5891" w:rsidR="00A22C46" w:rsidRDefault="00A22C46" w:rsidP="00A22C46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871C28">
              <w:rPr>
                <w:sz w:val="22"/>
                <w:szCs w:val="22"/>
              </w:rPr>
              <w:t>4</w:t>
            </w:r>
            <w:r w:rsidRPr="00347211">
              <w:rPr>
                <w:sz w:val="22"/>
                <w:szCs w:val="22"/>
              </w:rPr>
              <w:t>.1</w:t>
            </w:r>
          </w:p>
          <w:p w14:paraId="29E4C26F" w14:textId="1DBF997D" w:rsidR="00A22C46" w:rsidRDefault="00A22C46" w:rsidP="00A22C46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03F5F0" w14:textId="5A700D67" w:rsidR="00A22C46" w:rsidRDefault="00A22C46" w:rsidP="00A22C46">
            <w:pPr>
              <w:rPr>
                <w:sz w:val="22"/>
                <w:szCs w:val="22"/>
              </w:rPr>
            </w:pPr>
            <w:r w:rsidRPr="00347211">
              <w:rPr>
                <w:spacing w:val="-4"/>
                <w:sz w:val="22"/>
                <w:szCs w:val="22"/>
              </w:rPr>
              <w:t xml:space="preserve">Комплектные </w:t>
            </w:r>
            <w:proofErr w:type="gramStart"/>
            <w:r w:rsidRPr="00347211">
              <w:rPr>
                <w:spacing w:val="-4"/>
                <w:sz w:val="22"/>
                <w:szCs w:val="22"/>
              </w:rPr>
              <w:t>распределитель</w:t>
            </w:r>
            <w:r>
              <w:rPr>
                <w:spacing w:val="-4"/>
                <w:sz w:val="22"/>
                <w:szCs w:val="22"/>
              </w:rPr>
              <w:t>-</w:t>
            </w:r>
            <w:proofErr w:type="spellStart"/>
            <w:r w:rsidRPr="00347211">
              <w:rPr>
                <w:spacing w:val="-4"/>
                <w:sz w:val="22"/>
                <w:szCs w:val="22"/>
              </w:rPr>
              <w:t>ные</w:t>
            </w:r>
            <w:proofErr w:type="spellEnd"/>
            <w:proofErr w:type="gramEnd"/>
            <w:r w:rsidRPr="00347211">
              <w:rPr>
                <w:spacing w:val="-4"/>
                <w:sz w:val="22"/>
                <w:szCs w:val="22"/>
              </w:rPr>
              <w:t xml:space="preserve"> устройства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BEFCB7" w14:textId="77777777" w:rsidR="00A22C46" w:rsidRDefault="00A22C46" w:rsidP="00A22C46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27.11/</w:t>
            </w:r>
          </w:p>
          <w:p w14:paraId="5AFEDB51" w14:textId="14F1B939" w:rsidR="00A22C46" w:rsidRPr="00AE2358" w:rsidRDefault="00A22C46" w:rsidP="00A22C46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22.000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30982D" w14:textId="185B70CA" w:rsidR="00A22C46" w:rsidRPr="00680769" w:rsidRDefault="00A22C46" w:rsidP="00A22C46">
            <w:pPr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02A7E3" w14:textId="77777777" w:rsidR="00A22C46" w:rsidRPr="00A22C46" w:rsidRDefault="00A22C46" w:rsidP="00A22C46">
            <w:pPr>
              <w:spacing w:line="235" w:lineRule="auto"/>
              <w:rPr>
                <w:sz w:val="22"/>
                <w:szCs w:val="22"/>
              </w:rPr>
            </w:pPr>
            <w:r w:rsidRPr="00A22C46">
              <w:rPr>
                <w:sz w:val="22"/>
                <w:szCs w:val="22"/>
              </w:rPr>
              <w:t>ТКП 181-2009 Б.16</w:t>
            </w:r>
          </w:p>
          <w:p w14:paraId="0BEF7347" w14:textId="5220C7D6" w:rsidR="00A22C46" w:rsidRPr="00A22C46" w:rsidRDefault="00A22C46" w:rsidP="00A22C46">
            <w:pPr>
              <w:spacing w:line="235" w:lineRule="auto"/>
              <w:rPr>
                <w:sz w:val="22"/>
                <w:szCs w:val="22"/>
              </w:rPr>
            </w:pPr>
            <w:r w:rsidRPr="00A22C46">
              <w:rPr>
                <w:sz w:val="22"/>
                <w:szCs w:val="22"/>
              </w:rPr>
              <w:t>ТКП 339-20</w:t>
            </w:r>
            <w:r w:rsidR="00D51326">
              <w:rPr>
                <w:sz w:val="22"/>
                <w:szCs w:val="22"/>
              </w:rPr>
              <w:t>22</w:t>
            </w:r>
            <w:r w:rsidRPr="00A22C46">
              <w:rPr>
                <w:sz w:val="22"/>
                <w:szCs w:val="22"/>
              </w:rPr>
              <w:t xml:space="preserve"> </w:t>
            </w:r>
          </w:p>
          <w:p w14:paraId="294AE9D0" w14:textId="7C262D07" w:rsidR="00A22C46" w:rsidRPr="00A22C46" w:rsidRDefault="00A22C46" w:rsidP="00A22C46">
            <w:pPr>
              <w:spacing w:line="235" w:lineRule="auto"/>
              <w:rPr>
                <w:sz w:val="22"/>
                <w:szCs w:val="22"/>
              </w:rPr>
            </w:pPr>
            <w:r w:rsidRPr="00A22C46">
              <w:rPr>
                <w:sz w:val="22"/>
                <w:szCs w:val="22"/>
              </w:rPr>
              <w:t>п. 4.4.15.1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9A5542" w14:textId="77777777" w:rsidR="00A22C46" w:rsidRPr="00347211" w:rsidRDefault="00A22C46" w:rsidP="00A22C46">
            <w:pPr>
              <w:rPr>
                <w:spacing w:val="-4"/>
                <w:sz w:val="22"/>
                <w:szCs w:val="22"/>
              </w:rPr>
            </w:pPr>
            <w:r w:rsidRPr="00347211">
              <w:rPr>
                <w:spacing w:val="-4"/>
                <w:sz w:val="22"/>
                <w:szCs w:val="22"/>
              </w:rPr>
              <w:t>МВИ</w:t>
            </w:r>
            <w:r>
              <w:rPr>
                <w:spacing w:val="-4"/>
                <w:sz w:val="22"/>
                <w:szCs w:val="22"/>
              </w:rPr>
              <w:t>.</w:t>
            </w:r>
            <w:r w:rsidRPr="00347211">
              <w:rPr>
                <w:spacing w:val="-4"/>
                <w:sz w:val="22"/>
                <w:szCs w:val="22"/>
              </w:rPr>
              <w:t>МН 596-2015</w:t>
            </w:r>
          </w:p>
          <w:p w14:paraId="39F8A6F5" w14:textId="77777777" w:rsidR="00A22C46" w:rsidRPr="00347211" w:rsidRDefault="00A22C46" w:rsidP="00A22C46">
            <w:pPr>
              <w:spacing w:line="235" w:lineRule="auto"/>
              <w:ind w:right="-140"/>
              <w:rPr>
                <w:spacing w:val="-4"/>
                <w:sz w:val="22"/>
                <w:szCs w:val="22"/>
              </w:rPr>
            </w:pPr>
          </w:p>
        </w:tc>
      </w:tr>
      <w:tr w:rsidR="00A22C46" w:rsidRPr="00605AD3" w14:paraId="12BE9A75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C5BE96" w14:textId="20733CEE" w:rsidR="00A22C46" w:rsidRDefault="00A22C46" w:rsidP="00A22C46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</w:t>
            </w:r>
            <w:r w:rsidR="00871C28">
              <w:rPr>
                <w:sz w:val="22"/>
                <w:szCs w:val="22"/>
              </w:rPr>
              <w:t>4</w:t>
            </w:r>
            <w:r w:rsidRPr="00347211">
              <w:rPr>
                <w:sz w:val="22"/>
                <w:szCs w:val="22"/>
              </w:rPr>
              <w:t>.2</w:t>
            </w:r>
          </w:p>
          <w:p w14:paraId="57CBCF55" w14:textId="432D52C3" w:rsidR="00A22C46" w:rsidRDefault="00A22C46" w:rsidP="00A22C46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DC1A0" w14:textId="77777777" w:rsidR="00A22C46" w:rsidRDefault="00A22C46" w:rsidP="00A22C46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CCED9D" w14:textId="77777777" w:rsidR="00A22C46" w:rsidRDefault="00A22C46" w:rsidP="00A22C46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FD0D7B">
              <w:rPr>
                <w:sz w:val="22"/>
                <w:szCs w:val="22"/>
              </w:rPr>
              <w:t>27.11/</w:t>
            </w:r>
          </w:p>
          <w:p w14:paraId="1659F77C" w14:textId="1CC473A8" w:rsidR="00A22C46" w:rsidRPr="00AE2358" w:rsidRDefault="00A22C46" w:rsidP="00A22C46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FD0D7B">
              <w:rPr>
                <w:sz w:val="22"/>
                <w:szCs w:val="22"/>
              </w:rPr>
              <w:t>29.113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66858A" w14:textId="77777777" w:rsidR="00D51326" w:rsidRDefault="00A22C46" w:rsidP="00A22C46">
            <w:pPr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>Испытание изоляции повышенным напряжением переменного тока до 50</w:t>
            </w:r>
            <w:r w:rsidR="00AF7E1D">
              <w:rPr>
                <w:sz w:val="22"/>
                <w:szCs w:val="22"/>
              </w:rPr>
              <w:t xml:space="preserve"> </w:t>
            </w:r>
            <w:proofErr w:type="spellStart"/>
            <w:r w:rsidRPr="00680769">
              <w:rPr>
                <w:sz w:val="22"/>
                <w:szCs w:val="22"/>
              </w:rPr>
              <w:t>кВ</w:t>
            </w:r>
            <w:proofErr w:type="spellEnd"/>
            <w:r w:rsidRPr="00680769">
              <w:rPr>
                <w:sz w:val="22"/>
                <w:szCs w:val="22"/>
              </w:rPr>
              <w:t xml:space="preserve"> частотой </w:t>
            </w:r>
          </w:p>
          <w:p w14:paraId="14781A27" w14:textId="165BD77D" w:rsidR="00A22C46" w:rsidRPr="00680769" w:rsidRDefault="00A22C46" w:rsidP="00A22C46">
            <w:pPr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>50</w:t>
            </w:r>
            <w:r w:rsidR="00AF7E1D">
              <w:rPr>
                <w:sz w:val="22"/>
                <w:szCs w:val="22"/>
              </w:rPr>
              <w:t xml:space="preserve"> </w:t>
            </w:r>
            <w:r w:rsidRPr="00680769">
              <w:rPr>
                <w:sz w:val="22"/>
                <w:szCs w:val="22"/>
              </w:rPr>
              <w:t>Гц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5E48D4" w14:textId="77777777" w:rsidR="00A22C46" w:rsidRPr="00A22C46" w:rsidRDefault="00A22C46" w:rsidP="00A22C46">
            <w:pPr>
              <w:spacing w:line="235" w:lineRule="auto"/>
              <w:rPr>
                <w:sz w:val="22"/>
                <w:szCs w:val="22"/>
              </w:rPr>
            </w:pPr>
            <w:r w:rsidRPr="00A22C46">
              <w:rPr>
                <w:sz w:val="22"/>
                <w:szCs w:val="22"/>
              </w:rPr>
              <w:t>ТКП 181-2009 Б.16</w:t>
            </w:r>
          </w:p>
          <w:p w14:paraId="471C9C25" w14:textId="7767106C" w:rsidR="00A22C46" w:rsidRPr="00A22C46" w:rsidRDefault="00A22C46" w:rsidP="00A22C46">
            <w:pPr>
              <w:spacing w:line="235" w:lineRule="auto"/>
              <w:rPr>
                <w:sz w:val="22"/>
                <w:szCs w:val="22"/>
              </w:rPr>
            </w:pPr>
            <w:r w:rsidRPr="00A22C46">
              <w:rPr>
                <w:sz w:val="22"/>
                <w:szCs w:val="22"/>
              </w:rPr>
              <w:t>ТКП 339-20</w:t>
            </w:r>
            <w:r w:rsidR="00D51326">
              <w:rPr>
                <w:sz w:val="22"/>
                <w:szCs w:val="22"/>
              </w:rPr>
              <w:t>22</w:t>
            </w:r>
          </w:p>
          <w:p w14:paraId="5E90164B" w14:textId="2F9F1AF3" w:rsidR="00A22C46" w:rsidRPr="00A22C46" w:rsidRDefault="00A22C46" w:rsidP="00A22C46">
            <w:pPr>
              <w:spacing w:line="235" w:lineRule="auto"/>
              <w:rPr>
                <w:sz w:val="22"/>
                <w:szCs w:val="22"/>
              </w:rPr>
            </w:pPr>
            <w:r w:rsidRPr="00A22C46">
              <w:rPr>
                <w:sz w:val="22"/>
                <w:szCs w:val="22"/>
              </w:rPr>
              <w:t xml:space="preserve"> п. 4.4.15.2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B42A10" w14:textId="05D99826" w:rsidR="00A22C46" w:rsidRPr="00347211" w:rsidRDefault="00A22C46" w:rsidP="00A22C46">
            <w:pPr>
              <w:spacing w:line="235" w:lineRule="auto"/>
              <w:ind w:right="-140"/>
              <w:rPr>
                <w:spacing w:val="-4"/>
                <w:sz w:val="22"/>
                <w:szCs w:val="22"/>
              </w:rPr>
            </w:pPr>
            <w:r w:rsidRPr="00347211">
              <w:rPr>
                <w:spacing w:val="-4"/>
                <w:sz w:val="22"/>
                <w:szCs w:val="22"/>
              </w:rPr>
              <w:t>МВИ</w:t>
            </w:r>
            <w:r>
              <w:rPr>
                <w:spacing w:val="-4"/>
                <w:sz w:val="22"/>
                <w:szCs w:val="22"/>
              </w:rPr>
              <w:t>.</w:t>
            </w:r>
            <w:r w:rsidRPr="00347211">
              <w:rPr>
                <w:spacing w:val="-4"/>
                <w:sz w:val="22"/>
                <w:szCs w:val="22"/>
              </w:rPr>
              <w:t>МН 3879-2015</w:t>
            </w:r>
          </w:p>
        </w:tc>
      </w:tr>
      <w:tr w:rsidR="00A22C46" w:rsidRPr="00605AD3" w14:paraId="78ED2F77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AB6216" w14:textId="7E842942" w:rsidR="00A22C46" w:rsidRDefault="00A22C46" w:rsidP="00A22C46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71C28">
              <w:rPr>
                <w:sz w:val="22"/>
                <w:szCs w:val="22"/>
              </w:rPr>
              <w:t>5</w:t>
            </w:r>
            <w:r w:rsidRPr="00347211">
              <w:rPr>
                <w:sz w:val="22"/>
                <w:szCs w:val="22"/>
              </w:rPr>
              <w:t>.1</w:t>
            </w:r>
          </w:p>
          <w:p w14:paraId="232A65E7" w14:textId="3BDEA276" w:rsidR="00A22C46" w:rsidRPr="00347211" w:rsidRDefault="00A22C46" w:rsidP="00A22C46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940B3D" w14:textId="670B52BF" w:rsidR="00A22C46" w:rsidRDefault="00A22C46" w:rsidP="00A22C46">
            <w:pPr>
              <w:rPr>
                <w:sz w:val="22"/>
                <w:szCs w:val="22"/>
              </w:rPr>
            </w:pPr>
            <w:r w:rsidRPr="00347211">
              <w:rPr>
                <w:spacing w:val="-4"/>
                <w:sz w:val="22"/>
                <w:szCs w:val="22"/>
              </w:rPr>
              <w:t>Сборные и соединительные шины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7246F9" w14:textId="77777777" w:rsidR="00A22C46" w:rsidRDefault="00A22C46" w:rsidP="00A22C46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27.11/</w:t>
            </w:r>
          </w:p>
          <w:p w14:paraId="467FDF1A" w14:textId="13199347" w:rsidR="00A22C46" w:rsidRPr="00FD0D7B" w:rsidRDefault="00A22C46" w:rsidP="00A22C46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22.000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9ECE46" w14:textId="5733D5F2" w:rsidR="00A22C46" w:rsidRPr="00680769" w:rsidRDefault="00A22C46" w:rsidP="00A22C46">
            <w:pPr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A385DE" w14:textId="77777777" w:rsidR="00A22C46" w:rsidRPr="00A22C46" w:rsidRDefault="00A22C46" w:rsidP="00A22C46">
            <w:pPr>
              <w:spacing w:line="235" w:lineRule="auto"/>
              <w:rPr>
                <w:sz w:val="22"/>
                <w:szCs w:val="22"/>
              </w:rPr>
            </w:pPr>
            <w:r w:rsidRPr="00A22C46">
              <w:rPr>
                <w:sz w:val="22"/>
                <w:szCs w:val="22"/>
              </w:rPr>
              <w:t>ТКП 181-2009 Б.18</w:t>
            </w:r>
          </w:p>
          <w:p w14:paraId="115C2781" w14:textId="22B5F493" w:rsidR="00A22C46" w:rsidRPr="00A22C46" w:rsidRDefault="00A22C46" w:rsidP="00A22C46">
            <w:pPr>
              <w:spacing w:line="235" w:lineRule="auto"/>
              <w:rPr>
                <w:sz w:val="22"/>
                <w:szCs w:val="22"/>
              </w:rPr>
            </w:pPr>
            <w:r w:rsidRPr="00A22C46">
              <w:rPr>
                <w:sz w:val="22"/>
                <w:szCs w:val="22"/>
              </w:rPr>
              <w:t>ТКП 339-20</w:t>
            </w:r>
            <w:r w:rsidR="00D51326">
              <w:rPr>
                <w:sz w:val="22"/>
                <w:szCs w:val="22"/>
              </w:rPr>
              <w:t>22</w:t>
            </w:r>
            <w:r w:rsidRPr="00A22C46">
              <w:rPr>
                <w:sz w:val="22"/>
                <w:szCs w:val="22"/>
              </w:rPr>
              <w:t xml:space="preserve"> п.4.4.17.1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E7DB1A" w14:textId="77777777" w:rsidR="00A22C46" w:rsidRPr="00347211" w:rsidRDefault="00A22C46" w:rsidP="00A22C46">
            <w:pPr>
              <w:rPr>
                <w:spacing w:val="-4"/>
                <w:sz w:val="22"/>
                <w:szCs w:val="22"/>
              </w:rPr>
            </w:pPr>
            <w:r w:rsidRPr="00347211">
              <w:rPr>
                <w:spacing w:val="-4"/>
                <w:sz w:val="22"/>
                <w:szCs w:val="22"/>
              </w:rPr>
              <w:t>МВИ</w:t>
            </w:r>
            <w:r>
              <w:rPr>
                <w:spacing w:val="-4"/>
                <w:sz w:val="22"/>
                <w:szCs w:val="22"/>
              </w:rPr>
              <w:t>.</w:t>
            </w:r>
            <w:r w:rsidRPr="00347211">
              <w:rPr>
                <w:spacing w:val="-4"/>
                <w:sz w:val="22"/>
                <w:szCs w:val="22"/>
              </w:rPr>
              <w:t>МН 596-2015</w:t>
            </w:r>
          </w:p>
          <w:p w14:paraId="17642BB3" w14:textId="77777777" w:rsidR="00A22C46" w:rsidRPr="00347211" w:rsidRDefault="00A22C46" w:rsidP="00A22C46">
            <w:pPr>
              <w:spacing w:line="235" w:lineRule="auto"/>
              <w:ind w:right="-140"/>
              <w:rPr>
                <w:spacing w:val="-4"/>
                <w:sz w:val="22"/>
                <w:szCs w:val="22"/>
              </w:rPr>
            </w:pPr>
          </w:p>
        </w:tc>
      </w:tr>
      <w:tr w:rsidR="00A22C46" w:rsidRPr="00605AD3" w14:paraId="4789BB2A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CD2094" w14:textId="54EA169D" w:rsidR="00A22C46" w:rsidRDefault="00A22C46" w:rsidP="00A22C46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</w:t>
            </w:r>
            <w:r w:rsidR="00871C28">
              <w:rPr>
                <w:sz w:val="22"/>
                <w:szCs w:val="22"/>
              </w:rPr>
              <w:t>5</w:t>
            </w:r>
            <w:r w:rsidRPr="00347211">
              <w:rPr>
                <w:sz w:val="22"/>
                <w:szCs w:val="22"/>
              </w:rPr>
              <w:t>.2</w:t>
            </w:r>
          </w:p>
          <w:p w14:paraId="250229AB" w14:textId="3C67A715" w:rsidR="00A22C46" w:rsidRPr="00347211" w:rsidRDefault="00A22C46" w:rsidP="00A22C46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0555D1" w14:textId="77777777" w:rsidR="00A22C46" w:rsidRDefault="00A22C46" w:rsidP="00A22C46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8197E2" w14:textId="77777777" w:rsidR="00A22C46" w:rsidRDefault="00A22C46" w:rsidP="00A22C46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27.11/</w:t>
            </w:r>
          </w:p>
          <w:p w14:paraId="6ABA24D1" w14:textId="59ACAF56" w:rsidR="00A22C46" w:rsidRPr="00FD0D7B" w:rsidRDefault="00A22C46" w:rsidP="00A22C46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29.113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98F1E3" w14:textId="77777777" w:rsidR="00D51326" w:rsidRDefault="00A22C46" w:rsidP="00A22C46">
            <w:pPr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>Испытание изоляции повышенным напряжением переменного тока до 50</w:t>
            </w:r>
            <w:r w:rsidR="00AF7E1D">
              <w:rPr>
                <w:sz w:val="22"/>
                <w:szCs w:val="22"/>
              </w:rPr>
              <w:t xml:space="preserve"> </w:t>
            </w:r>
            <w:proofErr w:type="spellStart"/>
            <w:r w:rsidRPr="00680769">
              <w:rPr>
                <w:sz w:val="22"/>
                <w:szCs w:val="22"/>
              </w:rPr>
              <w:t>кВ</w:t>
            </w:r>
            <w:proofErr w:type="spellEnd"/>
            <w:r w:rsidRPr="00680769">
              <w:rPr>
                <w:sz w:val="22"/>
                <w:szCs w:val="22"/>
              </w:rPr>
              <w:t xml:space="preserve"> частотой </w:t>
            </w:r>
          </w:p>
          <w:p w14:paraId="0223435E" w14:textId="08EFC659" w:rsidR="00A22C46" w:rsidRPr="00680769" w:rsidRDefault="00A22C46" w:rsidP="00A22C46">
            <w:pPr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>50</w:t>
            </w:r>
            <w:r w:rsidR="00AF7E1D">
              <w:rPr>
                <w:sz w:val="22"/>
                <w:szCs w:val="22"/>
              </w:rPr>
              <w:t xml:space="preserve"> </w:t>
            </w:r>
            <w:r w:rsidRPr="00680769">
              <w:rPr>
                <w:sz w:val="22"/>
                <w:szCs w:val="22"/>
              </w:rPr>
              <w:t>Гц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E35D66" w14:textId="77777777" w:rsidR="00A22C46" w:rsidRPr="00A22C46" w:rsidRDefault="00A22C46" w:rsidP="00A22C46">
            <w:pPr>
              <w:spacing w:line="235" w:lineRule="auto"/>
              <w:rPr>
                <w:sz w:val="22"/>
                <w:szCs w:val="22"/>
              </w:rPr>
            </w:pPr>
            <w:r w:rsidRPr="00A22C46">
              <w:rPr>
                <w:sz w:val="22"/>
                <w:szCs w:val="22"/>
              </w:rPr>
              <w:t>ТКП 181-2009 Б.18</w:t>
            </w:r>
          </w:p>
          <w:p w14:paraId="1DDC0DAB" w14:textId="1C7A6753" w:rsidR="00A22C46" w:rsidRPr="00A22C46" w:rsidRDefault="00A22C46" w:rsidP="00A22C46">
            <w:pPr>
              <w:spacing w:line="235" w:lineRule="auto"/>
              <w:rPr>
                <w:sz w:val="22"/>
                <w:szCs w:val="22"/>
              </w:rPr>
            </w:pPr>
            <w:r w:rsidRPr="00A22C46">
              <w:rPr>
                <w:sz w:val="22"/>
                <w:szCs w:val="22"/>
              </w:rPr>
              <w:t>ТКП 339-20</w:t>
            </w:r>
            <w:r w:rsidR="00D51326">
              <w:rPr>
                <w:sz w:val="22"/>
                <w:szCs w:val="22"/>
              </w:rPr>
              <w:t>22</w:t>
            </w:r>
            <w:r w:rsidRPr="00A22C46">
              <w:rPr>
                <w:sz w:val="22"/>
                <w:szCs w:val="22"/>
              </w:rPr>
              <w:t xml:space="preserve"> п.4.4.17.2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052C85" w14:textId="0AAEB5B6" w:rsidR="00A22C46" w:rsidRPr="00347211" w:rsidRDefault="00A22C46" w:rsidP="00A22C46">
            <w:pPr>
              <w:spacing w:line="235" w:lineRule="auto"/>
              <w:ind w:right="-140"/>
              <w:rPr>
                <w:spacing w:val="-4"/>
                <w:sz w:val="22"/>
                <w:szCs w:val="22"/>
              </w:rPr>
            </w:pPr>
            <w:r w:rsidRPr="00347211">
              <w:rPr>
                <w:spacing w:val="-4"/>
                <w:sz w:val="22"/>
                <w:szCs w:val="22"/>
              </w:rPr>
              <w:t>МВИ</w:t>
            </w:r>
            <w:r>
              <w:rPr>
                <w:spacing w:val="-4"/>
                <w:sz w:val="22"/>
                <w:szCs w:val="22"/>
              </w:rPr>
              <w:t>.</w:t>
            </w:r>
            <w:r w:rsidRPr="00347211">
              <w:rPr>
                <w:spacing w:val="-4"/>
                <w:sz w:val="22"/>
                <w:szCs w:val="22"/>
              </w:rPr>
              <w:t>МН 3879-2015</w:t>
            </w:r>
          </w:p>
        </w:tc>
      </w:tr>
      <w:tr w:rsidR="00A22C46" w:rsidRPr="00605AD3" w14:paraId="35FC6F98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3B45A9" w14:textId="49DEB8CF" w:rsidR="00A22C46" w:rsidRDefault="00A22C46" w:rsidP="00A22C46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</w:t>
            </w:r>
            <w:r w:rsidR="00871C28">
              <w:rPr>
                <w:sz w:val="22"/>
                <w:szCs w:val="22"/>
              </w:rPr>
              <w:t>6</w:t>
            </w:r>
            <w:r w:rsidRPr="00347211">
              <w:rPr>
                <w:sz w:val="22"/>
                <w:szCs w:val="22"/>
              </w:rPr>
              <w:t>.1</w:t>
            </w:r>
          </w:p>
          <w:p w14:paraId="28776F37" w14:textId="6BEC28F4" w:rsidR="00A22C46" w:rsidRPr="00347211" w:rsidRDefault="00A22C46" w:rsidP="00A22C46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F24C41" w14:textId="5DEBFA32" w:rsidR="00A22C46" w:rsidRDefault="00A22C46" w:rsidP="00A22C46">
            <w:pPr>
              <w:rPr>
                <w:sz w:val="22"/>
                <w:szCs w:val="22"/>
              </w:rPr>
            </w:pPr>
            <w:r w:rsidRPr="00347211">
              <w:rPr>
                <w:spacing w:val="-4"/>
                <w:sz w:val="22"/>
                <w:szCs w:val="22"/>
              </w:rPr>
              <w:t>Предохранители, предохранители-разъединители напряжением выше 1000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347211">
              <w:rPr>
                <w:spacing w:val="-4"/>
                <w:sz w:val="22"/>
                <w:szCs w:val="22"/>
              </w:rPr>
              <w:t>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EA3D2F" w14:textId="77777777" w:rsidR="00A22C46" w:rsidRDefault="00A22C46" w:rsidP="00A22C46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27.11/</w:t>
            </w:r>
          </w:p>
          <w:p w14:paraId="526400BA" w14:textId="753A18ED" w:rsidR="00A22C46" w:rsidRPr="00347211" w:rsidRDefault="00A22C46" w:rsidP="00A22C46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29.113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7CB25D" w14:textId="50DB28AB" w:rsidR="00A22C46" w:rsidRPr="00680769" w:rsidRDefault="00A22C46" w:rsidP="00A22C46">
            <w:pPr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>Испытание опорной изоляции повышенным напряжением переменного тока частотой 50 Гц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B4099B" w14:textId="77777777" w:rsidR="00A22C46" w:rsidRPr="00A22C46" w:rsidRDefault="00A22C46" w:rsidP="00A22C46">
            <w:pPr>
              <w:spacing w:line="235" w:lineRule="auto"/>
              <w:rPr>
                <w:sz w:val="22"/>
                <w:szCs w:val="22"/>
              </w:rPr>
            </w:pPr>
            <w:r w:rsidRPr="00A22C46">
              <w:rPr>
                <w:sz w:val="22"/>
                <w:szCs w:val="22"/>
              </w:rPr>
              <w:t>ТКП 181-2009 Б.25</w:t>
            </w:r>
          </w:p>
          <w:p w14:paraId="4FE13ED9" w14:textId="7F31BB27" w:rsidR="00A22C46" w:rsidRPr="00A22C46" w:rsidRDefault="00A22C46" w:rsidP="00A22C46">
            <w:pPr>
              <w:spacing w:line="235" w:lineRule="auto"/>
              <w:rPr>
                <w:sz w:val="22"/>
                <w:szCs w:val="22"/>
              </w:rPr>
            </w:pPr>
            <w:r w:rsidRPr="00A22C46">
              <w:rPr>
                <w:sz w:val="22"/>
                <w:szCs w:val="22"/>
              </w:rPr>
              <w:t>ТКП 339-20</w:t>
            </w:r>
            <w:r w:rsidR="00D51326">
              <w:rPr>
                <w:sz w:val="22"/>
                <w:szCs w:val="22"/>
              </w:rPr>
              <w:t>22</w:t>
            </w:r>
            <w:r w:rsidRPr="00A22C46">
              <w:rPr>
                <w:sz w:val="22"/>
                <w:szCs w:val="22"/>
              </w:rPr>
              <w:t xml:space="preserve"> </w:t>
            </w:r>
          </w:p>
          <w:p w14:paraId="07D38EFA" w14:textId="0F34E5E0" w:rsidR="00A22C46" w:rsidRPr="00A22C46" w:rsidRDefault="00A22C46" w:rsidP="00A22C46">
            <w:pPr>
              <w:spacing w:line="235" w:lineRule="auto"/>
              <w:rPr>
                <w:sz w:val="22"/>
                <w:szCs w:val="22"/>
              </w:rPr>
            </w:pPr>
            <w:r w:rsidRPr="00A22C46">
              <w:rPr>
                <w:sz w:val="22"/>
                <w:szCs w:val="22"/>
              </w:rPr>
              <w:t>раздел 4.4.22</w:t>
            </w:r>
            <w:r w:rsidRPr="00632EF9">
              <w:rPr>
                <w:bCs/>
                <w:spacing w:val="-6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20C397" w14:textId="7B638116" w:rsidR="00A22C46" w:rsidRPr="00347211" w:rsidRDefault="00A22C46" w:rsidP="00A22C46">
            <w:pPr>
              <w:spacing w:line="235" w:lineRule="auto"/>
              <w:ind w:right="-140"/>
              <w:rPr>
                <w:spacing w:val="-4"/>
                <w:sz w:val="22"/>
                <w:szCs w:val="22"/>
              </w:rPr>
            </w:pPr>
            <w:r w:rsidRPr="00347211">
              <w:rPr>
                <w:spacing w:val="-4"/>
                <w:sz w:val="22"/>
                <w:szCs w:val="22"/>
              </w:rPr>
              <w:t>МВИ</w:t>
            </w:r>
            <w:r>
              <w:rPr>
                <w:spacing w:val="-4"/>
                <w:sz w:val="22"/>
                <w:szCs w:val="22"/>
              </w:rPr>
              <w:t>.</w:t>
            </w:r>
            <w:r w:rsidRPr="00347211">
              <w:rPr>
                <w:spacing w:val="-4"/>
                <w:sz w:val="22"/>
                <w:szCs w:val="22"/>
              </w:rPr>
              <w:t>МН 3879-2015</w:t>
            </w:r>
          </w:p>
        </w:tc>
      </w:tr>
      <w:tr w:rsidR="00A22C46" w:rsidRPr="00605AD3" w14:paraId="3FD791F7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21C8F7" w14:textId="3258F19C" w:rsidR="00A22C46" w:rsidRDefault="00A22C46" w:rsidP="00A22C46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</w:t>
            </w:r>
            <w:r w:rsidR="00871C28">
              <w:rPr>
                <w:sz w:val="22"/>
                <w:szCs w:val="22"/>
              </w:rPr>
              <w:t>7</w:t>
            </w:r>
            <w:r w:rsidRPr="00347211">
              <w:rPr>
                <w:sz w:val="22"/>
                <w:szCs w:val="22"/>
              </w:rPr>
              <w:t>.1</w:t>
            </w:r>
          </w:p>
          <w:p w14:paraId="13E25CE1" w14:textId="7D27AABB" w:rsidR="00A22C46" w:rsidRPr="00347211" w:rsidRDefault="00A22C46" w:rsidP="00A22C46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11EDC4" w14:textId="75CDC3A3" w:rsidR="00A22C46" w:rsidRPr="00347211" w:rsidRDefault="00A22C46" w:rsidP="00A22C46">
            <w:pPr>
              <w:rPr>
                <w:spacing w:val="-4"/>
                <w:sz w:val="22"/>
                <w:szCs w:val="22"/>
              </w:rPr>
            </w:pPr>
            <w:r w:rsidRPr="00347211">
              <w:rPr>
                <w:spacing w:val="-4"/>
                <w:sz w:val="22"/>
                <w:szCs w:val="22"/>
              </w:rPr>
              <w:t>Вводы и проходные изоляторы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D74038" w14:textId="77777777" w:rsidR="00A22C46" w:rsidRDefault="00A22C46" w:rsidP="00A22C46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27.11/</w:t>
            </w:r>
          </w:p>
          <w:p w14:paraId="40DB63BA" w14:textId="69C795DC" w:rsidR="00A22C46" w:rsidRPr="00347211" w:rsidRDefault="00A22C46" w:rsidP="00A22C46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22.000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8DA339" w14:textId="28CCF9F5" w:rsidR="00A22C46" w:rsidRPr="00680769" w:rsidRDefault="00A22C46" w:rsidP="00A22C46">
            <w:pPr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9DE818" w14:textId="77777777" w:rsidR="00A22C46" w:rsidRPr="00A22C46" w:rsidRDefault="00A22C46" w:rsidP="00A22C46">
            <w:pPr>
              <w:spacing w:line="235" w:lineRule="auto"/>
              <w:rPr>
                <w:sz w:val="22"/>
                <w:szCs w:val="22"/>
              </w:rPr>
            </w:pPr>
            <w:r w:rsidRPr="00A22C46">
              <w:rPr>
                <w:sz w:val="22"/>
                <w:szCs w:val="22"/>
              </w:rPr>
              <w:t>ТКП 181-2009 Б.24</w:t>
            </w:r>
          </w:p>
          <w:p w14:paraId="76DDD47B" w14:textId="71EA4C93" w:rsidR="00A22C46" w:rsidRPr="00A22C46" w:rsidRDefault="00A22C46" w:rsidP="00A22C46">
            <w:pPr>
              <w:spacing w:line="235" w:lineRule="auto"/>
              <w:rPr>
                <w:sz w:val="22"/>
                <w:szCs w:val="22"/>
              </w:rPr>
            </w:pPr>
            <w:r w:rsidRPr="00A22C46">
              <w:rPr>
                <w:sz w:val="22"/>
                <w:szCs w:val="22"/>
              </w:rPr>
              <w:t>ТКП 339-20</w:t>
            </w:r>
            <w:r w:rsidR="00D51326">
              <w:rPr>
                <w:sz w:val="22"/>
                <w:szCs w:val="22"/>
              </w:rPr>
              <w:t>22</w:t>
            </w:r>
            <w:r w:rsidRPr="00A22C46">
              <w:rPr>
                <w:sz w:val="22"/>
                <w:szCs w:val="22"/>
              </w:rPr>
              <w:t xml:space="preserve"> </w:t>
            </w:r>
          </w:p>
          <w:p w14:paraId="43BB9494" w14:textId="372D64E0" w:rsidR="00A22C46" w:rsidRPr="00A22C46" w:rsidRDefault="00A22C46" w:rsidP="00A22C46">
            <w:pPr>
              <w:spacing w:line="235" w:lineRule="auto"/>
              <w:rPr>
                <w:sz w:val="22"/>
                <w:szCs w:val="22"/>
              </w:rPr>
            </w:pPr>
            <w:r w:rsidRPr="00A22C46">
              <w:rPr>
                <w:sz w:val="22"/>
                <w:szCs w:val="22"/>
              </w:rPr>
              <w:t>п. 4.4.23.1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83B852" w14:textId="77777777" w:rsidR="00A22C46" w:rsidRPr="00347211" w:rsidRDefault="00A22C46" w:rsidP="00A22C46">
            <w:pPr>
              <w:rPr>
                <w:spacing w:val="-4"/>
                <w:sz w:val="22"/>
                <w:szCs w:val="22"/>
              </w:rPr>
            </w:pPr>
            <w:r w:rsidRPr="00347211">
              <w:rPr>
                <w:spacing w:val="-4"/>
                <w:sz w:val="22"/>
                <w:szCs w:val="22"/>
              </w:rPr>
              <w:t>МВИ</w:t>
            </w:r>
            <w:r>
              <w:rPr>
                <w:spacing w:val="-4"/>
                <w:sz w:val="22"/>
                <w:szCs w:val="22"/>
              </w:rPr>
              <w:t>.</w:t>
            </w:r>
            <w:r w:rsidRPr="00347211">
              <w:rPr>
                <w:spacing w:val="-4"/>
                <w:sz w:val="22"/>
                <w:szCs w:val="22"/>
              </w:rPr>
              <w:t>МН 596-2015</w:t>
            </w:r>
          </w:p>
          <w:p w14:paraId="0E3FC790" w14:textId="77777777" w:rsidR="00A22C46" w:rsidRPr="00347211" w:rsidRDefault="00A22C46" w:rsidP="00A22C46">
            <w:pPr>
              <w:spacing w:line="235" w:lineRule="auto"/>
              <w:ind w:right="-140"/>
              <w:rPr>
                <w:spacing w:val="-4"/>
                <w:sz w:val="22"/>
                <w:szCs w:val="22"/>
              </w:rPr>
            </w:pPr>
          </w:p>
        </w:tc>
      </w:tr>
      <w:tr w:rsidR="00A22C46" w:rsidRPr="00605AD3" w14:paraId="5E260581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42FE8D" w14:textId="5529D4DE" w:rsidR="00A22C46" w:rsidRDefault="00A22C46" w:rsidP="00A22C46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</w:t>
            </w:r>
            <w:r w:rsidR="00871C28">
              <w:rPr>
                <w:sz w:val="22"/>
                <w:szCs w:val="22"/>
              </w:rPr>
              <w:t>7</w:t>
            </w:r>
            <w:r w:rsidRPr="00347211">
              <w:rPr>
                <w:sz w:val="22"/>
                <w:szCs w:val="22"/>
              </w:rPr>
              <w:t>.2</w:t>
            </w:r>
          </w:p>
          <w:p w14:paraId="18A561EE" w14:textId="582C3C1E" w:rsidR="00A22C46" w:rsidRPr="00347211" w:rsidRDefault="00A22C46" w:rsidP="00A22C46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AAAF52" w14:textId="77777777" w:rsidR="00A22C46" w:rsidRPr="00347211" w:rsidRDefault="00A22C46" w:rsidP="00A22C46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3A0B5B" w14:textId="77777777" w:rsidR="00A22C46" w:rsidRDefault="00A22C46" w:rsidP="00A22C46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FD0D7B">
              <w:rPr>
                <w:sz w:val="22"/>
                <w:szCs w:val="22"/>
              </w:rPr>
              <w:t>27.11/</w:t>
            </w:r>
          </w:p>
          <w:p w14:paraId="7E1497AE" w14:textId="1EA9193D" w:rsidR="00A22C46" w:rsidRPr="00347211" w:rsidRDefault="00A22C46" w:rsidP="00A22C46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FD0D7B">
              <w:rPr>
                <w:sz w:val="22"/>
                <w:szCs w:val="22"/>
              </w:rPr>
              <w:t>29.113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A2F076" w14:textId="77777777" w:rsidR="00D51326" w:rsidRDefault="00A22C46" w:rsidP="00A22C46">
            <w:pPr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>Испытание изоляции повышенным напряжением переменного тока до 50</w:t>
            </w:r>
            <w:r w:rsidR="00AF7E1D">
              <w:rPr>
                <w:sz w:val="22"/>
                <w:szCs w:val="22"/>
              </w:rPr>
              <w:t xml:space="preserve"> </w:t>
            </w:r>
            <w:proofErr w:type="spellStart"/>
            <w:r w:rsidRPr="00680769">
              <w:rPr>
                <w:sz w:val="22"/>
                <w:szCs w:val="22"/>
              </w:rPr>
              <w:t>кВ</w:t>
            </w:r>
            <w:proofErr w:type="spellEnd"/>
            <w:r w:rsidRPr="00680769">
              <w:rPr>
                <w:sz w:val="22"/>
                <w:szCs w:val="22"/>
              </w:rPr>
              <w:t xml:space="preserve"> частотой </w:t>
            </w:r>
          </w:p>
          <w:p w14:paraId="5506A4C8" w14:textId="796CD7E2" w:rsidR="00A22C46" w:rsidRDefault="00A22C46" w:rsidP="00A22C46">
            <w:pPr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>50</w:t>
            </w:r>
            <w:r w:rsidR="00AF7E1D">
              <w:rPr>
                <w:sz w:val="22"/>
                <w:szCs w:val="22"/>
              </w:rPr>
              <w:t xml:space="preserve"> </w:t>
            </w:r>
            <w:r w:rsidRPr="00680769">
              <w:rPr>
                <w:sz w:val="22"/>
                <w:szCs w:val="22"/>
              </w:rPr>
              <w:t>Гц</w:t>
            </w:r>
          </w:p>
          <w:p w14:paraId="5961709A" w14:textId="77777777" w:rsidR="00515094" w:rsidRDefault="00515094" w:rsidP="00A22C46">
            <w:pPr>
              <w:rPr>
                <w:sz w:val="22"/>
                <w:szCs w:val="22"/>
              </w:rPr>
            </w:pPr>
          </w:p>
          <w:p w14:paraId="7B4BE608" w14:textId="77777777" w:rsidR="00515094" w:rsidRDefault="00515094" w:rsidP="00A22C46">
            <w:pPr>
              <w:rPr>
                <w:sz w:val="22"/>
                <w:szCs w:val="22"/>
              </w:rPr>
            </w:pPr>
          </w:p>
          <w:p w14:paraId="7A3CF76B" w14:textId="77777777" w:rsidR="00515094" w:rsidRDefault="00515094" w:rsidP="00A22C46">
            <w:pPr>
              <w:rPr>
                <w:sz w:val="22"/>
                <w:szCs w:val="22"/>
              </w:rPr>
            </w:pPr>
          </w:p>
          <w:p w14:paraId="085EC7C3" w14:textId="77777777" w:rsidR="00515094" w:rsidRDefault="00515094" w:rsidP="00A22C46">
            <w:pPr>
              <w:rPr>
                <w:sz w:val="22"/>
                <w:szCs w:val="22"/>
              </w:rPr>
            </w:pPr>
          </w:p>
          <w:p w14:paraId="770BE592" w14:textId="0FECBEC2" w:rsidR="00515094" w:rsidRPr="00680769" w:rsidRDefault="00515094" w:rsidP="00A22C46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625388" w14:textId="77777777" w:rsidR="00A22C46" w:rsidRPr="00A22C46" w:rsidRDefault="00A22C46" w:rsidP="00A22C46">
            <w:pPr>
              <w:spacing w:line="235" w:lineRule="auto"/>
              <w:rPr>
                <w:sz w:val="22"/>
                <w:szCs w:val="22"/>
              </w:rPr>
            </w:pPr>
            <w:r w:rsidRPr="00A22C46">
              <w:rPr>
                <w:sz w:val="22"/>
                <w:szCs w:val="22"/>
              </w:rPr>
              <w:t>ТКП 181-2009 Б.24</w:t>
            </w:r>
          </w:p>
          <w:p w14:paraId="5F2B5668" w14:textId="2F6703A9" w:rsidR="00A22C46" w:rsidRPr="00A22C46" w:rsidRDefault="00A22C46" w:rsidP="00A22C46">
            <w:pPr>
              <w:spacing w:line="235" w:lineRule="auto"/>
              <w:rPr>
                <w:sz w:val="22"/>
                <w:szCs w:val="22"/>
              </w:rPr>
            </w:pPr>
            <w:r w:rsidRPr="00A22C46">
              <w:rPr>
                <w:sz w:val="22"/>
                <w:szCs w:val="22"/>
              </w:rPr>
              <w:t>ТКП 339-20</w:t>
            </w:r>
            <w:r w:rsidR="00D51326">
              <w:rPr>
                <w:sz w:val="22"/>
                <w:szCs w:val="22"/>
              </w:rPr>
              <w:t>22</w:t>
            </w:r>
            <w:r w:rsidRPr="00A22C46">
              <w:rPr>
                <w:sz w:val="22"/>
                <w:szCs w:val="22"/>
              </w:rPr>
              <w:t xml:space="preserve"> </w:t>
            </w:r>
          </w:p>
          <w:p w14:paraId="1E72F984" w14:textId="1C9EB0FF" w:rsidR="00A22C46" w:rsidRPr="00A22C46" w:rsidRDefault="00A22C46" w:rsidP="00A22C46">
            <w:pPr>
              <w:spacing w:line="235" w:lineRule="auto"/>
              <w:rPr>
                <w:sz w:val="22"/>
                <w:szCs w:val="22"/>
              </w:rPr>
            </w:pPr>
            <w:r w:rsidRPr="00A22C46">
              <w:rPr>
                <w:sz w:val="22"/>
                <w:szCs w:val="22"/>
              </w:rPr>
              <w:t>п. 4.4.23.3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DB10F3" w14:textId="0EF8D89E" w:rsidR="00A22C46" w:rsidRPr="00347211" w:rsidRDefault="00A22C46" w:rsidP="00A22C46">
            <w:pPr>
              <w:spacing w:line="235" w:lineRule="auto"/>
              <w:ind w:right="-140"/>
              <w:rPr>
                <w:spacing w:val="-4"/>
                <w:sz w:val="22"/>
                <w:szCs w:val="22"/>
              </w:rPr>
            </w:pPr>
            <w:r w:rsidRPr="00347211">
              <w:rPr>
                <w:spacing w:val="-4"/>
                <w:sz w:val="22"/>
                <w:szCs w:val="22"/>
              </w:rPr>
              <w:t>МВИ</w:t>
            </w:r>
            <w:r>
              <w:rPr>
                <w:spacing w:val="-4"/>
                <w:sz w:val="22"/>
                <w:szCs w:val="22"/>
              </w:rPr>
              <w:t>.</w:t>
            </w:r>
            <w:r w:rsidRPr="00347211">
              <w:rPr>
                <w:spacing w:val="-4"/>
                <w:sz w:val="22"/>
                <w:szCs w:val="22"/>
              </w:rPr>
              <w:t>МН 3879-2015</w:t>
            </w:r>
          </w:p>
        </w:tc>
      </w:tr>
      <w:tr w:rsidR="00515094" w:rsidRPr="00605AD3" w14:paraId="11C38716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909B3C" w14:textId="403F751B" w:rsidR="00515094" w:rsidRDefault="00515094" w:rsidP="00515094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</w:t>
            </w:r>
            <w:r w:rsidR="00871C28">
              <w:rPr>
                <w:sz w:val="22"/>
                <w:szCs w:val="22"/>
              </w:rPr>
              <w:t>8</w:t>
            </w:r>
            <w:r w:rsidRPr="00347211">
              <w:rPr>
                <w:sz w:val="22"/>
                <w:szCs w:val="22"/>
              </w:rPr>
              <w:t>.1</w:t>
            </w:r>
          </w:p>
          <w:p w14:paraId="4DA5FA41" w14:textId="3EA03FAA" w:rsidR="00515094" w:rsidRPr="00347211" w:rsidRDefault="00515094" w:rsidP="00515094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A3849B" w14:textId="77777777" w:rsidR="00D51326" w:rsidRDefault="00D51326" w:rsidP="00D51326">
            <w:pPr>
              <w:spacing w:line="235" w:lineRule="auto"/>
              <w:ind w:left="-113" w:right="-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515094" w:rsidRPr="00515094">
              <w:rPr>
                <w:sz w:val="22"/>
                <w:szCs w:val="22"/>
              </w:rPr>
              <w:t>Фарфоровые подвесные и</w:t>
            </w:r>
            <w:r>
              <w:rPr>
                <w:sz w:val="22"/>
                <w:szCs w:val="22"/>
              </w:rPr>
              <w:t xml:space="preserve">    </w:t>
            </w:r>
          </w:p>
          <w:p w14:paraId="347AA993" w14:textId="04EA0A1F" w:rsidR="00515094" w:rsidRPr="00515094" w:rsidRDefault="00D51326" w:rsidP="00D51326">
            <w:pPr>
              <w:spacing w:line="235" w:lineRule="auto"/>
              <w:ind w:left="-113" w:right="-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515094" w:rsidRPr="00515094">
              <w:rPr>
                <w:sz w:val="22"/>
                <w:szCs w:val="22"/>
              </w:rPr>
              <w:t xml:space="preserve">опорные изоляторы: </w:t>
            </w:r>
          </w:p>
          <w:p w14:paraId="24B721B2" w14:textId="3722288E" w:rsidR="00515094" w:rsidRPr="00515094" w:rsidRDefault="00515094" w:rsidP="00515094">
            <w:pPr>
              <w:spacing w:line="235" w:lineRule="auto"/>
              <w:ind w:left="-113" w:right="-98"/>
              <w:jc w:val="center"/>
              <w:rPr>
                <w:sz w:val="22"/>
                <w:szCs w:val="22"/>
              </w:rPr>
            </w:pPr>
            <w:r w:rsidRPr="00515094">
              <w:rPr>
                <w:sz w:val="22"/>
                <w:szCs w:val="22"/>
              </w:rPr>
              <w:t>а)опорные одноэлементные</w:t>
            </w:r>
          </w:p>
          <w:p w14:paraId="737E6AB9" w14:textId="59BA2796" w:rsidR="00515094" w:rsidRPr="00515094" w:rsidRDefault="00515094" w:rsidP="00515094">
            <w:pPr>
              <w:rPr>
                <w:sz w:val="22"/>
                <w:szCs w:val="22"/>
              </w:rPr>
            </w:pPr>
            <w:r w:rsidRPr="00515094">
              <w:rPr>
                <w:sz w:val="22"/>
                <w:szCs w:val="22"/>
              </w:rPr>
              <w:t>б) опорные многоэлем</w:t>
            </w:r>
            <w:r w:rsidR="00D51326">
              <w:rPr>
                <w:sz w:val="22"/>
                <w:szCs w:val="22"/>
              </w:rPr>
              <w:t>ентные</w:t>
            </w:r>
            <w:r w:rsidRPr="00515094">
              <w:rPr>
                <w:sz w:val="22"/>
                <w:szCs w:val="22"/>
              </w:rPr>
              <w:t xml:space="preserve"> и подвесные изоляторы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3F208B" w14:textId="77777777" w:rsidR="00515094" w:rsidRDefault="00515094" w:rsidP="00515094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27.11/</w:t>
            </w:r>
          </w:p>
          <w:p w14:paraId="53D1369D" w14:textId="7C052A92" w:rsidR="00515094" w:rsidRPr="00FD0D7B" w:rsidRDefault="00515094" w:rsidP="00515094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22.000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29052C" w14:textId="44586C04" w:rsidR="00515094" w:rsidRPr="00680769" w:rsidRDefault="00515094" w:rsidP="00515094">
            <w:pPr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>Измерение сопротивления изоляции подвесных и многоэлементных изоляторов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34B8BD" w14:textId="77777777" w:rsidR="00515094" w:rsidRPr="00515094" w:rsidRDefault="00515094" w:rsidP="00515094">
            <w:pPr>
              <w:spacing w:line="235" w:lineRule="auto"/>
              <w:rPr>
                <w:sz w:val="22"/>
                <w:szCs w:val="22"/>
              </w:rPr>
            </w:pPr>
            <w:r w:rsidRPr="00515094">
              <w:rPr>
                <w:sz w:val="22"/>
                <w:szCs w:val="22"/>
              </w:rPr>
              <w:t>ТКП 181-2009 Б.8.5.2</w:t>
            </w:r>
          </w:p>
          <w:p w14:paraId="749FD19F" w14:textId="129ED70C" w:rsidR="00515094" w:rsidRPr="00515094" w:rsidRDefault="00515094" w:rsidP="00515094">
            <w:pPr>
              <w:spacing w:line="235" w:lineRule="auto"/>
              <w:rPr>
                <w:sz w:val="22"/>
                <w:szCs w:val="22"/>
              </w:rPr>
            </w:pPr>
            <w:r w:rsidRPr="00515094">
              <w:rPr>
                <w:sz w:val="22"/>
                <w:szCs w:val="22"/>
              </w:rPr>
              <w:t>ТКП 339-20</w:t>
            </w:r>
            <w:r w:rsidR="00D51326">
              <w:rPr>
                <w:sz w:val="22"/>
                <w:szCs w:val="22"/>
              </w:rPr>
              <w:t>22</w:t>
            </w:r>
            <w:r w:rsidRPr="00515094">
              <w:rPr>
                <w:sz w:val="22"/>
                <w:szCs w:val="22"/>
              </w:rPr>
              <w:t xml:space="preserve"> </w:t>
            </w:r>
          </w:p>
          <w:p w14:paraId="6CB81E2E" w14:textId="3239ABFC" w:rsidR="00515094" w:rsidRPr="00A22C46" w:rsidRDefault="00515094" w:rsidP="00515094">
            <w:pPr>
              <w:spacing w:line="235" w:lineRule="auto"/>
              <w:rPr>
                <w:sz w:val="22"/>
                <w:szCs w:val="22"/>
              </w:rPr>
            </w:pPr>
            <w:r w:rsidRPr="00515094">
              <w:rPr>
                <w:sz w:val="22"/>
                <w:szCs w:val="22"/>
              </w:rPr>
              <w:t>раздел 4.4.24.1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6AC990" w14:textId="6987B9B0" w:rsidR="00515094" w:rsidRPr="00515094" w:rsidRDefault="00515094" w:rsidP="00515094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515094">
              <w:rPr>
                <w:sz w:val="22"/>
                <w:szCs w:val="22"/>
              </w:rPr>
              <w:t>МВИ.МН 3879-2015</w:t>
            </w:r>
          </w:p>
        </w:tc>
      </w:tr>
      <w:tr w:rsidR="00515094" w:rsidRPr="00605AD3" w14:paraId="23561422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EB784C" w14:textId="08CE1C3B" w:rsidR="00515094" w:rsidRDefault="00515094" w:rsidP="00515094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</w:t>
            </w:r>
            <w:r w:rsidR="00871C28">
              <w:rPr>
                <w:sz w:val="22"/>
                <w:szCs w:val="22"/>
              </w:rPr>
              <w:t>8</w:t>
            </w:r>
            <w:r w:rsidRPr="00347211">
              <w:rPr>
                <w:sz w:val="22"/>
                <w:szCs w:val="22"/>
              </w:rPr>
              <w:t>.2</w:t>
            </w:r>
          </w:p>
          <w:p w14:paraId="2A73A486" w14:textId="6272A98A" w:rsidR="00515094" w:rsidRPr="00347211" w:rsidRDefault="00515094" w:rsidP="00515094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7B68E5" w14:textId="549699C6" w:rsidR="00515094" w:rsidRPr="00515094" w:rsidRDefault="00AA734E" w:rsidP="00515094">
            <w:pPr>
              <w:rPr>
                <w:sz w:val="22"/>
                <w:szCs w:val="22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309615D3" wp14:editId="74278EA0">
                      <wp:simplePos x="0" y="0"/>
                      <wp:positionH relativeFrom="column">
                        <wp:posOffset>1605915</wp:posOffset>
                      </wp:positionH>
                      <wp:positionV relativeFrom="page">
                        <wp:posOffset>1370330</wp:posOffset>
                      </wp:positionV>
                      <wp:extent cx="1612265" cy="402590"/>
                      <wp:effectExtent l="0" t="0" r="26035" b="16510"/>
                      <wp:wrapNone/>
                      <wp:docPr id="912999671" name="Прямоугольник 9129996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473216410"/>
                                    <w:date w:fullDate="2023-07-14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4930C15B" w14:textId="77777777" w:rsidR="00AA734E" w:rsidRPr="00C40B1C" w:rsidRDefault="00AA734E" w:rsidP="00AA734E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14.07.2023</w:t>
                                      </w:r>
                                    </w:p>
                                  </w:sdtContent>
                                </w:sdt>
                                <w:p w14:paraId="6E7689EF" w14:textId="77777777" w:rsidR="00AA734E" w:rsidRPr="00C40B1C" w:rsidRDefault="00AA734E" w:rsidP="00AA734E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615D3" id="Прямоугольник 912999671" o:spid="_x0000_s1030" style="position:absolute;margin-left:126.45pt;margin-top:107.9pt;width:126.95pt;height:3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1DhgIAAJg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473216410"/>
                              <w:date w:fullDate="2023-07-14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4930C15B" w14:textId="77777777" w:rsidR="00AA734E" w:rsidRPr="00C40B1C" w:rsidRDefault="00AA734E" w:rsidP="00AA734E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14.07.2023</w:t>
                                </w:r>
                              </w:p>
                            </w:sdtContent>
                          </w:sdt>
                          <w:p w14:paraId="6E7689EF" w14:textId="77777777" w:rsidR="00AA734E" w:rsidRPr="00C40B1C" w:rsidRDefault="00AA734E" w:rsidP="00AA734E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DEFA3B" w14:textId="77777777" w:rsidR="00515094" w:rsidRDefault="00515094" w:rsidP="00515094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27.11/</w:t>
            </w:r>
          </w:p>
          <w:p w14:paraId="6673E637" w14:textId="7C32A73C" w:rsidR="00515094" w:rsidRPr="00FD0D7B" w:rsidRDefault="00515094" w:rsidP="00515094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29.113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8C6972" w14:textId="77777777" w:rsidR="00D51326" w:rsidRDefault="00515094" w:rsidP="00515094">
            <w:pPr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>Испытание изоляции повышенным напряжением переменного тока до 50</w:t>
            </w:r>
            <w:r w:rsidR="00AF7E1D">
              <w:rPr>
                <w:sz w:val="22"/>
                <w:szCs w:val="22"/>
              </w:rPr>
              <w:t xml:space="preserve"> </w:t>
            </w:r>
            <w:proofErr w:type="spellStart"/>
            <w:r w:rsidRPr="00680769">
              <w:rPr>
                <w:sz w:val="22"/>
                <w:szCs w:val="22"/>
              </w:rPr>
              <w:t>кВ</w:t>
            </w:r>
            <w:proofErr w:type="spellEnd"/>
            <w:r w:rsidRPr="00680769">
              <w:rPr>
                <w:sz w:val="22"/>
                <w:szCs w:val="22"/>
              </w:rPr>
              <w:t xml:space="preserve"> частотой </w:t>
            </w:r>
          </w:p>
          <w:p w14:paraId="0753C1B2" w14:textId="641DE2A3" w:rsidR="00515094" w:rsidRPr="00680769" w:rsidRDefault="00515094" w:rsidP="00515094">
            <w:pPr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>50</w:t>
            </w:r>
            <w:r w:rsidR="00AF7E1D">
              <w:rPr>
                <w:sz w:val="22"/>
                <w:szCs w:val="22"/>
              </w:rPr>
              <w:t xml:space="preserve"> </w:t>
            </w:r>
            <w:r w:rsidRPr="00680769">
              <w:rPr>
                <w:sz w:val="22"/>
                <w:szCs w:val="22"/>
              </w:rPr>
              <w:t>Гц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A8D881" w14:textId="77777777" w:rsidR="00515094" w:rsidRPr="00515094" w:rsidRDefault="00515094" w:rsidP="00515094">
            <w:pPr>
              <w:spacing w:line="235" w:lineRule="auto"/>
              <w:rPr>
                <w:sz w:val="22"/>
                <w:szCs w:val="22"/>
              </w:rPr>
            </w:pPr>
            <w:r w:rsidRPr="00515094">
              <w:rPr>
                <w:sz w:val="22"/>
                <w:szCs w:val="22"/>
              </w:rPr>
              <w:t>ТКП 181-2009 Б.8.5.2</w:t>
            </w:r>
          </w:p>
          <w:p w14:paraId="63869D09" w14:textId="7B03DF3E" w:rsidR="00515094" w:rsidRPr="00515094" w:rsidRDefault="00515094" w:rsidP="00515094">
            <w:pPr>
              <w:spacing w:line="235" w:lineRule="auto"/>
              <w:rPr>
                <w:sz w:val="22"/>
                <w:szCs w:val="22"/>
              </w:rPr>
            </w:pPr>
            <w:r w:rsidRPr="00515094">
              <w:rPr>
                <w:sz w:val="22"/>
                <w:szCs w:val="22"/>
              </w:rPr>
              <w:t>ТКП 339-20</w:t>
            </w:r>
            <w:r w:rsidR="00D51326">
              <w:rPr>
                <w:sz w:val="22"/>
                <w:szCs w:val="22"/>
              </w:rPr>
              <w:t>22</w:t>
            </w:r>
            <w:r w:rsidRPr="00515094">
              <w:rPr>
                <w:sz w:val="22"/>
                <w:szCs w:val="22"/>
              </w:rPr>
              <w:t xml:space="preserve"> </w:t>
            </w:r>
          </w:p>
          <w:p w14:paraId="333A8ADA" w14:textId="3E4349BF" w:rsidR="00515094" w:rsidRPr="00A22C46" w:rsidRDefault="00515094" w:rsidP="00515094">
            <w:pPr>
              <w:spacing w:line="235" w:lineRule="auto"/>
              <w:rPr>
                <w:sz w:val="22"/>
                <w:szCs w:val="22"/>
              </w:rPr>
            </w:pPr>
            <w:r w:rsidRPr="00515094">
              <w:rPr>
                <w:sz w:val="22"/>
                <w:szCs w:val="22"/>
              </w:rPr>
              <w:t>п. 4.4.24.2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EDA815" w14:textId="3670F84F" w:rsidR="00515094" w:rsidRPr="00515094" w:rsidRDefault="00515094" w:rsidP="00515094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515094">
              <w:rPr>
                <w:sz w:val="22"/>
                <w:szCs w:val="22"/>
              </w:rPr>
              <w:t>МВИ.МН 3879-2015</w:t>
            </w:r>
          </w:p>
        </w:tc>
      </w:tr>
      <w:tr w:rsidR="00515094" w:rsidRPr="00605AD3" w14:paraId="3C5C5943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9BFCCA" w14:textId="1C4402BA" w:rsidR="00515094" w:rsidRDefault="00515094" w:rsidP="00515094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lastRenderedPageBreak/>
              <w:t>1</w:t>
            </w:r>
            <w:r w:rsidR="00871C28">
              <w:rPr>
                <w:sz w:val="22"/>
                <w:szCs w:val="22"/>
              </w:rPr>
              <w:t>9</w:t>
            </w:r>
            <w:r w:rsidRPr="00347211">
              <w:rPr>
                <w:sz w:val="22"/>
                <w:szCs w:val="22"/>
              </w:rPr>
              <w:t>.1</w:t>
            </w:r>
          </w:p>
          <w:p w14:paraId="0F25B1E7" w14:textId="153DC680" w:rsidR="00515094" w:rsidRPr="00347211" w:rsidRDefault="00515094" w:rsidP="00515094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269361" w14:textId="7DF4CC4D" w:rsidR="00515094" w:rsidRPr="00515094" w:rsidRDefault="00515094" w:rsidP="00515094">
            <w:pPr>
              <w:rPr>
                <w:sz w:val="22"/>
                <w:szCs w:val="22"/>
              </w:rPr>
            </w:pPr>
            <w:r w:rsidRPr="00347211">
              <w:rPr>
                <w:spacing w:val="-4"/>
                <w:sz w:val="22"/>
                <w:szCs w:val="22"/>
              </w:rPr>
              <w:t>Силовые кабельные линии до 10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347211">
              <w:rPr>
                <w:spacing w:val="-4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4EA1D5" w14:textId="77777777" w:rsidR="00515094" w:rsidRDefault="00515094" w:rsidP="00515094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FD0D7B">
              <w:rPr>
                <w:sz w:val="22"/>
                <w:szCs w:val="22"/>
              </w:rPr>
              <w:t>27.11/</w:t>
            </w:r>
          </w:p>
          <w:p w14:paraId="46F0CD60" w14:textId="6AA32598" w:rsidR="00515094" w:rsidRPr="00347211" w:rsidRDefault="00515094" w:rsidP="00515094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FD0D7B">
              <w:rPr>
                <w:sz w:val="22"/>
                <w:szCs w:val="22"/>
              </w:rPr>
              <w:t>22.000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03AD40" w14:textId="0FE6216C" w:rsidR="00515094" w:rsidRPr="00680769" w:rsidRDefault="00515094" w:rsidP="00515094">
            <w:pPr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9CE09D" w14:textId="7EF735AB" w:rsidR="00515094" w:rsidRPr="00515094" w:rsidRDefault="00515094" w:rsidP="00F32D8E">
            <w:pPr>
              <w:spacing w:line="216" w:lineRule="auto"/>
              <w:rPr>
                <w:sz w:val="22"/>
                <w:szCs w:val="22"/>
              </w:rPr>
            </w:pPr>
            <w:r w:rsidRPr="00515094">
              <w:rPr>
                <w:sz w:val="22"/>
                <w:szCs w:val="22"/>
              </w:rPr>
              <w:t>ТКП 181-2009 Б.30.1</w:t>
            </w:r>
          </w:p>
          <w:p w14:paraId="77D6FA24" w14:textId="77777777" w:rsidR="00D51326" w:rsidRDefault="00515094" w:rsidP="00F32D8E">
            <w:pPr>
              <w:spacing w:line="216" w:lineRule="auto"/>
              <w:rPr>
                <w:sz w:val="22"/>
                <w:szCs w:val="22"/>
              </w:rPr>
            </w:pPr>
            <w:r w:rsidRPr="00515094">
              <w:rPr>
                <w:sz w:val="22"/>
                <w:szCs w:val="22"/>
              </w:rPr>
              <w:t>ТКП 339-20</w:t>
            </w:r>
            <w:r w:rsidR="00D51326">
              <w:rPr>
                <w:sz w:val="22"/>
                <w:szCs w:val="22"/>
              </w:rPr>
              <w:t>22</w:t>
            </w:r>
          </w:p>
          <w:p w14:paraId="2A88D6B5" w14:textId="65FEB79D" w:rsidR="00515094" w:rsidRDefault="00515094" w:rsidP="00F32D8E">
            <w:pPr>
              <w:spacing w:line="216" w:lineRule="auto"/>
              <w:rPr>
                <w:sz w:val="22"/>
                <w:szCs w:val="22"/>
              </w:rPr>
            </w:pPr>
            <w:r w:rsidRPr="00515094">
              <w:rPr>
                <w:sz w:val="22"/>
                <w:szCs w:val="22"/>
              </w:rPr>
              <w:t>п.4.4.29.2</w:t>
            </w:r>
          </w:p>
          <w:p w14:paraId="6B1A2DC4" w14:textId="12FDB802" w:rsidR="00A724F4" w:rsidRPr="00515094" w:rsidRDefault="00A724F4" w:rsidP="00F32D8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5A96E9" w14:textId="6DF4B4CF" w:rsidR="00515094" w:rsidRPr="00515094" w:rsidRDefault="00515094" w:rsidP="00515094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pacing w:val="-4"/>
                <w:sz w:val="22"/>
                <w:szCs w:val="22"/>
              </w:rPr>
              <w:t>МВИ</w:t>
            </w:r>
            <w:r>
              <w:rPr>
                <w:spacing w:val="-4"/>
                <w:sz w:val="22"/>
                <w:szCs w:val="22"/>
              </w:rPr>
              <w:t>.</w:t>
            </w:r>
            <w:r w:rsidRPr="00347211">
              <w:rPr>
                <w:spacing w:val="-4"/>
                <w:sz w:val="22"/>
                <w:szCs w:val="22"/>
              </w:rPr>
              <w:t>МН 596-2015</w:t>
            </w:r>
          </w:p>
        </w:tc>
      </w:tr>
      <w:tr w:rsidR="00515094" w:rsidRPr="00605AD3" w14:paraId="0953BC99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408776" w14:textId="635278F8" w:rsidR="00515094" w:rsidRDefault="00515094" w:rsidP="00515094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1</w:t>
            </w:r>
            <w:r w:rsidR="00871C28">
              <w:rPr>
                <w:sz w:val="22"/>
                <w:szCs w:val="22"/>
              </w:rPr>
              <w:t>9</w:t>
            </w:r>
            <w:r w:rsidRPr="00347211">
              <w:rPr>
                <w:sz w:val="22"/>
                <w:szCs w:val="22"/>
              </w:rPr>
              <w:t>.2</w:t>
            </w:r>
          </w:p>
          <w:p w14:paraId="4270389B" w14:textId="2C998C97" w:rsidR="00515094" w:rsidRPr="00347211" w:rsidRDefault="00515094" w:rsidP="00515094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38609B" w14:textId="77777777" w:rsidR="00515094" w:rsidRPr="00515094" w:rsidRDefault="00515094" w:rsidP="00515094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B344B7" w14:textId="77777777" w:rsidR="00515094" w:rsidRDefault="00515094" w:rsidP="00515094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27.11/</w:t>
            </w:r>
          </w:p>
          <w:p w14:paraId="1BDF1365" w14:textId="0D5FDB61" w:rsidR="00515094" w:rsidRPr="00347211" w:rsidRDefault="00515094" w:rsidP="00515094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29.113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F7D18C" w14:textId="316FC2E0" w:rsidR="00515094" w:rsidRPr="00680769" w:rsidRDefault="00515094" w:rsidP="00F32D8E">
            <w:pPr>
              <w:spacing w:line="216" w:lineRule="auto"/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 xml:space="preserve">Испытание повышенным </w:t>
            </w:r>
            <w:proofErr w:type="spellStart"/>
            <w:r w:rsidRPr="00680769">
              <w:rPr>
                <w:sz w:val="22"/>
                <w:szCs w:val="22"/>
              </w:rPr>
              <w:t>напряже-нием</w:t>
            </w:r>
            <w:proofErr w:type="spellEnd"/>
            <w:r w:rsidRPr="00680769">
              <w:rPr>
                <w:sz w:val="22"/>
                <w:szCs w:val="22"/>
              </w:rPr>
              <w:t xml:space="preserve"> до 70 </w:t>
            </w:r>
            <w:proofErr w:type="spellStart"/>
            <w:r w:rsidRPr="00680769">
              <w:rPr>
                <w:sz w:val="22"/>
                <w:szCs w:val="22"/>
              </w:rPr>
              <w:t>кВ</w:t>
            </w:r>
            <w:proofErr w:type="spellEnd"/>
            <w:r w:rsidRPr="00680769">
              <w:rPr>
                <w:sz w:val="22"/>
                <w:szCs w:val="22"/>
              </w:rPr>
              <w:t xml:space="preserve"> выпрямленного тока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93CC6A" w14:textId="2AA37F73" w:rsidR="00515094" w:rsidRPr="00515094" w:rsidRDefault="00515094" w:rsidP="00F32D8E">
            <w:pPr>
              <w:spacing w:line="216" w:lineRule="auto"/>
              <w:rPr>
                <w:sz w:val="22"/>
                <w:szCs w:val="22"/>
              </w:rPr>
            </w:pPr>
            <w:r w:rsidRPr="00515094">
              <w:rPr>
                <w:sz w:val="22"/>
                <w:szCs w:val="22"/>
              </w:rPr>
              <w:t>ТКП 181-2009 Б.30.2</w:t>
            </w:r>
          </w:p>
          <w:p w14:paraId="2881B4B1" w14:textId="773AD8A2" w:rsidR="00515094" w:rsidRDefault="00515094" w:rsidP="00F32D8E">
            <w:pPr>
              <w:spacing w:line="216" w:lineRule="auto"/>
              <w:rPr>
                <w:sz w:val="22"/>
                <w:szCs w:val="22"/>
              </w:rPr>
            </w:pPr>
            <w:r w:rsidRPr="00515094">
              <w:rPr>
                <w:sz w:val="22"/>
                <w:szCs w:val="22"/>
              </w:rPr>
              <w:t>ТКП 339-20</w:t>
            </w:r>
            <w:r w:rsidR="00D51326">
              <w:rPr>
                <w:sz w:val="22"/>
                <w:szCs w:val="22"/>
              </w:rPr>
              <w:t>22</w:t>
            </w:r>
            <w:r w:rsidRPr="00515094">
              <w:rPr>
                <w:sz w:val="22"/>
                <w:szCs w:val="22"/>
              </w:rPr>
              <w:t xml:space="preserve"> п.4.4.29.3</w:t>
            </w:r>
          </w:p>
          <w:p w14:paraId="592EC91D" w14:textId="01AEC329" w:rsidR="00A724F4" w:rsidRPr="00515094" w:rsidRDefault="00A724F4" w:rsidP="00F32D8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E654E5" w14:textId="5FC94A28" w:rsidR="00515094" w:rsidRPr="00515094" w:rsidRDefault="00515094" w:rsidP="00515094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pacing w:val="-4"/>
                <w:sz w:val="22"/>
                <w:szCs w:val="22"/>
              </w:rPr>
              <w:t>МВИ</w:t>
            </w:r>
            <w:r>
              <w:rPr>
                <w:spacing w:val="-4"/>
                <w:sz w:val="22"/>
                <w:szCs w:val="22"/>
              </w:rPr>
              <w:t>.</w:t>
            </w:r>
            <w:r w:rsidRPr="00347211">
              <w:rPr>
                <w:spacing w:val="-4"/>
                <w:sz w:val="22"/>
                <w:szCs w:val="22"/>
              </w:rPr>
              <w:t>МН 3879-2015</w:t>
            </w:r>
          </w:p>
        </w:tc>
      </w:tr>
      <w:tr w:rsidR="00515094" w:rsidRPr="00605AD3" w14:paraId="6FEC0712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2B3640" w14:textId="529B49AA" w:rsidR="00515094" w:rsidRDefault="00515094" w:rsidP="00515094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71C2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  <w:r w:rsidRPr="00347211">
              <w:rPr>
                <w:sz w:val="22"/>
                <w:szCs w:val="22"/>
              </w:rPr>
              <w:t>3</w:t>
            </w:r>
          </w:p>
          <w:p w14:paraId="02A33E35" w14:textId="63CCFAB5" w:rsidR="00515094" w:rsidRPr="00347211" w:rsidRDefault="00515094" w:rsidP="00515094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9616F3" w14:textId="77777777" w:rsidR="00515094" w:rsidRPr="00515094" w:rsidRDefault="00515094" w:rsidP="00515094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BADA34" w14:textId="77777777" w:rsidR="00515094" w:rsidRDefault="00515094" w:rsidP="00515094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27.11/</w:t>
            </w:r>
          </w:p>
          <w:p w14:paraId="57FB3BC0" w14:textId="2051DEAD" w:rsidR="00515094" w:rsidRPr="00347211" w:rsidRDefault="00515094" w:rsidP="00515094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29.113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300C91" w14:textId="731F7F4A" w:rsidR="00515094" w:rsidRPr="00680769" w:rsidRDefault="00515094" w:rsidP="00F32D8E">
            <w:pPr>
              <w:spacing w:line="216" w:lineRule="auto"/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 xml:space="preserve">Испытание напряжения </w:t>
            </w:r>
            <w:proofErr w:type="gramStart"/>
            <w:r w:rsidRPr="00680769">
              <w:rPr>
                <w:sz w:val="22"/>
                <w:szCs w:val="22"/>
              </w:rPr>
              <w:t>перемен-</w:t>
            </w:r>
            <w:proofErr w:type="spellStart"/>
            <w:r w:rsidRPr="00680769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680769">
              <w:rPr>
                <w:sz w:val="22"/>
                <w:szCs w:val="22"/>
              </w:rPr>
              <w:t xml:space="preserve"> тока до 50 </w:t>
            </w:r>
            <w:proofErr w:type="spellStart"/>
            <w:r w:rsidRPr="00680769">
              <w:rPr>
                <w:sz w:val="22"/>
                <w:szCs w:val="22"/>
              </w:rPr>
              <w:t>кВ</w:t>
            </w:r>
            <w:proofErr w:type="spellEnd"/>
            <w:r w:rsidRPr="00680769">
              <w:rPr>
                <w:sz w:val="22"/>
                <w:szCs w:val="22"/>
              </w:rPr>
              <w:t xml:space="preserve"> частотой 50</w:t>
            </w:r>
            <w:r w:rsidR="00AF7E1D">
              <w:rPr>
                <w:sz w:val="22"/>
                <w:szCs w:val="22"/>
              </w:rPr>
              <w:t xml:space="preserve"> </w:t>
            </w:r>
            <w:r w:rsidRPr="00680769">
              <w:rPr>
                <w:sz w:val="22"/>
                <w:szCs w:val="22"/>
              </w:rPr>
              <w:t>Гц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4B0D1C" w14:textId="5D5D383E" w:rsidR="00515094" w:rsidRPr="00515094" w:rsidRDefault="00515094" w:rsidP="00F32D8E">
            <w:pPr>
              <w:spacing w:line="216" w:lineRule="auto"/>
              <w:rPr>
                <w:sz w:val="22"/>
                <w:szCs w:val="22"/>
              </w:rPr>
            </w:pPr>
            <w:r w:rsidRPr="00515094">
              <w:rPr>
                <w:sz w:val="22"/>
                <w:szCs w:val="22"/>
              </w:rPr>
              <w:t>ТКП 181-2009 Б.30.2</w:t>
            </w:r>
          </w:p>
          <w:p w14:paraId="0C0D9F8E" w14:textId="7992FA36" w:rsidR="00515094" w:rsidRDefault="00515094" w:rsidP="00F32D8E">
            <w:pPr>
              <w:spacing w:line="216" w:lineRule="auto"/>
              <w:rPr>
                <w:sz w:val="22"/>
                <w:szCs w:val="22"/>
              </w:rPr>
            </w:pPr>
            <w:r w:rsidRPr="00515094">
              <w:rPr>
                <w:sz w:val="22"/>
                <w:szCs w:val="22"/>
              </w:rPr>
              <w:t>ТКП 339-20</w:t>
            </w:r>
            <w:r w:rsidR="00D51326">
              <w:rPr>
                <w:sz w:val="22"/>
                <w:szCs w:val="22"/>
              </w:rPr>
              <w:t>22</w:t>
            </w:r>
            <w:r w:rsidRPr="00515094">
              <w:rPr>
                <w:sz w:val="22"/>
                <w:szCs w:val="22"/>
              </w:rPr>
              <w:t xml:space="preserve"> п.4.4.29.5</w:t>
            </w:r>
          </w:p>
          <w:p w14:paraId="3A5EEC05" w14:textId="6760EA69" w:rsidR="00A724F4" w:rsidRPr="00515094" w:rsidRDefault="00A724F4" w:rsidP="00F32D8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915162" w14:textId="77777777" w:rsidR="00515094" w:rsidRPr="00515094" w:rsidRDefault="00515094" w:rsidP="00515094">
            <w:pPr>
              <w:spacing w:line="235" w:lineRule="auto"/>
              <w:ind w:right="-140"/>
              <w:rPr>
                <w:sz w:val="22"/>
                <w:szCs w:val="22"/>
              </w:rPr>
            </w:pPr>
          </w:p>
        </w:tc>
      </w:tr>
      <w:tr w:rsidR="00515094" w:rsidRPr="00605AD3" w14:paraId="5148D2C7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4157A2" w14:textId="3AA7B740" w:rsidR="00515094" w:rsidRDefault="00871C28" w:rsidP="00515094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15094">
              <w:rPr>
                <w:sz w:val="22"/>
                <w:szCs w:val="22"/>
              </w:rPr>
              <w:t>.1</w:t>
            </w:r>
          </w:p>
          <w:p w14:paraId="3F680BAB" w14:textId="5BCBCC40" w:rsidR="00515094" w:rsidRDefault="00515094" w:rsidP="00515094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946CC0" w14:textId="34678A65" w:rsidR="00515094" w:rsidRPr="00515094" w:rsidRDefault="00515094" w:rsidP="00515094">
            <w:pPr>
              <w:rPr>
                <w:sz w:val="22"/>
                <w:szCs w:val="22"/>
              </w:rPr>
            </w:pPr>
            <w:r w:rsidRPr="005E0E41">
              <w:rPr>
                <w:spacing w:val="-4"/>
                <w:sz w:val="22"/>
                <w:szCs w:val="22"/>
              </w:rPr>
              <w:t>Аппараты силовые и осветительные сети, вторичные, цепи переменного и постоянного тока напряжением до 1000 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3501B0" w14:textId="77777777" w:rsidR="00515094" w:rsidRPr="00347211" w:rsidRDefault="00515094" w:rsidP="00515094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27.12/ 22.000</w:t>
            </w:r>
          </w:p>
          <w:p w14:paraId="238E6ADF" w14:textId="77777777" w:rsidR="00515094" w:rsidRPr="00347211" w:rsidRDefault="00515094" w:rsidP="00515094">
            <w:pPr>
              <w:pStyle w:val="af6"/>
              <w:spacing w:line="235" w:lineRule="auto"/>
              <w:ind w:left="-108" w:right="-97"/>
              <w:jc w:val="center"/>
              <w:rPr>
                <w:lang w:val="ru-RU" w:eastAsia="ru-RU"/>
              </w:rPr>
            </w:pPr>
            <w:r w:rsidRPr="00975BE3">
              <w:rPr>
                <w:lang w:val="ru-RU" w:eastAsia="ru-RU"/>
              </w:rPr>
              <w:t>27.32/ 22.000</w:t>
            </w:r>
          </w:p>
          <w:p w14:paraId="5D7B89C3" w14:textId="77777777" w:rsidR="00515094" w:rsidRDefault="00515094" w:rsidP="00515094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27.90/ 22.000</w:t>
            </w:r>
          </w:p>
          <w:p w14:paraId="7A1CBC1E" w14:textId="1409F7FE" w:rsidR="00A724F4" w:rsidRPr="00347211" w:rsidRDefault="00A724F4" w:rsidP="00515094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69B7D8" w14:textId="7A648D31" w:rsidR="00515094" w:rsidRPr="00680769" w:rsidRDefault="00515094" w:rsidP="00515094">
            <w:pPr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>Сопротивление  изоляции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8986F6" w14:textId="5C4377B7" w:rsidR="00515094" w:rsidRPr="00515094" w:rsidRDefault="00515094" w:rsidP="00515094">
            <w:pPr>
              <w:spacing w:line="235" w:lineRule="auto"/>
              <w:rPr>
                <w:sz w:val="22"/>
                <w:szCs w:val="22"/>
              </w:rPr>
            </w:pPr>
            <w:r w:rsidRPr="00515094">
              <w:rPr>
                <w:sz w:val="22"/>
                <w:szCs w:val="22"/>
              </w:rPr>
              <w:t xml:space="preserve">ТКП 181-2009 п.Б.27.1  </w:t>
            </w:r>
          </w:p>
          <w:p w14:paraId="7D0B7670" w14:textId="756C482D" w:rsidR="00515094" w:rsidRPr="00515094" w:rsidRDefault="00515094" w:rsidP="00515094">
            <w:pPr>
              <w:spacing w:line="235" w:lineRule="auto"/>
              <w:rPr>
                <w:sz w:val="22"/>
                <w:szCs w:val="22"/>
              </w:rPr>
            </w:pPr>
            <w:r w:rsidRPr="00515094">
              <w:rPr>
                <w:sz w:val="22"/>
                <w:szCs w:val="22"/>
              </w:rPr>
              <w:t>ТКП 339-20</w:t>
            </w:r>
            <w:r w:rsidR="00D51326">
              <w:rPr>
                <w:sz w:val="22"/>
                <w:szCs w:val="22"/>
              </w:rPr>
              <w:t>22</w:t>
            </w:r>
            <w:r w:rsidRPr="00515094">
              <w:rPr>
                <w:sz w:val="22"/>
                <w:szCs w:val="22"/>
              </w:rPr>
              <w:t xml:space="preserve"> п.4.4.26.1</w:t>
            </w:r>
          </w:p>
          <w:p w14:paraId="61BEB781" w14:textId="77777777" w:rsidR="00515094" w:rsidRPr="00515094" w:rsidRDefault="00515094" w:rsidP="00515094">
            <w:pPr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92A820" w14:textId="3BCB9642" w:rsidR="00515094" w:rsidRPr="00515094" w:rsidRDefault="00515094" w:rsidP="00515094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>.</w:t>
            </w:r>
            <w:r w:rsidRPr="00347211">
              <w:rPr>
                <w:sz w:val="22"/>
                <w:szCs w:val="22"/>
              </w:rPr>
              <w:t>МН 596-2015</w:t>
            </w:r>
          </w:p>
        </w:tc>
      </w:tr>
      <w:tr w:rsidR="00515094" w:rsidRPr="00605AD3" w14:paraId="64FBAAC7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50274A" w14:textId="66874B23" w:rsidR="00515094" w:rsidRDefault="00871C28" w:rsidP="00515094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15094" w:rsidRPr="00951FEF">
              <w:rPr>
                <w:sz w:val="22"/>
                <w:szCs w:val="22"/>
              </w:rPr>
              <w:t>.</w:t>
            </w:r>
            <w:r w:rsidR="00515094">
              <w:rPr>
                <w:sz w:val="22"/>
                <w:szCs w:val="22"/>
              </w:rPr>
              <w:t>2</w:t>
            </w:r>
          </w:p>
          <w:p w14:paraId="7296A93E" w14:textId="79FFF608" w:rsidR="00515094" w:rsidRDefault="00515094" w:rsidP="00515094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951FEF">
              <w:rPr>
                <w:sz w:val="22"/>
                <w:szCs w:val="22"/>
              </w:rPr>
              <w:t>***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E7B08D" w14:textId="77777777" w:rsidR="00515094" w:rsidRPr="00515094" w:rsidRDefault="00515094" w:rsidP="00515094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8E7AED" w14:textId="77777777" w:rsidR="00515094" w:rsidRDefault="00515094" w:rsidP="00515094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27.11/</w:t>
            </w:r>
          </w:p>
          <w:p w14:paraId="0B6CE2F9" w14:textId="540ED733" w:rsidR="00515094" w:rsidRPr="00347211" w:rsidRDefault="00515094" w:rsidP="00515094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29.113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9B9758" w14:textId="1F311042" w:rsidR="00515094" w:rsidRDefault="00515094" w:rsidP="00515094">
            <w:pPr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>Испытание изоляции повышенным напряжением частотой 50</w:t>
            </w:r>
            <w:r w:rsidR="00AF7E1D">
              <w:rPr>
                <w:sz w:val="22"/>
                <w:szCs w:val="22"/>
              </w:rPr>
              <w:t xml:space="preserve"> </w:t>
            </w:r>
            <w:r w:rsidRPr="00680769">
              <w:rPr>
                <w:sz w:val="22"/>
                <w:szCs w:val="22"/>
              </w:rPr>
              <w:t>Гц</w:t>
            </w:r>
          </w:p>
          <w:p w14:paraId="6B4C2473" w14:textId="57613E30" w:rsidR="00A724F4" w:rsidRPr="00680769" w:rsidRDefault="00A724F4" w:rsidP="00515094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747EE3" w14:textId="2354957A" w:rsidR="00515094" w:rsidRPr="00515094" w:rsidRDefault="00515094" w:rsidP="00515094">
            <w:pPr>
              <w:spacing w:line="235" w:lineRule="auto"/>
              <w:rPr>
                <w:sz w:val="22"/>
                <w:szCs w:val="22"/>
              </w:rPr>
            </w:pPr>
            <w:r w:rsidRPr="00515094">
              <w:rPr>
                <w:sz w:val="22"/>
                <w:szCs w:val="22"/>
              </w:rPr>
              <w:t>ТКП 339-20</w:t>
            </w:r>
            <w:r w:rsidR="00D51326">
              <w:rPr>
                <w:sz w:val="22"/>
                <w:szCs w:val="22"/>
              </w:rPr>
              <w:t>22</w:t>
            </w:r>
            <w:r w:rsidRPr="00515094">
              <w:rPr>
                <w:sz w:val="22"/>
                <w:szCs w:val="22"/>
              </w:rPr>
              <w:t xml:space="preserve"> п.4.4.26.2 </w:t>
            </w:r>
          </w:p>
          <w:p w14:paraId="631F403E" w14:textId="5619CFFF" w:rsidR="00515094" w:rsidRPr="00515094" w:rsidRDefault="00515094" w:rsidP="00515094">
            <w:pPr>
              <w:spacing w:line="235" w:lineRule="auto"/>
              <w:rPr>
                <w:sz w:val="22"/>
                <w:szCs w:val="22"/>
              </w:rPr>
            </w:pPr>
            <w:r w:rsidRPr="00515094">
              <w:rPr>
                <w:sz w:val="22"/>
                <w:szCs w:val="22"/>
              </w:rPr>
              <w:t>ТКП 181-2009 Б.27.2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F07D17" w14:textId="33A0A731" w:rsidR="00515094" w:rsidRPr="00515094" w:rsidRDefault="00515094" w:rsidP="00515094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pacing w:val="-4"/>
                <w:sz w:val="22"/>
                <w:szCs w:val="22"/>
              </w:rPr>
              <w:t>МВИ</w:t>
            </w:r>
            <w:r>
              <w:rPr>
                <w:spacing w:val="-4"/>
                <w:sz w:val="22"/>
                <w:szCs w:val="22"/>
              </w:rPr>
              <w:t>.</w:t>
            </w:r>
            <w:r w:rsidRPr="00347211">
              <w:rPr>
                <w:spacing w:val="-4"/>
                <w:sz w:val="22"/>
                <w:szCs w:val="22"/>
              </w:rPr>
              <w:t>МН 3879-2015</w:t>
            </w:r>
          </w:p>
        </w:tc>
      </w:tr>
      <w:tr w:rsidR="00515094" w:rsidRPr="00605AD3" w14:paraId="75694768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3AE089" w14:textId="499EFE5A" w:rsidR="00515094" w:rsidRDefault="00871C28" w:rsidP="00515094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15094" w:rsidRPr="00951FEF">
              <w:rPr>
                <w:sz w:val="22"/>
                <w:szCs w:val="22"/>
              </w:rPr>
              <w:t>.</w:t>
            </w:r>
            <w:r w:rsidR="00515094">
              <w:rPr>
                <w:sz w:val="22"/>
                <w:szCs w:val="22"/>
              </w:rPr>
              <w:t>3</w:t>
            </w:r>
          </w:p>
          <w:p w14:paraId="465124A0" w14:textId="2EC4CA87" w:rsidR="00515094" w:rsidRDefault="00515094" w:rsidP="00515094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951FEF">
              <w:rPr>
                <w:sz w:val="22"/>
                <w:szCs w:val="22"/>
              </w:rPr>
              <w:t>***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F6E292" w14:textId="77777777" w:rsidR="00515094" w:rsidRPr="00515094" w:rsidRDefault="00515094" w:rsidP="00515094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5EC9B6" w14:textId="4E9A5FF4" w:rsidR="00515094" w:rsidRPr="00347211" w:rsidRDefault="00515094" w:rsidP="00515094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27.90/ 22.000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BEAF8B" w14:textId="77777777" w:rsidR="00515094" w:rsidRDefault="00515094" w:rsidP="00515094">
            <w:pPr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>Испытания цепи «фаза-нуль» силовых и осветительных сетей</w:t>
            </w:r>
          </w:p>
          <w:p w14:paraId="3A6D40AE" w14:textId="79B206E0" w:rsidR="00A724F4" w:rsidRPr="00680769" w:rsidRDefault="00A724F4" w:rsidP="00515094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542BC6" w14:textId="77777777" w:rsidR="00515094" w:rsidRPr="00515094" w:rsidRDefault="00515094" w:rsidP="00515094">
            <w:pPr>
              <w:spacing w:line="235" w:lineRule="auto"/>
              <w:rPr>
                <w:sz w:val="22"/>
                <w:szCs w:val="22"/>
              </w:rPr>
            </w:pPr>
            <w:r w:rsidRPr="00515094">
              <w:rPr>
                <w:sz w:val="22"/>
                <w:szCs w:val="22"/>
              </w:rPr>
              <w:t>ТКП 181-2009 Б.27.3</w:t>
            </w:r>
          </w:p>
          <w:p w14:paraId="0C572CD4" w14:textId="7870C86D" w:rsidR="00515094" w:rsidRPr="00515094" w:rsidRDefault="00515094" w:rsidP="00515094">
            <w:pPr>
              <w:spacing w:line="235" w:lineRule="auto"/>
              <w:rPr>
                <w:sz w:val="22"/>
                <w:szCs w:val="22"/>
              </w:rPr>
            </w:pPr>
            <w:r w:rsidRPr="00515094">
              <w:rPr>
                <w:sz w:val="22"/>
                <w:szCs w:val="22"/>
              </w:rPr>
              <w:t>ТКП 339-20</w:t>
            </w:r>
            <w:r w:rsidR="00D51326">
              <w:rPr>
                <w:sz w:val="22"/>
                <w:szCs w:val="22"/>
              </w:rPr>
              <w:t>22</w:t>
            </w:r>
            <w:r w:rsidRPr="00515094">
              <w:rPr>
                <w:sz w:val="22"/>
                <w:szCs w:val="22"/>
              </w:rPr>
              <w:t xml:space="preserve"> п.4.4.26.3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42DC4C" w14:textId="77777777" w:rsidR="00515094" w:rsidRDefault="00515094" w:rsidP="00515094">
            <w:pPr>
              <w:spacing w:line="235" w:lineRule="auto"/>
              <w:rPr>
                <w:spacing w:val="-4"/>
                <w:sz w:val="22"/>
                <w:szCs w:val="22"/>
              </w:rPr>
            </w:pPr>
            <w:r w:rsidRPr="00347211">
              <w:rPr>
                <w:spacing w:val="-4"/>
                <w:sz w:val="22"/>
                <w:szCs w:val="22"/>
              </w:rPr>
              <w:t>МВИ</w:t>
            </w:r>
            <w:r>
              <w:rPr>
                <w:spacing w:val="-4"/>
                <w:sz w:val="22"/>
                <w:szCs w:val="22"/>
              </w:rPr>
              <w:t>.</w:t>
            </w:r>
            <w:r w:rsidRPr="00347211">
              <w:rPr>
                <w:spacing w:val="-4"/>
                <w:sz w:val="22"/>
                <w:szCs w:val="22"/>
              </w:rPr>
              <w:t xml:space="preserve">МН 599-2015 </w:t>
            </w:r>
          </w:p>
          <w:p w14:paraId="075F7DC9" w14:textId="370A02DC" w:rsidR="00515094" w:rsidRPr="00515094" w:rsidRDefault="00515094" w:rsidP="00515094">
            <w:pPr>
              <w:spacing w:line="235" w:lineRule="auto"/>
              <w:ind w:right="-140"/>
              <w:rPr>
                <w:sz w:val="22"/>
                <w:szCs w:val="22"/>
              </w:rPr>
            </w:pPr>
            <w:r w:rsidRPr="00347211">
              <w:rPr>
                <w:spacing w:val="-4"/>
                <w:sz w:val="22"/>
                <w:szCs w:val="22"/>
              </w:rPr>
              <w:t>МВИ</w:t>
            </w:r>
            <w:r>
              <w:rPr>
                <w:spacing w:val="-4"/>
                <w:sz w:val="22"/>
                <w:szCs w:val="22"/>
              </w:rPr>
              <w:t>.</w:t>
            </w:r>
            <w:r w:rsidRPr="00347211">
              <w:rPr>
                <w:spacing w:val="-4"/>
                <w:sz w:val="22"/>
                <w:szCs w:val="22"/>
              </w:rPr>
              <w:t>МН 3881-2015</w:t>
            </w:r>
          </w:p>
        </w:tc>
      </w:tr>
      <w:tr w:rsidR="00515094" w:rsidRPr="00605AD3" w14:paraId="3CA6F257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5A1553" w14:textId="0D3C8C2B" w:rsidR="00515094" w:rsidRDefault="00515094" w:rsidP="00515094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71C28">
              <w:rPr>
                <w:sz w:val="22"/>
                <w:szCs w:val="22"/>
              </w:rPr>
              <w:t>1</w:t>
            </w:r>
            <w:r w:rsidRPr="00347211">
              <w:rPr>
                <w:sz w:val="22"/>
                <w:szCs w:val="22"/>
              </w:rPr>
              <w:t>.1</w:t>
            </w:r>
          </w:p>
          <w:p w14:paraId="3D9A9F76" w14:textId="4BF0F16F" w:rsidR="00515094" w:rsidRPr="00951FEF" w:rsidRDefault="00515094" w:rsidP="00515094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6B18D2" w14:textId="77777777" w:rsidR="00515094" w:rsidRPr="00347211" w:rsidRDefault="00515094" w:rsidP="00515094">
            <w:pPr>
              <w:spacing w:line="235" w:lineRule="auto"/>
              <w:ind w:left="-113" w:right="-98"/>
              <w:jc w:val="center"/>
              <w:rPr>
                <w:spacing w:val="-4"/>
                <w:sz w:val="22"/>
                <w:szCs w:val="22"/>
              </w:rPr>
            </w:pPr>
            <w:r w:rsidRPr="00347211">
              <w:rPr>
                <w:spacing w:val="-4"/>
                <w:sz w:val="22"/>
                <w:szCs w:val="22"/>
              </w:rPr>
              <w:t>Заземляющие устройства</w:t>
            </w:r>
          </w:p>
          <w:p w14:paraId="6FE43B12" w14:textId="77777777" w:rsidR="00515094" w:rsidRPr="00515094" w:rsidRDefault="00515094" w:rsidP="00515094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A426E7" w14:textId="77777777" w:rsidR="00515094" w:rsidRDefault="00515094" w:rsidP="00515094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27.90/</w:t>
            </w:r>
          </w:p>
          <w:p w14:paraId="21BB0D23" w14:textId="3C753413" w:rsidR="00515094" w:rsidRPr="00347211" w:rsidRDefault="00515094" w:rsidP="00515094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22.000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50FACA" w14:textId="77777777" w:rsidR="00515094" w:rsidRDefault="00515094" w:rsidP="00515094">
            <w:pPr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</w:t>
            </w:r>
          </w:p>
          <w:p w14:paraId="1FF3CB43" w14:textId="006CE31A" w:rsidR="00A724F4" w:rsidRPr="00680769" w:rsidRDefault="00A724F4" w:rsidP="00515094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3CEE00" w14:textId="77777777" w:rsidR="00515094" w:rsidRPr="00515094" w:rsidRDefault="00515094" w:rsidP="00515094">
            <w:pPr>
              <w:spacing w:line="235" w:lineRule="auto"/>
              <w:rPr>
                <w:sz w:val="22"/>
                <w:szCs w:val="22"/>
              </w:rPr>
            </w:pPr>
            <w:r w:rsidRPr="00515094">
              <w:rPr>
                <w:sz w:val="22"/>
                <w:szCs w:val="22"/>
              </w:rPr>
              <w:t>ТКП 181-2009 п.Б.29.2</w:t>
            </w:r>
          </w:p>
          <w:p w14:paraId="2F83389D" w14:textId="222AA3C6" w:rsidR="00515094" w:rsidRPr="00515094" w:rsidRDefault="00515094" w:rsidP="00515094">
            <w:pPr>
              <w:spacing w:line="235" w:lineRule="auto"/>
              <w:rPr>
                <w:sz w:val="22"/>
                <w:szCs w:val="22"/>
              </w:rPr>
            </w:pPr>
            <w:r w:rsidRPr="00515094">
              <w:rPr>
                <w:sz w:val="22"/>
                <w:szCs w:val="22"/>
              </w:rPr>
              <w:t>ТКП 339-20</w:t>
            </w:r>
            <w:r w:rsidR="00D51326">
              <w:rPr>
                <w:sz w:val="22"/>
                <w:szCs w:val="22"/>
              </w:rPr>
              <w:t>22</w:t>
            </w:r>
            <w:r w:rsidRPr="00515094">
              <w:rPr>
                <w:sz w:val="22"/>
                <w:szCs w:val="22"/>
              </w:rPr>
              <w:t xml:space="preserve"> </w:t>
            </w:r>
          </w:p>
          <w:p w14:paraId="66C9911E" w14:textId="581FA4DE" w:rsidR="00515094" w:rsidRPr="00515094" w:rsidRDefault="00515094" w:rsidP="00515094">
            <w:pPr>
              <w:spacing w:line="235" w:lineRule="auto"/>
              <w:rPr>
                <w:sz w:val="22"/>
                <w:szCs w:val="22"/>
              </w:rPr>
            </w:pPr>
            <w:r w:rsidRPr="00515094">
              <w:rPr>
                <w:sz w:val="22"/>
                <w:szCs w:val="22"/>
              </w:rPr>
              <w:t>п. 4.4.28.2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D12C8C" w14:textId="5104BD93" w:rsidR="00515094" w:rsidRPr="00347211" w:rsidRDefault="00515094" w:rsidP="00515094">
            <w:pPr>
              <w:spacing w:line="235" w:lineRule="auto"/>
              <w:rPr>
                <w:spacing w:val="-4"/>
                <w:sz w:val="22"/>
                <w:szCs w:val="22"/>
              </w:rPr>
            </w:pPr>
            <w:r w:rsidRPr="00347211">
              <w:rPr>
                <w:spacing w:val="-4"/>
                <w:sz w:val="22"/>
                <w:szCs w:val="22"/>
              </w:rPr>
              <w:t>МВИ</w:t>
            </w:r>
            <w:r>
              <w:rPr>
                <w:spacing w:val="-4"/>
                <w:sz w:val="22"/>
                <w:szCs w:val="22"/>
              </w:rPr>
              <w:t>.</w:t>
            </w:r>
            <w:r w:rsidRPr="00347211">
              <w:rPr>
                <w:spacing w:val="-4"/>
                <w:sz w:val="22"/>
                <w:szCs w:val="22"/>
              </w:rPr>
              <w:t>МН 595-2015</w:t>
            </w:r>
          </w:p>
        </w:tc>
      </w:tr>
      <w:tr w:rsidR="00A724F4" w:rsidRPr="00605AD3" w14:paraId="78C965F9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E9A3F1" w14:textId="57BBC779" w:rsidR="00A724F4" w:rsidRDefault="00A724F4" w:rsidP="00515094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347211">
              <w:rPr>
                <w:sz w:val="22"/>
                <w:szCs w:val="22"/>
              </w:rPr>
              <w:t>.2</w:t>
            </w:r>
          </w:p>
          <w:p w14:paraId="474331D6" w14:textId="77777777" w:rsidR="00A724F4" w:rsidRPr="00347211" w:rsidRDefault="00A724F4" w:rsidP="00515094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  <w:p w14:paraId="2786685C" w14:textId="77777777" w:rsidR="00A724F4" w:rsidRPr="00951FEF" w:rsidRDefault="00A724F4" w:rsidP="00515094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Merge w:val="restart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5E60C5" w14:textId="287BCDF0" w:rsidR="00A724F4" w:rsidRPr="00515094" w:rsidRDefault="00AA734E" w:rsidP="00515094">
            <w:pPr>
              <w:rPr>
                <w:sz w:val="22"/>
                <w:szCs w:val="22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30984828" wp14:editId="0EB19AD9">
                      <wp:simplePos x="0" y="0"/>
                      <wp:positionH relativeFrom="column">
                        <wp:posOffset>1974850</wp:posOffset>
                      </wp:positionH>
                      <wp:positionV relativeFrom="page">
                        <wp:posOffset>2564765</wp:posOffset>
                      </wp:positionV>
                      <wp:extent cx="1612265" cy="402590"/>
                      <wp:effectExtent l="0" t="0" r="26035" b="16510"/>
                      <wp:wrapNone/>
                      <wp:docPr id="7869150" name="Прямоугольник 7869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312566061"/>
                                    <w:date w:fullDate="2023-07-14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2F36569B" w14:textId="77777777" w:rsidR="00AA734E" w:rsidRPr="00C40B1C" w:rsidRDefault="00AA734E" w:rsidP="00AA734E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14.07.2023</w:t>
                                      </w:r>
                                    </w:p>
                                  </w:sdtContent>
                                </w:sdt>
                                <w:p w14:paraId="52A53F57" w14:textId="77777777" w:rsidR="00AA734E" w:rsidRPr="00C40B1C" w:rsidRDefault="00AA734E" w:rsidP="00AA734E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84828" id="Прямоугольник 7869150" o:spid="_x0000_s1031" style="position:absolute;margin-left:155.5pt;margin-top:201.95pt;width:126.95pt;height:3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jXOhwIAAJg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312566061"/>
                              <w:date w:fullDate="2023-07-14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F36569B" w14:textId="77777777" w:rsidR="00AA734E" w:rsidRPr="00C40B1C" w:rsidRDefault="00AA734E" w:rsidP="00AA734E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14.07.2023</w:t>
                                </w:r>
                              </w:p>
                            </w:sdtContent>
                          </w:sdt>
                          <w:p w14:paraId="52A53F57" w14:textId="77777777" w:rsidR="00AA734E" w:rsidRPr="00C40B1C" w:rsidRDefault="00AA734E" w:rsidP="00AA734E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DBBE0C" w14:textId="77777777" w:rsidR="00A724F4" w:rsidRDefault="00A724F4" w:rsidP="00515094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FD0D7B">
              <w:rPr>
                <w:sz w:val="22"/>
                <w:szCs w:val="22"/>
              </w:rPr>
              <w:t>27.90/</w:t>
            </w:r>
          </w:p>
          <w:p w14:paraId="41B35B81" w14:textId="4416D45C" w:rsidR="00A724F4" w:rsidRPr="00347211" w:rsidRDefault="00A724F4" w:rsidP="00515094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FD0D7B">
              <w:rPr>
                <w:sz w:val="22"/>
                <w:szCs w:val="22"/>
              </w:rPr>
              <w:t>22.000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CA39F5" w14:textId="1D65BE32" w:rsidR="00A724F4" w:rsidRPr="00680769" w:rsidRDefault="00A724F4" w:rsidP="00515094">
            <w:pPr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>Измерение сопротивления заземляющих устройств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40FD2E" w14:textId="0BC3C742" w:rsidR="00A724F4" w:rsidRPr="00515094" w:rsidRDefault="00A724F4" w:rsidP="00F32D8E">
            <w:pPr>
              <w:spacing w:line="216" w:lineRule="auto"/>
              <w:rPr>
                <w:sz w:val="22"/>
                <w:szCs w:val="22"/>
              </w:rPr>
            </w:pPr>
            <w:r w:rsidRPr="00515094">
              <w:rPr>
                <w:sz w:val="22"/>
                <w:szCs w:val="22"/>
              </w:rPr>
              <w:t>ТКП 339-20</w:t>
            </w:r>
            <w:r w:rsidR="00D51326">
              <w:rPr>
                <w:sz w:val="22"/>
                <w:szCs w:val="22"/>
              </w:rPr>
              <w:t>22</w:t>
            </w:r>
          </w:p>
          <w:p w14:paraId="093DC72C" w14:textId="38496521" w:rsidR="00A724F4" w:rsidRPr="00515094" w:rsidRDefault="00A724F4" w:rsidP="00F32D8E">
            <w:pPr>
              <w:spacing w:line="216" w:lineRule="auto"/>
              <w:rPr>
                <w:sz w:val="22"/>
                <w:szCs w:val="22"/>
              </w:rPr>
            </w:pPr>
            <w:r w:rsidRPr="00515094">
              <w:rPr>
                <w:sz w:val="22"/>
                <w:szCs w:val="22"/>
              </w:rPr>
              <w:t>п.4.4.28.6</w:t>
            </w:r>
          </w:p>
          <w:p w14:paraId="329104AB" w14:textId="77777777" w:rsidR="00A724F4" w:rsidRDefault="00A724F4" w:rsidP="00F32D8E">
            <w:pPr>
              <w:spacing w:line="216" w:lineRule="auto"/>
              <w:rPr>
                <w:sz w:val="22"/>
                <w:szCs w:val="22"/>
              </w:rPr>
            </w:pPr>
            <w:r w:rsidRPr="00515094">
              <w:rPr>
                <w:sz w:val="22"/>
                <w:szCs w:val="22"/>
              </w:rPr>
              <w:t xml:space="preserve">ТКП 181-2009 Б.29.4 </w:t>
            </w:r>
          </w:p>
          <w:p w14:paraId="211E3A88" w14:textId="08E41F4A" w:rsidR="00A724F4" w:rsidRPr="00515094" w:rsidRDefault="00A724F4" w:rsidP="00F32D8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35C171" w14:textId="77777777" w:rsidR="00A724F4" w:rsidRPr="00347211" w:rsidRDefault="00A724F4" w:rsidP="00515094">
            <w:pPr>
              <w:pStyle w:val="af6"/>
              <w:rPr>
                <w:spacing w:val="-4"/>
                <w:lang w:val="ru-RU"/>
              </w:rPr>
            </w:pPr>
            <w:r w:rsidRPr="00347211">
              <w:rPr>
                <w:spacing w:val="-4"/>
                <w:lang w:val="ru-RU"/>
              </w:rPr>
              <w:t>МВИ</w:t>
            </w:r>
            <w:r>
              <w:rPr>
                <w:spacing w:val="-4"/>
                <w:lang w:val="ru-RU"/>
              </w:rPr>
              <w:t>.</w:t>
            </w:r>
            <w:r w:rsidRPr="00347211">
              <w:rPr>
                <w:spacing w:val="-4"/>
                <w:lang w:val="ru-RU"/>
              </w:rPr>
              <w:t>МН 598-2015</w:t>
            </w:r>
          </w:p>
          <w:p w14:paraId="1FB834AC" w14:textId="77777777" w:rsidR="00A724F4" w:rsidRPr="00347211" w:rsidRDefault="00A724F4" w:rsidP="00515094">
            <w:pPr>
              <w:spacing w:line="235" w:lineRule="auto"/>
              <w:rPr>
                <w:spacing w:val="-4"/>
                <w:sz w:val="22"/>
                <w:szCs w:val="22"/>
              </w:rPr>
            </w:pPr>
          </w:p>
        </w:tc>
      </w:tr>
      <w:tr w:rsidR="00A724F4" w:rsidRPr="00605AD3" w14:paraId="4D529749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1652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4ADEEC" w14:textId="0D22851C" w:rsidR="00A724F4" w:rsidRDefault="00A724F4" w:rsidP="00515094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347211">
              <w:rPr>
                <w:sz w:val="22"/>
                <w:szCs w:val="22"/>
              </w:rPr>
              <w:t>.3</w:t>
            </w:r>
          </w:p>
          <w:p w14:paraId="0646824E" w14:textId="5756D987" w:rsidR="00A724F4" w:rsidRPr="00951FEF" w:rsidRDefault="00A724F4" w:rsidP="00515094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019E09" w14:textId="77777777" w:rsidR="00A724F4" w:rsidRPr="00515094" w:rsidRDefault="00A724F4" w:rsidP="00515094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E3E90F" w14:textId="77777777" w:rsidR="00A724F4" w:rsidRDefault="00A724F4" w:rsidP="00515094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27.90/</w:t>
            </w:r>
          </w:p>
          <w:p w14:paraId="0B18A5DA" w14:textId="7770B631" w:rsidR="00A724F4" w:rsidRPr="00347211" w:rsidRDefault="00A724F4" w:rsidP="00515094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22.000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9F42DC" w14:textId="3A0A7C86" w:rsidR="00A724F4" w:rsidRPr="00680769" w:rsidRDefault="00A724F4" w:rsidP="00515094">
            <w:pPr>
              <w:rPr>
                <w:sz w:val="22"/>
                <w:szCs w:val="22"/>
              </w:rPr>
            </w:pPr>
            <w:r w:rsidRPr="00680769"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57EAEF" w14:textId="6CD2E4D8" w:rsidR="00A724F4" w:rsidRPr="00515094" w:rsidRDefault="00A724F4" w:rsidP="00F32D8E">
            <w:pPr>
              <w:spacing w:line="216" w:lineRule="auto"/>
              <w:rPr>
                <w:sz w:val="22"/>
                <w:szCs w:val="22"/>
              </w:rPr>
            </w:pPr>
            <w:r w:rsidRPr="00515094">
              <w:rPr>
                <w:sz w:val="22"/>
                <w:szCs w:val="22"/>
              </w:rPr>
              <w:t>ТКП 181-2009 Б.29.8</w:t>
            </w:r>
          </w:p>
          <w:p w14:paraId="2ADCACE4" w14:textId="1E20B0AE" w:rsidR="00A724F4" w:rsidRPr="00515094" w:rsidRDefault="00A724F4" w:rsidP="00F32D8E">
            <w:pPr>
              <w:spacing w:line="216" w:lineRule="auto"/>
              <w:rPr>
                <w:sz w:val="22"/>
                <w:szCs w:val="22"/>
              </w:rPr>
            </w:pPr>
            <w:r w:rsidRPr="00515094">
              <w:rPr>
                <w:sz w:val="22"/>
                <w:szCs w:val="22"/>
              </w:rPr>
              <w:t>ТКП 339-20</w:t>
            </w:r>
            <w:r w:rsidR="00D51326">
              <w:rPr>
                <w:sz w:val="22"/>
                <w:szCs w:val="22"/>
              </w:rPr>
              <w:t>22</w:t>
            </w:r>
            <w:r w:rsidRPr="00515094">
              <w:rPr>
                <w:sz w:val="22"/>
                <w:szCs w:val="22"/>
              </w:rPr>
              <w:t xml:space="preserve"> п.4.4.28.5</w:t>
            </w:r>
          </w:p>
          <w:p w14:paraId="6EE1670A" w14:textId="77777777" w:rsidR="00A724F4" w:rsidRPr="00515094" w:rsidRDefault="00A724F4" w:rsidP="00F32D8E">
            <w:pPr>
              <w:spacing w:line="216" w:lineRule="auto"/>
              <w:rPr>
                <w:sz w:val="22"/>
                <w:szCs w:val="22"/>
              </w:rPr>
            </w:pPr>
            <w:r w:rsidRPr="00515094">
              <w:rPr>
                <w:sz w:val="22"/>
                <w:szCs w:val="22"/>
              </w:rPr>
              <w:t>ГОСТ 30331.3-95</w:t>
            </w:r>
          </w:p>
          <w:p w14:paraId="7F054990" w14:textId="3E4CA514" w:rsidR="00A724F4" w:rsidRDefault="00A724F4" w:rsidP="00F32D8E">
            <w:pPr>
              <w:spacing w:line="216" w:lineRule="auto"/>
              <w:rPr>
                <w:sz w:val="22"/>
                <w:szCs w:val="22"/>
              </w:rPr>
            </w:pPr>
            <w:r w:rsidRPr="00515094">
              <w:rPr>
                <w:sz w:val="22"/>
                <w:szCs w:val="22"/>
              </w:rPr>
              <w:t>п.</w:t>
            </w:r>
            <w:r w:rsidR="00D51326">
              <w:rPr>
                <w:sz w:val="22"/>
                <w:szCs w:val="22"/>
              </w:rPr>
              <w:t>п.</w:t>
            </w:r>
            <w:r w:rsidRPr="00515094">
              <w:rPr>
                <w:sz w:val="22"/>
                <w:szCs w:val="22"/>
              </w:rPr>
              <w:t>413.1.3.4,</w:t>
            </w:r>
            <w:r w:rsidR="00D51326">
              <w:rPr>
                <w:sz w:val="22"/>
                <w:szCs w:val="22"/>
              </w:rPr>
              <w:t xml:space="preserve"> </w:t>
            </w:r>
            <w:r w:rsidRPr="00515094">
              <w:rPr>
                <w:sz w:val="22"/>
                <w:szCs w:val="22"/>
              </w:rPr>
              <w:t>413.1.3.5</w:t>
            </w:r>
          </w:p>
          <w:p w14:paraId="78306BE3" w14:textId="77777777" w:rsidR="00A724F4" w:rsidRDefault="00A724F4" w:rsidP="00F32D8E">
            <w:pPr>
              <w:spacing w:line="216" w:lineRule="auto"/>
              <w:rPr>
                <w:sz w:val="22"/>
                <w:szCs w:val="22"/>
              </w:rPr>
            </w:pPr>
          </w:p>
          <w:p w14:paraId="37D4C146" w14:textId="5EA19726" w:rsidR="00A724F4" w:rsidRPr="00515094" w:rsidRDefault="00A724F4" w:rsidP="00F32D8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645B87" w14:textId="77777777" w:rsidR="00A724F4" w:rsidRDefault="00A724F4" w:rsidP="00515094">
            <w:pPr>
              <w:spacing w:line="235" w:lineRule="auto"/>
              <w:rPr>
                <w:spacing w:val="-4"/>
                <w:sz w:val="22"/>
                <w:szCs w:val="22"/>
              </w:rPr>
            </w:pPr>
            <w:r w:rsidRPr="00347211">
              <w:rPr>
                <w:spacing w:val="-4"/>
                <w:sz w:val="22"/>
                <w:szCs w:val="22"/>
              </w:rPr>
              <w:t>МВИ</w:t>
            </w:r>
            <w:r>
              <w:rPr>
                <w:spacing w:val="-4"/>
                <w:sz w:val="22"/>
                <w:szCs w:val="22"/>
              </w:rPr>
              <w:t>.</w:t>
            </w:r>
            <w:r w:rsidRPr="00347211">
              <w:rPr>
                <w:spacing w:val="-4"/>
                <w:sz w:val="22"/>
                <w:szCs w:val="22"/>
              </w:rPr>
              <w:t xml:space="preserve">МН 599-2015 </w:t>
            </w:r>
          </w:p>
          <w:p w14:paraId="78075B9D" w14:textId="56183198" w:rsidR="00A724F4" w:rsidRPr="00347211" w:rsidRDefault="00A724F4" w:rsidP="00515094">
            <w:pPr>
              <w:spacing w:line="235" w:lineRule="auto"/>
              <w:rPr>
                <w:spacing w:val="-4"/>
                <w:sz w:val="22"/>
                <w:szCs w:val="22"/>
              </w:rPr>
            </w:pPr>
            <w:r w:rsidRPr="00347211">
              <w:rPr>
                <w:spacing w:val="-4"/>
                <w:sz w:val="22"/>
                <w:szCs w:val="22"/>
              </w:rPr>
              <w:t>МВИ</w:t>
            </w:r>
            <w:r>
              <w:rPr>
                <w:spacing w:val="-4"/>
                <w:sz w:val="22"/>
                <w:szCs w:val="22"/>
              </w:rPr>
              <w:t>.</w:t>
            </w:r>
            <w:r w:rsidRPr="00347211">
              <w:rPr>
                <w:spacing w:val="-4"/>
                <w:sz w:val="22"/>
                <w:szCs w:val="22"/>
              </w:rPr>
              <w:t>МН 3881-2015</w:t>
            </w:r>
          </w:p>
        </w:tc>
      </w:tr>
      <w:tr w:rsidR="00F32D8E" w:rsidRPr="00605AD3" w14:paraId="4B22D77C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49D606" w14:textId="7C38B174" w:rsidR="00F32D8E" w:rsidRDefault="00F32D8E" w:rsidP="00F32D8E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lastRenderedPageBreak/>
              <w:t>2</w:t>
            </w:r>
            <w:r w:rsidR="00871C28">
              <w:rPr>
                <w:sz w:val="22"/>
                <w:szCs w:val="22"/>
              </w:rPr>
              <w:t>2</w:t>
            </w:r>
            <w:r w:rsidRPr="00347211">
              <w:rPr>
                <w:sz w:val="22"/>
                <w:szCs w:val="22"/>
              </w:rPr>
              <w:t>.1</w:t>
            </w:r>
          </w:p>
          <w:p w14:paraId="6E343126" w14:textId="68A49D56" w:rsidR="00F32D8E" w:rsidRDefault="00F32D8E" w:rsidP="00F32D8E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4E60A9" w14:textId="6C6C446D" w:rsidR="00F32D8E" w:rsidRPr="00515094" w:rsidRDefault="00F32D8E" w:rsidP="00F32D8E">
            <w:pPr>
              <w:rPr>
                <w:sz w:val="22"/>
                <w:szCs w:val="22"/>
              </w:rPr>
            </w:pPr>
            <w:r w:rsidRPr="005E0E41">
              <w:rPr>
                <w:spacing w:val="-4"/>
                <w:sz w:val="22"/>
                <w:szCs w:val="22"/>
              </w:rPr>
              <w:t>Устройства защитного отключения, (УЗО) в электроустановках до 1000 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B91619" w14:textId="77777777" w:rsidR="00F32D8E" w:rsidRPr="00347211" w:rsidRDefault="00F32D8E" w:rsidP="00F32D8E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27.90/</w:t>
            </w:r>
          </w:p>
          <w:p w14:paraId="50DF15ED" w14:textId="60918E74" w:rsidR="00F32D8E" w:rsidRPr="00347211" w:rsidRDefault="00F32D8E" w:rsidP="00F32D8E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22.000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58F978" w14:textId="4B12DC05" w:rsidR="00F32D8E" w:rsidRPr="00680769" w:rsidRDefault="00F32D8E" w:rsidP="00F32D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отключения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F8A87" w14:textId="15EBB2CB" w:rsidR="00F32D8E" w:rsidRPr="00F32D8E" w:rsidRDefault="00F32D8E" w:rsidP="00F32D8E">
            <w:pPr>
              <w:spacing w:line="235" w:lineRule="auto"/>
              <w:rPr>
                <w:sz w:val="22"/>
                <w:szCs w:val="22"/>
              </w:rPr>
            </w:pPr>
            <w:r w:rsidRPr="00F32D8E">
              <w:rPr>
                <w:sz w:val="22"/>
                <w:szCs w:val="22"/>
              </w:rPr>
              <w:t xml:space="preserve">ТКП 181-2009 п.В.4.61.4 </w:t>
            </w:r>
          </w:p>
          <w:p w14:paraId="76C2274B" w14:textId="33D538AA" w:rsidR="00F32D8E" w:rsidRPr="00F32D8E" w:rsidRDefault="00F32D8E" w:rsidP="00F32D8E">
            <w:pPr>
              <w:spacing w:line="235" w:lineRule="auto"/>
              <w:rPr>
                <w:sz w:val="22"/>
                <w:szCs w:val="22"/>
              </w:rPr>
            </w:pPr>
            <w:r w:rsidRPr="00F32D8E">
              <w:rPr>
                <w:sz w:val="22"/>
                <w:szCs w:val="22"/>
              </w:rPr>
              <w:t>ТКП 339-20</w:t>
            </w:r>
            <w:r w:rsidR="00D51326">
              <w:rPr>
                <w:sz w:val="22"/>
                <w:szCs w:val="22"/>
              </w:rPr>
              <w:t>22</w:t>
            </w:r>
            <w:r w:rsidRPr="00F32D8E">
              <w:rPr>
                <w:sz w:val="22"/>
                <w:szCs w:val="22"/>
              </w:rPr>
              <w:t xml:space="preserve"> п.4.4.26.7 д) </w:t>
            </w:r>
          </w:p>
          <w:p w14:paraId="116A68AD" w14:textId="777DE55E" w:rsidR="00F32D8E" w:rsidRPr="00F32D8E" w:rsidRDefault="00F32D8E" w:rsidP="00F32D8E">
            <w:pPr>
              <w:spacing w:line="235" w:lineRule="auto"/>
              <w:rPr>
                <w:sz w:val="22"/>
                <w:szCs w:val="22"/>
              </w:rPr>
            </w:pPr>
            <w:r w:rsidRPr="00F32D8E">
              <w:rPr>
                <w:sz w:val="22"/>
                <w:szCs w:val="22"/>
              </w:rPr>
              <w:t xml:space="preserve">СТБ ГОСТ Р 50807-2003 п.5.14 </w:t>
            </w:r>
          </w:p>
          <w:p w14:paraId="399F0386" w14:textId="77777777" w:rsidR="0004283E" w:rsidRDefault="00F32D8E" w:rsidP="00F32D8E">
            <w:pPr>
              <w:spacing w:line="235" w:lineRule="auto"/>
              <w:rPr>
                <w:sz w:val="22"/>
                <w:szCs w:val="22"/>
              </w:rPr>
            </w:pPr>
            <w:r w:rsidRPr="00BA774B">
              <w:rPr>
                <w:sz w:val="22"/>
                <w:szCs w:val="22"/>
              </w:rPr>
              <w:t xml:space="preserve">ГОСТ </w:t>
            </w:r>
            <w:r w:rsidR="00BA774B" w:rsidRPr="00BA774B">
              <w:rPr>
                <w:sz w:val="22"/>
                <w:szCs w:val="22"/>
                <w:lang w:val="en-US"/>
              </w:rPr>
              <w:t>IEC</w:t>
            </w:r>
            <w:r w:rsidR="00BA774B" w:rsidRPr="00BA774B">
              <w:rPr>
                <w:sz w:val="22"/>
                <w:szCs w:val="22"/>
              </w:rPr>
              <w:t xml:space="preserve"> </w:t>
            </w:r>
          </w:p>
          <w:p w14:paraId="0567384E" w14:textId="5AF9BB9B" w:rsidR="00F32D8E" w:rsidRPr="00515094" w:rsidRDefault="00BA774B" w:rsidP="00F32D8E">
            <w:pPr>
              <w:spacing w:line="235" w:lineRule="auto"/>
              <w:rPr>
                <w:sz w:val="22"/>
                <w:szCs w:val="22"/>
              </w:rPr>
            </w:pPr>
            <w:r w:rsidRPr="00BA774B">
              <w:rPr>
                <w:sz w:val="22"/>
                <w:szCs w:val="22"/>
              </w:rPr>
              <w:t xml:space="preserve">61009-1-2020 </w:t>
            </w:r>
            <w:r w:rsidR="00F32D8E" w:rsidRPr="00BA774B">
              <w:rPr>
                <w:sz w:val="22"/>
                <w:szCs w:val="22"/>
              </w:rPr>
              <w:t>п.5.3.8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E7B54B" w14:textId="1C5D27A6" w:rsidR="00F32D8E" w:rsidRPr="00347211" w:rsidRDefault="00F32D8E" w:rsidP="00F32D8E">
            <w:pPr>
              <w:spacing w:line="235" w:lineRule="auto"/>
              <w:rPr>
                <w:spacing w:val="-4"/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>.</w:t>
            </w:r>
            <w:r w:rsidRPr="00347211">
              <w:rPr>
                <w:sz w:val="22"/>
                <w:szCs w:val="22"/>
              </w:rPr>
              <w:t>МН 5975-2018</w:t>
            </w:r>
          </w:p>
        </w:tc>
      </w:tr>
      <w:tr w:rsidR="00F32D8E" w:rsidRPr="00605AD3" w14:paraId="5207300F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237395" w14:textId="67C8FB27" w:rsidR="00F32D8E" w:rsidRDefault="00F32D8E" w:rsidP="00F32D8E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</w:t>
            </w:r>
            <w:r w:rsidR="00871C28">
              <w:rPr>
                <w:sz w:val="22"/>
                <w:szCs w:val="22"/>
              </w:rPr>
              <w:t>2</w:t>
            </w:r>
            <w:r w:rsidRPr="0034721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7CFD49D3" w14:textId="3015E23D" w:rsidR="00F32D8E" w:rsidRDefault="00F32D8E" w:rsidP="00F32D8E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060BE1" w14:textId="77777777" w:rsidR="00F32D8E" w:rsidRPr="00515094" w:rsidRDefault="00F32D8E" w:rsidP="00F32D8E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950019" w14:textId="77777777" w:rsidR="00F32D8E" w:rsidRPr="00347211" w:rsidRDefault="00F32D8E" w:rsidP="00F32D8E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27.90/</w:t>
            </w:r>
          </w:p>
          <w:p w14:paraId="2F0283B1" w14:textId="393192ED" w:rsidR="00F32D8E" w:rsidRPr="00347211" w:rsidRDefault="00F32D8E" w:rsidP="00F32D8E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22.000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82E5AF" w14:textId="3DDE71C1" w:rsidR="00F32D8E" w:rsidRPr="00680769" w:rsidRDefault="00F32D8E" w:rsidP="00F32D8E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BEC2EC" w14:textId="0E36D1D8" w:rsidR="00F32D8E" w:rsidRPr="00F32D8E" w:rsidRDefault="00F32D8E" w:rsidP="00F32D8E">
            <w:pPr>
              <w:spacing w:line="235" w:lineRule="auto"/>
              <w:rPr>
                <w:sz w:val="22"/>
                <w:szCs w:val="22"/>
              </w:rPr>
            </w:pPr>
            <w:r w:rsidRPr="00F32D8E">
              <w:rPr>
                <w:sz w:val="22"/>
                <w:szCs w:val="22"/>
              </w:rPr>
              <w:t xml:space="preserve">ТКП 181-2009 п.В.4.61.4 </w:t>
            </w:r>
          </w:p>
          <w:p w14:paraId="464887FD" w14:textId="5BE544AB" w:rsidR="00F32D8E" w:rsidRPr="00F32D8E" w:rsidRDefault="00F32D8E" w:rsidP="00F32D8E">
            <w:pPr>
              <w:spacing w:line="235" w:lineRule="auto"/>
              <w:rPr>
                <w:sz w:val="22"/>
                <w:szCs w:val="22"/>
              </w:rPr>
            </w:pPr>
            <w:r w:rsidRPr="00F32D8E">
              <w:rPr>
                <w:sz w:val="22"/>
                <w:szCs w:val="22"/>
              </w:rPr>
              <w:t>ТКП 339-20</w:t>
            </w:r>
            <w:r w:rsidR="00D51326">
              <w:rPr>
                <w:sz w:val="22"/>
                <w:szCs w:val="22"/>
              </w:rPr>
              <w:t>22</w:t>
            </w:r>
            <w:r w:rsidRPr="00F32D8E">
              <w:rPr>
                <w:sz w:val="22"/>
                <w:szCs w:val="22"/>
              </w:rPr>
              <w:t xml:space="preserve"> п.4.4.26.7 г)</w:t>
            </w:r>
          </w:p>
          <w:p w14:paraId="53A01051" w14:textId="77777777" w:rsidR="00D51326" w:rsidRDefault="00F32D8E" w:rsidP="00F32D8E">
            <w:pPr>
              <w:spacing w:line="235" w:lineRule="auto"/>
              <w:rPr>
                <w:sz w:val="22"/>
                <w:szCs w:val="22"/>
              </w:rPr>
            </w:pPr>
            <w:r w:rsidRPr="00F32D8E">
              <w:rPr>
                <w:sz w:val="22"/>
                <w:szCs w:val="22"/>
              </w:rPr>
              <w:t xml:space="preserve">СТБ ГОСТ Р 50807-2003 </w:t>
            </w:r>
          </w:p>
          <w:p w14:paraId="6795CDD9" w14:textId="16DA55E1" w:rsidR="00F32D8E" w:rsidRPr="00F32D8E" w:rsidRDefault="00F32D8E" w:rsidP="00F32D8E">
            <w:pPr>
              <w:spacing w:line="235" w:lineRule="auto"/>
              <w:rPr>
                <w:sz w:val="22"/>
                <w:szCs w:val="22"/>
              </w:rPr>
            </w:pPr>
            <w:r w:rsidRPr="00F32D8E">
              <w:rPr>
                <w:sz w:val="22"/>
                <w:szCs w:val="22"/>
              </w:rPr>
              <w:t>п.</w:t>
            </w:r>
            <w:r w:rsidR="00D51326">
              <w:rPr>
                <w:sz w:val="22"/>
                <w:szCs w:val="22"/>
              </w:rPr>
              <w:t>п.</w:t>
            </w:r>
            <w:r w:rsidRPr="00F32D8E">
              <w:rPr>
                <w:sz w:val="22"/>
                <w:szCs w:val="22"/>
              </w:rPr>
              <w:t>5.3, 5.4</w:t>
            </w:r>
          </w:p>
          <w:p w14:paraId="7906EEF8" w14:textId="511D5C53" w:rsidR="00F32D8E" w:rsidRPr="00F32D8E" w:rsidRDefault="00F32D8E" w:rsidP="00F32D8E">
            <w:pPr>
              <w:spacing w:line="235" w:lineRule="auto"/>
              <w:rPr>
                <w:sz w:val="22"/>
                <w:szCs w:val="22"/>
              </w:rPr>
            </w:pPr>
            <w:r w:rsidRPr="00F32D8E">
              <w:rPr>
                <w:sz w:val="22"/>
                <w:szCs w:val="22"/>
              </w:rPr>
              <w:t xml:space="preserve">СН 4.04.01-2019 п.16.3.8 </w:t>
            </w:r>
          </w:p>
          <w:p w14:paraId="37BB252A" w14:textId="77777777" w:rsidR="0004283E" w:rsidRDefault="00BA774B" w:rsidP="00F32D8E">
            <w:pPr>
              <w:spacing w:line="235" w:lineRule="auto"/>
              <w:rPr>
                <w:sz w:val="22"/>
                <w:szCs w:val="22"/>
              </w:rPr>
            </w:pPr>
            <w:r w:rsidRPr="00BA774B">
              <w:rPr>
                <w:sz w:val="22"/>
                <w:szCs w:val="22"/>
              </w:rPr>
              <w:t xml:space="preserve">ГОСТ </w:t>
            </w:r>
            <w:r w:rsidRPr="00BA774B">
              <w:rPr>
                <w:sz w:val="22"/>
                <w:szCs w:val="22"/>
                <w:lang w:val="en-US"/>
              </w:rPr>
              <w:t>IEC</w:t>
            </w:r>
            <w:r w:rsidRPr="00BA774B">
              <w:rPr>
                <w:sz w:val="22"/>
                <w:szCs w:val="22"/>
              </w:rPr>
              <w:t xml:space="preserve"> </w:t>
            </w:r>
          </w:p>
          <w:p w14:paraId="1A0AAAF0" w14:textId="2456F9D5" w:rsidR="00F32D8E" w:rsidRPr="00F32D8E" w:rsidRDefault="00BA774B" w:rsidP="00F32D8E">
            <w:pPr>
              <w:spacing w:line="235" w:lineRule="auto"/>
              <w:rPr>
                <w:sz w:val="22"/>
                <w:szCs w:val="22"/>
              </w:rPr>
            </w:pPr>
            <w:r w:rsidRPr="00BA774B">
              <w:rPr>
                <w:sz w:val="22"/>
                <w:szCs w:val="22"/>
              </w:rPr>
              <w:t xml:space="preserve">61009-1-2020 </w:t>
            </w:r>
            <w:r w:rsidR="00F32D8E" w:rsidRPr="00BA774B">
              <w:rPr>
                <w:sz w:val="22"/>
                <w:szCs w:val="22"/>
              </w:rPr>
              <w:t xml:space="preserve">п.5.3.3 </w:t>
            </w:r>
            <w:proofErr w:type="spellStart"/>
            <w:r w:rsidR="00F32D8E" w:rsidRPr="00BA774B">
              <w:rPr>
                <w:sz w:val="22"/>
                <w:szCs w:val="22"/>
              </w:rPr>
              <w:t>пр.D</w:t>
            </w:r>
            <w:proofErr w:type="spellEnd"/>
            <w:r w:rsidR="00F32D8E" w:rsidRPr="00BA774B">
              <w:rPr>
                <w:sz w:val="22"/>
                <w:szCs w:val="22"/>
              </w:rPr>
              <w:t xml:space="preserve">  п.D</w:t>
            </w:r>
            <w:r w:rsidRPr="00BA774B">
              <w:rPr>
                <w:sz w:val="22"/>
                <w:szCs w:val="22"/>
              </w:rPr>
              <w:t>2</w:t>
            </w:r>
            <w:r w:rsidR="00F32D8E" w:rsidRPr="00F32D8E">
              <w:rPr>
                <w:sz w:val="22"/>
                <w:szCs w:val="22"/>
              </w:rPr>
              <w:t xml:space="preserve"> </w:t>
            </w:r>
          </w:p>
          <w:p w14:paraId="4EB22FE2" w14:textId="264C82FE" w:rsidR="00F32D8E" w:rsidRPr="00515094" w:rsidRDefault="00F32D8E" w:rsidP="00F32D8E">
            <w:pPr>
              <w:spacing w:line="235" w:lineRule="auto"/>
              <w:rPr>
                <w:sz w:val="22"/>
                <w:szCs w:val="22"/>
              </w:rPr>
            </w:pPr>
            <w:r w:rsidRPr="00F32D8E">
              <w:rPr>
                <w:sz w:val="22"/>
                <w:szCs w:val="22"/>
              </w:rPr>
              <w:t>ГОСТ 30339-95 п.4.2.9</w:t>
            </w: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E3CB9E" w14:textId="77777777" w:rsidR="00F32D8E" w:rsidRPr="00347211" w:rsidRDefault="00F32D8E" w:rsidP="00F32D8E">
            <w:pPr>
              <w:spacing w:line="235" w:lineRule="auto"/>
              <w:rPr>
                <w:spacing w:val="-4"/>
                <w:sz w:val="22"/>
                <w:szCs w:val="22"/>
              </w:rPr>
            </w:pPr>
          </w:p>
        </w:tc>
      </w:tr>
      <w:tr w:rsidR="00F32D8E" w:rsidRPr="00605AD3" w14:paraId="6FB55FDC" w14:textId="77777777" w:rsidTr="00D5132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89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4A20E4" w14:textId="6044F780" w:rsidR="00F32D8E" w:rsidRDefault="00F32D8E" w:rsidP="00F32D8E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</w:t>
            </w:r>
            <w:r w:rsidR="00871C28">
              <w:rPr>
                <w:sz w:val="22"/>
                <w:szCs w:val="22"/>
              </w:rPr>
              <w:t>2</w:t>
            </w:r>
            <w:r w:rsidRPr="0034721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41A98AC0" w14:textId="16DCA3C5" w:rsidR="00F32D8E" w:rsidRDefault="00F32D8E" w:rsidP="00F32D8E">
            <w:pPr>
              <w:spacing w:line="230" w:lineRule="auto"/>
              <w:ind w:left="-110" w:right="-10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**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3CCF27" w14:textId="77777777" w:rsidR="00F32D8E" w:rsidRPr="00515094" w:rsidRDefault="00F32D8E" w:rsidP="00F32D8E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838759" w14:textId="77777777" w:rsidR="00F32D8E" w:rsidRPr="00347211" w:rsidRDefault="00F32D8E" w:rsidP="00F32D8E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27.90/</w:t>
            </w:r>
          </w:p>
          <w:p w14:paraId="57E3D81E" w14:textId="35EC1F73" w:rsidR="00F32D8E" w:rsidRPr="00347211" w:rsidRDefault="00F32D8E" w:rsidP="00F32D8E">
            <w:pPr>
              <w:spacing w:line="235" w:lineRule="auto"/>
              <w:ind w:left="-108" w:right="-97"/>
              <w:jc w:val="center"/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22.000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E6E5A4" w14:textId="3E7F4882" w:rsidR="00F32D8E" w:rsidRPr="00680769" w:rsidRDefault="00F32D8E" w:rsidP="00F32D8E">
            <w:pPr>
              <w:rPr>
                <w:sz w:val="22"/>
                <w:szCs w:val="22"/>
              </w:rPr>
            </w:pPr>
            <w:r w:rsidRPr="00347211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0D72E0" w14:textId="77777777" w:rsidR="00F32D8E" w:rsidRPr="00F32D8E" w:rsidRDefault="00F32D8E" w:rsidP="00F32D8E">
            <w:pPr>
              <w:spacing w:line="235" w:lineRule="auto"/>
              <w:rPr>
                <w:sz w:val="22"/>
                <w:szCs w:val="22"/>
              </w:rPr>
            </w:pPr>
            <w:r w:rsidRPr="00F32D8E">
              <w:rPr>
                <w:sz w:val="22"/>
                <w:szCs w:val="22"/>
              </w:rPr>
              <w:t>ТКП 181-2009 п.В.4.61.4</w:t>
            </w:r>
          </w:p>
          <w:p w14:paraId="6704B03F" w14:textId="02FCD871" w:rsidR="00F32D8E" w:rsidRPr="00515094" w:rsidRDefault="00F32D8E" w:rsidP="00F32D8E">
            <w:pPr>
              <w:spacing w:line="235" w:lineRule="auto"/>
              <w:rPr>
                <w:sz w:val="22"/>
                <w:szCs w:val="22"/>
              </w:rPr>
            </w:pPr>
            <w:r w:rsidRPr="00F32D8E">
              <w:rPr>
                <w:sz w:val="22"/>
                <w:szCs w:val="22"/>
              </w:rPr>
              <w:t>СН 4.04.01-2019 п.16.3.7</w:t>
            </w:r>
          </w:p>
        </w:tc>
        <w:tc>
          <w:tcPr>
            <w:tcW w:w="1938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EA61C4" w14:textId="77777777" w:rsidR="00F32D8E" w:rsidRPr="00347211" w:rsidRDefault="00F32D8E" w:rsidP="00F32D8E">
            <w:pPr>
              <w:spacing w:line="235" w:lineRule="auto"/>
              <w:rPr>
                <w:spacing w:val="-4"/>
                <w:sz w:val="22"/>
                <w:szCs w:val="22"/>
              </w:rPr>
            </w:pPr>
          </w:p>
        </w:tc>
      </w:tr>
    </w:tbl>
    <w:p w14:paraId="3651B72B" w14:textId="77777777" w:rsidR="005C5B99" w:rsidRPr="00605AD3" w:rsidRDefault="005C5B99" w:rsidP="005C5B9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ECAA95" w14:textId="77777777" w:rsidR="00D50B4E" w:rsidRPr="00605AD3" w:rsidRDefault="00EA24D7" w:rsidP="00D50B4E">
      <w:pPr>
        <w:rPr>
          <w:b/>
        </w:rPr>
      </w:pPr>
      <w:r w:rsidRPr="00605AD3">
        <w:rPr>
          <w:b/>
        </w:rPr>
        <w:t xml:space="preserve">Примечание: </w:t>
      </w:r>
    </w:p>
    <w:p w14:paraId="4D591EA6" w14:textId="33E40CE4" w:rsidR="00D50B4E" w:rsidRDefault="00EA24D7" w:rsidP="00D50B4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="00D50B4E" w:rsidRPr="00605AD3">
        <w:rPr>
          <w:color w:val="000000"/>
        </w:rPr>
        <w:t xml:space="preserve"> </w:t>
      </w:r>
    </w:p>
    <w:p w14:paraId="02694C91" w14:textId="77777777" w:rsidR="00F32D8E" w:rsidRPr="004E012F" w:rsidRDefault="00F32D8E" w:rsidP="00F32D8E">
      <w:pPr>
        <w:rPr>
          <w:sz w:val="22"/>
          <w:szCs w:val="22"/>
        </w:rPr>
      </w:pPr>
      <w:r w:rsidRPr="004E012F">
        <w:rPr>
          <w:sz w:val="22"/>
          <w:szCs w:val="22"/>
          <w:vertAlign w:val="superscript"/>
        </w:rPr>
        <w:t>1</w:t>
      </w:r>
      <w:r w:rsidRPr="004E012F">
        <w:rPr>
          <w:sz w:val="22"/>
          <w:szCs w:val="22"/>
        </w:rPr>
        <w:t>*</w:t>
      </w:r>
      <w:r w:rsidRPr="004E012F">
        <w:rPr>
          <w:bCs/>
          <w:sz w:val="22"/>
          <w:szCs w:val="22"/>
        </w:rPr>
        <w:t xml:space="preserve">  -  </w:t>
      </w:r>
      <w:r w:rsidRPr="004E012F">
        <w:rPr>
          <w:sz w:val="22"/>
          <w:szCs w:val="22"/>
        </w:rPr>
        <w:t xml:space="preserve">РД. 52.04.186-89. Руководство по контролю загрязнения атмосферы. М.: Государственный комитет СССР по гидрометеорологии, </w:t>
      </w:r>
      <w:smartTag w:uri="urn:schemas-microsoft-com:office:smarttags" w:element="metricconverter">
        <w:smartTagPr>
          <w:attr w:name="ProductID" w:val="1991 г"/>
        </w:smartTagPr>
        <w:r w:rsidRPr="004E012F">
          <w:rPr>
            <w:sz w:val="22"/>
            <w:szCs w:val="22"/>
          </w:rPr>
          <w:t>1991 г</w:t>
        </w:r>
      </w:smartTag>
      <w:r w:rsidRPr="004E012F">
        <w:rPr>
          <w:sz w:val="22"/>
          <w:szCs w:val="22"/>
        </w:rPr>
        <w:t>.</w:t>
      </w:r>
    </w:p>
    <w:p w14:paraId="6EF99E58" w14:textId="77777777" w:rsidR="00D50B4E" w:rsidRDefault="00D50B4E" w:rsidP="00D50B4E">
      <w:pPr>
        <w:rPr>
          <w:color w:val="000000"/>
          <w:sz w:val="28"/>
          <w:szCs w:val="28"/>
        </w:rPr>
      </w:pPr>
    </w:p>
    <w:p w14:paraId="793C803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10FADB3" w14:textId="77777777" w:rsidR="00D50B4E" w:rsidRDefault="00D50B4E" w:rsidP="00B72B97">
      <w:pPr>
        <w:tabs>
          <w:tab w:val="left" w:pos="921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1877F4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62A72B3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57F27F3" w14:textId="7453FAE7" w:rsidR="00D50B4E" w:rsidRPr="001D02D0" w:rsidRDefault="00AA734E" w:rsidP="008B1B9D">
      <w:pPr>
        <w:rPr>
          <w:color w:val="000000"/>
          <w:sz w:val="28"/>
          <w:szCs w:val="28"/>
        </w:rPr>
      </w:pPr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54CD5AEA" wp14:editId="520B0FC5">
                <wp:simplePos x="0" y="0"/>
                <wp:positionH relativeFrom="margin">
                  <wp:align>center</wp:align>
                </wp:positionH>
                <wp:positionV relativeFrom="page">
                  <wp:posOffset>9833610</wp:posOffset>
                </wp:positionV>
                <wp:extent cx="1612265" cy="402590"/>
                <wp:effectExtent l="0" t="0" r="26035" b="16510"/>
                <wp:wrapNone/>
                <wp:docPr id="1314936443" name="Прямоугольник 1314936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735161421"/>
                              <w:date w:fullDate="2023-07-14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EEEB572" w14:textId="77777777" w:rsidR="00AA734E" w:rsidRPr="00C40B1C" w:rsidRDefault="00AA734E" w:rsidP="00AA734E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14.07.2023</w:t>
                                </w:r>
                              </w:p>
                            </w:sdtContent>
                          </w:sdt>
                          <w:p w14:paraId="16B3A6AA" w14:textId="77777777" w:rsidR="00AA734E" w:rsidRPr="00C40B1C" w:rsidRDefault="00AA734E" w:rsidP="00AA734E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D5AEA" id="Прямоугольник 1314936443" o:spid="_x0000_s1032" style="position:absolute;margin-left:0;margin-top:774.3pt;width:126.95pt;height:31.7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" fillcolor="white [3212]" strokecolor="white [3212]" strokeweight="2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-735161421"/>
                        <w:date w:fullDate="2023-07-14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2EEEB572" w14:textId="77777777" w:rsidR="00AA734E" w:rsidRPr="00C40B1C" w:rsidRDefault="00AA734E" w:rsidP="00AA734E">
                          <w:pPr>
                            <w:pStyle w:val="61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14.07.2023</w:t>
                          </w:r>
                        </w:p>
                      </w:sdtContent>
                    </w:sdt>
                    <w:p w14:paraId="16B3A6AA" w14:textId="77777777" w:rsidR="00AA734E" w:rsidRPr="00C40B1C" w:rsidRDefault="00AA734E" w:rsidP="00AA734E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  <w:r w:rsidR="00D50B4E" w:rsidRPr="001D02D0">
        <w:rPr>
          <w:color w:val="000000"/>
          <w:sz w:val="28"/>
          <w:szCs w:val="28"/>
        </w:rPr>
        <w:t>предприятия «БГЦА»</w:t>
      </w:r>
      <w:r w:rsidR="00D50B4E" w:rsidRPr="001D02D0">
        <w:rPr>
          <w:color w:val="000000"/>
          <w:sz w:val="28"/>
          <w:szCs w:val="28"/>
        </w:rPr>
        <w:tab/>
      </w:r>
      <w:r w:rsidR="00D50B4E">
        <w:rPr>
          <w:color w:val="000000"/>
          <w:sz w:val="28"/>
          <w:szCs w:val="28"/>
        </w:rPr>
        <w:tab/>
      </w:r>
      <w:r w:rsidR="00D50B4E">
        <w:rPr>
          <w:color w:val="000000"/>
          <w:sz w:val="28"/>
          <w:szCs w:val="28"/>
        </w:rPr>
        <w:tab/>
      </w:r>
      <w:r w:rsidR="00D50B4E">
        <w:rPr>
          <w:color w:val="000000"/>
          <w:sz w:val="28"/>
          <w:szCs w:val="28"/>
        </w:rPr>
        <w:tab/>
      </w:r>
      <w:r w:rsidR="00D50B4E">
        <w:rPr>
          <w:color w:val="000000"/>
          <w:sz w:val="28"/>
          <w:szCs w:val="28"/>
        </w:rPr>
        <w:tab/>
      </w:r>
      <w:r w:rsidR="00D50B4E">
        <w:rPr>
          <w:color w:val="000000"/>
          <w:sz w:val="28"/>
          <w:szCs w:val="28"/>
        </w:rPr>
        <w:tab/>
      </w:r>
      <w:r w:rsidR="00D50B4E" w:rsidRPr="00630922">
        <w:rPr>
          <w:color w:val="000000"/>
          <w:sz w:val="28"/>
          <w:szCs w:val="28"/>
        </w:rPr>
        <w:tab/>
      </w:r>
      <w:r w:rsidR="00D50B4E" w:rsidRPr="001D02D0">
        <w:rPr>
          <w:color w:val="000000"/>
          <w:sz w:val="28"/>
          <w:szCs w:val="28"/>
        </w:rPr>
        <w:t>Е</w:t>
      </w:r>
      <w:r w:rsidR="00D50B4E" w:rsidRPr="00630922">
        <w:rPr>
          <w:color w:val="000000"/>
          <w:sz w:val="28"/>
          <w:szCs w:val="28"/>
        </w:rPr>
        <w:t>.</w:t>
      </w:r>
      <w:r w:rsidR="00D50B4E" w:rsidRPr="001D02D0">
        <w:rPr>
          <w:color w:val="000000"/>
          <w:sz w:val="28"/>
          <w:szCs w:val="28"/>
        </w:rPr>
        <w:t>В</w:t>
      </w:r>
      <w:r w:rsidR="00D50B4E" w:rsidRPr="00630922">
        <w:rPr>
          <w:color w:val="000000"/>
          <w:sz w:val="28"/>
          <w:szCs w:val="28"/>
        </w:rPr>
        <w:t>.</w:t>
      </w:r>
      <w:r w:rsidR="00D50B4E"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22344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680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B6CA4" w14:textId="77777777" w:rsidR="00A82897" w:rsidRDefault="00A82897" w:rsidP="0011070C">
      <w:r>
        <w:separator/>
      </w:r>
    </w:p>
  </w:endnote>
  <w:endnote w:type="continuationSeparator" w:id="0">
    <w:p w14:paraId="272FDAE8" w14:textId="77777777" w:rsidR="00A82897" w:rsidRDefault="00A8289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8"/>
      <w:gridCol w:w="2236"/>
      <w:gridCol w:w="3194"/>
    </w:tblGrid>
    <w:tr w:rsidR="00C379B5" w:rsidRPr="00460ECA" w14:paraId="16A32C4F" w14:textId="77777777" w:rsidTr="00845DF9">
      <w:tc>
        <w:tcPr>
          <w:tcW w:w="3686" w:type="dxa"/>
          <w:vAlign w:val="center"/>
          <w:hideMark/>
        </w:tcPr>
        <w:p w14:paraId="1D4577E1" w14:textId="77777777" w:rsidR="00C379B5" w:rsidRPr="008D692C" w:rsidRDefault="00C379B5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8D692C"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D14C46A" w14:textId="77777777" w:rsidR="00C379B5" w:rsidRPr="008D692C" w:rsidRDefault="00C379B5" w:rsidP="00C379B5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p w14:paraId="756B7A0E" w14:textId="59026731" w:rsidR="0068463F" w:rsidRDefault="00223445" w:rsidP="00B652D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08.07.2023</w:t>
          </w:r>
        </w:p>
        <w:p w14:paraId="08A35B00" w14:textId="696F7F17" w:rsidR="00C379B5" w:rsidRPr="008D692C" w:rsidRDefault="00C379B5" w:rsidP="00B652D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7DE6B463" w14:textId="77777777" w:rsidR="00C379B5" w:rsidRPr="00B72B97" w:rsidRDefault="00C379B5" w:rsidP="00C379B5">
          <w:pPr>
            <w:pStyle w:val="61"/>
            <w:ind w:left="-94" w:right="-70"/>
            <w:jc w:val="right"/>
            <w:rPr>
              <w:lang w:val="ru-RU"/>
            </w:rPr>
          </w:pPr>
          <w:r w:rsidRPr="006534C3">
            <w:rPr>
              <w:sz w:val="28"/>
              <w:szCs w:val="28"/>
              <w:lang w:val="ru-RU"/>
            </w:rPr>
            <w:t xml:space="preserve">    </w:t>
          </w:r>
          <w:r w:rsidRPr="00B72B97">
            <w:rPr>
              <w:lang w:val="ru-RU"/>
            </w:rPr>
            <w:t xml:space="preserve">Лист </w:t>
          </w:r>
          <w:r w:rsidRPr="00B72B97">
            <w:fldChar w:fldCharType="begin"/>
          </w:r>
          <w:r w:rsidRPr="00B72B97">
            <w:instrText xml:space="preserve"> PAGE </w:instrText>
          </w:r>
          <w:r w:rsidRPr="00B72B97">
            <w:fldChar w:fldCharType="separate"/>
          </w:r>
          <w:r w:rsidRPr="00B72B97">
            <w:t>2</w:t>
          </w:r>
          <w:r w:rsidRPr="00B72B97">
            <w:fldChar w:fldCharType="end"/>
          </w:r>
          <w:r w:rsidRPr="00B72B97">
            <w:t xml:space="preserve"> </w:t>
          </w:r>
          <w:r w:rsidRPr="00B72B97">
            <w:rPr>
              <w:lang w:val="ru-RU"/>
            </w:rPr>
            <w:t xml:space="preserve">Листов </w:t>
          </w:r>
          <w:r w:rsidRPr="00B72B97">
            <w:rPr>
              <w:lang w:val="ru-RU"/>
            </w:rPr>
            <w:fldChar w:fldCharType="begin"/>
          </w:r>
          <w:r w:rsidRPr="00B72B97">
            <w:rPr>
              <w:lang w:val="ru-RU"/>
            </w:rPr>
            <w:instrText xml:space="preserve"> NUMPAGES  \# "0"  \* MERGEFORMAT </w:instrText>
          </w:r>
          <w:r w:rsidRPr="00B72B97">
            <w:rPr>
              <w:lang w:val="ru-RU"/>
            </w:rPr>
            <w:fldChar w:fldCharType="separate"/>
          </w:r>
          <w:r w:rsidRPr="00B72B97">
            <w:rPr>
              <w:noProof/>
              <w:lang w:val="ru-RU"/>
            </w:rPr>
            <w:t>2</w:t>
          </w:r>
          <w:r w:rsidRPr="00B72B97">
            <w:rPr>
              <w:lang w:val="ru-RU"/>
            </w:rPr>
            <w:fldChar w:fldCharType="end"/>
          </w:r>
        </w:p>
      </w:tc>
    </w:tr>
  </w:tbl>
  <w:p w14:paraId="0CE78D5F" w14:textId="77777777" w:rsidR="002F0D32" w:rsidRDefault="002F0D32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67"/>
      <w:gridCol w:w="2255"/>
      <w:gridCol w:w="3186"/>
    </w:tblGrid>
    <w:tr w:rsidR="00A417E3" w:rsidRPr="00460ECA" w14:paraId="75DD6F0E" w14:textId="77777777" w:rsidTr="00A74514">
      <w:tc>
        <w:tcPr>
          <w:tcW w:w="3686" w:type="dxa"/>
          <w:hideMark/>
        </w:tcPr>
        <w:p w14:paraId="4FF13E4A" w14:textId="77777777" w:rsidR="00A417E3" w:rsidRPr="00280E8C" w:rsidRDefault="00A417E3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3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74EF6AE1" w14:textId="77777777" w:rsidR="00A417E3" w:rsidRDefault="00A417E3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1FE43D51" w14:textId="77777777" w:rsidR="002E503D" w:rsidRPr="002E503D" w:rsidRDefault="002E503D" w:rsidP="00A417E3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  <w:hideMark/>
        </w:tcPr>
        <w:p w14:paraId="22C89E08" w14:textId="16329FA7" w:rsidR="00482A00" w:rsidRPr="00280E8C" w:rsidRDefault="00482A00" w:rsidP="00482A00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</w:t>
          </w:r>
        </w:p>
        <w:p w14:paraId="056369FC" w14:textId="06DFC7B3" w:rsidR="00482A00" w:rsidRDefault="00482A00" w:rsidP="00482A00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  <w:p w14:paraId="30FC952D" w14:textId="37D2886D" w:rsidR="00A417E3" w:rsidRPr="00280E8C" w:rsidRDefault="00A417E3" w:rsidP="00A66F3D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64F3BE6E" w14:textId="77777777" w:rsidR="00A417E3" w:rsidRPr="003A35F7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Pr="003A35F7"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Pr="003A35F7">
            <w:rPr>
              <w:noProof/>
              <w:lang w:val="ru-RU"/>
            </w:rPr>
            <w:t>2</w:t>
          </w:r>
          <w:r w:rsidRPr="003A35F7">
            <w:rPr>
              <w:lang w:val="ru-RU"/>
            </w:rPr>
            <w:fldChar w:fldCharType="end"/>
          </w:r>
        </w:p>
      </w:tc>
    </w:tr>
    <w:bookmarkEnd w:id="3"/>
  </w:tbl>
  <w:p w14:paraId="4AFA57E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A53CF" w14:textId="77777777" w:rsidR="00A82897" w:rsidRDefault="00A82897" w:rsidP="0011070C">
      <w:r>
        <w:separator/>
      </w:r>
    </w:p>
  </w:footnote>
  <w:footnote w:type="continuationSeparator" w:id="0">
    <w:p w14:paraId="08A8773D" w14:textId="77777777" w:rsidR="00A82897" w:rsidRDefault="00A8289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80" w:type="pct"/>
      <w:tblInd w:w="-69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"/>
      <w:gridCol w:w="426"/>
      <w:gridCol w:w="238"/>
      <w:gridCol w:w="2394"/>
      <w:gridCol w:w="898"/>
      <w:gridCol w:w="1855"/>
      <w:gridCol w:w="1839"/>
      <w:gridCol w:w="1148"/>
      <w:gridCol w:w="731"/>
    </w:tblGrid>
    <w:tr w:rsidR="00781820" w:rsidRPr="00D337DC" w14:paraId="2B11C6B9" w14:textId="77777777" w:rsidTr="00D51326">
      <w:trPr>
        <w:gridAfter w:val="1"/>
        <w:wAfter w:w="381" w:type="pct"/>
        <w:trHeight w:val="851"/>
        <w:tblHeader/>
      </w:trPr>
      <w:tc>
        <w:tcPr>
          <w:tcW w:w="382" w:type="pct"/>
          <w:gridSpan w:val="3"/>
          <w:tcBorders>
            <w:bottom w:val="single" w:sz="4" w:space="0" w:color="auto"/>
          </w:tcBorders>
          <w:vAlign w:val="center"/>
          <w:hideMark/>
        </w:tcPr>
        <w:p w14:paraId="7AEC3122" w14:textId="77777777" w:rsidR="00781820" w:rsidRPr="00460ECA" w:rsidRDefault="00781820" w:rsidP="00781820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653240">
            <w:rPr>
              <w:b/>
              <w:noProof/>
              <w:sz w:val="16"/>
              <w:szCs w:val="16"/>
            </w:rPr>
            <w:drawing>
              <wp:inline distT="0" distB="0" distL="0" distR="0" wp14:anchorId="17DA5BCA" wp14:editId="2F000473">
                <wp:extent cx="372110" cy="467995"/>
                <wp:effectExtent l="0" t="0" r="0" b="0"/>
                <wp:docPr id="8" name="Рисуно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7" w:type="pct"/>
          <w:gridSpan w:val="5"/>
          <w:tcBorders>
            <w:bottom w:val="single" w:sz="4" w:space="0" w:color="auto"/>
          </w:tcBorders>
          <w:vAlign w:val="center"/>
        </w:tcPr>
        <w:p w14:paraId="74B6FCEB" w14:textId="11AAB82D" w:rsidR="00781820" w:rsidRPr="00D337DC" w:rsidRDefault="005A5ABF" w:rsidP="005A5ABF">
          <w:pPr>
            <w:autoSpaceDE w:val="0"/>
            <w:autoSpaceDN w:val="0"/>
            <w:adjustRightInd w:val="0"/>
            <w:spacing w:after="120"/>
            <w:rPr>
              <w:bCs/>
              <w:sz w:val="28"/>
              <w:szCs w:val="28"/>
            </w:rPr>
          </w:pPr>
          <w:r w:rsidRPr="009E4D11">
            <w:rPr>
              <w:sz w:val="24"/>
              <w:szCs w:val="24"/>
            </w:rPr>
            <w:t xml:space="preserve">Приложение № 1 к аттестату аккредитации </w:t>
          </w:r>
          <w:r w:rsidRPr="00D51326">
            <w:rPr>
              <w:sz w:val="24"/>
              <w:szCs w:val="24"/>
            </w:rPr>
            <w:t xml:space="preserve">№ </w:t>
          </w:r>
          <w:r w:rsidRPr="00D51326">
            <w:rPr>
              <w:rFonts w:eastAsia="Calibri"/>
              <w:sz w:val="24"/>
              <w:szCs w:val="24"/>
              <w:lang w:val="en-US"/>
            </w:rPr>
            <w:t>BY</w:t>
          </w:r>
          <w:r w:rsidRPr="00D51326">
            <w:rPr>
              <w:rFonts w:eastAsia="Calibri"/>
              <w:sz w:val="24"/>
              <w:szCs w:val="24"/>
            </w:rPr>
            <w:t xml:space="preserve">/112 </w:t>
          </w:r>
          <w:r w:rsidRPr="00D51326">
            <w:rPr>
              <w:sz w:val="24"/>
              <w:szCs w:val="24"/>
            </w:rPr>
            <w:t>2.2</w:t>
          </w:r>
          <w:r w:rsidR="00E9289F" w:rsidRPr="00D51326">
            <w:rPr>
              <w:sz w:val="24"/>
              <w:szCs w:val="24"/>
            </w:rPr>
            <w:t>671</w:t>
          </w:r>
        </w:p>
      </w:tc>
    </w:tr>
    <w:tr w:rsidR="000C22B8" w:rsidRPr="00DB1053" w14:paraId="176C8931" w14:textId="77777777" w:rsidTr="00D51326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Before w:val="1"/>
        <w:wBefore w:w="36" w:type="pct"/>
        <w:trHeight w:val="266"/>
      </w:trPr>
      <w:tc>
        <w:tcPr>
          <w:tcW w:w="222" w:type="pct"/>
          <w:tcBorders>
            <w:top w:val="single" w:sz="4" w:space="0" w:color="auto"/>
          </w:tcBorders>
          <w:shd w:val="clear" w:color="auto" w:fill="auto"/>
        </w:tcPr>
        <w:p w14:paraId="4BF43F51" w14:textId="77777777" w:rsidR="000C22B8" w:rsidRPr="00DB1053" w:rsidRDefault="000C22B8" w:rsidP="000C22B8">
          <w:pPr>
            <w:pStyle w:val="af6"/>
            <w:jc w:val="center"/>
          </w:pPr>
          <w:r w:rsidRPr="00DB1053">
            <w:t>1</w:t>
          </w:r>
        </w:p>
      </w:tc>
      <w:tc>
        <w:tcPr>
          <w:tcW w:w="1371" w:type="pct"/>
          <w:gridSpan w:val="2"/>
          <w:tcBorders>
            <w:top w:val="single" w:sz="4" w:space="0" w:color="auto"/>
          </w:tcBorders>
          <w:shd w:val="clear" w:color="auto" w:fill="auto"/>
          <w:vAlign w:val="center"/>
        </w:tcPr>
        <w:p w14:paraId="742DF0E5" w14:textId="77777777" w:rsidR="000C22B8" w:rsidRPr="00DB1053" w:rsidRDefault="000C22B8" w:rsidP="000C22B8">
          <w:pPr>
            <w:pStyle w:val="af6"/>
            <w:jc w:val="center"/>
          </w:pPr>
          <w:r w:rsidRPr="00DB1053">
            <w:t>2</w:t>
          </w:r>
        </w:p>
      </w:tc>
      <w:tc>
        <w:tcPr>
          <w:tcW w:w="468" w:type="pct"/>
          <w:tcBorders>
            <w:top w:val="single" w:sz="4" w:space="0" w:color="auto"/>
          </w:tcBorders>
          <w:shd w:val="clear" w:color="auto" w:fill="auto"/>
          <w:vAlign w:val="center"/>
        </w:tcPr>
        <w:p w14:paraId="217F85AB" w14:textId="77777777" w:rsidR="000C22B8" w:rsidRPr="00DB1053" w:rsidRDefault="000C22B8" w:rsidP="000C22B8">
          <w:pPr>
            <w:pStyle w:val="af6"/>
            <w:ind w:hanging="20"/>
            <w:jc w:val="center"/>
          </w:pPr>
          <w:r w:rsidRPr="00DB1053">
            <w:t>3</w:t>
          </w:r>
        </w:p>
      </w:tc>
      <w:tc>
        <w:tcPr>
          <w:tcW w:w="966" w:type="pct"/>
          <w:tcBorders>
            <w:top w:val="single" w:sz="4" w:space="0" w:color="auto"/>
          </w:tcBorders>
          <w:shd w:val="clear" w:color="auto" w:fill="auto"/>
          <w:vAlign w:val="center"/>
        </w:tcPr>
        <w:p w14:paraId="3437A9FE" w14:textId="77777777" w:rsidR="000C22B8" w:rsidRPr="00DB1053" w:rsidRDefault="000C22B8" w:rsidP="000C22B8">
          <w:pPr>
            <w:pStyle w:val="af6"/>
            <w:jc w:val="center"/>
          </w:pPr>
          <w:r w:rsidRPr="00DB1053">
            <w:t>4</w:t>
          </w:r>
        </w:p>
      </w:tc>
      <w:tc>
        <w:tcPr>
          <w:tcW w:w="958" w:type="pct"/>
          <w:tcBorders>
            <w:top w:val="single" w:sz="4" w:space="0" w:color="auto"/>
          </w:tcBorders>
          <w:shd w:val="clear" w:color="auto" w:fill="auto"/>
          <w:vAlign w:val="center"/>
        </w:tcPr>
        <w:p w14:paraId="568149F1" w14:textId="77777777" w:rsidR="000C22B8" w:rsidRPr="00DB1053" w:rsidRDefault="000C22B8" w:rsidP="000C22B8">
          <w:pPr>
            <w:pStyle w:val="af6"/>
            <w:jc w:val="center"/>
          </w:pPr>
          <w:r w:rsidRPr="00DB1053">
            <w:t>5</w:t>
          </w:r>
        </w:p>
      </w:tc>
      <w:tc>
        <w:tcPr>
          <w:tcW w:w="979" w:type="pct"/>
          <w:gridSpan w:val="2"/>
          <w:tcBorders>
            <w:top w:val="single" w:sz="4" w:space="0" w:color="auto"/>
          </w:tcBorders>
          <w:shd w:val="clear" w:color="auto" w:fill="auto"/>
          <w:vAlign w:val="center"/>
        </w:tcPr>
        <w:p w14:paraId="38FE8622" w14:textId="77777777" w:rsidR="000C22B8" w:rsidRPr="00DB1053" w:rsidRDefault="000C22B8" w:rsidP="000C22B8">
          <w:pPr>
            <w:pStyle w:val="af6"/>
            <w:jc w:val="center"/>
          </w:pPr>
          <w:r w:rsidRPr="00DB1053">
            <w:t>6</w:t>
          </w:r>
        </w:p>
      </w:tc>
    </w:tr>
  </w:tbl>
  <w:p w14:paraId="64016AB7" w14:textId="77777777" w:rsidR="00C24C3D" w:rsidRPr="000C22B8" w:rsidRDefault="00C24C3D" w:rsidP="000C22B8">
    <w:pPr>
      <w:pStyle w:val="a7"/>
      <w:ind w:firstLine="0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449CC178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CA6D4B6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EB78A7B" wp14:editId="52485295">
                <wp:extent cx="372110" cy="467995"/>
                <wp:effectExtent l="0" t="0" r="0" b="0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73B15F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0C5B7D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C2B4FB0" w14:textId="77777777" w:rsidR="00F40980" w:rsidRPr="00804957" w:rsidRDefault="00F40980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CB6EAB7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E66E3"/>
    <w:multiLevelType w:val="hybridMultilevel"/>
    <w:tmpl w:val="DEE81D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5393941">
    <w:abstractNumId w:val="7"/>
  </w:num>
  <w:num w:numId="2" w16cid:durableId="2089768954">
    <w:abstractNumId w:val="8"/>
  </w:num>
  <w:num w:numId="3" w16cid:durableId="1087531578">
    <w:abstractNumId w:val="5"/>
  </w:num>
  <w:num w:numId="4" w16cid:durableId="1781798655">
    <w:abstractNumId w:val="2"/>
  </w:num>
  <w:num w:numId="5" w16cid:durableId="1217624359">
    <w:abstractNumId w:val="12"/>
  </w:num>
  <w:num w:numId="6" w16cid:durableId="820854067">
    <w:abstractNumId w:val="4"/>
  </w:num>
  <w:num w:numId="7" w16cid:durableId="199707495">
    <w:abstractNumId w:val="9"/>
  </w:num>
  <w:num w:numId="8" w16cid:durableId="654263229">
    <w:abstractNumId w:val="6"/>
  </w:num>
  <w:num w:numId="9" w16cid:durableId="1111054380">
    <w:abstractNumId w:val="10"/>
  </w:num>
  <w:num w:numId="10" w16cid:durableId="1396663377">
    <w:abstractNumId w:val="3"/>
  </w:num>
  <w:num w:numId="11" w16cid:durableId="1087270465">
    <w:abstractNumId w:val="1"/>
  </w:num>
  <w:num w:numId="12" w16cid:durableId="727385332">
    <w:abstractNumId w:val="11"/>
  </w:num>
  <w:num w:numId="13" w16cid:durableId="59436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07"/>
    <w:rsid w:val="00001560"/>
    <w:rsid w:val="00015F17"/>
    <w:rsid w:val="00022A72"/>
    <w:rsid w:val="00030948"/>
    <w:rsid w:val="0004283E"/>
    <w:rsid w:val="000643A6"/>
    <w:rsid w:val="0009264B"/>
    <w:rsid w:val="000A6CF1"/>
    <w:rsid w:val="000B3DAD"/>
    <w:rsid w:val="000C22B8"/>
    <w:rsid w:val="000C47C5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37ED8"/>
    <w:rsid w:val="001512FA"/>
    <w:rsid w:val="001747CA"/>
    <w:rsid w:val="001843A0"/>
    <w:rsid w:val="00190B43"/>
    <w:rsid w:val="001956F7"/>
    <w:rsid w:val="00195A33"/>
    <w:rsid w:val="001A4BEA"/>
    <w:rsid w:val="001B174D"/>
    <w:rsid w:val="001E3D8F"/>
    <w:rsid w:val="001E6E80"/>
    <w:rsid w:val="001F5BC4"/>
    <w:rsid w:val="00203440"/>
    <w:rsid w:val="0020355B"/>
    <w:rsid w:val="00223445"/>
    <w:rsid w:val="00225907"/>
    <w:rsid w:val="00234CBD"/>
    <w:rsid w:val="0026099C"/>
    <w:rsid w:val="002632A1"/>
    <w:rsid w:val="002706C7"/>
    <w:rsid w:val="0027128E"/>
    <w:rsid w:val="00280064"/>
    <w:rsid w:val="00280E8C"/>
    <w:rsid w:val="002877C8"/>
    <w:rsid w:val="002900DE"/>
    <w:rsid w:val="002D28AD"/>
    <w:rsid w:val="002E503D"/>
    <w:rsid w:val="002E54CC"/>
    <w:rsid w:val="002F0D32"/>
    <w:rsid w:val="002F5415"/>
    <w:rsid w:val="003054C2"/>
    <w:rsid w:val="00305E11"/>
    <w:rsid w:val="0031023B"/>
    <w:rsid w:val="00370FAF"/>
    <w:rsid w:val="003717D2"/>
    <w:rsid w:val="003A28BE"/>
    <w:rsid w:val="003A7922"/>
    <w:rsid w:val="003B08E8"/>
    <w:rsid w:val="003B4E94"/>
    <w:rsid w:val="003C01FD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1CAF"/>
    <w:rsid w:val="00481260"/>
    <w:rsid w:val="00482A00"/>
    <w:rsid w:val="004A5E4C"/>
    <w:rsid w:val="004E5090"/>
    <w:rsid w:val="0050425C"/>
    <w:rsid w:val="00505771"/>
    <w:rsid w:val="00507CCF"/>
    <w:rsid w:val="00515094"/>
    <w:rsid w:val="00530F3D"/>
    <w:rsid w:val="0054479D"/>
    <w:rsid w:val="00547530"/>
    <w:rsid w:val="00552BBA"/>
    <w:rsid w:val="005552E2"/>
    <w:rsid w:val="0055563B"/>
    <w:rsid w:val="0056070B"/>
    <w:rsid w:val="00562D77"/>
    <w:rsid w:val="00563680"/>
    <w:rsid w:val="00582A8F"/>
    <w:rsid w:val="00592241"/>
    <w:rsid w:val="005A5ABF"/>
    <w:rsid w:val="005C5B99"/>
    <w:rsid w:val="005C7B39"/>
    <w:rsid w:val="005D4205"/>
    <w:rsid w:val="005E1426"/>
    <w:rsid w:val="005E250C"/>
    <w:rsid w:val="005E611E"/>
    <w:rsid w:val="00605AD3"/>
    <w:rsid w:val="00614867"/>
    <w:rsid w:val="00620FF9"/>
    <w:rsid w:val="00630922"/>
    <w:rsid w:val="00635527"/>
    <w:rsid w:val="00645468"/>
    <w:rsid w:val="006472D5"/>
    <w:rsid w:val="00651B94"/>
    <w:rsid w:val="006534C3"/>
    <w:rsid w:val="0068463F"/>
    <w:rsid w:val="00697905"/>
    <w:rsid w:val="006A336B"/>
    <w:rsid w:val="006A4791"/>
    <w:rsid w:val="006C605F"/>
    <w:rsid w:val="006D1CDB"/>
    <w:rsid w:val="006D5D42"/>
    <w:rsid w:val="006D5DCE"/>
    <w:rsid w:val="00715A45"/>
    <w:rsid w:val="0071603C"/>
    <w:rsid w:val="00731452"/>
    <w:rsid w:val="00734508"/>
    <w:rsid w:val="00741FBB"/>
    <w:rsid w:val="0074243A"/>
    <w:rsid w:val="00745080"/>
    <w:rsid w:val="0075090E"/>
    <w:rsid w:val="007571AF"/>
    <w:rsid w:val="00781820"/>
    <w:rsid w:val="0079041E"/>
    <w:rsid w:val="00792698"/>
    <w:rsid w:val="00793251"/>
    <w:rsid w:val="007A1818"/>
    <w:rsid w:val="007A4175"/>
    <w:rsid w:val="007A4485"/>
    <w:rsid w:val="007C05FE"/>
    <w:rsid w:val="007C3A37"/>
    <w:rsid w:val="007C6F11"/>
    <w:rsid w:val="007D7BA2"/>
    <w:rsid w:val="0080242F"/>
    <w:rsid w:val="008124DA"/>
    <w:rsid w:val="0081462F"/>
    <w:rsid w:val="00814DD3"/>
    <w:rsid w:val="00836710"/>
    <w:rsid w:val="00845DF9"/>
    <w:rsid w:val="00847473"/>
    <w:rsid w:val="008505BA"/>
    <w:rsid w:val="00856322"/>
    <w:rsid w:val="00862F1A"/>
    <w:rsid w:val="00871C28"/>
    <w:rsid w:val="00872305"/>
    <w:rsid w:val="00877224"/>
    <w:rsid w:val="00883C33"/>
    <w:rsid w:val="008A3E6F"/>
    <w:rsid w:val="008B1B9D"/>
    <w:rsid w:val="008B2907"/>
    <w:rsid w:val="008C3521"/>
    <w:rsid w:val="008D3A5C"/>
    <w:rsid w:val="008D4BAB"/>
    <w:rsid w:val="008D6338"/>
    <w:rsid w:val="008D692C"/>
    <w:rsid w:val="008E2D26"/>
    <w:rsid w:val="008E350B"/>
    <w:rsid w:val="00913B16"/>
    <w:rsid w:val="00921A06"/>
    <w:rsid w:val="009230FC"/>
    <w:rsid w:val="00923449"/>
    <w:rsid w:val="00923868"/>
    <w:rsid w:val="0095347E"/>
    <w:rsid w:val="00983EAE"/>
    <w:rsid w:val="00992CF6"/>
    <w:rsid w:val="009940B7"/>
    <w:rsid w:val="009A3A10"/>
    <w:rsid w:val="009A3E9D"/>
    <w:rsid w:val="009A4E21"/>
    <w:rsid w:val="009C1C19"/>
    <w:rsid w:val="009C5D61"/>
    <w:rsid w:val="009D5A57"/>
    <w:rsid w:val="009E107F"/>
    <w:rsid w:val="009F3EB8"/>
    <w:rsid w:val="009F7389"/>
    <w:rsid w:val="00A04FE4"/>
    <w:rsid w:val="00A137FC"/>
    <w:rsid w:val="00A22C46"/>
    <w:rsid w:val="00A40143"/>
    <w:rsid w:val="00A417E3"/>
    <w:rsid w:val="00A46D5C"/>
    <w:rsid w:val="00A47C62"/>
    <w:rsid w:val="00A51D9A"/>
    <w:rsid w:val="00A66F3D"/>
    <w:rsid w:val="00A72093"/>
    <w:rsid w:val="00A724F4"/>
    <w:rsid w:val="00A74B14"/>
    <w:rsid w:val="00A755C7"/>
    <w:rsid w:val="00A76F8A"/>
    <w:rsid w:val="00A82548"/>
    <w:rsid w:val="00A82897"/>
    <w:rsid w:val="00A92ECA"/>
    <w:rsid w:val="00AA0FB3"/>
    <w:rsid w:val="00AA734E"/>
    <w:rsid w:val="00AA7A11"/>
    <w:rsid w:val="00AD4B7A"/>
    <w:rsid w:val="00AD4BA9"/>
    <w:rsid w:val="00AE17DA"/>
    <w:rsid w:val="00AF36D9"/>
    <w:rsid w:val="00AF7E1D"/>
    <w:rsid w:val="00B00CAF"/>
    <w:rsid w:val="00B06CF4"/>
    <w:rsid w:val="00B073DC"/>
    <w:rsid w:val="00B13FCD"/>
    <w:rsid w:val="00B344A4"/>
    <w:rsid w:val="00B371CD"/>
    <w:rsid w:val="00B47A0F"/>
    <w:rsid w:val="00B565D4"/>
    <w:rsid w:val="00B61580"/>
    <w:rsid w:val="00B652D9"/>
    <w:rsid w:val="00B72B97"/>
    <w:rsid w:val="00B732D2"/>
    <w:rsid w:val="00B94308"/>
    <w:rsid w:val="00BA774B"/>
    <w:rsid w:val="00BB272F"/>
    <w:rsid w:val="00BB5AEF"/>
    <w:rsid w:val="00BC40FF"/>
    <w:rsid w:val="00C00081"/>
    <w:rsid w:val="00C047B2"/>
    <w:rsid w:val="00C13371"/>
    <w:rsid w:val="00C24C3D"/>
    <w:rsid w:val="00C35ED8"/>
    <w:rsid w:val="00C379B5"/>
    <w:rsid w:val="00C46E4F"/>
    <w:rsid w:val="00C60464"/>
    <w:rsid w:val="00C66929"/>
    <w:rsid w:val="00C67DD7"/>
    <w:rsid w:val="00C74B15"/>
    <w:rsid w:val="00C81513"/>
    <w:rsid w:val="00C85674"/>
    <w:rsid w:val="00C9327B"/>
    <w:rsid w:val="00C9757E"/>
    <w:rsid w:val="00C97BC9"/>
    <w:rsid w:val="00CA53E3"/>
    <w:rsid w:val="00CB0A7A"/>
    <w:rsid w:val="00CE4302"/>
    <w:rsid w:val="00CF4334"/>
    <w:rsid w:val="00D00EC8"/>
    <w:rsid w:val="00D03574"/>
    <w:rsid w:val="00D05D1F"/>
    <w:rsid w:val="00D11528"/>
    <w:rsid w:val="00D223F7"/>
    <w:rsid w:val="00D26543"/>
    <w:rsid w:val="00D30132"/>
    <w:rsid w:val="00D50B4E"/>
    <w:rsid w:val="00D51326"/>
    <w:rsid w:val="00D876E6"/>
    <w:rsid w:val="00D96601"/>
    <w:rsid w:val="00DA5E7A"/>
    <w:rsid w:val="00DB13BE"/>
    <w:rsid w:val="00DB1FAE"/>
    <w:rsid w:val="00DE6F93"/>
    <w:rsid w:val="00DF59A1"/>
    <w:rsid w:val="00DF7DAB"/>
    <w:rsid w:val="00E12F21"/>
    <w:rsid w:val="00E16A62"/>
    <w:rsid w:val="00E53B2F"/>
    <w:rsid w:val="00E6157E"/>
    <w:rsid w:val="00E644BC"/>
    <w:rsid w:val="00E750F5"/>
    <w:rsid w:val="00E85116"/>
    <w:rsid w:val="00E9289F"/>
    <w:rsid w:val="00E95EA8"/>
    <w:rsid w:val="00EA24D7"/>
    <w:rsid w:val="00EA6CEB"/>
    <w:rsid w:val="00ED10E7"/>
    <w:rsid w:val="00EE4575"/>
    <w:rsid w:val="00EF5137"/>
    <w:rsid w:val="00F032C7"/>
    <w:rsid w:val="00F10CDF"/>
    <w:rsid w:val="00F112F2"/>
    <w:rsid w:val="00F11E08"/>
    <w:rsid w:val="00F11FE3"/>
    <w:rsid w:val="00F22144"/>
    <w:rsid w:val="00F32AF8"/>
    <w:rsid w:val="00F32D8E"/>
    <w:rsid w:val="00F40980"/>
    <w:rsid w:val="00F42A42"/>
    <w:rsid w:val="00F45F0B"/>
    <w:rsid w:val="00F47F4D"/>
    <w:rsid w:val="00F701B8"/>
    <w:rsid w:val="00F864B1"/>
    <w:rsid w:val="00F86DE9"/>
    <w:rsid w:val="00F90988"/>
    <w:rsid w:val="00F93BB0"/>
    <w:rsid w:val="00FA25CE"/>
    <w:rsid w:val="00FC0007"/>
    <w:rsid w:val="00FC280E"/>
    <w:rsid w:val="00FD60F8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E6DF60E"/>
  <w15:docId w15:val="{4DFF834D-698D-4701-B920-BBBA80A2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styleId="aff0">
    <w:name w:val="List Paragraph"/>
    <w:basedOn w:val="a"/>
    <w:uiPriority w:val="34"/>
    <w:qFormat/>
    <w:rsid w:val="00793251"/>
    <w:pPr>
      <w:ind w:left="720"/>
      <w:contextualSpacing/>
    </w:pPr>
  </w:style>
  <w:style w:type="paragraph" w:customStyle="1" w:styleId="42">
    <w:name w:val="Без интервала4"/>
    <w:rsid w:val="0068463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Mogilev3\AppData\Local\SMBusiness\Files\334946_copies\&#1055;&#1088;&#1080;&#1084;&#1077;&#1088;%20&#1054;&#1040;%20&#1085;&#1072;%201%20&#1083;&#1080;&#1089;&#1090;&#1077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82C171CEFD454B9D635734284FF9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4248BA-8D7D-4921-A41F-855125DF815F}"/>
      </w:docPartPr>
      <w:docPartBody>
        <w:p w:rsidR="0093306C" w:rsidRDefault="00882B3F">
          <w:pPr>
            <w:pStyle w:val="D882C171CEFD454B9D635734284FF92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174A9C336DA94421BACF0205627348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E6D57F-05FF-491B-87E6-60312A1BD077}"/>
      </w:docPartPr>
      <w:docPartBody>
        <w:p w:rsidR="0093306C" w:rsidRDefault="00882B3F">
          <w:pPr>
            <w:pStyle w:val="174A9C336DA94421BACF02056273488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C2A76CF15CB4AF9B87E4DD9AAAD6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34CE70-8515-45D3-9E6D-3DCD6EC40F4C}"/>
      </w:docPartPr>
      <w:docPartBody>
        <w:p w:rsidR="0093306C" w:rsidRDefault="00882B3F">
          <w:pPr>
            <w:pStyle w:val="CC2A76CF15CB4AF9B87E4DD9AAAD6CF6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7780BE71AA423F85132B8D669331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16D2D4-22C4-4E77-9DAA-E61879A78142}"/>
      </w:docPartPr>
      <w:docPartBody>
        <w:p w:rsidR="0093306C" w:rsidRDefault="00882B3F">
          <w:pPr>
            <w:pStyle w:val="787780BE71AA423F85132B8D6693319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2F33851905D4FC8B73987DD4F5B7D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36B14A-AC42-4E75-97D9-A47C83DA091A}"/>
      </w:docPartPr>
      <w:docPartBody>
        <w:p w:rsidR="0093306C" w:rsidRDefault="00882B3F">
          <w:pPr>
            <w:pStyle w:val="A2F33851905D4FC8B73987DD4F5B7DE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3F"/>
    <w:rsid w:val="00125193"/>
    <w:rsid w:val="001D4350"/>
    <w:rsid w:val="00244E1A"/>
    <w:rsid w:val="003F3F5F"/>
    <w:rsid w:val="00556E2F"/>
    <w:rsid w:val="00647048"/>
    <w:rsid w:val="00745080"/>
    <w:rsid w:val="00882B3F"/>
    <w:rsid w:val="0093306C"/>
    <w:rsid w:val="00981159"/>
    <w:rsid w:val="00987B7D"/>
    <w:rsid w:val="00A24033"/>
    <w:rsid w:val="00B009CA"/>
    <w:rsid w:val="00DE2F62"/>
    <w:rsid w:val="00E065F6"/>
    <w:rsid w:val="00E16730"/>
    <w:rsid w:val="00EC4747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24033"/>
    <w:rPr>
      <w:color w:val="808080"/>
    </w:rPr>
  </w:style>
  <w:style w:type="paragraph" w:customStyle="1" w:styleId="D882C171CEFD454B9D635734284FF92D">
    <w:name w:val="D882C171CEFD454B9D635734284FF92D"/>
  </w:style>
  <w:style w:type="paragraph" w:customStyle="1" w:styleId="174A9C336DA94421BACF020562734886">
    <w:name w:val="174A9C336DA94421BACF020562734886"/>
  </w:style>
  <w:style w:type="paragraph" w:customStyle="1" w:styleId="CC2A76CF15CB4AF9B87E4DD9AAAD6CF6">
    <w:name w:val="CC2A76CF15CB4AF9B87E4DD9AAAD6CF6"/>
  </w:style>
  <w:style w:type="paragraph" w:customStyle="1" w:styleId="787780BE71AA423F85132B8D66933193">
    <w:name w:val="787780BE71AA423F85132B8D66933193"/>
  </w:style>
  <w:style w:type="paragraph" w:customStyle="1" w:styleId="A2F33851905D4FC8B73987DD4F5B7DE7">
    <w:name w:val="A2F33851905D4FC8B73987DD4F5B7DE7"/>
  </w:style>
  <w:style w:type="paragraph" w:customStyle="1" w:styleId="CE0E0CFA167E41B3B1218A772BEC250C">
    <w:name w:val="CE0E0CFA167E41B3B1218A772BEC250C"/>
    <w:rsid w:val="00B009C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1 листе для испытательных лабораторий</Template>
  <TotalTime>3</TotalTime>
  <Pages>14</Pages>
  <Words>2584</Words>
  <Characters>14730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user_Mogilev3</dc:creator>
  <cp:keywords/>
  <cp:lastModifiedBy>Григорян Наира Викторовна</cp:lastModifiedBy>
  <cp:revision>3</cp:revision>
  <cp:lastPrinted>2024-11-25T08:49:00Z</cp:lastPrinted>
  <dcterms:created xsi:type="dcterms:W3CDTF">2024-11-25T08:47:00Z</dcterms:created>
  <dcterms:modified xsi:type="dcterms:W3CDTF">2024-11-25T08:52:00Z</dcterms:modified>
</cp:coreProperties>
</file>