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7A24F613" w14:textId="77777777" w:rsidTr="00605AD3">
        <w:tc>
          <w:tcPr>
            <w:tcW w:w="5812" w:type="dxa"/>
            <w:vMerge w:val="restart"/>
          </w:tcPr>
          <w:p w14:paraId="5F0D31F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843BFE2" w14:textId="77777777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1A1A7EB487E4E91B9AF13F4A446B838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FF1A65C" w14:textId="77777777" w:rsidTr="00605AD3">
        <w:tc>
          <w:tcPr>
            <w:tcW w:w="5812" w:type="dxa"/>
            <w:vMerge/>
          </w:tcPr>
          <w:p w14:paraId="770120D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1561F0B" w14:textId="77777777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50EFF8F1" w14:textId="77777777" w:rsidTr="00605AD3">
        <w:tc>
          <w:tcPr>
            <w:tcW w:w="5812" w:type="dxa"/>
            <w:vMerge/>
          </w:tcPr>
          <w:p w14:paraId="54880E8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2A361EA" w14:textId="2D2087DC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60E25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605AD3">
              <w:rPr>
                <w:rFonts w:cs="Times New Roman"/>
                <w:bCs/>
                <w:sz w:val="28"/>
                <w:szCs w:val="28"/>
              </w:rPr>
              <w:t>.</w:t>
            </w:r>
            <w:r w:rsidR="00B60E25">
              <w:rPr>
                <w:rFonts w:cs="Times New Roman"/>
                <w:bCs/>
                <w:sz w:val="28"/>
                <w:szCs w:val="28"/>
              </w:rPr>
              <w:t>1747</w:t>
            </w:r>
          </w:p>
        </w:tc>
      </w:tr>
      <w:tr w:rsidR="00F40980" w:rsidRPr="00605AD3" w14:paraId="00B0E435" w14:textId="77777777" w:rsidTr="00605AD3">
        <w:tc>
          <w:tcPr>
            <w:tcW w:w="5812" w:type="dxa"/>
            <w:vMerge/>
          </w:tcPr>
          <w:p w14:paraId="212E1277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F8732B2" w14:textId="0B06A707" w:rsidR="00F40980" w:rsidRPr="00605AD3" w:rsidRDefault="00F40980" w:rsidP="00F67549">
            <w:pPr>
              <w:ind w:firstLine="397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605AD3">
              <w:rPr>
                <w:bCs/>
                <w:sz w:val="28"/>
                <w:szCs w:val="28"/>
              </w:rPr>
              <w:t>1</w:t>
            </w:r>
            <w:r w:rsidR="00B60E25">
              <w:rPr>
                <w:bCs/>
                <w:sz w:val="28"/>
                <w:szCs w:val="28"/>
              </w:rPr>
              <w:t>8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B60E25">
              <w:rPr>
                <w:bCs/>
                <w:sz w:val="28"/>
                <w:szCs w:val="28"/>
              </w:rPr>
              <w:t>4</w:t>
            </w:r>
            <w:r w:rsidR="005C7B39" w:rsidRPr="00605AD3">
              <w:rPr>
                <w:bCs/>
                <w:sz w:val="28"/>
                <w:szCs w:val="28"/>
              </w:rPr>
              <w:t>.20</w:t>
            </w:r>
            <w:r w:rsidR="00B60E25">
              <w:rPr>
                <w:bCs/>
                <w:sz w:val="28"/>
                <w:szCs w:val="28"/>
              </w:rPr>
              <w:t>14</w:t>
            </w:r>
          </w:p>
        </w:tc>
      </w:tr>
      <w:tr w:rsidR="00F40980" w:rsidRPr="00605AD3" w14:paraId="12C25803" w14:textId="77777777" w:rsidTr="00605AD3">
        <w:tc>
          <w:tcPr>
            <w:tcW w:w="5812" w:type="dxa"/>
            <w:vMerge/>
          </w:tcPr>
          <w:p w14:paraId="1D2F7D61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1E9A797" w14:textId="2D7BC55B" w:rsidR="00582A8F" w:rsidRPr="00605AD3" w:rsidRDefault="00582A8F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CD80230B2A644F7781F8B854A9CB44CC"/>
                </w:placeholder>
                <w:text/>
              </w:sdtPr>
              <w:sdtEndPr/>
              <w:sdtContent>
                <w:r w:rsidR="00B60E25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3BCF176C" w14:textId="537854F8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C21A7DA93C6404C8047E8EE706C4422"/>
                </w:placeholder>
              </w:sdtPr>
              <w:sdtEndPr/>
              <w:sdtContent>
                <w:r w:rsidR="00B60E25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B60E25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5ED29753" w14:textId="77777777" w:rsidTr="00605AD3">
        <w:tc>
          <w:tcPr>
            <w:tcW w:w="5812" w:type="dxa"/>
            <w:vMerge/>
          </w:tcPr>
          <w:p w14:paraId="44B73365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433B8E65" w14:textId="08931EDE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755DDFDFB3A49EF94256FF40549B2D5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0D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0434CD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2BF0653C" w14:textId="77777777" w:rsidTr="00F40980">
        <w:tc>
          <w:tcPr>
            <w:tcW w:w="9751" w:type="dxa"/>
            <w:gridSpan w:val="2"/>
          </w:tcPr>
          <w:p w14:paraId="4C6A7AA8" w14:textId="0ABB669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044F62DC790846A68E702959BE0F0C50"/>
                </w:placeholder>
                <w:date w:fullDate="2024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B0D2C">
                  <w:rPr>
                    <w:rStyle w:val="38"/>
                    <w:szCs w:val="28"/>
                  </w:rPr>
                  <w:t>18 апреля 2024 года</w:t>
                </w:r>
              </w:sdtContent>
            </w:sdt>
            <w:bookmarkEnd w:id="1"/>
          </w:p>
        </w:tc>
      </w:tr>
      <w:tr w:rsidR="00D223F7" w:rsidRPr="00605AD3" w14:paraId="4B49E169" w14:textId="77777777" w:rsidTr="00F40980">
        <w:tc>
          <w:tcPr>
            <w:tcW w:w="5678" w:type="dxa"/>
          </w:tcPr>
          <w:p w14:paraId="40687F58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3EA36ED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72BBBF9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E1DD6D1" w14:textId="7C09437F" w:rsidR="00B60E25" w:rsidRPr="00B60E25" w:rsidRDefault="00B60E25" w:rsidP="00B60E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 xml:space="preserve">отдела технической диагностики Витебского областного управления </w:t>
            </w:r>
          </w:p>
          <w:p w14:paraId="09C6F0E3" w14:textId="77777777" w:rsidR="00B60E25" w:rsidRPr="00B60E25" w:rsidRDefault="00B60E25" w:rsidP="00B60E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 xml:space="preserve">Департамента по надзору за безопасным ведением работ в промышленности </w:t>
            </w:r>
          </w:p>
          <w:p w14:paraId="3C9D1F04" w14:textId="3013E9BD" w:rsidR="007A4485" w:rsidRPr="00605AD3" w:rsidRDefault="00B60E25" w:rsidP="00B60E2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27B19CE2" w14:textId="77777777" w:rsidR="00D223F7" w:rsidRPr="00F67549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709"/>
        <w:gridCol w:w="2268"/>
        <w:gridCol w:w="2409"/>
        <w:gridCol w:w="2115"/>
      </w:tblGrid>
      <w:tr w:rsidR="00F40980" w:rsidRPr="00605AD3" w14:paraId="73296EAE" w14:textId="77777777" w:rsidTr="00B60E25">
        <w:trPr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63DC575A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70FFBF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17477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DD53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DA517A4" w14:textId="77777777" w:rsidR="00F6754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14:paraId="088A8777" w14:textId="17E9C130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14:paraId="457B8EE9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2660B4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B58ADF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8B7FCB5" w14:textId="77777777" w:rsidR="00B60E2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</w:t>
            </w:r>
          </w:p>
          <w:p w14:paraId="24177929" w14:textId="6EBE61BA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требования к </w:t>
            </w:r>
          </w:p>
          <w:p w14:paraId="338FE0DA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1B1E58F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10C07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33CEB2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316EE3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BCCDA0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4A9CB120" w14:textId="77777777" w:rsidTr="00B60E2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5" w:type="dxa"/>
            <w:vAlign w:val="center"/>
          </w:tcPr>
          <w:p w14:paraId="1787F749" w14:textId="77777777" w:rsidR="001747CA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2" w:type="dxa"/>
            <w:vAlign w:val="center"/>
          </w:tcPr>
          <w:p w14:paraId="5626588D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81FF96F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1DB0D37E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23AE5D25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vAlign w:val="center"/>
          </w:tcPr>
          <w:p w14:paraId="73381C25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34C57855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291EF" w14:textId="415B796C" w:rsidR="00A92ECA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60E25">
              <w:rPr>
                <w:b/>
                <w:color w:val="000000"/>
                <w:sz w:val="22"/>
                <w:szCs w:val="22"/>
              </w:rPr>
              <w:t>ул. Вострецова, 2, 210002, г. Витебск</w:t>
            </w:r>
          </w:p>
        </w:tc>
      </w:tr>
      <w:tr w:rsidR="00B60E25" w:rsidRPr="00605AD3" w14:paraId="0BF35154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2E0C" w14:textId="77777777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1.1</w:t>
            </w:r>
          </w:p>
          <w:p w14:paraId="00413BAF" w14:textId="70DFF1B5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8F35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Оборудование, </w:t>
            </w:r>
          </w:p>
          <w:p w14:paraId="619B5A53" w14:textId="3618D62A" w:rsidR="00B60E25" w:rsidRPr="008D692C" w:rsidRDefault="00B60E25" w:rsidP="00AC48EE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работающее под избыточным давлением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47B99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7716828E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32.030</w:t>
            </w:r>
          </w:p>
          <w:p w14:paraId="1FE5135F" w14:textId="2A1A55A6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845F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7770AC8E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3898BAA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563D3DE8" w14:textId="77777777" w:rsidR="00B60E25" w:rsidRPr="00B60E25" w:rsidRDefault="00B60E25" w:rsidP="00B60E25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4F23E25C" w14:textId="067CD1B0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0FB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5264-80</w:t>
            </w:r>
          </w:p>
          <w:p w14:paraId="74B819CB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8713-79</w:t>
            </w:r>
          </w:p>
          <w:p w14:paraId="55C283F2" w14:textId="77777777" w:rsidR="00B60E25" w:rsidRPr="0098655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11533-75</w:t>
            </w:r>
          </w:p>
          <w:p w14:paraId="224CB6DA" w14:textId="77777777" w:rsidR="00B60E25" w:rsidRPr="0098655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11534-75</w:t>
            </w:r>
          </w:p>
          <w:p w14:paraId="740F9E29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14771-76</w:t>
            </w:r>
          </w:p>
          <w:p w14:paraId="16338A5A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16037-80</w:t>
            </w:r>
          </w:p>
          <w:p w14:paraId="524F511F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30242-97</w:t>
            </w:r>
          </w:p>
          <w:p w14:paraId="47E7F577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34347-2017</w:t>
            </w:r>
          </w:p>
          <w:p w14:paraId="28C0C2F4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ISO 6520-1-2009</w:t>
            </w:r>
          </w:p>
          <w:p w14:paraId="0603D3A0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049-2007</w:t>
            </w:r>
          </w:p>
          <w:p w14:paraId="5BDA5174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050-2007</w:t>
            </w:r>
          </w:p>
          <w:p w14:paraId="6173AF0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051-2007</w:t>
            </w:r>
          </w:p>
          <w:p w14:paraId="2E0F4C6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052-2007</w:t>
            </w:r>
          </w:p>
          <w:p w14:paraId="1BF20A18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053-2007</w:t>
            </w:r>
          </w:p>
          <w:p w14:paraId="2F7A00EE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054-2007</w:t>
            </w:r>
          </w:p>
          <w:p w14:paraId="34D8A115" w14:textId="77777777" w:rsidR="00B60E25" w:rsidRPr="00B60E25" w:rsidRDefault="00B60E25" w:rsidP="00F67549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Беларусь от 27.12.2022 № 84 </w:t>
            </w:r>
          </w:p>
          <w:p w14:paraId="76826580" w14:textId="23F6243B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74ED8D0" w14:textId="2D2355D4" w:rsidR="00B60E25" w:rsidRPr="008D692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15A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14782-86</w:t>
            </w:r>
          </w:p>
          <w:p w14:paraId="1649F1C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583-1-2005</w:t>
            </w:r>
          </w:p>
          <w:p w14:paraId="2DCDE20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583-2-2005</w:t>
            </w:r>
          </w:p>
          <w:p w14:paraId="4E64BB8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СТБ ЕН 1712-2004 </w:t>
            </w:r>
          </w:p>
          <w:p w14:paraId="097AD821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1714-2002</w:t>
            </w:r>
          </w:p>
          <w:p w14:paraId="192718E9" w14:textId="48C2124D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1713-2005</w:t>
            </w:r>
          </w:p>
        </w:tc>
      </w:tr>
      <w:tr w:rsidR="00B60E25" w:rsidRPr="00605AD3" w14:paraId="400F1A5D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BD37" w14:textId="77777777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1.2</w:t>
            </w:r>
          </w:p>
          <w:p w14:paraId="28FE9537" w14:textId="637DD8EC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153A" w14:textId="77777777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E899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5AA718B6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32.103</w:t>
            </w:r>
          </w:p>
          <w:p w14:paraId="5CCE3F64" w14:textId="5844E32C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AF1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E77C1D9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капиллярная (цветная) дефектоскопия</w:t>
            </w:r>
          </w:p>
          <w:p w14:paraId="5354ABA0" w14:textId="77777777" w:rsidR="00B60E25" w:rsidRPr="00B60E25" w:rsidRDefault="00B60E25" w:rsidP="00B60E25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248F47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397A9763" w14:textId="73D73CD0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E93F2" w14:textId="77777777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A1547" w14:textId="26FBF64C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F67549" w:rsidRPr="00605AD3" w14:paraId="14269BAC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BB55" w14:textId="7CFD95F6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080687E8" w14:textId="32AC948E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87245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9262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35108C19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32.115</w:t>
            </w:r>
          </w:p>
          <w:p w14:paraId="5C64BA99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7465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3C0D3450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619CB0EF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33CB2CA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измерения</w:t>
            </w:r>
          </w:p>
          <w:p w14:paraId="5AA3D3C9" w14:textId="77777777" w:rsidR="00F67549" w:rsidRPr="00B60E25" w:rsidRDefault="00F67549" w:rsidP="00F67549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A00AF25" w14:textId="77777777" w:rsidR="00F67549" w:rsidRPr="00B60E25" w:rsidRDefault="00F67549" w:rsidP="00F675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F577167" w14:textId="674BF236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62C85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DE4D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23479-79</w:t>
            </w:r>
          </w:p>
          <w:p w14:paraId="48382443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970-2003</w:t>
            </w:r>
          </w:p>
          <w:p w14:paraId="2CD3F495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1133-98</w:t>
            </w:r>
          </w:p>
          <w:p w14:paraId="1A06DBB0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67549" w:rsidRPr="00605AD3" w14:paraId="36F8BE21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9A30" w14:textId="6A11A2CC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7D12F940" w14:textId="5BF2F4CF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075B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AD497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699A843D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29.143</w:t>
            </w:r>
          </w:p>
          <w:p w14:paraId="48B418AE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FFAC4" w14:textId="77777777" w:rsidR="00F67549" w:rsidRPr="0098655C" w:rsidRDefault="00F67549" w:rsidP="00F67549">
            <w:pPr>
              <w:ind w:left="137" w:right="-110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 xml:space="preserve">Измерение твердости: </w:t>
            </w:r>
          </w:p>
          <w:p w14:paraId="30D40C8B" w14:textId="77777777" w:rsidR="00F67549" w:rsidRPr="0073082D" w:rsidRDefault="00F67549" w:rsidP="00F67549">
            <w:pPr>
              <w:ind w:left="137"/>
              <w:rPr>
                <w:sz w:val="4"/>
                <w:szCs w:val="4"/>
              </w:rPr>
            </w:pPr>
          </w:p>
          <w:p w14:paraId="51F1F415" w14:textId="77777777" w:rsidR="00F67549" w:rsidRPr="0098655C" w:rsidRDefault="00F67549" w:rsidP="00F67549">
            <w:pPr>
              <w:ind w:left="137" w:right="-110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сварные соединения,</w:t>
            </w:r>
          </w:p>
          <w:p w14:paraId="4023B742" w14:textId="4A2D9D53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A35F8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4084" w14:textId="52F94EDF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F67549" w:rsidRPr="00605AD3" w14:paraId="1312E81A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8D15" w14:textId="1B83F0D1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31743BEE" w14:textId="1A7F16FA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F10D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930F" w14:textId="77777777" w:rsidR="00F67549" w:rsidRPr="0098655C" w:rsidRDefault="00F67549" w:rsidP="00F675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57CB6686" w14:textId="010BC9FD" w:rsidR="00F67549" w:rsidRPr="008D692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70F68" w14:textId="77777777" w:rsidR="00F67549" w:rsidRPr="0098655C" w:rsidRDefault="00F67549" w:rsidP="00F67549">
            <w:pPr>
              <w:ind w:left="137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Ультразвуковая</w:t>
            </w:r>
          </w:p>
          <w:p w14:paraId="7076FCC5" w14:textId="77777777" w:rsidR="00F67549" w:rsidRPr="0098655C" w:rsidRDefault="00F67549" w:rsidP="00F67549">
            <w:pPr>
              <w:ind w:left="137"/>
              <w:rPr>
                <w:sz w:val="22"/>
                <w:szCs w:val="22"/>
              </w:rPr>
            </w:pPr>
            <w:proofErr w:type="spellStart"/>
            <w:r w:rsidRPr="0098655C">
              <w:rPr>
                <w:sz w:val="22"/>
                <w:szCs w:val="22"/>
              </w:rPr>
              <w:t>толщинометрия</w:t>
            </w:r>
            <w:proofErr w:type="spellEnd"/>
            <w:r w:rsidRPr="0098655C">
              <w:rPr>
                <w:sz w:val="22"/>
                <w:szCs w:val="22"/>
              </w:rPr>
              <w:t xml:space="preserve">, </w:t>
            </w:r>
          </w:p>
          <w:p w14:paraId="6E1B3AA1" w14:textId="61FEA4F9" w:rsidR="00F67549" w:rsidRDefault="00F67549" w:rsidP="00F67549">
            <w:pPr>
              <w:ind w:left="137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эхо-метод:</w:t>
            </w:r>
          </w:p>
          <w:p w14:paraId="15D61FA3" w14:textId="77777777" w:rsidR="00F67549" w:rsidRPr="0073082D" w:rsidRDefault="00F67549" w:rsidP="00F67549">
            <w:pPr>
              <w:ind w:left="137"/>
              <w:rPr>
                <w:sz w:val="4"/>
                <w:szCs w:val="4"/>
              </w:rPr>
            </w:pPr>
          </w:p>
          <w:p w14:paraId="3129049D" w14:textId="25A51758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2BE06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D5153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МВИ.МН 4172-2013</w:t>
            </w:r>
          </w:p>
          <w:p w14:paraId="3760AE7E" w14:textId="67A5CC7E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3D4677" w:rsidRPr="00605AD3" w14:paraId="6CF707F5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DDE0" w14:textId="2C95E724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F67549">
              <w:rPr>
                <w:color w:val="000000"/>
                <w:sz w:val="22"/>
                <w:szCs w:val="22"/>
              </w:rPr>
              <w:t>.1</w:t>
            </w:r>
          </w:p>
          <w:p w14:paraId="4281A04D" w14:textId="4C744D24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C961C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D4677">
              <w:rPr>
                <w:color w:val="000000"/>
                <w:sz w:val="22"/>
                <w:szCs w:val="22"/>
              </w:rPr>
              <w:t>Грузоподъём-ные</w:t>
            </w:r>
            <w:proofErr w:type="spellEnd"/>
            <w:r w:rsidRPr="003D4677">
              <w:rPr>
                <w:color w:val="000000"/>
                <w:sz w:val="22"/>
                <w:szCs w:val="22"/>
              </w:rPr>
              <w:t xml:space="preserve"> краны и </w:t>
            </w:r>
          </w:p>
          <w:p w14:paraId="01EF8936" w14:textId="5BB79792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механизмы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03C8B1" w14:textId="77777777" w:rsidR="003D4677" w:rsidRPr="003D4677" w:rsidRDefault="003D4677" w:rsidP="003D46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473722F7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32.030</w:t>
            </w:r>
          </w:p>
          <w:p w14:paraId="5D6F8AEC" w14:textId="50A14C95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099FF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Ультразвуковая</w:t>
            </w:r>
          </w:p>
          <w:p w14:paraId="3B00ACE5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D4677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3D4677">
              <w:rPr>
                <w:color w:val="000000"/>
                <w:sz w:val="22"/>
                <w:szCs w:val="22"/>
              </w:rPr>
              <w:t xml:space="preserve">, </w:t>
            </w:r>
          </w:p>
          <w:p w14:paraId="23F59E3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эхо-метод:</w:t>
            </w:r>
          </w:p>
          <w:p w14:paraId="20C27ED7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AE2C6D4" w14:textId="48FAFD53" w:rsidR="003D4677" w:rsidRPr="003D4677" w:rsidRDefault="003D4677" w:rsidP="003D4677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50BBF444" w14:textId="29453074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ACF0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5264-80</w:t>
            </w:r>
          </w:p>
          <w:p w14:paraId="2DB43FC4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7890-93</w:t>
            </w:r>
          </w:p>
          <w:p w14:paraId="76FF0E1A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8713-79</w:t>
            </w:r>
          </w:p>
          <w:p w14:paraId="31CCFBB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11533-75</w:t>
            </w:r>
          </w:p>
          <w:p w14:paraId="1FE1C0D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11534-75</w:t>
            </w:r>
          </w:p>
          <w:p w14:paraId="32B01A1A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14771-76</w:t>
            </w:r>
          </w:p>
          <w:p w14:paraId="28E6260C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16037-80</w:t>
            </w:r>
          </w:p>
          <w:p w14:paraId="204E6298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30242-97</w:t>
            </w:r>
          </w:p>
          <w:p w14:paraId="7A29189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ISO 6520-1-2009</w:t>
            </w:r>
          </w:p>
          <w:p w14:paraId="15A13B9D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ТКП 45-1.03-103-2009</w:t>
            </w:r>
          </w:p>
          <w:p w14:paraId="6578B918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ТКП 054-2007</w:t>
            </w:r>
          </w:p>
          <w:p w14:paraId="74AB4C19" w14:textId="77777777" w:rsidR="00CB452D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грузоподъемных кранов, утв. постановлением МЧС Республики Беларусь </w:t>
            </w:r>
          </w:p>
          <w:p w14:paraId="37AA64FD" w14:textId="01E621CC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от 22.12.2018 № 66 </w:t>
            </w:r>
          </w:p>
          <w:p w14:paraId="1EF10D5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F798A45" w14:textId="20996466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60E2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МВИ.МН 4172-2013</w:t>
            </w:r>
          </w:p>
          <w:p w14:paraId="338E1637" w14:textId="2798EF3E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3D4677" w:rsidRPr="00605AD3" w14:paraId="6D04CDDE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3231" w14:textId="2B649801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67549">
              <w:rPr>
                <w:color w:val="000000"/>
                <w:sz w:val="22"/>
                <w:szCs w:val="22"/>
              </w:rPr>
              <w:t>.2</w:t>
            </w:r>
          </w:p>
          <w:p w14:paraId="533095C6" w14:textId="24C037C5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AD97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9EAF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3EBEA087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32.103</w:t>
            </w:r>
          </w:p>
          <w:p w14:paraId="2486397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125AC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3CAF0E07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22B9F484" w14:textId="77777777" w:rsidR="003D4677" w:rsidRPr="003D4677" w:rsidRDefault="003D4677" w:rsidP="003D4677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52E63ADA" w14:textId="77777777" w:rsidR="003D4677" w:rsidRPr="003D4677" w:rsidRDefault="003D4677" w:rsidP="003D4677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дефектоскопия</w:t>
            </w:r>
          </w:p>
          <w:p w14:paraId="656CA14C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374D43A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538D228E" w14:textId="703C00E3" w:rsidR="003D4677" w:rsidRPr="003D4677" w:rsidRDefault="003D4677" w:rsidP="003D4677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C57929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E7E6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471C" w14:textId="311EDCB0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3D4677" w:rsidRPr="00605AD3" w14:paraId="3A6D090D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2CBF" w14:textId="16BF8594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0AA47C9C" w14:textId="7D28444C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D1C40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7D99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31A63285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32.115</w:t>
            </w:r>
          </w:p>
          <w:p w14:paraId="2041AA34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CED49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4F57E29C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799D5362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2394D934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измерения</w:t>
            </w:r>
          </w:p>
          <w:p w14:paraId="205D6A72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AC966FD" w14:textId="77777777" w:rsidR="003D4677" w:rsidRPr="003D4677" w:rsidRDefault="003D4677" w:rsidP="003D46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776BCAE3" w14:textId="4710F2B6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122B566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E41CD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2A80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23479-79</w:t>
            </w:r>
          </w:p>
          <w:p w14:paraId="493C2CD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ЕН 970-2003</w:t>
            </w:r>
          </w:p>
          <w:p w14:paraId="094F188A" w14:textId="2490303C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47AF3C8B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922E3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3.1</w:t>
            </w:r>
          </w:p>
          <w:p w14:paraId="7FBC330E" w14:textId="64B506D8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EE72B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Паровые котлы </w:t>
            </w:r>
          </w:p>
          <w:p w14:paraId="7141BC99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с давлением пара не более 0,07 МПа </w:t>
            </w:r>
          </w:p>
          <w:p w14:paraId="03EE6FDC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(0,7 бар) и </w:t>
            </w:r>
          </w:p>
          <w:p w14:paraId="7A9D6465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водогрейные котлы с </w:t>
            </w:r>
          </w:p>
          <w:p w14:paraId="71FFA30F" w14:textId="0D61C3B3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температурой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3D4677">
              <w:rPr>
                <w:color w:val="000000"/>
                <w:sz w:val="22"/>
                <w:szCs w:val="22"/>
              </w:rPr>
              <w:t>агрева воды не выше 115 °C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290F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51D7ECFB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32.030</w:t>
            </w:r>
          </w:p>
          <w:p w14:paraId="771F63C4" w14:textId="5BFD56B4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44A3C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4330A435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3C1858E0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0D165821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46DA47E" w14:textId="41171EF5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4680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5264-80</w:t>
            </w:r>
          </w:p>
          <w:p w14:paraId="4A3725CA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8713-79</w:t>
            </w:r>
          </w:p>
          <w:p w14:paraId="40B1830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11533-75</w:t>
            </w:r>
          </w:p>
          <w:p w14:paraId="74FCC32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11534-75</w:t>
            </w:r>
          </w:p>
          <w:p w14:paraId="1FD711E0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14771-76</w:t>
            </w:r>
          </w:p>
          <w:p w14:paraId="18D5711B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16037-80</w:t>
            </w:r>
          </w:p>
          <w:p w14:paraId="4F60CB2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30242-97</w:t>
            </w:r>
          </w:p>
          <w:p w14:paraId="4F5EC021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ISO 6520-1-2009</w:t>
            </w:r>
          </w:p>
          <w:p w14:paraId="00FDA2D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050-2007</w:t>
            </w:r>
          </w:p>
          <w:p w14:paraId="1D5C8DFD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051-2007</w:t>
            </w:r>
          </w:p>
          <w:p w14:paraId="02BFD6C4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052-2007</w:t>
            </w:r>
          </w:p>
          <w:p w14:paraId="149ED07F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053-2007</w:t>
            </w:r>
          </w:p>
          <w:p w14:paraId="2BB1453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ТКП 054-2007 </w:t>
            </w:r>
          </w:p>
          <w:p w14:paraId="1F3F7473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</w:t>
            </w:r>
          </w:p>
          <w:p w14:paraId="56A3D6BB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с давлением пара </w:t>
            </w:r>
          </w:p>
          <w:p w14:paraId="2E76D559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не более 0,07 МПа </w:t>
            </w:r>
          </w:p>
          <w:p w14:paraId="419A6414" w14:textId="6DBF9ED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и водогрейными котлами с температурой нагрева воды не выше 115 °C, утв. постановлением МЧС Республики Беларусь от 01.02.2021 № 5</w:t>
            </w:r>
          </w:p>
          <w:p w14:paraId="5AFE31C0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5601725" w14:textId="64C76E76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DA1B2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14782-86</w:t>
            </w:r>
          </w:p>
          <w:p w14:paraId="01D1279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583-1-2005</w:t>
            </w:r>
          </w:p>
          <w:p w14:paraId="4FE9BF46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583-2-2005</w:t>
            </w:r>
          </w:p>
          <w:p w14:paraId="555BC955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1712-2004 СТБ ЕН 1714-2002</w:t>
            </w:r>
          </w:p>
          <w:p w14:paraId="3DAA41E8" w14:textId="3D4797B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1713-2005</w:t>
            </w:r>
          </w:p>
        </w:tc>
      </w:tr>
      <w:tr w:rsidR="00A95F8E" w:rsidRPr="00605AD3" w14:paraId="41FDE74F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BAE20" w14:textId="56B7F783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  <w:p w14:paraId="1942007B" w14:textId="3B73D2D9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93C50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D63C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0756C5AB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32.103</w:t>
            </w:r>
          </w:p>
          <w:p w14:paraId="272B836F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9ECFE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73584C4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5B3351C1" w14:textId="77777777" w:rsidR="00A95F8E" w:rsidRPr="003D4677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5AD4515F" w14:textId="77777777" w:rsidR="00A95F8E" w:rsidRPr="003D4677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дефектоскопия</w:t>
            </w:r>
          </w:p>
          <w:p w14:paraId="1E4297CF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BC6A20F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6856B339" w14:textId="2683A687" w:rsidR="00A95F8E" w:rsidRPr="003D4677" w:rsidRDefault="00A95F8E" w:rsidP="00A95F8E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B5DFFE8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F452A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D4CF3" w14:textId="7E955A5E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A95F8E" w:rsidRPr="00605AD3" w14:paraId="49731F92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A4C6" w14:textId="60BFB3C9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1ECDAA90" w14:textId="13FA26E2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13C1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2CA7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6C2BD49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32.115</w:t>
            </w:r>
          </w:p>
          <w:p w14:paraId="6AA3AADA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6869B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0BE6D08A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30DAE4A6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88275B7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измерения</w:t>
            </w:r>
          </w:p>
          <w:p w14:paraId="1FEADD47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037A092" w14:textId="77777777" w:rsidR="00A95F8E" w:rsidRPr="003D4677" w:rsidRDefault="00A95F8E" w:rsidP="00A95F8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5266DCBF" w14:textId="598792C9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23DE61F0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FE784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8BC23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23479-79</w:t>
            </w:r>
          </w:p>
          <w:p w14:paraId="44166B73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970-2003</w:t>
            </w:r>
          </w:p>
          <w:p w14:paraId="6B4176B0" w14:textId="2B24E15D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1D2EB10A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759A" w14:textId="0352DC94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20AA89E4" w14:textId="1F569C6B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BF7A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85C1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7CDD4781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29.143</w:t>
            </w:r>
          </w:p>
          <w:p w14:paraId="38568862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0C95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Измерение твердости: </w:t>
            </w:r>
          </w:p>
          <w:p w14:paraId="1FA89F8D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2FD9B86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2D83E7D8" w14:textId="2D1F2B33" w:rsidR="00A95F8E" w:rsidRPr="003D4677" w:rsidRDefault="00A95F8E" w:rsidP="00A95F8E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6ABAE201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D285E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561F" w14:textId="40E6644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A95F8E" w:rsidRPr="00605AD3" w14:paraId="78E6BD8D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AF31" w14:textId="33F194E7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68AB9B9D" w14:textId="55EA2D98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DCEF9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4FCB2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27EEE8FF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6779E06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382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Ультразвуковая</w:t>
            </w:r>
          </w:p>
          <w:p w14:paraId="601129BB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A95F8E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A95F8E">
              <w:rPr>
                <w:color w:val="000000"/>
                <w:sz w:val="22"/>
                <w:szCs w:val="22"/>
              </w:rPr>
              <w:t xml:space="preserve">, </w:t>
            </w:r>
          </w:p>
          <w:p w14:paraId="0D7ACFCA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эхо-метод:</w:t>
            </w:r>
          </w:p>
          <w:p w14:paraId="3B823E97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F51D146" w14:textId="6BD6DE68" w:rsidR="00A95F8E" w:rsidRDefault="00A95F8E" w:rsidP="00A95F8E">
            <w:pPr>
              <w:ind w:left="57"/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9A1AC60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EAF1F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A3DA0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МВИ.МН 4172-2013</w:t>
            </w:r>
          </w:p>
          <w:p w14:paraId="7D7126B4" w14:textId="168B147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</w:tbl>
    <w:p w14:paraId="3012951B" w14:textId="77777777" w:rsidR="00A95F8E" w:rsidRDefault="00A95F8E"/>
    <w:p w14:paraId="13C22146" w14:textId="77777777" w:rsidR="00A95F8E" w:rsidRDefault="00A95F8E"/>
    <w:tbl>
      <w:tblPr>
        <w:tblW w:w="5000" w:type="pct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562"/>
        <w:gridCol w:w="709"/>
        <w:gridCol w:w="2268"/>
        <w:gridCol w:w="2409"/>
        <w:gridCol w:w="2115"/>
      </w:tblGrid>
      <w:tr w:rsidR="00A95F8E" w:rsidRPr="00605AD3" w14:paraId="4D02A0AF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0535" w14:textId="79EFC2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72C7CE69" w14:textId="4A575FBC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F1DC9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Резервуары </w:t>
            </w:r>
          </w:p>
          <w:p w14:paraId="7EA0D21A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для хранения нефти, нефтепродуктов и химических </w:t>
            </w:r>
          </w:p>
          <w:p w14:paraId="764692DE" w14:textId="07B67B32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реагентов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92323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73B5B10E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0C7D514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60E6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38D00B7B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205542CE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01F09981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EA2CECE" w14:textId="063D93FA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947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5264-80</w:t>
            </w:r>
          </w:p>
          <w:p w14:paraId="77E5B3D7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8713-79</w:t>
            </w:r>
          </w:p>
          <w:p w14:paraId="42313944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11533-75</w:t>
            </w:r>
          </w:p>
          <w:p w14:paraId="756EC9E1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11534-75</w:t>
            </w:r>
          </w:p>
          <w:p w14:paraId="3643B752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14771-76</w:t>
            </w:r>
          </w:p>
          <w:p w14:paraId="5EDCA4EC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16037-80</w:t>
            </w:r>
          </w:p>
          <w:p w14:paraId="51AFCD4C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30242-97</w:t>
            </w:r>
          </w:p>
          <w:p w14:paraId="6063B51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34347-2017</w:t>
            </w:r>
          </w:p>
          <w:p w14:paraId="6C276DC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ISO 6520-1-2009</w:t>
            </w:r>
          </w:p>
          <w:p w14:paraId="3FAB422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054-2007</w:t>
            </w:r>
          </w:p>
          <w:p w14:paraId="2815004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6E4846A" w14:textId="48B842D0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8070B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14782-86</w:t>
            </w:r>
          </w:p>
          <w:p w14:paraId="636316E6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583-1-2005</w:t>
            </w:r>
          </w:p>
          <w:p w14:paraId="6B725097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583-2-2005</w:t>
            </w:r>
          </w:p>
          <w:p w14:paraId="1B8AA54C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СТБ ЕН 1712-2004 </w:t>
            </w:r>
          </w:p>
          <w:p w14:paraId="30F41294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1713-2005</w:t>
            </w:r>
          </w:p>
          <w:p w14:paraId="07B8863E" w14:textId="1E797390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1714-2002</w:t>
            </w:r>
          </w:p>
        </w:tc>
      </w:tr>
      <w:tr w:rsidR="00A95F8E" w:rsidRPr="00605AD3" w14:paraId="513450E5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E358B" w14:textId="0614CAE6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  <w:p w14:paraId="453EF8C1" w14:textId="15008072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EAC4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30CD7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7120706A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32.103</w:t>
            </w:r>
          </w:p>
          <w:p w14:paraId="12103533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8A52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1218305A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4503A7E4" w14:textId="77777777" w:rsidR="00A95F8E" w:rsidRPr="00A95F8E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384C9C56" w14:textId="77777777" w:rsidR="00A95F8E" w:rsidRPr="00A95F8E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дефектоскопия</w:t>
            </w:r>
          </w:p>
          <w:p w14:paraId="6E166628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6C5A015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2D5B0C2" w14:textId="53F26DB3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AC40A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8B01" w14:textId="1667590D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A95F8E" w:rsidRPr="00605AD3" w14:paraId="7EAC38F9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D9B92" w14:textId="53B91E8A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70A83644" w14:textId="4F4C6463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C4F2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0637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688B3230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32.115</w:t>
            </w:r>
          </w:p>
          <w:p w14:paraId="502E1D4D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3CD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1358096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336D9394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0DC3627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измерения</w:t>
            </w:r>
          </w:p>
          <w:p w14:paraId="1BA556EF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104D149" w14:textId="77777777" w:rsidR="00A95F8E" w:rsidRPr="00A95F8E" w:rsidRDefault="00A95F8E" w:rsidP="00A95F8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4270551" w14:textId="20DDBBC8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3BD55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AE76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23479-79</w:t>
            </w:r>
          </w:p>
          <w:p w14:paraId="5826D7A8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970-2003</w:t>
            </w:r>
          </w:p>
          <w:p w14:paraId="0283359B" w14:textId="652C2C5C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575E1154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7989" w14:textId="3B196D6C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5B11E8B7" w14:textId="40B4150A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99C68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A793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495FB0A8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29.143</w:t>
            </w:r>
          </w:p>
          <w:p w14:paraId="46921926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F957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Измерение твердости: </w:t>
            </w:r>
          </w:p>
          <w:p w14:paraId="2E52766B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C95AB6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6DDB98B3" w14:textId="04DE7C86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DF953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A704" w14:textId="665BC0D2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A95F8E" w:rsidRPr="00605AD3" w14:paraId="7C0B4ADD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F3F29" w14:textId="2B54D1FC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02364311" w14:textId="3066E422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5EF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3591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6E70F07D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7E65BBF5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6CC10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Ультразвуковая</w:t>
            </w:r>
          </w:p>
          <w:p w14:paraId="4E8F8E4D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A95F8E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A95F8E">
              <w:rPr>
                <w:color w:val="000000"/>
                <w:sz w:val="22"/>
                <w:szCs w:val="22"/>
              </w:rPr>
              <w:t xml:space="preserve">, </w:t>
            </w:r>
          </w:p>
          <w:p w14:paraId="74530FFD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эхо-метод:</w:t>
            </w:r>
          </w:p>
          <w:p w14:paraId="31994BF5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FE899C5" w14:textId="6103B0F9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FE678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9186C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4172-2013</w:t>
            </w:r>
          </w:p>
          <w:p w14:paraId="2F196382" w14:textId="231ACA84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EN14127-2015</w:t>
            </w:r>
          </w:p>
        </w:tc>
      </w:tr>
      <w:tr w:rsidR="0053144F" w:rsidRPr="00605AD3" w14:paraId="19ECBA34" w14:textId="77777777" w:rsidTr="009F539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272C1" w14:textId="70524713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24A860D8" w14:textId="00D948C2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816A8" w14:textId="6F476605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F143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27.11/</w:t>
            </w:r>
          </w:p>
          <w:p w14:paraId="67AA2337" w14:textId="1B0C7F45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2B1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0515DC4F" w14:textId="15302370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C479E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181-2009 п. Б.7.2</w:t>
            </w:r>
          </w:p>
          <w:p w14:paraId="32B188AF" w14:textId="21E460A0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339-2022 п. 4.4.5.2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56E13" w14:textId="515BA713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МВИ.ВТ.113-2012</w:t>
            </w:r>
          </w:p>
        </w:tc>
      </w:tr>
      <w:tr w:rsidR="0053144F" w:rsidRPr="00605AD3" w14:paraId="473A9CA2" w14:textId="77777777" w:rsidTr="0053144F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8EA82" w14:textId="79E7F881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20B10A3A" w14:textId="3525915A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 w:rsidR="00AB0D2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572A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Аппараты, </w:t>
            </w:r>
          </w:p>
          <w:p w14:paraId="6BAC0F9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силовые и </w:t>
            </w:r>
          </w:p>
          <w:p w14:paraId="42DFD48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осветительные </w:t>
            </w:r>
          </w:p>
          <w:p w14:paraId="6B9800C3" w14:textId="2121D2AB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сети, вторичные цепи переменного и постоянного тока напряжением </w:t>
            </w:r>
          </w:p>
          <w:p w14:paraId="416230C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до 1000 В, </w:t>
            </w:r>
          </w:p>
          <w:p w14:paraId="6EF6FAF7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силовые кабельные линии </w:t>
            </w:r>
          </w:p>
          <w:p w14:paraId="1406D569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напряжением </w:t>
            </w:r>
          </w:p>
          <w:p w14:paraId="42E21A8D" w14:textId="6535E466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8134A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27.12/</w:t>
            </w:r>
          </w:p>
          <w:p w14:paraId="0258EFDA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  <w:p w14:paraId="28F63C3D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27.32/</w:t>
            </w:r>
          </w:p>
          <w:p w14:paraId="0971B2ED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  <w:p w14:paraId="69E9F281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27.90/</w:t>
            </w:r>
          </w:p>
          <w:p w14:paraId="77217800" w14:textId="4F0938D9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6AB9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5981494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изоляции</w:t>
            </w:r>
          </w:p>
          <w:p w14:paraId="5A057D9A" w14:textId="77777777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5BE1A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3BBACEF3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>. Б.27.1, Б.30.1</w:t>
            </w:r>
          </w:p>
          <w:p w14:paraId="08A22283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339-2022</w:t>
            </w:r>
          </w:p>
          <w:p w14:paraId="4F12B416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>. 4.4.26.1, 4.4.29.2</w:t>
            </w:r>
          </w:p>
          <w:p w14:paraId="1FB0627A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A84" w14:textId="1B93882F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МВИ.ВТ.113-2012</w:t>
            </w:r>
          </w:p>
        </w:tc>
      </w:tr>
      <w:tr w:rsidR="0053144F" w:rsidRPr="00605AD3" w14:paraId="5E35C54D" w14:textId="77777777" w:rsidTr="00E233D5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989FC" w14:textId="31EF9371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1</w:t>
            </w:r>
          </w:p>
          <w:p w14:paraId="4713A6FC" w14:textId="201F544D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408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Цистерны </w:t>
            </w:r>
          </w:p>
          <w:p w14:paraId="57F9EB3C" w14:textId="25D93811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ABA9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13EE30D0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32.115</w:t>
            </w:r>
          </w:p>
          <w:p w14:paraId="29C2525C" w14:textId="77777777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5ACE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4E4F5000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53BCEE8F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1218C6A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измерения</w:t>
            </w:r>
          </w:p>
          <w:p w14:paraId="5B88F0CB" w14:textId="77777777" w:rsidR="0053144F" w:rsidRPr="0053144F" w:rsidRDefault="0053144F" w:rsidP="0053144F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F8A8193" w14:textId="77777777" w:rsidR="0053144F" w:rsidRPr="0053144F" w:rsidRDefault="0053144F" w:rsidP="0053144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EDE6D0A" w14:textId="6F99B878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CC26" w14:textId="49275FAB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транспортом, утв. постановлением МЧС Республики Беларусь от 17.05.2021 № 35 </w:t>
            </w:r>
          </w:p>
          <w:p w14:paraId="7212D80B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609D566" w14:textId="57F72324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C13B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23479-79</w:t>
            </w:r>
          </w:p>
          <w:p w14:paraId="4D5E169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970-2003</w:t>
            </w:r>
          </w:p>
          <w:p w14:paraId="524C8FCE" w14:textId="2D94C1DF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53144F" w:rsidRPr="00605AD3" w14:paraId="70F83CE7" w14:textId="77777777" w:rsidTr="00E233D5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1D9F3" w14:textId="21ED7407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2</w:t>
            </w:r>
          </w:p>
          <w:p w14:paraId="76C2B4C2" w14:textId="1543202A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7F5F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E51E4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71F87569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32.030</w:t>
            </w:r>
          </w:p>
          <w:p w14:paraId="032C33F6" w14:textId="77777777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3853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Ультразвуковая</w:t>
            </w:r>
          </w:p>
          <w:p w14:paraId="6D26B9AB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 xml:space="preserve">, </w:t>
            </w:r>
          </w:p>
          <w:p w14:paraId="01ADB61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эхо-метод:</w:t>
            </w:r>
          </w:p>
          <w:p w14:paraId="51D20CAE" w14:textId="250F9562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3E6B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847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4172-2013</w:t>
            </w:r>
          </w:p>
          <w:p w14:paraId="029032C4" w14:textId="49FFEDAB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53144F" w:rsidRPr="00605AD3" w14:paraId="432FFC7A" w14:textId="77777777" w:rsidTr="0053144F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5997D" w14:textId="7BED53F4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3</w:t>
            </w:r>
          </w:p>
          <w:p w14:paraId="5B41347E" w14:textId="624E2D05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91EC" w14:textId="77777777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Цистерны </w:t>
            </w:r>
          </w:p>
          <w:p w14:paraId="6F87B305" w14:textId="4042CFAB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137D7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7B67FA36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32.103</w:t>
            </w:r>
          </w:p>
          <w:p w14:paraId="43EBB137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6D1EA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3DDFF837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544239A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0BA9EC06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дефектоскопия</w:t>
            </w:r>
          </w:p>
          <w:p w14:paraId="10D05270" w14:textId="77777777" w:rsidR="0053144F" w:rsidRPr="0053144F" w:rsidRDefault="0053144F" w:rsidP="0053144F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2F74544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43FA621F" w14:textId="03290C7C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1708" w14:textId="0941FEAF" w:rsidR="003B3F9E" w:rsidRDefault="0053144F" w:rsidP="003B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Правила по обеспеч</w:t>
            </w:r>
            <w:r w:rsidR="003B3F9E">
              <w:rPr>
                <w:color w:val="000000"/>
                <w:sz w:val="22"/>
                <w:szCs w:val="22"/>
              </w:rPr>
              <w:t>е</w:t>
            </w:r>
            <w:r w:rsidRPr="0053144F">
              <w:rPr>
                <w:color w:val="000000"/>
                <w:sz w:val="22"/>
                <w:szCs w:val="22"/>
              </w:rPr>
              <w:t xml:space="preserve">нию безопасности </w:t>
            </w:r>
          </w:p>
          <w:p w14:paraId="67217E63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перевозки опасных</w:t>
            </w:r>
            <w:r w:rsidR="003B3F9E">
              <w:rPr>
                <w:color w:val="000000"/>
                <w:sz w:val="22"/>
                <w:szCs w:val="22"/>
              </w:rPr>
              <w:t xml:space="preserve"> </w:t>
            </w:r>
          </w:p>
          <w:p w14:paraId="6B1C56AB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грузов автомобильным транспортом, утв. </w:t>
            </w:r>
          </w:p>
          <w:p w14:paraId="38D67880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постановлением МЧС Республики Беларусь </w:t>
            </w:r>
          </w:p>
          <w:p w14:paraId="78B92E76" w14:textId="5FFE4629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от 17.05.2021 № 35 </w:t>
            </w:r>
          </w:p>
          <w:p w14:paraId="733850B0" w14:textId="77777777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3229D" w14:textId="527C5876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DBB1" w14:textId="37836D4E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53144F" w:rsidRPr="00605AD3" w14:paraId="44EB7578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C210" w14:textId="4EA5F096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2E9123AC" w14:textId="11EFFEB4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 w:rsidR="008C6D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5215" w14:textId="113E1400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0BDC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27.90/</w:t>
            </w:r>
          </w:p>
          <w:p w14:paraId="06E3A5E1" w14:textId="1EDDB1D1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B6FED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Проверка соединений </w:t>
            </w:r>
          </w:p>
          <w:p w14:paraId="19E396AB" w14:textId="77777777" w:rsid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заземлителей с заземляемыми элементами </w:t>
            </w:r>
          </w:p>
          <w:p w14:paraId="70985D0A" w14:textId="72E0171D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с измерением переходного сопротивления контактного </w:t>
            </w:r>
          </w:p>
          <w:p w14:paraId="665F6FB2" w14:textId="20364564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соединения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0D170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693F93CC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п. Б.29.2</w:t>
            </w:r>
          </w:p>
          <w:p w14:paraId="4715D858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339-2022</w:t>
            </w:r>
          </w:p>
          <w:p w14:paraId="2C197CA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п. 4.4.28.2</w:t>
            </w:r>
          </w:p>
          <w:p w14:paraId="764CDA06" w14:textId="77777777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1AA0" w14:textId="68CF5CCB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МВИ.ВТ.115-2012</w:t>
            </w:r>
          </w:p>
        </w:tc>
      </w:tr>
      <w:tr w:rsidR="0053144F" w:rsidRPr="00605AD3" w14:paraId="11AB52C8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CF36B" w14:textId="074269AB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  <w:p w14:paraId="063B2513" w14:textId="3F0AFBA2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 w:rsidR="008C6D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9F583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7C0F1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27.90/</w:t>
            </w:r>
          </w:p>
          <w:p w14:paraId="671C717D" w14:textId="6E21DEA6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AAC84" w14:textId="6D9C978F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Проверка цепи «фаза - нуль» в электроустановках до 1000 В с глухим заземлением нейтрали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FD2C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181-2009 п. Б.29.8</w:t>
            </w:r>
          </w:p>
          <w:p w14:paraId="5A764721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339-2022 п. 4.4.28.5</w:t>
            </w:r>
          </w:p>
          <w:p w14:paraId="06939C3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30331.3-95</w:t>
            </w:r>
          </w:p>
          <w:p w14:paraId="6AF91134" w14:textId="67DD0B60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63F83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063F83">
              <w:rPr>
                <w:color w:val="000000"/>
                <w:sz w:val="22"/>
                <w:szCs w:val="22"/>
              </w:rPr>
              <w:t>. 413.1.3.4, 413.1.3.5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DC24" w14:textId="260A4575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МВИ.ВТ.455-2014</w:t>
            </w:r>
          </w:p>
        </w:tc>
      </w:tr>
      <w:tr w:rsidR="0053144F" w:rsidRPr="00605AD3" w14:paraId="4E2D50AE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5B82" w14:textId="05552559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3CA301AB" w14:textId="2E867484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5C56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Лифты </w:t>
            </w:r>
          </w:p>
          <w:p w14:paraId="5483C966" w14:textId="49672B57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электрические и гидравлические, подъемники строительные грузопассажирские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5EDF1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24.10/</w:t>
            </w:r>
          </w:p>
          <w:p w14:paraId="58460526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32.115</w:t>
            </w:r>
          </w:p>
          <w:p w14:paraId="5ED22472" w14:textId="77777777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07167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704B33C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100EAF2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1E61BB2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измерения</w:t>
            </w:r>
          </w:p>
          <w:p w14:paraId="26551D5C" w14:textId="77777777" w:rsidR="0053144F" w:rsidRPr="00063F83" w:rsidRDefault="0053144F" w:rsidP="00063F83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A541EA0" w14:textId="77777777" w:rsidR="0053144F" w:rsidRPr="00063F83" w:rsidRDefault="0053144F" w:rsidP="00063F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0505A7A5" w14:textId="77777777" w:rsidR="0053144F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3DD224B5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32F41849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191CE07A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3ECD13D0" w14:textId="7827AF8C" w:rsidR="00063F83" w:rsidRPr="003D4677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7C61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8731-74</w:t>
            </w:r>
          </w:p>
          <w:p w14:paraId="335E6C1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8732-78</w:t>
            </w:r>
          </w:p>
          <w:p w14:paraId="4865291C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8479-70</w:t>
            </w:r>
          </w:p>
          <w:p w14:paraId="6BE6FBF3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22011-95</w:t>
            </w:r>
          </w:p>
          <w:p w14:paraId="175C7EE2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ISO 5817-2009</w:t>
            </w:r>
          </w:p>
          <w:p w14:paraId="527C634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ISO 6520-1-2009</w:t>
            </w:r>
          </w:p>
          <w:p w14:paraId="08F9064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EN 12454-2011</w:t>
            </w:r>
          </w:p>
          <w:p w14:paraId="54721B0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Правила по обеспечению промышленной </w:t>
            </w:r>
          </w:p>
          <w:p w14:paraId="31A8EDCC" w14:textId="1CAD1DA6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безопасности лифтов, строительных грузопассажирских подъемников, эскалаторов, конвейеров пассажирских, </w:t>
            </w:r>
          </w:p>
          <w:p w14:paraId="38B7688D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утв. постановлением МЧС Республики Беларусь от 30.12.2020 № 56 </w:t>
            </w:r>
          </w:p>
          <w:p w14:paraId="6F32C0F6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C7DE9B4" w14:textId="0921921C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EFA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23479-79</w:t>
            </w:r>
          </w:p>
          <w:p w14:paraId="546C84F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ЕН 970-2003</w:t>
            </w:r>
          </w:p>
          <w:p w14:paraId="657B81BE" w14:textId="62364435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53144F" w:rsidRPr="00605AD3" w14:paraId="4E5E467A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BF5B" w14:textId="226C0D96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  <w:p w14:paraId="75BC29ED" w14:textId="265208B0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61BB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399D7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24.10/</w:t>
            </w:r>
          </w:p>
          <w:p w14:paraId="7491BF38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32.030</w:t>
            </w:r>
          </w:p>
          <w:p w14:paraId="202F2DDC" w14:textId="77777777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1B9B0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Ультразвуковая</w:t>
            </w:r>
          </w:p>
          <w:p w14:paraId="3E1D4F9B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63F83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063F83">
              <w:rPr>
                <w:color w:val="000000"/>
                <w:sz w:val="22"/>
                <w:szCs w:val="22"/>
              </w:rPr>
              <w:t xml:space="preserve">, </w:t>
            </w:r>
          </w:p>
          <w:p w14:paraId="0583CFC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эхо-метод:</w:t>
            </w:r>
          </w:p>
          <w:p w14:paraId="2CC65F9B" w14:textId="77777777" w:rsidR="0053144F" w:rsidRPr="00063F83" w:rsidRDefault="0053144F" w:rsidP="00063F83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4CFF0C1D" w14:textId="514E8923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0A167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D6A9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МВИ.МН 4172-2013</w:t>
            </w:r>
          </w:p>
          <w:p w14:paraId="34BCE9B3" w14:textId="280AEE28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</w:tbl>
    <w:p w14:paraId="28B2837A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6AB722" w14:textId="77777777" w:rsidR="00D50B4E" w:rsidRPr="00605AD3" w:rsidRDefault="00EA24D7" w:rsidP="00002970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10008F10" w14:textId="77777777" w:rsidR="00D50B4E" w:rsidRPr="00605AD3" w:rsidRDefault="00EA24D7" w:rsidP="00002970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007D0806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</w:p>
    <w:p w14:paraId="57A96BED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9E4136" w14:textId="77777777" w:rsidR="00D50B4E" w:rsidRDefault="00D50B4E" w:rsidP="00002970">
      <w:pPr>
        <w:tabs>
          <w:tab w:val="left" w:pos="9214"/>
        </w:tabs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3878F3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84F54A" w14:textId="77777777" w:rsidR="00D50B4E" w:rsidRPr="001D02D0" w:rsidRDefault="00D50B4E" w:rsidP="0000297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C3111F" w14:textId="77777777" w:rsidR="00D50B4E" w:rsidRPr="001D02D0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E54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0D8F9" w14:textId="77777777" w:rsidR="00E54C10" w:rsidRDefault="00E54C10" w:rsidP="0011070C">
      <w:r>
        <w:separator/>
      </w:r>
    </w:p>
  </w:endnote>
  <w:endnote w:type="continuationSeparator" w:id="0">
    <w:p w14:paraId="437F91D0" w14:textId="77777777" w:rsidR="00E54C10" w:rsidRDefault="00E54C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6E199756" w14:textId="77777777" w:rsidTr="006C605F">
      <w:tc>
        <w:tcPr>
          <w:tcW w:w="3686" w:type="dxa"/>
          <w:vAlign w:val="center"/>
          <w:hideMark/>
        </w:tcPr>
        <w:p w14:paraId="0B4A1B52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506D5A2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3E6E35" w14:textId="5D697B66" w:rsidR="00C379B5" w:rsidRPr="008D692C" w:rsidRDefault="00AB0D2C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1016D6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7338246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66CFAB43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481AC91F" w14:textId="77777777" w:rsidTr="00A74514">
      <w:tc>
        <w:tcPr>
          <w:tcW w:w="3686" w:type="dxa"/>
          <w:hideMark/>
        </w:tcPr>
        <w:p w14:paraId="2604711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372FC70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D4B04F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096A7F" w14:textId="7FB5466C" w:rsidR="00A417E3" w:rsidRPr="00460ECA" w:rsidRDefault="00AB0D2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3E472E8D" w14:textId="77777777" w:rsidR="00A417E3" w:rsidRPr="003D4677" w:rsidRDefault="00A417E3" w:rsidP="00A66F3D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  <w:r w:rsidRPr="003D467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BD1BBB4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6A2973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0F482" w14:textId="77777777" w:rsidR="00E54C10" w:rsidRDefault="00E54C10" w:rsidP="0011070C">
      <w:r>
        <w:separator/>
      </w:r>
    </w:p>
  </w:footnote>
  <w:footnote w:type="continuationSeparator" w:id="0">
    <w:p w14:paraId="76B92F27" w14:textId="77777777" w:rsidR="00E54C10" w:rsidRDefault="00E54C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60E25" w:rsidRPr="00D337DC" w14:paraId="54964545" w14:textId="77777777" w:rsidTr="008174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40F284" w14:textId="77777777" w:rsidR="00B60E25" w:rsidRPr="00460ECA" w:rsidRDefault="00B60E25" w:rsidP="00B60E25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EC38B1" wp14:editId="3847A2D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BA49934" w14:textId="70640052" w:rsidR="00B60E25" w:rsidRPr="009E4D11" w:rsidRDefault="00B60E25" w:rsidP="00B60E25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1747</w:t>
          </w:r>
        </w:p>
      </w:tc>
    </w:tr>
  </w:tbl>
  <w:p w14:paraId="7C1347CB" w14:textId="77777777" w:rsidR="00C24C3D" w:rsidRPr="003D4677" w:rsidRDefault="00C24C3D" w:rsidP="00C24C3D">
    <w:pPr>
      <w:pStyle w:val="a7"/>
      <w:rPr>
        <w:sz w:val="16"/>
        <w:szCs w:val="16"/>
        <w:lang w:val="ru-RU"/>
      </w:rPr>
    </w:pPr>
  </w:p>
  <w:tbl>
    <w:tblPr>
      <w:tblW w:w="5000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5"/>
      <w:gridCol w:w="1562"/>
      <w:gridCol w:w="709"/>
      <w:gridCol w:w="2268"/>
      <w:gridCol w:w="2409"/>
      <w:gridCol w:w="2115"/>
    </w:tblGrid>
    <w:tr w:rsidR="003D4677" w:rsidRPr="0050425C" w14:paraId="273FF4A5" w14:textId="77777777" w:rsidTr="00817450">
      <w:trPr>
        <w:trHeight w:val="276"/>
        <w:tblHeader/>
      </w:trPr>
      <w:tc>
        <w:tcPr>
          <w:tcW w:w="565" w:type="dxa"/>
          <w:vAlign w:val="center"/>
        </w:tcPr>
        <w:p w14:paraId="4F506D6E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562" w:type="dxa"/>
          <w:vAlign w:val="center"/>
        </w:tcPr>
        <w:p w14:paraId="5B82F2EB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49AE1908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370324D1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409" w:type="dxa"/>
          <w:vAlign w:val="center"/>
        </w:tcPr>
        <w:p w14:paraId="0EA848C2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15" w:type="dxa"/>
          <w:vAlign w:val="center"/>
        </w:tcPr>
        <w:p w14:paraId="68FC045B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0D59C9C" w14:textId="77777777" w:rsidR="003D4677" w:rsidRPr="003D4677" w:rsidRDefault="003D4677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BFFC6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9323A3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C5BFE38" wp14:editId="1034762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6F139D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43999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67CBB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741ECD" w14:textId="77777777" w:rsidR="00F40980" w:rsidRPr="00F67549" w:rsidRDefault="00F40980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25"/>
    <w:rsid w:val="00001560"/>
    <w:rsid w:val="00002970"/>
    <w:rsid w:val="00022A72"/>
    <w:rsid w:val="00030948"/>
    <w:rsid w:val="00063F83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E51D8"/>
    <w:rsid w:val="002F0D32"/>
    <w:rsid w:val="002F17DF"/>
    <w:rsid w:val="003054C2"/>
    <w:rsid w:val="00305E11"/>
    <w:rsid w:val="0031023B"/>
    <w:rsid w:val="003717D2"/>
    <w:rsid w:val="003A28BE"/>
    <w:rsid w:val="003A7922"/>
    <w:rsid w:val="003B08E8"/>
    <w:rsid w:val="003B3F9E"/>
    <w:rsid w:val="003B4E94"/>
    <w:rsid w:val="003C130A"/>
    <w:rsid w:val="003C2834"/>
    <w:rsid w:val="003D4677"/>
    <w:rsid w:val="003E26A2"/>
    <w:rsid w:val="00401D49"/>
    <w:rsid w:val="00407988"/>
    <w:rsid w:val="00410274"/>
    <w:rsid w:val="00416870"/>
    <w:rsid w:val="00421251"/>
    <w:rsid w:val="00436D0B"/>
    <w:rsid w:val="00437E07"/>
    <w:rsid w:val="00460ECA"/>
    <w:rsid w:val="00481260"/>
    <w:rsid w:val="004A5E4C"/>
    <w:rsid w:val="004E5090"/>
    <w:rsid w:val="0050425C"/>
    <w:rsid w:val="00505771"/>
    <w:rsid w:val="00507CCF"/>
    <w:rsid w:val="00530F3D"/>
    <w:rsid w:val="0053144F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203E9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C3521"/>
    <w:rsid w:val="008C6DEA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70BE9"/>
    <w:rsid w:val="00977873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95F8E"/>
    <w:rsid w:val="00AB0D2C"/>
    <w:rsid w:val="00AC48EE"/>
    <w:rsid w:val="00AD4B7A"/>
    <w:rsid w:val="00AE17DA"/>
    <w:rsid w:val="00AE2CBE"/>
    <w:rsid w:val="00B00CAF"/>
    <w:rsid w:val="00B06CF4"/>
    <w:rsid w:val="00B073DC"/>
    <w:rsid w:val="00B344A4"/>
    <w:rsid w:val="00B371CD"/>
    <w:rsid w:val="00B47A0F"/>
    <w:rsid w:val="00B565D4"/>
    <w:rsid w:val="00B60E25"/>
    <w:rsid w:val="00B61580"/>
    <w:rsid w:val="00B72B97"/>
    <w:rsid w:val="00B96B34"/>
    <w:rsid w:val="00BA1D52"/>
    <w:rsid w:val="00BB272F"/>
    <w:rsid w:val="00BB5AEF"/>
    <w:rsid w:val="00BC40FF"/>
    <w:rsid w:val="00C00081"/>
    <w:rsid w:val="00C13371"/>
    <w:rsid w:val="00C24C3D"/>
    <w:rsid w:val="00C331D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B452D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54C10"/>
    <w:rsid w:val="00E6157E"/>
    <w:rsid w:val="00E750F5"/>
    <w:rsid w:val="00E85116"/>
    <w:rsid w:val="00E95EA8"/>
    <w:rsid w:val="00EA24D7"/>
    <w:rsid w:val="00EA6CEB"/>
    <w:rsid w:val="00EC4A04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57768"/>
    <w:rsid w:val="00F67549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AF39"/>
  <w15:docId w15:val="{72DC179C-C198-4A0A-A2D1-6F4950E4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76;&#1086;&#1082;&#1091;&#1084;&#1077;&#1085;&#1090;&#1099;\&#1060;&#1083;&#1101;&#1096;&#1082;&#1072;\&#1056;&#1072;&#1073;&#1086;&#1090;&#1072;\&#1040;&#1082;&#1090;&#1091;&#1072;&#1083;&#1080;&#1079;&#1072;&#1094;&#1080;&#1103;\2024\1.1747%20&#1043;&#1086;&#1089;&#1087;&#1088;&#1086;&#1084;&#1085;&#1072;&#1076;&#1079;&#1086;&#1088;%20&#1072;&#1082;&#1090;&#1091;&#1072;&#1083;.%20&#1080;%20&#1089;&#1086;&#1082;&#1088;&#1072;&#1097;&#1077;&#1085;&#1080;&#1077;%20+%20-\&#1044;&#1086;&#1082;&#1080;%20&#1054;&#1054;&#1057;%20&#1072;&#1082;&#1090;&#1091;&#1072;&#1083;.%20&#1080;%20&#1089;&#1086;&#1082;&#1088;&#1072;&#1097;&#1077;&#1085;&#1080;&#1077;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A1A7EB487E4E91B9AF13F4A446B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3C142-836A-42A0-9383-54D0AEAE6089}"/>
      </w:docPartPr>
      <w:docPartBody>
        <w:p w:rsidR="0050073B" w:rsidRDefault="0050073B">
          <w:pPr>
            <w:pStyle w:val="71A1A7EB487E4E91B9AF13F4A446B83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80230B2A644F7781F8B854A9CB4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C5853-C290-433D-93AC-6DD25473285A}"/>
      </w:docPartPr>
      <w:docPartBody>
        <w:p w:rsidR="0050073B" w:rsidRDefault="0050073B">
          <w:pPr>
            <w:pStyle w:val="CD80230B2A644F7781F8B854A9CB44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C21A7DA93C6404C8047E8EE706C4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6B7DA-2680-48D5-8404-C46F740710A8}"/>
      </w:docPartPr>
      <w:docPartBody>
        <w:p w:rsidR="0050073B" w:rsidRDefault="0050073B">
          <w:pPr>
            <w:pStyle w:val="1C21A7DA93C6404C8047E8EE706C442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55DDFDFB3A49EF94256FF40549B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573EC-5D4C-4D52-B13B-77C20DA3F3C3}"/>
      </w:docPartPr>
      <w:docPartBody>
        <w:p w:rsidR="0050073B" w:rsidRDefault="0050073B">
          <w:pPr>
            <w:pStyle w:val="9755DDFDFB3A49EF94256FF40549B2D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4F62DC790846A68E702959BE0F0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58E7A-B47A-4285-8A1B-C1F6CFFE39A7}"/>
      </w:docPartPr>
      <w:docPartBody>
        <w:p w:rsidR="0050073B" w:rsidRDefault="0050073B">
          <w:pPr>
            <w:pStyle w:val="044F62DC790846A68E702959BE0F0C5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3B"/>
    <w:rsid w:val="002A55CA"/>
    <w:rsid w:val="003E2799"/>
    <w:rsid w:val="0050073B"/>
    <w:rsid w:val="005C513F"/>
    <w:rsid w:val="0098335A"/>
    <w:rsid w:val="00BA1D52"/>
    <w:rsid w:val="00F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71A1A7EB487E4E91B9AF13F4A446B838">
    <w:name w:val="71A1A7EB487E4E91B9AF13F4A446B838"/>
  </w:style>
  <w:style w:type="paragraph" w:customStyle="1" w:styleId="CD80230B2A644F7781F8B854A9CB44CC">
    <w:name w:val="CD80230B2A644F7781F8B854A9CB44CC"/>
  </w:style>
  <w:style w:type="paragraph" w:customStyle="1" w:styleId="1C21A7DA93C6404C8047E8EE706C4422">
    <w:name w:val="1C21A7DA93C6404C8047E8EE706C4422"/>
  </w:style>
  <w:style w:type="paragraph" w:customStyle="1" w:styleId="9755DDFDFB3A49EF94256FF40549B2D5">
    <w:name w:val="9755DDFDFB3A49EF94256FF40549B2D5"/>
  </w:style>
  <w:style w:type="paragraph" w:customStyle="1" w:styleId="044F62DC790846A68E702959BE0F0C50">
    <w:name w:val="044F62DC790846A68E702959BE0F0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a.veleva</dc:creator>
  <cp:keywords/>
  <cp:lastModifiedBy>Фролова Мария Сергеевна</cp:lastModifiedBy>
  <cp:revision>2</cp:revision>
  <cp:lastPrinted>2024-04-09T07:10:00Z</cp:lastPrinted>
  <dcterms:created xsi:type="dcterms:W3CDTF">2024-06-07T12:03:00Z</dcterms:created>
  <dcterms:modified xsi:type="dcterms:W3CDTF">2024-06-07T12:03:00Z</dcterms:modified>
</cp:coreProperties>
</file>