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0"/>
        <w:gridCol w:w="3509"/>
      </w:tblGrid>
      <w:tr w:rsidR="00F40980" w:rsidRPr="007F66CA" w14:paraId="146AC870" w14:textId="77777777" w:rsidTr="00C34F1D">
        <w:tc>
          <w:tcPr>
            <w:tcW w:w="6379" w:type="dxa"/>
            <w:vMerge w:val="restart"/>
          </w:tcPr>
          <w:p w14:paraId="27446989" w14:textId="77777777" w:rsidR="00F40980" w:rsidRPr="007F66CA" w:rsidRDefault="00F40980" w:rsidP="00DB22B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06916F62" w14:textId="77777777" w:rsidR="00F40980" w:rsidRPr="007F66CA" w:rsidRDefault="00F40980" w:rsidP="00DB22B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5072BAB" w14:textId="77777777" w:rsidTr="00C34F1D">
        <w:tc>
          <w:tcPr>
            <w:tcW w:w="6379" w:type="dxa"/>
            <w:vMerge/>
          </w:tcPr>
          <w:p w14:paraId="5F982F40" w14:textId="77777777" w:rsidR="00F40980" w:rsidRPr="007F66CA" w:rsidRDefault="00F40980" w:rsidP="00DB22B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C599DC9" w14:textId="77777777" w:rsidR="00F40980" w:rsidRPr="007F66CA" w:rsidRDefault="00F40980" w:rsidP="00DB22B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1FB55FEF" w14:textId="77777777" w:rsidTr="00C34F1D">
        <w:tc>
          <w:tcPr>
            <w:tcW w:w="6379" w:type="dxa"/>
            <w:vMerge/>
          </w:tcPr>
          <w:p w14:paraId="3F231E81" w14:textId="77777777" w:rsidR="00F40980" w:rsidRPr="007F66CA" w:rsidRDefault="00F40980" w:rsidP="00DB22B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561D78" w14:textId="77777777" w:rsidR="00F40980" w:rsidRPr="007F66CA" w:rsidRDefault="00F40980" w:rsidP="003D410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3D4108">
              <w:rPr>
                <w:rFonts w:cs="Times New Roman"/>
                <w:bCs/>
                <w:sz w:val="28"/>
                <w:szCs w:val="28"/>
              </w:rPr>
              <w:t>2.2510</w:t>
            </w:r>
          </w:p>
        </w:tc>
      </w:tr>
      <w:tr w:rsidR="00F40980" w:rsidRPr="007F66CA" w14:paraId="71F20FD2" w14:textId="77777777" w:rsidTr="00C34F1D">
        <w:tc>
          <w:tcPr>
            <w:tcW w:w="6379" w:type="dxa"/>
            <w:vMerge/>
          </w:tcPr>
          <w:p w14:paraId="0C2E176A" w14:textId="77777777" w:rsidR="00F40980" w:rsidRPr="007F66CA" w:rsidRDefault="00F40980" w:rsidP="00DB22B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F44EAD6" w14:textId="77777777" w:rsidR="00F40980" w:rsidRPr="007F66CA" w:rsidRDefault="00F40980" w:rsidP="003D4108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D4108">
              <w:rPr>
                <w:bCs/>
                <w:sz w:val="28"/>
                <w:szCs w:val="28"/>
              </w:rPr>
              <w:t>14.06.2004</w:t>
            </w:r>
          </w:p>
        </w:tc>
      </w:tr>
      <w:tr w:rsidR="00F40980" w:rsidRPr="007F66CA" w14:paraId="35F7F9D0" w14:textId="77777777" w:rsidTr="00C34F1D">
        <w:tc>
          <w:tcPr>
            <w:tcW w:w="6379" w:type="dxa"/>
            <w:vMerge/>
          </w:tcPr>
          <w:p w14:paraId="6E55E3B2" w14:textId="77777777" w:rsidR="00F40980" w:rsidRPr="007F66CA" w:rsidRDefault="00F40980" w:rsidP="00DB22B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00D1FF8" w14:textId="3954062B" w:rsidR="00582A8F" w:rsidRPr="007F66CA" w:rsidRDefault="00582A8F" w:rsidP="00DB22B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showingPlcHdr/>
                <w:text/>
              </w:sdtPr>
              <w:sdtEndPr/>
              <w:sdtContent>
                <w:r w:rsidR="00C34F1D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4290541F" w14:textId="77777777" w:rsidR="00F40980" w:rsidRPr="007F66CA" w:rsidRDefault="00F40980" w:rsidP="00DB22B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EndPr/>
              <w:sdtContent>
                <w:r w:rsidR="003D4108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53E8C1F7" w14:textId="77777777" w:rsidTr="00C34F1D">
        <w:tc>
          <w:tcPr>
            <w:tcW w:w="6379" w:type="dxa"/>
            <w:vMerge/>
          </w:tcPr>
          <w:p w14:paraId="05375E28" w14:textId="77777777" w:rsidR="00F40980" w:rsidRPr="007F66CA" w:rsidRDefault="00F40980" w:rsidP="00DB22B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823E3D9" w14:textId="428A610E" w:rsidR="00F40980" w:rsidRPr="007F66CA" w:rsidRDefault="00F40980" w:rsidP="00DB22B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EndPr/>
              <w:sdtContent>
                <w:r w:rsidR="00C34F1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673F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2365FB2C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:rsidRPr="007F66CA" w14:paraId="2A0562A2" w14:textId="77777777" w:rsidTr="00F40980">
        <w:tc>
          <w:tcPr>
            <w:tcW w:w="9751" w:type="dxa"/>
          </w:tcPr>
          <w:p w14:paraId="1A6183AE" w14:textId="2B547646" w:rsidR="00D223F7" w:rsidRPr="007F66CA" w:rsidRDefault="00D223F7" w:rsidP="00C34F1D">
            <w:pPr>
              <w:spacing w:after="120"/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C34F1D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D4108">
                  <w:rPr>
                    <w:rStyle w:val="38"/>
                    <w:szCs w:val="28"/>
                  </w:rPr>
                  <w:t>0</w:t>
                </w:r>
                <w:r w:rsidR="00C34F1D">
                  <w:rPr>
                    <w:rStyle w:val="38"/>
                    <w:szCs w:val="28"/>
                  </w:rPr>
                  <w:t>3</w:t>
                </w:r>
                <w:r w:rsidR="003D4108">
                  <w:rPr>
                    <w:rStyle w:val="38"/>
                    <w:szCs w:val="28"/>
                  </w:rPr>
                  <w:t xml:space="preserve"> ма</w:t>
                </w:r>
                <w:r w:rsidR="00C34F1D">
                  <w:rPr>
                    <w:rStyle w:val="38"/>
                    <w:szCs w:val="28"/>
                  </w:rPr>
                  <w:t>я</w:t>
                </w:r>
                <w:r w:rsidR="003D4108">
                  <w:rPr>
                    <w:rStyle w:val="38"/>
                    <w:szCs w:val="28"/>
                  </w:rPr>
                  <w:t xml:space="preserve"> 202</w:t>
                </w:r>
                <w:r w:rsidR="00C34F1D">
                  <w:rPr>
                    <w:rStyle w:val="38"/>
                    <w:szCs w:val="28"/>
                  </w:rPr>
                  <w:t>4</w:t>
                </w:r>
                <w:r w:rsidR="003D4108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2"/>
          </w:p>
        </w:tc>
      </w:tr>
    </w:tbl>
    <w:tbl>
      <w:tblPr>
        <w:tblpPr w:leftFromText="180" w:rightFromText="180" w:vertAnchor="text" w:tblpY="1"/>
        <w:tblOverlap w:val="never"/>
        <w:tblW w:w="9781" w:type="dxa"/>
        <w:tblLayout w:type="fixed"/>
        <w:tblLook w:val="01E0" w:firstRow="1" w:lastRow="1" w:firstColumn="1" w:lastColumn="1" w:noHBand="0" w:noVBand="0"/>
      </w:tblPr>
      <w:tblGrid>
        <w:gridCol w:w="458"/>
        <w:gridCol w:w="1952"/>
        <w:gridCol w:w="851"/>
        <w:gridCol w:w="2126"/>
        <w:gridCol w:w="1984"/>
        <w:gridCol w:w="2410"/>
      </w:tblGrid>
      <w:tr w:rsidR="007A4485" w:rsidRPr="007F66CA" w14:paraId="0C9A6EC6" w14:textId="77777777" w:rsidTr="003F7A35">
        <w:trPr>
          <w:trHeight w:val="234"/>
        </w:trPr>
        <w:tc>
          <w:tcPr>
            <w:tcW w:w="9781" w:type="dxa"/>
            <w:gridSpan w:val="6"/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65"/>
            </w:tblGrid>
            <w:tr w:rsidR="003D4108" w:rsidRPr="005B3E01" w14:paraId="3D1E30C5" w14:textId="77777777" w:rsidTr="004733B2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bookmarkEnd w:id="1"/>
                <w:p w14:paraId="5ADF21BD" w14:textId="77777777" w:rsidR="003D4108" w:rsidRPr="00363A83" w:rsidRDefault="003D4108" w:rsidP="008C5053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uppressOverlap/>
                    <w:jc w:val="center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л</w:t>
                  </w:r>
                  <w:r w:rsidRPr="00363A83">
                    <w:rPr>
                      <w:sz w:val="28"/>
                      <w:szCs w:val="28"/>
                    </w:rPr>
                    <w:t>аборатории   металлов</w:t>
                  </w:r>
                </w:p>
              </w:tc>
            </w:tr>
          </w:tbl>
          <w:p w14:paraId="1A58C6E1" w14:textId="77777777" w:rsidR="00C34F1D" w:rsidRDefault="003D4108" w:rsidP="008C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63A83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>а</w:t>
            </w:r>
            <w:r w:rsidRPr="00363A83">
              <w:rPr>
                <w:sz w:val="28"/>
                <w:szCs w:val="28"/>
              </w:rPr>
              <w:t xml:space="preserve"> «</w:t>
            </w:r>
            <w:proofErr w:type="spellStart"/>
            <w:r w:rsidRPr="00363A83">
              <w:rPr>
                <w:sz w:val="28"/>
                <w:szCs w:val="28"/>
              </w:rPr>
              <w:t>Лукомльская</w:t>
            </w:r>
            <w:proofErr w:type="spellEnd"/>
            <w:r w:rsidRPr="00363A83">
              <w:rPr>
                <w:sz w:val="28"/>
                <w:szCs w:val="28"/>
              </w:rPr>
              <w:t xml:space="preserve"> ГРЭС» Витебско</w:t>
            </w:r>
            <w:r>
              <w:rPr>
                <w:sz w:val="28"/>
                <w:szCs w:val="28"/>
              </w:rPr>
              <w:t>го</w:t>
            </w:r>
            <w:r w:rsidRPr="00363A83">
              <w:rPr>
                <w:sz w:val="28"/>
                <w:szCs w:val="28"/>
              </w:rPr>
              <w:t xml:space="preserve"> республиканско</w:t>
            </w:r>
            <w:r>
              <w:rPr>
                <w:sz w:val="28"/>
                <w:szCs w:val="28"/>
              </w:rPr>
              <w:t>го</w:t>
            </w:r>
            <w:r w:rsidRPr="00363A83">
              <w:rPr>
                <w:sz w:val="28"/>
                <w:szCs w:val="28"/>
              </w:rPr>
              <w:t xml:space="preserve"> </w:t>
            </w:r>
          </w:p>
          <w:p w14:paraId="4A41B8A0" w14:textId="6FF39369" w:rsidR="007A4485" w:rsidRDefault="003D4108" w:rsidP="00C34F1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  <w:szCs w:val="28"/>
              </w:rPr>
            </w:pPr>
            <w:r w:rsidRPr="00363A83">
              <w:rPr>
                <w:sz w:val="28"/>
                <w:szCs w:val="28"/>
              </w:rPr>
              <w:t>унитарно</w:t>
            </w:r>
            <w:r>
              <w:rPr>
                <w:sz w:val="28"/>
                <w:szCs w:val="28"/>
              </w:rPr>
              <w:t>го</w:t>
            </w:r>
            <w:r w:rsidR="00C34F1D">
              <w:rPr>
                <w:sz w:val="28"/>
                <w:szCs w:val="28"/>
              </w:rPr>
              <w:t xml:space="preserve"> </w:t>
            </w:r>
            <w:r w:rsidRPr="00363A83">
              <w:rPr>
                <w:sz w:val="28"/>
                <w:szCs w:val="28"/>
              </w:rPr>
              <w:t>предприяти</w:t>
            </w:r>
            <w:r>
              <w:rPr>
                <w:sz w:val="28"/>
                <w:szCs w:val="28"/>
              </w:rPr>
              <w:t>я</w:t>
            </w:r>
            <w:r w:rsidRPr="00363A83">
              <w:rPr>
                <w:sz w:val="28"/>
                <w:szCs w:val="28"/>
              </w:rPr>
              <w:t xml:space="preserve"> электроэнергетики «</w:t>
            </w:r>
            <w:proofErr w:type="spellStart"/>
            <w:r w:rsidRPr="00363A83">
              <w:rPr>
                <w:sz w:val="28"/>
                <w:szCs w:val="28"/>
              </w:rPr>
              <w:t>Витебскэнерго</w:t>
            </w:r>
            <w:proofErr w:type="spellEnd"/>
            <w:r w:rsidRPr="00363A83">
              <w:rPr>
                <w:sz w:val="28"/>
                <w:szCs w:val="28"/>
              </w:rPr>
              <w:t xml:space="preserve">» </w:t>
            </w:r>
          </w:p>
          <w:p w14:paraId="5654C1C4" w14:textId="77777777" w:rsidR="006E1AFD" w:rsidRPr="007F66CA" w:rsidRDefault="006E1AFD" w:rsidP="008C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40980" w:rsidRPr="007A4175" w14:paraId="655DA159" w14:textId="77777777" w:rsidTr="007028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458" w:type="dxa"/>
            <w:shd w:val="clear" w:color="auto" w:fill="auto"/>
            <w:vAlign w:val="center"/>
          </w:tcPr>
          <w:p w14:paraId="1B984AFE" w14:textId="77777777" w:rsidR="00F40980" w:rsidRP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C81BA6E" w14:textId="77777777" w:rsidR="00F40980" w:rsidRP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9E4BA" w14:textId="77777777" w:rsidR="00F40980" w:rsidRPr="007A4175" w:rsidRDefault="00F40980" w:rsidP="008C5053">
            <w:pPr>
              <w:spacing w:line="220" w:lineRule="exact"/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289A72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B9F04F" w14:textId="77777777" w:rsidR="00403F42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6D45124A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0DDB8A03" w14:textId="77777777" w:rsidR="00F40980" w:rsidRP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4A4292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DE8BEB1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E87C77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5FBDE37" w14:textId="77777777" w:rsidR="00F40980" w:rsidRP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88968E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04B6BA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E2E234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B0C9632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CEAC392" w14:textId="77777777" w:rsidR="00F40980" w:rsidRP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12BC3069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131"/>
          <w:tblHeader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03CBAA" w14:textId="77777777" w:rsidR="0090767F" w:rsidRPr="0038569C" w:rsidRDefault="0090767F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A92E06" w14:textId="77777777" w:rsidR="0090767F" w:rsidRPr="0038569C" w:rsidRDefault="0090767F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5759EB" w14:textId="77777777" w:rsidR="0090767F" w:rsidRPr="0038569C" w:rsidRDefault="0090767F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217FFC" w14:textId="77777777" w:rsidR="0090767F" w:rsidRPr="0038569C" w:rsidRDefault="0090767F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37CACE" w14:textId="77777777" w:rsidR="0090767F" w:rsidRPr="0038569C" w:rsidRDefault="0090767F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6BF5A9" w14:textId="77777777" w:rsidR="0090767F" w:rsidRPr="0038569C" w:rsidRDefault="0090767F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031218A8" w14:textId="77777777" w:rsidTr="003F7A3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781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524D1" w14:textId="6AF507DA" w:rsidR="0090767F" w:rsidRPr="00571F52" w:rsidRDefault="003D4108" w:rsidP="00C34F1D">
            <w:pPr>
              <w:pStyle w:val="a9"/>
              <w:spacing w:line="220" w:lineRule="exact"/>
              <w:ind w:hanging="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 w:rsidRPr="003D41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Лукомльское</w:t>
            </w:r>
            <w:proofErr w:type="spellEnd"/>
            <w:r w:rsidRPr="003D41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шоссе, 10 </w:t>
            </w:r>
            <w:smartTag w:uri="urn:schemas-microsoft-com:office:smarttags" w:element="metricconverter">
              <w:smartTagPr>
                <w:attr w:name="ProductID" w:val="211162, г"/>
              </w:smartTagPr>
              <w:r w:rsidRPr="003D4108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211162, г</w:t>
              </w:r>
            </w:smartTag>
            <w:r w:rsidR="002B57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Новолукомль</w:t>
            </w:r>
          </w:p>
        </w:tc>
      </w:tr>
      <w:tr w:rsidR="001D1834" w:rsidRPr="0038569C" w14:paraId="2268EA88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89762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 xml:space="preserve"> 1.1*</w:t>
            </w:r>
          </w:p>
          <w:p w14:paraId="43E466D7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87AAD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Оборудование, работающее под избыточным давлением: трубопроводы пара и горячей воды, тепловые сети;</w:t>
            </w:r>
          </w:p>
          <w:p w14:paraId="4AE717DD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 xml:space="preserve">паровые котлы, трубопроводы в пределах котла, </w:t>
            </w:r>
            <w:proofErr w:type="spellStart"/>
            <w:r w:rsidRPr="00403F42">
              <w:rPr>
                <w:color w:val="000000"/>
                <w:sz w:val="22"/>
                <w:szCs w:val="22"/>
              </w:rPr>
              <w:t>гибы</w:t>
            </w:r>
            <w:proofErr w:type="spellEnd"/>
            <w:r w:rsidRPr="00403F42">
              <w:rPr>
                <w:color w:val="000000"/>
                <w:sz w:val="22"/>
                <w:szCs w:val="22"/>
              </w:rPr>
              <w:t xml:space="preserve"> трубопроводов;</w:t>
            </w:r>
          </w:p>
          <w:p w14:paraId="46AA2FF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-сосуды, работающие под давлением</w:t>
            </w:r>
          </w:p>
          <w:p w14:paraId="30BC1963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B26A7F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5506364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6A5DE8B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2FB5658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5D05F7D0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900D0B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F54A4E6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2D46D4E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162C1D1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4B23A3B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470B1F8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26823FA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0390018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5C55D22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F928E9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C9726B1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DB44EB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93D547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60DF4994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09FF2FBD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lastRenderedPageBreak/>
              <w:t>Оборудование, работающее под избыточным давлением: трубопроводы пара и горячей воды, тепловые сети;</w:t>
            </w:r>
          </w:p>
          <w:p w14:paraId="1DD715B1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 xml:space="preserve">паровые котлы, трубопроводы в пределах котла, </w:t>
            </w:r>
            <w:proofErr w:type="spellStart"/>
            <w:r w:rsidRPr="00403F42">
              <w:rPr>
                <w:color w:val="000000"/>
                <w:sz w:val="22"/>
                <w:szCs w:val="22"/>
              </w:rPr>
              <w:t>гибы</w:t>
            </w:r>
            <w:proofErr w:type="spellEnd"/>
            <w:r w:rsidRPr="00403F42">
              <w:rPr>
                <w:color w:val="000000"/>
                <w:sz w:val="22"/>
                <w:szCs w:val="22"/>
              </w:rPr>
              <w:t xml:space="preserve"> трубопроводов;</w:t>
            </w:r>
          </w:p>
          <w:p w14:paraId="55397CBA" w14:textId="5F67EB56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-сосуды, работающие под давлением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C220B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733B2">
              <w:rPr>
                <w:color w:val="000000"/>
                <w:sz w:val="22"/>
                <w:szCs w:val="22"/>
              </w:rPr>
              <w:lastRenderedPageBreak/>
              <w:t>24.10/</w:t>
            </w:r>
          </w:p>
          <w:p w14:paraId="1972E003" w14:textId="465DC505" w:rsidR="001D1834" w:rsidRPr="004733B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733B2">
              <w:rPr>
                <w:color w:val="000000"/>
                <w:sz w:val="22"/>
                <w:szCs w:val="22"/>
              </w:rPr>
              <w:t>32.11</w:t>
            </w:r>
            <w:r w:rsidRPr="00F95CF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890E7" w14:textId="77777777" w:rsidR="001D1834" w:rsidRPr="00403F42" w:rsidRDefault="001D1834" w:rsidP="008C5053">
            <w:pPr>
              <w:pStyle w:val="2a"/>
              <w:spacing w:before="0" w:line="220" w:lineRule="exact"/>
              <w:ind w:right="-188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Оптический контроль:</w:t>
            </w:r>
          </w:p>
          <w:p w14:paraId="4EABE880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-визуально-оптический метод;</w:t>
            </w:r>
          </w:p>
          <w:p w14:paraId="340356A2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-внешний осмотр и измерения</w:t>
            </w:r>
          </w:p>
          <w:p w14:paraId="7F1F6069" w14:textId="7AD242B0" w:rsidR="001D1834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71C29AFF" w14:textId="62374F4E" w:rsidR="001D1834" w:rsidRPr="00403F42" w:rsidRDefault="001D1834" w:rsidP="008C5053">
            <w:pPr>
              <w:pStyle w:val="2a"/>
              <w:spacing w:before="0"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11668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380-2005</w:t>
            </w:r>
          </w:p>
          <w:p w14:paraId="778571AA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4543-2016</w:t>
            </w:r>
          </w:p>
          <w:p w14:paraId="55667773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5264-80</w:t>
            </w:r>
          </w:p>
          <w:p w14:paraId="570157CF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7890-93</w:t>
            </w:r>
          </w:p>
          <w:p w14:paraId="699282A7" w14:textId="77777777" w:rsidR="001D1834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16037-80</w:t>
            </w:r>
          </w:p>
          <w:p w14:paraId="305BA768" w14:textId="473203FE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ГОСТ 22827-2020</w:t>
            </w:r>
          </w:p>
          <w:p w14:paraId="34AB346F" w14:textId="16E05493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ГОСТ 34443-2018</w:t>
            </w:r>
          </w:p>
          <w:p w14:paraId="7084B64B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23829-85</w:t>
            </w:r>
          </w:p>
          <w:p w14:paraId="2E525681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27584-88</w:t>
            </w:r>
          </w:p>
          <w:p w14:paraId="27CD6510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28193-89</w:t>
            </w:r>
          </w:p>
          <w:p w14:paraId="0DAAD442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30242-97</w:t>
            </w:r>
          </w:p>
          <w:p w14:paraId="6D9D995A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СТБ </w:t>
            </w:r>
            <w:r w:rsidRPr="0068024F">
              <w:rPr>
                <w:rStyle w:val="29pt"/>
                <w:rFonts w:eastAsia="Calibri"/>
                <w:sz w:val="22"/>
                <w:szCs w:val="22"/>
                <w:lang w:val="en-US"/>
              </w:rPr>
              <w:t>ISO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23277-2013</w:t>
            </w:r>
          </w:p>
          <w:p w14:paraId="1BE34F0C" w14:textId="77777777" w:rsidR="001D1834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СТБ </w:t>
            </w:r>
            <w:r w:rsidRPr="0068024F">
              <w:rPr>
                <w:rStyle w:val="29pt"/>
                <w:rFonts w:eastAsia="Calibri"/>
                <w:sz w:val="22"/>
                <w:szCs w:val="22"/>
                <w:lang w:val="en-US"/>
              </w:rPr>
              <w:t>ISO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6520-1</w:t>
            </w:r>
          </w:p>
          <w:p w14:paraId="5211066F" w14:textId="3EE3243B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-2009</w:t>
            </w:r>
          </w:p>
          <w:p w14:paraId="7230AA29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СТБ ЕН 12062-2004</w:t>
            </w:r>
          </w:p>
          <w:p w14:paraId="4FFCDEEE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СП 4.02.01-2020</w:t>
            </w:r>
          </w:p>
          <w:p w14:paraId="33012A00" w14:textId="22B2017B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СТП 33240.17.429-18</w:t>
            </w:r>
          </w:p>
          <w:p w14:paraId="4EB51E29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09110.17.430-10</w:t>
            </w:r>
          </w:p>
          <w:p w14:paraId="1552F4C5" w14:textId="20DDF98B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0"/>
                <w:szCs w:val="20"/>
              </w:rPr>
            </w:pPr>
            <w:r w:rsidRPr="0068024F">
              <w:rPr>
                <w:rStyle w:val="29pt"/>
                <w:rFonts w:eastAsia="Calibri"/>
                <w:sz w:val="20"/>
                <w:szCs w:val="20"/>
              </w:rPr>
              <w:t>СТП 09110.17.400-</w:t>
            </w:r>
            <w:r>
              <w:rPr>
                <w:rStyle w:val="29pt"/>
                <w:rFonts w:eastAsia="Calibri"/>
                <w:sz w:val="20"/>
                <w:szCs w:val="20"/>
              </w:rPr>
              <w:t>15</w:t>
            </w:r>
          </w:p>
          <w:p w14:paraId="2A84F64B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34.17.101</w:t>
            </w:r>
          </w:p>
          <w:p w14:paraId="49E97516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0"/>
                <w:szCs w:val="20"/>
              </w:rPr>
              <w:t>СТП 09110.17.309-1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>0</w:t>
            </w:r>
          </w:p>
          <w:p w14:paraId="1C3D9EAB" w14:textId="4581D6AB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СТП </w:t>
            </w:r>
            <w:r>
              <w:rPr>
                <w:rStyle w:val="29pt"/>
                <w:rFonts w:eastAsia="Calibri"/>
                <w:sz w:val="22"/>
                <w:szCs w:val="22"/>
              </w:rPr>
              <w:t>33240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>.</w:t>
            </w:r>
            <w:r>
              <w:rPr>
                <w:rStyle w:val="29pt"/>
                <w:rFonts w:eastAsia="Calibri"/>
                <w:sz w:val="22"/>
                <w:szCs w:val="22"/>
              </w:rPr>
              <w:t>17.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>418</w:t>
            </w:r>
            <w:r>
              <w:rPr>
                <w:rStyle w:val="29pt"/>
                <w:rFonts w:eastAsia="Calibri"/>
                <w:sz w:val="22"/>
                <w:szCs w:val="22"/>
              </w:rPr>
              <w:t>-21</w:t>
            </w:r>
          </w:p>
          <w:p w14:paraId="02FCB927" w14:textId="057510F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0"/>
                <w:szCs w:val="20"/>
              </w:rPr>
            </w:pPr>
            <w:r w:rsidRPr="0068024F">
              <w:rPr>
                <w:rStyle w:val="29pt"/>
                <w:rFonts w:eastAsia="Calibri"/>
                <w:sz w:val="20"/>
                <w:szCs w:val="20"/>
              </w:rPr>
              <w:t xml:space="preserve">СТП </w:t>
            </w:r>
            <w:r>
              <w:rPr>
                <w:rStyle w:val="29pt"/>
                <w:rFonts w:eastAsia="Calibri"/>
                <w:sz w:val="20"/>
                <w:szCs w:val="20"/>
              </w:rPr>
              <w:t>09110.17.401-18</w:t>
            </w:r>
          </w:p>
          <w:p w14:paraId="3457B508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0"/>
                <w:szCs w:val="20"/>
              </w:rPr>
            </w:pPr>
            <w:r w:rsidRPr="0068024F">
              <w:rPr>
                <w:rStyle w:val="29pt"/>
                <w:rFonts w:eastAsia="Calibri"/>
                <w:sz w:val="20"/>
                <w:szCs w:val="20"/>
              </w:rPr>
              <w:t>СТП 09110.17.432-15</w:t>
            </w:r>
          </w:p>
          <w:p w14:paraId="23C8BFAA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СТБ </w:t>
            </w:r>
            <w:r w:rsidRPr="0068024F">
              <w:rPr>
                <w:rStyle w:val="29pt"/>
                <w:rFonts w:eastAsia="Calibri"/>
                <w:sz w:val="22"/>
                <w:szCs w:val="22"/>
                <w:lang w:val="en-US"/>
              </w:rPr>
              <w:t>ISO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23278-2013</w:t>
            </w:r>
          </w:p>
          <w:p w14:paraId="676D995F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049-2007</w:t>
            </w:r>
          </w:p>
          <w:p w14:paraId="72A1CFB0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050-2007</w:t>
            </w:r>
          </w:p>
          <w:p w14:paraId="13F8B693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051-2007</w:t>
            </w:r>
          </w:p>
          <w:p w14:paraId="4780D907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052-2007</w:t>
            </w:r>
          </w:p>
          <w:p w14:paraId="3512C127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lastRenderedPageBreak/>
              <w:t>ТКП 053-2007</w:t>
            </w:r>
          </w:p>
          <w:p w14:paraId="2B88C651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054-2007</w:t>
            </w:r>
          </w:p>
          <w:p w14:paraId="09A99421" w14:textId="77777777" w:rsidR="001D1834" w:rsidRPr="0068024F" w:rsidRDefault="001D1834" w:rsidP="008C5053">
            <w:pPr>
              <w:spacing w:line="220" w:lineRule="exact"/>
              <w:ind w:right="-65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45-3.05-166-2009</w:t>
            </w:r>
          </w:p>
          <w:p w14:paraId="49A47F1E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45-3.05-167-2009</w:t>
            </w:r>
          </w:p>
          <w:p w14:paraId="0A0EC0B6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295193">
              <w:rPr>
                <w:rStyle w:val="29pt"/>
                <w:rFonts w:eastAsia="Calibri"/>
                <w:sz w:val="22"/>
                <w:szCs w:val="22"/>
              </w:rPr>
              <w:t xml:space="preserve">СТБ </w:t>
            </w:r>
            <w:r w:rsidRPr="00295193">
              <w:rPr>
                <w:rStyle w:val="29pt"/>
                <w:rFonts w:eastAsia="Calibri"/>
                <w:sz w:val="22"/>
                <w:szCs w:val="22"/>
                <w:lang w:val="en-US"/>
              </w:rPr>
              <w:t>ISO</w:t>
            </w:r>
            <w:r w:rsidRPr="00295193">
              <w:rPr>
                <w:rStyle w:val="29pt"/>
                <w:rFonts w:eastAsia="Calibri"/>
                <w:sz w:val="22"/>
                <w:szCs w:val="22"/>
              </w:rPr>
              <w:t xml:space="preserve"> 23278-2013</w:t>
            </w:r>
          </w:p>
          <w:p w14:paraId="7303CD85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</w:p>
          <w:p w14:paraId="73F06B7D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09110.429-18</w:t>
            </w:r>
          </w:p>
          <w:p w14:paraId="69588422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09110.17.430-10</w:t>
            </w:r>
          </w:p>
          <w:p w14:paraId="03D1F195" w14:textId="5FD353F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09110.17.400-</w:t>
            </w:r>
            <w:r>
              <w:rPr>
                <w:rStyle w:val="29pt"/>
                <w:rFonts w:eastAsia="Calibri"/>
                <w:sz w:val="22"/>
                <w:szCs w:val="22"/>
              </w:rPr>
              <w:t>15</w:t>
            </w:r>
          </w:p>
          <w:p w14:paraId="282DA3D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34.17.101</w:t>
            </w:r>
          </w:p>
          <w:p w14:paraId="79F255B9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09110.17.309-10</w:t>
            </w:r>
          </w:p>
          <w:p w14:paraId="60CFA160" w14:textId="421112A2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34.17.418</w:t>
            </w:r>
            <w:r>
              <w:rPr>
                <w:rStyle w:val="29pt"/>
                <w:rFonts w:eastAsia="Calibri"/>
                <w:sz w:val="22"/>
                <w:szCs w:val="22"/>
              </w:rPr>
              <w:t>-21</w:t>
            </w:r>
          </w:p>
          <w:p w14:paraId="186ED3CB" w14:textId="522A8108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СТП 33240.17.418-21</w:t>
            </w:r>
          </w:p>
          <w:p w14:paraId="6EBFC625" w14:textId="48E7B9AA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СТП </w:t>
            </w:r>
            <w:r>
              <w:rPr>
                <w:rStyle w:val="29pt"/>
                <w:rFonts w:eastAsia="Calibri"/>
                <w:sz w:val="22"/>
                <w:szCs w:val="22"/>
              </w:rPr>
              <w:t>09110.17.401-18</w:t>
            </w:r>
          </w:p>
          <w:p w14:paraId="4E216A82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291C6112" w14:textId="5AD411B6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Утв. Постановлением МЧС РБ от </w:t>
            </w:r>
            <w:r>
              <w:rPr>
                <w:rStyle w:val="29pt"/>
                <w:rFonts w:eastAsia="Calibri"/>
                <w:sz w:val="22"/>
                <w:szCs w:val="22"/>
              </w:rPr>
              <w:t xml:space="preserve">27.12.2022 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№</w:t>
            </w:r>
            <w:r>
              <w:rPr>
                <w:rStyle w:val="29pt"/>
                <w:rFonts w:eastAsia="Calibri"/>
                <w:sz w:val="22"/>
                <w:szCs w:val="22"/>
              </w:rPr>
              <w:t>84</w:t>
            </w:r>
          </w:p>
          <w:p w14:paraId="40C4CB07" w14:textId="77777777" w:rsidR="001D1834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Правила по обеспечению промышленной безопасности при эксплуатации технических трубопроводов от 23.04.2020</w:t>
            </w:r>
            <w:r>
              <w:rPr>
                <w:rStyle w:val="29pt"/>
                <w:rFonts w:eastAsia="Calibri"/>
                <w:sz w:val="22"/>
                <w:szCs w:val="22"/>
              </w:rPr>
              <w:t xml:space="preserve"> №21</w:t>
            </w:r>
          </w:p>
          <w:p w14:paraId="7CCA8945" w14:textId="77777777" w:rsidR="001D1834" w:rsidRPr="0068024F" w:rsidRDefault="001D1834" w:rsidP="008C5053">
            <w:pPr>
              <w:spacing w:line="220" w:lineRule="exact"/>
              <w:rPr>
                <w:sz w:val="22"/>
                <w:szCs w:val="22"/>
              </w:rPr>
            </w:pPr>
          </w:p>
          <w:p w14:paraId="176F60A2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Правила аттестации сварщиков Республики Беларусь по ручной , механизированной и автоматизированной сварке плавлением.</w:t>
            </w:r>
          </w:p>
          <w:p w14:paraId="26DAD6F5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Утв. </w:t>
            </w:r>
            <w:proofErr w:type="spellStart"/>
            <w:r w:rsidRPr="0068024F">
              <w:rPr>
                <w:rStyle w:val="29pt"/>
                <w:rFonts w:eastAsia="Calibri"/>
                <w:sz w:val="22"/>
                <w:szCs w:val="22"/>
              </w:rPr>
              <w:t>Госпромнадзором</w:t>
            </w:r>
            <w:proofErr w:type="spellEnd"/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МЧС РБ от 27.06.1994 №6 (в редакции Постановления МЧС РБ от 16.11.2007 №100)</w:t>
            </w:r>
          </w:p>
          <w:p w14:paraId="34754002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</w:p>
          <w:p w14:paraId="11255FC0" w14:textId="2AD9EEA8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 xml:space="preserve">ТНПА и </w:t>
            </w:r>
            <w:proofErr w:type="spellStart"/>
            <w:r>
              <w:rPr>
                <w:rStyle w:val="29pt"/>
                <w:rFonts w:eastAsia="Calibri"/>
                <w:sz w:val="22"/>
                <w:szCs w:val="22"/>
              </w:rPr>
              <w:t>др.документация</w:t>
            </w:r>
            <w:proofErr w:type="spellEnd"/>
          </w:p>
          <w:p w14:paraId="61D7061D" w14:textId="77777777" w:rsidR="001D1834" w:rsidRPr="0068024F" w:rsidRDefault="001D1834" w:rsidP="008C5053">
            <w:pPr>
              <w:spacing w:line="220" w:lineRule="exact"/>
              <w:jc w:val="both"/>
              <w:rPr>
                <w:rStyle w:val="29pt"/>
                <w:rFonts w:eastAsia="Calibri"/>
                <w:sz w:val="22"/>
                <w:szCs w:val="22"/>
              </w:rPr>
            </w:pPr>
          </w:p>
          <w:p w14:paraId="11127DAD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</w:p>
          <w:p w14:paraId="4DCEB6BF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</w:p>
          <w:p w14:paraId="0E45A10B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</w:p>
          <w:p w14:paraId="0394D38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049-2007</w:t>
            </w:r>
          </w:p>
          <w:p w14:paraId="7F829CC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050-2007</w:t>
            </w:r>
          </w:p>
          <w:p w14:paraId="50C48E59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051-2007</w:t>
            </w:r>
          </w:p>
          <w:p w14:paraId="1F95DE73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052-2007</w:t>
            </w:r>
          </w:p>
          <w:p w14:paraId="5383ADC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lastRenderedPageBreak/>
              <w:t>ТКП 053-2007</w:t>
            </w:r>
          </w:p>
          <w:p w14:paraId="7DADA5FE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054-2007</w:t>
            </w:r>
          </w:p>
          <w:p w14:paraId="0B67602E" w14:textId="799DF284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ТКП 45-3.05-166-2009</w:t>
            </w:r>
          </w:p>
          <w:p w14:paraId="17E1696E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45-3.05-167-2009</w:t>
            </w:r>
          </w:p>
          <w:p w14:paraId="4B37DE1A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СТБ </w:t>
            </w:r>
            <w:r w:rsidRPr="0068024F">
              <w:rPr>
                <w:rStyle w:val="29pt"/>
                <w:rFonts w:eastAsia="Calibri"/>
                <w:sz w:val="22"/>
                <w:szCs w:val="22"/>
                <w:lang w:val="en-US"/>
              </w:rPr>
              <w:t>ISO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23277-2013</w:t>
            </w:r>
          </w:p>
          <w:p w14:paraId="39505C98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СТБ </w:t>
            </w:r>
            <w:r w:rsidRPr="0068024F">
              <w:rPr>
                <w:rStyle w:val="29pt"/>
                <w:rFonts w:eastAsia="Calibri"/>
                <w:sz w:val="22"/>
                <w:szCs w:val="22"/>
                <w:lang w:val="en-US"/>
              </w:rPr>
              <w:t>ISO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23278-2013</w:t>
            </w:r>
          </w:p>
          <w:p w14:paraId="3749FCE0" w14:textId="0B24B5A8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СТП 33240.17.429-18</w:t>
            </w:r>
          </w:p>
          <w:p w14:paraId="2C76E682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09110.17.430-10</w:t>
            </w:r>
          </w:p>
          <w:p w14:paraId="6875C77D" w14:textId="28D289C0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09110.17.400-</w:t>
            </w:r>
            <w:r>
              <w:rPr>
                <w:rStyle w:val="29pt"/>
                <w:rFonts w:eastAsia="Calibri"/>
                <w:sz w:val="22"/>
                <w:szCs w:val="22"/>
              </w:rPr>
              <w:t>15</w:t>
            </w:r>
          </w:p>
          <w:p w14:paraId="0973047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34.17.101</w:t>
            </w:r>
          </w:p>
          <w:p w14:paraId="1C7E2A76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09110.17.309-10</w:t>
            </w:r>
          </w:p>
          <w:p w14:paraId="2F2FA851" w14:textId="5DBD63E2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СТП </w:t>
            </w:r>
            <w:r>
              <w:rPr>
                <w:rStyle w:val="29pt"/>
                <w:rFonts w:eastAsia="Calibri"/>
                <w:sz w:val="22"/>
                <w:szCs w:val="22"/>
              </w:rPr>
              <w:t>33240.17.418-21</w:t>
            </w:r>
          </w:p>
          <w:p w14:paraId="5258EEC9" w14:textId="0DF98DC5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09110.17.401-</w:t>
            </w:r>
            <w:r>
              <w:rPr>
                <w:rStyle w:val="29pt"/>
                <w:rFonts w:eastAsia="Calibri"/>
                <w:sz w:val="22"/>
                <w:szCs w:val="22"/>
              </w:rPr>
              <w:t>18</w:t>
            </w:r>
          </w:p>
          <w:p w14:paraId="38CD7A2C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09110.17.432-15</w:t>
            </w:r>
          </w:p>
          <w:p w14:paraId="3DD4CC1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27A5791A" w14:textId="5716A8C5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Утв. Постановлением МЧС РБ от </w:t>
            </w:r>
            <w:r>
              <w:rPr>
                <w:rStyle w:val="29pt"/>
                <w:rFonts w:eastAsia="Calibri"/>
                <w:sz w:val="22"/>
                <w:szCs w:val="22"/>
              </w:rPr>
              <w:t>27.12.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№</w:t>
            </w:r>
            <w:r>
              <w:rPr>
                <w:rStyle w:val="29pt"/>
                <w:rFonts w:eastAsia="Calibri"/>
                <w:sz w:val="22"/>
                <w:szCs w:val="22"/>
              </w:rPr>
              <w:t>84</w:t>
            </w:r>
          </w:p>
          <w:p w14:paraId="7A055D06" w14:textId="45ADC5DE" w:rsidR="001D1834" w:rsidRPr="0068024F" w:rsidRDefault="001D1834" w:rsidP="008C5053">
            <w:pPr>
              <w:spacing w:line="220" w:lineRule="exact"/>
              <w:rPr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Правила по обеспечению промышленной безопасности при эксплуатации технических трубопроводов от 23.04.2020</w:t>
            </w:r>
            <w:r>
              <w:rPr>
                <w:rStyle w:val="29pt"/>
                <w:rFonts w:eastAsia="Calibri"/>
                <w:sz w:val="22"/>
                <w:szCs w:val="22"/>
              </w:rPr>
              <w:t xml:space="preserve"> №21</w:t>
            </w:r>
          </w:p>
          <w:p w14:paraId="237EF32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Правила аттестации сварщиков Республики Беларусь по ручной , механизированной и автоматизированной сварке плавлением.</w:t>
            </w:r>
          </w:p>
          <w:p w14:paraId="584208B6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Утв. </w:t>
            </w:r>
            <w:proofErr w:type="spellStart"/>
            <w:r w:rsidRPr="0068024F">
              <w:rPr>
                <w:rStyle w:val="29pt"/>
                <w:rFonts w:eastAsia="Calibri"/>
                <w:sz w:val="22"/>
                <w:szCs w:val="22"/>
              </w:rPr>
              <w:t>Госпромнадзором</w:t>
            </w:r>
            <w:proofErr w:type="spellEnd"/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МЧС РБ от 27.06.1994 №6 (в редакции Постановления МЧС РБ от 16.11.2007 №100)</w:t>
            </w:r>
          </w:p>
          <w:p w14:paraId="1978D2FB" w14:textId="05A57B2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 xml:space="preserve">ТНПА и </w:t>
            </w:r>
            <w:proofErr w:type="spellStart"/>
            <w:r>
              <w:rPr>
                <w:rStyle w:val="29pt"/>
                <w:rFonts w:eastAsia="Calibri"/>
                <w:sz w:val="22"/>
                <w:szCs w:val="22"/>
              </w:rPr>
              <w:t>др.документация</w:t>
            </w:r>
            <w:proofErr w:type="spellEnd"/>
          </w:p>
          <w:p w14:paraId="14C293EC" w14:textId="77777777" w:rsidR="001D1834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</w:p>
          <w:p w14:paraId="79A5ACF3" w14:textId="0E8A2DA4" w:rsidR="001D1834" w:rsidRDefault="001D1834" w:rsidP="00C34F1D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ТУ 14-3Р-55-2001</w:t>
            </w:r>
          </w:p>
          <w:p w14:paraId="63E8EF2B" w14:textId="66059569" w:rsidR="001D1834" w:rsidRDefault="001D1834" w:rsidP="00C34F1D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ГОСТ 801-78</w:t>
            </w:r>
          </w:p>
          <w:p w14:paraId="6F67666E" w14:textId="77777777" w:rsidR="001D1834" w:rsidRDefault="001D1834" w:rsidP="00C34F1D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ГОСТ 1414-75</w:t>
            </w:r>
          </w:p>
          <w:p w14:paraId="79525539" w14:textId="7A6A250D" w:rsidR="001D1834" w:rsidRPr="008C624C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ind w:hanging="51"/>
              <w:textAlignment w:val="baseline"/>
              <w:rPr>
                <w:sz w:val="22"/>
                <w:szCs w:val="22"/>
              </w:rPr>
            </w:pPr>
            <w:r w:rsidRPr="0068024F">
              <w:rPr>
                <w:color w:val="FF0000"/>
                <w:sz w:val="22"/>
                <w:szCs w:val="22"/>
              </w:rPr>
              <w:t xml:space="preserve"> </w:t>
            </w:r>
            <w:r w:rsidRPr="008C624C">
              <w:rPr>
                <w:sz w:val="22"/>
                <w:szCs w:val="22"/>
              </w:rPr>
              <w:t>ГОСТ 4543-2016</w:t>
            </w:r>
          </w:p>
          <w:p w14:paraId="669C69F6" w14:textId="551C5191" w:rsidR="001D1834" w:rsidRPr="008C624C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 w:rsidRPr="008C624C">
              <w:rPr>
                <w:sz w:val="22"/>
                <w:szCs w:val="22"/>
              </w:rPr>
              <w:t xml:space="preserve"> ГОСТ 5632-2014</w:t>
            </w:r>
          </w:p>
          <w:p w14:paraId="1999DEC2" w14:textId="3A720C9B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 w:rsidRPr="008C624C">
              <w:rPr>
                <w:sz w:val="22"/>
                <w:szCs w:val="22"/>
              </w:rPr>
              <w:t xml:space="preserve"> ГОСТ 5520-2017</w:t>
            </w:r>
          </w:p>
          <w:p w14:paraId="3C1940DD" w14:textId="606323E9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5950-2000</w:t>
            </w:r>
          </w:p>
          <w:p w14:paraId="2FCE8427" w14:textId="445A637C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10702-2016</w:t>
            </w:r>
          </w:p>
          <w:p w14:paraId="40C1AC66" w14:textId="49D5C4FC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14959-2016</w:t>
            </w:r>
          </w:p>
          <w:p w14:paraId="28F2C865" w14:textId="03541235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ГОСТ 19265-73</w:t>
            </w:r>
          </w:p>
          <w:p w14:paraId="4B4B213E" w14:textId="705EEF61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19281-2014</w:t>
            </w:r>
          </w:p>
          <w:p w14:paraId="0512510E" w14:textId="13018F17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20072-74</w:t>
            </w:r>
          </w:p>
          <w:p w14:paraId="19EFAE12" w14:textId="5C830AB5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СТБ 2350-2013</w:t>
            </w:r>
          </w:p>
          <w:p w14:paraId="18DAFA5D" w14:textId="77777777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C34F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9606-1- </w:t>
            </w:r>
          </w:p>
          <w:p w14:paraId="2A3EB585" w14:textId="23C384FF" w:rsidR="001D1834" w:rsidRPr="00E0171B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2022</w:t>
            </w:r>
          </w:p>
          <w:p w14:paraId="42BAAD31" w14:textId="1ED201DB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 w:rsidRPr="008C624C">
              <w:rPr>
                <w:sz w:val="22"/>
                <w:szCs w:val="22"/>
              </w:rPr>
              <w:t xml:space="preserve"> ГОСТ </w:t>
            </w:r>
            <w:r>
              <w:rPr>
                <w:sz w:val="22"/>
                <w:szCs w:val="22"/>
              </w:rPr>
              <w:t>1050-2013</w:t>
            </w:r>
          </w:p>
          <w:p w14:paraId="32EF4B3B" w14:textId="3E71EF87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380-2005</w:t>
            </w:r>
          </w:p>
          <w:p w14:paraId="2125D274" w14:textId="26F274A7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18968-73</w:t>
            </w:r>
          </w:p>
          <w:p w14:paraId="43077293" w14:textId="7A04D87F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617-2006</w:t>
            </w:r>
          </w:p>
          <w:p w14:paraId="0FC3415B" w14:textId="7FDA6FED" w:rsidR="001D1834" w:rsidRDefault="001D1834" w:rsidP="002E19AF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438" w:firstLine="42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2060-2006</w:t>
            </w:r>
          </w:p>
          <w:p w14:paraId="50AEEC44" w14:textId="7E0423B2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18175-78</w:t>
            </w:r>
          </w:p>
          <w:p w14:paraId="61AACCFC" w14:textId="0604B799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492-2006</w:t>
            </w:r>
          </w:p>
          <w:p w14:paraId="7086C90B" w14:textId="4ED96BAD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10051-75</w:t>
            </w:r>
          </w:p>
          <w:p w14:paraId="7DDBA19B" w14:textId="08C6D4AB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10052-75</w:t>
            </w:r>
          </w:p>
          <w:p w14:paraId="6DD3A5D3" w14:textId="35BC02DE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2246-70</w:t>
            </w:r>
          </w:p>
          <w:p w14:paraId="6B8D8CDB" w14:textId="0BB4E4D9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9466-75</w:t>
            </w:r>
          </w:p>
          <w:p w14:paraId="086A9786" w14:textId="77777777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4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СТП 09110.17.400-</w:t>
            </w:r>
          </w:p>
          <w:p w14:paraId="30619B7B" w14:textId="476D0302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</w:t>
            </w:r>
          </w:p>
          <w:p w14:paraId="38100F4E" w14:textId="77777777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СТП 33240.17.401-</w:t>
            </w:r>
          </w:p>
          <w:p w14:paraId="2B968325" w14:textId="2805FA93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</w:t>
            </w:r>
          </w:p>
          <w:p w14:paraId="1123F2CB" w14:textId="77777777" w:rsidR="001D1834" w:rsidRDefault="001D1834" w:rsidP="00E0171B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СТП 34.17.101 </w:t>
            </w:r>
          </w:p>
          <w:p w14:paraId="3D18F0D3" w14:textId="6EB5306F" w:rsidR="001D1834" w:rsidRDefault="001D1834" w:rsidP="00E0171B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(РД  3 4.17.101)</w:t>
            </w:r>
          </w:p>
          <w:p w14:paraId="00DBAA12" w14:textId="77777777" w:rsidR="001D1834" w:rsidRPr="004B581C" w:rsidRDefault="001D1834" w:rsidP="00E0171B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11F021" w14:textId="77777777" w:rsidR="001D1834" w:rsidRPr="007657C4" w:rsidRDefault="001D1834" w:rsidP="009A3C8E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7657C4">
              <w:rPr>
                <w:rStyle w:val="29pt"/>
                <w:rFonts w:eastAsia="Calibri"/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3C35E234" w14:textId="77777777" w:rsidR="001D1834" w:rsidRPr="007657C4" w:rsidRDefault="001D1834" w:rsidP="009A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7657C4">
              <w:rPr>
                <w:rStyle w:val="29pt"/>
                <w:rFonts w:eastAsia="Calibri"/>
                <w:sz w:val="22"/>
                <w:szCs w:val="22"/>
              </w:rPr>
              <w:t xml:space="preserve">Утв. </w:t>
            </w:r>
            <w:proofErr w:type="spellStart"/>
            <w:r w:rsidRPr="007657C4">
              <w:rPr>
                <w:rStyle w:val="29pt"/>
                <w:rFonts w:eastAsia="Calibri"/>
                <w:sz w:val="22"/>
                <w:szCs w:val="22"/>
              </w:rPr>
              <w:t>Госпромнадзором</w:t>
            </w:r>
            <w:proofErr w:type="spellEnd"/>
            <w:r w:rsidRPr="007657C4">
              <w:rPr>
                <w:rStyle w:val="29pt"/>
                <w:rFonts w:eastAsia="Calibri"/>
                <w:sz w:val="22"/>
                <w:szCs w:val="22"/>
              </w:rPr>
              <w:t xml:space="preserve"> МЧС РБ от 27.06.1994 №6 (в редакции Постановления МЧС РБ от 16.11.2007 №100)</w:t>
            </w:r>
          </w:p>
          <w:p w14:paraId="30451DCD" w14:textId="061818BC" w:rsidR="001D1834" w:rsidRPr="008C5053" w:rsidRDefault="001D1834" w:rsidP="00E0171B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8024F">
              <w:rPr>
                <w:sz w:val="22"/>
                <w:szCs w:val="22"/>
              </w:rPr>
              <w:t xml:space="preserve">  </w:t>
            </w:r>
          </w:p>
          <w:p w14:paraId="20B25C95" w14:textId="36B462C3" w:rsidR="001D1834" w:rsidRPr="0068024F" w:rsidRDefault="001D1834" w:rsidP="00C3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ТНПА и </w:t>
            </w:r>
            <w:proofErr w:type="spellStart"/>
            <w:r>
              <w:rPr>
                <w:color w:val="000000"/>
                <w:sz w:val="22"/>
                <w:szCs w:val="22"/>
              </w:rPr>
              <w:t>др.документация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51CAA" w14:textId="3C4FEF21" w:rsidR="001D1834" w:rsidRPr="0068024F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lastRenderedPageBreak/>
              <w:t xml:space="preserve">  СТБ 1133-98</w:t>
            </w:r>
          </w:p>
          <w:p w14:paraId="6F797ACD" w14:textId="77777777" w:rsidR="001D1834" w:rsidRPr="0068024F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20" w:right="-196" w:hanging="84"/>
              <w:rPr>
                <w:color w:val="000000"/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t xml:space="preserve">  СТБ ЕН 970-2003</w:t>
            </w:r>
          </w:p>
        </w:tc>
      </w:tr>
      <w:tr w:rsidR="001D1834" w:rsidRPr="0038569C" w14:paraId="715DA52A" w14:textId="77777777" w:rsidTr="007C60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vMerge/>
            <w:tcBorders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B1443" w14:textId="37EC67BA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526D4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F80B5" w14:textId="77777777" w:rsidR="001D1834" w:rsidRPr="004733B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C58B4" w14:textId="77777777" w:rsidR="001D1834" w:rsidRDefault="001D1834" w:rsidP="008C5053">
            <w:pPr>
              <w:pStyle w:val="2a"/>
              <w:spacing w:before="0" w:line="220" w:lineRule="exact"/>
              <w:ind w:right="-188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  <w:p w14:paraId="11C99CF6" w14:textId="7EEA42DE" w:rsidR="001D1834" w:rsidRPr="00403F42" w:rsidRDefault="001D1834" w:rsidP="008C5053">
            <w:pPr>
              <w:pStyle w:val="2a"/>
              <w:spacing w:before="0" w:line="220" w:lineRule="exact"/>
              <w:ind w:right="-1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750EC" w14:textId="09DA0524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8597C" w14:textId="4F5BEA72" w:rsidR="001D1834" w:rsidRPr="0068024F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8024F">
              <w:rPr>
                <w:sz w:val="22"/>
                <w:szCs w:val="22"/>
              </w:rPr>
              <w:t>ГОСТ 23479-79</w:t>
            </w:r>
          </w:p>
        </w:tc>
      </w:tr>
      <w:tr w:rsidR="001D1834" w:rsidRPr="0038569C" w14:paraId="13460B6D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A3827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1.2*</w:t>
            </w:r>
          </w:p>
          <w:p w14:paraId="7348F45A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305C6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6815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24.10/</w:t>
            </w:r>
          </w:p>
          <w:p w14:paraId="4A91581E" w14:textId="6792AF93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E52E9" w14:textId="77777777" w:rsidR="001D1834" w:rsidRPr="00403F42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Контроль проникающими веществами:</w:t>
            </w:r>
          </w:p>
          <w:p w14:paraId="05EF9096" w14:textId="77777777" w:rsidR="001D1834" w:rsidRPr="00403F42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-капиллярная (цветная)</w:t>
            </w:r>
          </w:p>
          <w:p w14:paraId="528A7919" w14:textId="77777777" w:rsidR="001D1834" w:rsidRPr="00403F42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 xml:space="preserve">дефектоскопия </w:t>
            </w:r>
          </w:p>
          <w:p w14:paraId="25548D2C" w14:textId="366D5FE6" w:rsidR="001D1834" w:rsidRPr="00403F42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37B8A9B3" w14:textId="6E222AA2" w:rsidR="001D1834" w:rsidRPr="00403F42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31444" w14:textId="46A6D038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D3F30" w14:textId="77777777" w:rsidR="001D1834" w:rsidRPr="0068024F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t xml:space="preserve">  СТБ 1172-99</w:t>
            </w:r>
          </w:p>
          <w:p w14:paraId="30ADB6AE" w14:textId="77777777" w:rsidR="001D1834" w:rsidRPr="0068024F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2C5EDD02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0A007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7ED81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F5A37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4DCCA" w14:textId="77777777" w:rsidR="001D1834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  <w:p w14:paraId="4214961F" w14:textId="2FCA7161" w:rsidR="001D1834" w:rsidRPr="00403F42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FE833" w14:textId="2885627C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BAFAB" w14:textId="6038917B" w:rsidR="001D1834" w:rsidRPr="0068024F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8024F">
              <w:rPr>
                <w:sz w:val="22"/>
                <w:szCs w:val="22"/>
              </w:rPr>
              <w:t>СТБ 1172-99</w:t>
            </w:r>
          </w:p>
        </w:tc>
      </w:tr>
      <w:tr w:rsidR="001D1834" w:rsidRPr="0038569C" w14:paraId="233A6F67" w14:textId="77777777" w:rsidTr="007C60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122C1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1.3*</w:t>
            </w:r>
          </w:p>
          <w:p w14:paraId="550EE489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22BDF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BFA6B" w14:textId="77777777" w:rsidR="001D1834" w:rsidRDefault="001D1834" w:rsidP="008C5053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403F42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4C39CF9F" w14:textId="547D4990" w:rsidR="001D1834" w:rsidRPr="00403F42" w:rsidRDefault="001D1834" w:rsidP="008C5053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rStyle w:val="29pt"/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ED6C9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Ультразвуковой метод отражения излучения (эхо-метод):</w:t>
            </w:r>
          </w:p>
          <w:p w14:paraId="5FE2B68F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1782681D" w14:textId="10030BFE" w:rsidR="001D1834" w:rsidRPr="00403F42" w:rsidRDefault="001D1834" w:rsidP="008C5053">
            <w:pPr>
              <w:pStyle w:val="2a"/>
              <w:spacing w:before="0"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0E40D" w14:textId="61F7E3F2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96D16" w14:textId="77777777" w:rsidR="001D1834" w:rsidRPr="0068024F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t xml:space="preserve">  ГОСТ 14782-86</w:t>
            </w:r>
          </w:p>
          <w:p w14:paraId="6EFABED4" w14:textId="7952957A" w:rsidR="001D1834" w:rsidRPr="005E38AF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color w:val="FF0000"/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t xml:space="preserve">  </w:t>
            </w:r>
            <w:r w:rsidRPr="009D1C39">
              <w:rPr>
                <w:sz w:val="22"/>
                <w:szCs w:val="22"/>
              </w:rPr>
              <w:t>ГОСТ 17410-2022</w:t>
            </w:r>
          </w:p>
          <w:p w14:paraId="2477CE84" w14:textId="77777777" w:rsidR="001D1834" w:rsidRPr="0068024F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5DD0826A" w14:textId="77777777" w:rsidTr="007C60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7FFB9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A3034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8061E" w14:textId="77777777" w:rsidR="001D1834" w:rsidRPr="00403F42" w:rsidRDefault="001D1834" w:rsidP="008C5053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F94D4" w14:textId="5FEFD1BC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D3A05" w14:textId="125E18E9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7A3B7" w14:textId="77777777" w:rsidR="001D1834" w:rsidRPr="0068024F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</w:p>
        </w:tc>
      </w:tr>
      <w:tr w:rsidR="001D1834" w:rsidRPr="0038569C" w14:paraId="594773B1" w14:textId="77777777" w:rsidTr="007C60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086E8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 xml:space="preserve"> </w:t>
            </w:r>
          </w:p>
          <w:p w14:paraId="41D42682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613DC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92D1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24.10/</w:t>
            </w:r>
          </w:p>
          <w:p w14:paraId="69C48F19" w14:textId="6042CFC2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2AA6C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 xml:space="preserve">Ультразвуковая </w:t>
            </w:r>
            <w:proofErr w:type="spellStart"/>
            <w:r w:rsidRPr="00403F42">
              <w:rPr>
                <w:rFonts w:ascii="Times New Roman" w:hAnsi="Times New Roman"/>
                <w:sz w:val="22"/>
                <w:szCs w:val="22"/>
              </w:rPr>
              <w:t>толщинометрия</w:t>
            </w:r>
            <w:proofErr w:type="spellEnd"/>
            <w:r w:rsidRPr="00403F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4540B0C6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(эхо-метод):</w:t>
            </w:r>
          </w:p>
          <w:p w14:paraId="5DCA76F7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color w:val="000000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2D62B" w14:textId="2AFDB3EF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F13CE" w14:textId="77777777" w:rsidR="001D1834" w:rsidRPr="0068024F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t>ГОСТ ЕН 14127-2015</w:t>
            </w:r>
          </w:p>
        </w:tc>
      </w:tr>
      <w:tr w:rsidR="001D1834" w:rsidRPr="0038569C" w14:paraId="09A4A959" w14:textId="77777777" w:rsidTr="00FC03F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E2D70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1D6E2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80C80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24.10/</w:t>
            </w:r>
          </w:p>
          <w:p w14:paraId="30ED9AF5" w14:textId="0CB4204E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32.089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E706A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Магнитопорошковая дефектоскопия:</w:t>
            </w:r>
          </w:p>
          <w:p w14:paraId="100B49F5" w14:textId="565B82B1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1C20FF5E" w14:textId="67F2A424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177F0" w14:textId="22DB396F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31445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ГОСТ 21105-87</w:t>
            </w:r>
          </w:p>
          <w:p w14:paraId="7F7D6BFC" w14:textId="77777777" w:rsidR="001D1834" w:rsidRPr="0068024F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СТБ</w:t>
            </w:r>
            <w:r w:rsidRPr="0068024F">
              <w:rPr>
                <w:rStyle w:val="29pt"/>
                <w:rFonts w:eastAsia="Calibri"/>
                <w:sz w:val="22"/>
                <w:szCs w:val="22"/>
                <w:lang w:val="en-US"/>
              </w:rPr>
              <w:t xml:space="preserve"> ISO 17638-2013</w:t>
            </w:r>
          </w:p>
        </w:tc>
      </w:tr>
      <w:tr w:rsidR="001D1834" w:rsidRPr="0038569C" w14:paraId="204268AE" w14:textId="77777777" w:rsidTr="001D183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1661F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1.6*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75BE0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816A6" w14:textId="77777777" w:rsidR="001D1834" w:rsidRDefault="001D1834" w:rsidP="008C5053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403F42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5A4C6515" w14:textId="6814853B" w:rsidR="001D1834" w:rsidRPr="00403F42" w:rsidRDefault="001D1834" w:rsidP="008C5053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rStyle w:val="29pt"/>
                <w:rFonts w:eastAsia="Calibri"/>
                <w:sz w:val="22"/>
                <w:szCs w:val="22"/>
              </w:rPr>
              <w:lastRenderedPageBreak/>
              <w:t>29.143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453DC" w14:textId="335E348B" w:rsidR="001D1834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lastRenderedPageBreak/>
              <w:t>Измерение твердости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B22F8B1" w14:textId="0BB17EE8" w:rsidR="001D1834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  <w:r w:rsidRPr="00403F42">
              <w:rPr>
                <w:rFonts w:ascii="Times New Roman" w:hAnsi="Times New Roman"/>
                <w:sz w:val="22"/>
                <w:szCs w:val="22"/>
              </w:rPr>
              <w:t>сварные соединения;</w:t>
            </w:r>
          </w:p>
          <w:p w14:paraId="67AB8A0C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BCFD7" w14:textId="33973071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0F147" w14:textId="16617846" w:rsidR="001D1834" w:rsidRPr="0068024F" w:rsidRDefault="001D1834" w:rsidP="008C5053">
            <w:pPr>
              <w:tabs>
                <w:tab w:val="left" w:pos="1679"/>
              </w:tabs>
              <w:spacing w:before="40" w:line="220" w:lineRule="exact"/>
              <w:ind w:left="53" w:right="-57"/>
              <w:rPr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t>МВИ.МН 4187-2011</w:t>
            </w:r>
          </w:p>
          <w:p w14:paraId="274514F9" w14:textId="6195A3EC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68024F">
              <w:rPr>
                <w:sz w:val="22"/>
                <w:szCs w:val="22"/>
              </w:rPr>
              <w:t>МВИ.МН 3822-2011</w:t>
            </w:r>
          </w:p>
        </w:tc>
      </w:tr>
      <w:tr w:rsidR="001D1834" w:rsidRPr="0038569C" w14:paraId="78C4693C" w14:textId="77777777" w:rsidTr="001D183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33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DA604" w14:textId="555C4918" w:rsidR="001D1834" w:rsidRPr="00403F42" w:rsidRDefault="001D1834" w:rsidP="00DE3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1.7*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6CF9A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7335D" w14:textId="77777777" w:rsidR="001D1834" w:rsidRPr="00403F42" w:rsidRDefault="001D1834" w:rsidP="008C5053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A709F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F44B9" w14:textId="77777777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C598D" w14:textId="77777777" w:rsidR="001D1834" w:rsidRPr="0068024F" w:rsidRDefault="001D1834" w:rsidP="008C5053">
            <w:pPr>
              <w:tabs>
                <w:tab w:val="left" w:pos="1679"/>
              </w:tabs>
              <w:spacing w:before="40" w:line="220" w:lineRule="exact"/>
              <w:ind w:left="53" w:right="-57"/>
              <w:rPr>
                <w:sz w:val="22"/>
                <w:szCs w:val="22"/>
              </w:rPr>
            </w:pPr>
          </w:p>
        </w:tc>
      </w:tr>
      <w:tr w:rsidR="001D1834" w:rsidRPr="0038569C" w14:paraId="40EA6821" w14:textId="77777777" w:rsidTr="00DE3C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694FB" w14:textId="211247E1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E3CBF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6863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5EED43E0" w14:textId="4699E5ED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1D61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Вихретоковый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метод:</w:t>
            </w:r>
          </w:p>
          <w:p w14:paraId="118E4762" w14:textId="146744C9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1A554216" w14:textId="628FEBF1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50468" w14:textId="26F2956F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6EF63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СТБ ЕН </w:t>
            </w:r>
            <w:r w:rsidRPr="00295193">
              <w:rPr>
                <w:rStyle w:val="29pt"/>
                <w:rFonts w:eastAsia="Calibri"/>
                <w:sz w:val="22"/>
                <w:szCs w:val="22"/>
              </w:rPr>
              <w:t>1711</w:t>
            </w:r>
            <w:r w:rsidRPr="008A4F8C">
              <w:rPr>
                <w:rStyle w:val="29pt"/>
                <w:rFonts w:eastAsia="Calibri"/>
                <w:sz w:val="22"/>
                <w:szCs w:val="22"/>
              </w:rPr>
              <w:t>-2006</w:t>
            </w:r>
          </w:p>
        </w:tc>
      </w:tr>
      <w:tr w:rsidR="001D1834" w:rsidRPr="0038569C" w14:paraId="3DCED2CA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9988B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95E4A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*</w:t>
            </w:r>
          </w:p>
          <w:p w14:paraId="344E158A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D3184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A144CA">
              <w:rPr>
                <w:color w:val="000000"/>
                <w:sz w:val="22"/>
                <w:szCs w:val="22"/>
              </w:rPr>
              <w:t>Резервуары и емкости для хранения химических веществ и нефтепродуктов</w:t>
            </w:r>
          </w:p>
          <w:p w14:paraId="53815B63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249BB4EA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0478479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55ED90D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2B98ADB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5310EA2B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AF46224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C65D5D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09C9A65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7FF66D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C1A37E1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54DE756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54BA36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1C860D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2F38CBD6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0F0AA9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BCCE7CE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EE57CDD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64F3F882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E91855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2FB54CF3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5955C0F2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9D7E65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AAD97E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0A9B7D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9FE5FB0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6EA9BFC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012EEAC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FF23BE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0AF0AB58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DEA043E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9FBF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25B19DFC" w14:textId="1028EDDD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68FC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Оптический контроль:</w:t>
            </w:r>
          </w:p>
          <w:p w14:paraId="58C5DCB1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-визуально-оптический метод;</w:t>
            </w:r>
          </w:p>
          <w:p w14:paraId="39B05CA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-внешний осмотр и измерения</w:t>
            </w:r>
          </w:p>
          <w:p w14:paraId="3DDE364C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795BC4E9" w14:textId="71168A81" w:rsidR="001D1834" w:rsidRPr="008A4F8C" w:rsidRDefault="001D1834" w:rsidP="008C5053">
            <w:pPr>
              <w:pStyle w:val="2a"/>
              <w:spacing w:before="0"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E0944" w14:textId="06628FDB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661D3" w14:textId="77777777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 ГОСТ 23479-79</w:t>
            </w:r>
          </w:p>
          <w:p w14:paraId="1073B99E" w14:textId="77777777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 СТБ 1133-98</w:t>
            </w:r>
          </w:p>
          <w:p w14:paraId="42A48D55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СТБ ЕН 970-2003</w:t>
            </w:r>
          </w:p>
        </w:tc>
      </w:tr>
      <w:tr w:rsidR="001D1834" w:rsidRPr="0038569C" w14:paraId="41500346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9723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2.2*</w:t>
            </w:r>
          </w:p>
          <w:p w14:paraId="481F71DC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FE281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FF9D6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6E816A0B" w14:textId="04852EC5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E1982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Контроль проникающими веществами:</w:t>
            </w:r>
          </w:p>
          <w:p w14:paraId="7EB5979E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-капиллярная (цветная)</w:t>
            </w:r>
          </w:p>
          <w:p w14:paraId="1786914C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 xml:space="preserve">дефектоскопия </w:t>
            </w:r>
          </w:p>
          <w:p w14:paraId="2080BEB1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224EF806" w14:textId="08CC6B9B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DB16E" w14:textId="3AE8431E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CAC18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СТБ 1172-99</w:t>
            </w:r>
          </w:p>
          <w:p w14:paraId="04C2D41D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79F6124B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A6AB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2.3*</w:t>
            </w:r>
          </w:p>
          <w:p w14:paraId="7FFE04D0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BA130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2EBC4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0C339192" w14:textId="7100380B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44D6E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Ультразвуковой метод отражения излучения (эхо-метод):</w:t>
            </w:r>
          </w:p>
          <w:p w14:paraId="6FFB420F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5C83736B" w14:textId="2548CCA3" w:rsidR="001D1834" w:rsidRPr="008A4F8C" w:rsidRDefault="001D1834" w:rsidP="008C5053">
            <w:pPr>
              <w:pStyle w:val="2a"/>
              <w:spacing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FAB22" w14:textId="331DEDE9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51A55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ГОСТ 14782-86</w:t>
            </w:r>
          </w:p>
          <w:p w14:paraId="1F5006B2" w14:textId="6A8E329E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ГОСТ 17410-</w:t>
            </w:r>
            <w:r>
              <w:rPr>
                <w:sz w:val="22"/>
                <w:szCs w:val="22"/>
              </w:rPr>
              <w:t>2022</w:t>
            </w:r>
          </w:p>
          <w:p w14:paraId="5C1DB002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18933671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8B1B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 xml:space="preserve"> </w:t>
            </w:r>
          </w:p>
          <w:p w14:paraId="6436BE0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2.4*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4F8D2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FE8AE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5C6A67CE" w14:textId="43CB9C1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D29AB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 xml:space="preserve">Ультразвуковая </w:t>
            </w: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толщинометрия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6ED46B2C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(эхо-метод):</w:t>
            </w:r>
          </w:p>
          <w:p w14:paraId="0313E605" w14:textId="74DF4CF2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C0B1C" w14:textId="4A9952AC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2FAFB" w14:textId="04710DBE" w:rsidR="001D1834" w:rsidRPr="008A4F8C" w:rsidRDefault="001D1834" w:rsidP="00C34F1D">
            <w:pPr>
              <w:tabs>
                <w:tab w:val="left" w:pos="1831"/>
              </w:tabs>
              <w:spacing w:before="40" w:line="220" w:lineRule="exact"/>
              <w:ind w:left="26" w:right="-57" w:hanging="83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ГОСТ ЕН 14127-</w:t>
            </w:r>
            <w:r>
              <w:rPr>
                <w:sz w:val="22"/>
                <w:szCs w:val="22"/>
              </w:rPr>
              <w:t xml:space="preserve">             </w:t>
            </w:r>
            <w:r w:rsidRPr="008A4F8C">
              <w:rPr>
                <w:sz w:val="22"/>
                <w:szCs w:val="22"/>
              </w:rPr>
              <w:t>2015</w:t>
            </w:r>
          </w:p>
        </w:tc>
      </w:tr>
      <w:tr w:rsidR="001D1834" w:rsidRPr="0038569C" w14:paraId="6B2EB6C6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C5CE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2.5*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5BBB4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9B6D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281EA66F" w14:textId="49FE629B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E3B316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Магнитопорошковая дефектоскопия:</w:t>
            </w:r>
          </w:p>
          <w:p w14:paraId="4C5A26C3" w14:textId="76550ACB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398DE387" w14:textId="3BABCDDE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E7FF9" w14:textId="01C771F0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02356" w14:textId="77777777" w:rsidR="001D1834" w:rsidRPr="008A4F8C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  ГОСТ 21105-87</w:t>
            </w:r>
          </w:p>
          <w:p w14:paraId="223876B5" w14:textId="099DA727" w:rsidR="001D1834" w:rsidRPr="009D1C39" w:rsidRDefault="001D1834" w:rsidP="00C34F1D">
            <w:pPr>
              <w:tabs>
                <w:tab w:val="left" w:pos="1679"/>
              </w:tabs>
              <w:spacing w:before="40" w:line="220" w:lineRule="exact"/>
              <w:ind w:left="26" w:right="-57" w:hanging="83"/>
              <w:rPr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 СТБ</w:t>
            </w:r>
            <w:r w:rsidRPr="008A4F8C">
              <w:rPr>
                <w:rStyle w:val="29pt"/>
                <w:rFonts w:eastAsia="Calibri"/>
                <w:sz w:val="22"/>
                <w:szCs w:val="22"/>
                <w:lang w:val="en-US"/>
              </w:rPr>
              <w:t xml:space="preserve"> ISO 17638-</w:t>
            </w:r>
            <w:r>
              <w:rPr>
                <w:rStyle w:val="29pt"/>
                <w:rFonts w:eastAsia="Calibri"/>
                <w:sz w:val="22"/>
                <w:szCs w:val="22"/>
              </w:rPr>
              <w:t xml:space="preserve">      </w:t>
            </w:r>
            <w:r>
              <w:rPr>
                <w:rStyle w:val="29pt"/>
                <w:rFonts w:eastAsia="Calibri"/>
                <w:sz w:val="22"/>
                <w:szCs w:val="22"/>
                <w:lang w:val="en-US"/>
              </w:rPr>
              <w:t xml:space="preserve">  2013</w:t>
            </w:r>
          </w:p>
        </w:tc>
      </w:tr>
      <w:tr w:rsidR="001D1834" w:rsidRPr="0038569C" w14:paraId="2CF4646A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6AC88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2.6*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5DF1C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25206" w14:textId="71A1A9DC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343CF8D5" w14:textId="58882A79" w:rsidR="001D1834" w:rsidRPr="008A4F8C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2DE0B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Измерение твердости:</w:t>
            </w:r>
          </w:p>
          <w:p w14:paraId="2EAD1D98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425522A4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EBFEC" w14:textId="5C226B75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5B27A" w14:textId="51D180CF" w:rsidR="001D1834" w:rsidRPr="008A4F8C" w:rsidRDefault="001D1834" w:rsidP="00C34F1D">
            <w:pPr>
              <w:tabs>
                <w:tab w:val="left" w:pos="1679"/>
              </w:tabs>
              <w:spacing w:before="40" w:line="220" w:lineRule="exact"/>
              <w:ind w:left="26" w:right="-57" w:hanging="83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МВИ.МН 4187-</w:t>
            </w:r>
            <w:r>
              <w:rPr>
                <w:sz w:val="22"/>
                <w:szCs w:val="22"/>
              </w:rPr>
              <w:t xml:space="preserve">        </w:t>
            </w:r>
            <w:r w:rsidRPr="008A4F8C">
              <w:rPr>
                <w:sz w:val="22"/>
                <w:szCs w:val="22"/>
              </w:rPr>
              <w:t>2011</w:t>
            </w:r>
          </w:p>
          <w:p w14:paraId="6454FAD0" w14:textId="77777777" w:rsidR="001D1834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МВИ.МН 3822-</w:t>
            </w:r>
            <w:r>
              <w:rPr>
                <w:sz w:val="22"/>
                <w:szCs w:val="22"/>
              </w:rPr>
              <w:t xml:space="preserve"> </w:t>
            </w:r>
          </w:p>
          <w:p w14:paraId="428CC1D2" w14:textId="0C9AA98A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2011</w:t>
            </w:r>
          </w:p>
        </w:tc>
      </w:tr>
      <w:tr w:rsidR="001D1834" w:rsidRPr="0038569C" w14:paraId="1067AB76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D0928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2.7*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5046C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0676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7A57623F" w14:textId="61FE5C86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101E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Вихретоковый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метод:</w:t>
            </w:r>
          </w:p>
          <w:p w14:paraId="7591B2EE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718A5C61" w14:textId="0FB1A036" w:rsidR="001D1834" w:rsidRPr="006C555B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6E242" w14:textId="1676E6D7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2E2E7" w14:textId="77777777" w:rsidR="001D1834" w:rsidRPr="008A4F8C" w:rsidRDefault="001D1834" w:rsidP="00C34F1D">
            <w:pPr>
              <w:tabs>
                <w:tab w:val="left" w:pos="1679"/>
              </w:tabs>
              <w:spacing w:before="40" w:line="220" w:lineRule="exact"/>
              <w:ind w:left="26" w:right="-57"/>
              <w:rPr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  СТБ ЕН 1711-2006</w:t>
            </w:r>
          </w:p>
        </w:tc>
      </w:tr>
      <w:tr w:rsidR="001D1834" w:rsidRPr="0038569C" w14:paraId="3F8CBF01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984F0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3.1*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DD86E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  <w:sz w:val="22"/>
                <w:szCs w:val="22"/>
              </w:rPr>
            </w:pPr>
            <w:r w:rsidRPr="00A144CA">
              <w:rPr>
                <w:rStyle w:val="29pt"/>
                <w:sz w:val="22"/>
                <w:szCs w:val="22"/>
              </w:rPr>
              <w:t>Технологическое оборудование ТЭС (турбины, генераторы, насосы и др.)</w:t>
            </w:r>
          </w:p>
          <w:p w14:paraId="14C4EDDF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  <w:sz w:val="22"/>
                <w:szCs w:val="22"/>
              </w:rPr>
            </w:pPr>
          </w:p>
          <w:p w14:paraId="61E64BDE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  <w:p w14:paraId="5AF964E7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  <w:p w14:paraId="2CA0E948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  <w:p w14:paraId="34223032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  <w:p w14:paraId="1E9FBB1E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9F5A6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70DA3647" w14:textId="39FBDBBF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12D76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Оптический контроль:</w:t>
            </w:r>
          </w:p>
          <w:p w14:paraId="711A08D1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-визуально-оптический метод;</w:t>
            </w:r>
          </w:p>
          <w:p w14:paraId="0ED12AFF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-внешний осмотр и измерения</w:t>
            </w:r>
          </w:p>
          <w:p w14:paraId="096B2FDD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7017DFBD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F472D" w14:textId="4770F9E8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A6A62" w14:textId="77777777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 ГОСТ 23479-79</w:t>
            </w:r>
          </w:p>
          <w:p w14:paraId="051FEDB3" w14:textId="77777777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 СТБ 1133-98</w:t>
            </w:r>
          </w:p>
          <w:p w14:paraId="34EE9311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СТБ ЕН 970-2003</w:t>
            </w:r>
          </w:p>
        </w:tc>
      </w:tr>
      <w:tr w:rsidR="001D1834" w:rsidRPr="0038569C" w14:paraId="07E28CAE" w14:textId="77777777" w:rsidTr="001D183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8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85C50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3.2*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A1F76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73F8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55A5C6C3" w14:textId="7AC18AD0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6F8F6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Контроль проникающими веществами:</w:t>
            </w:r>
          </w:p>
          <w:p w14:paraId="1349D235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-капиллярная (цветная)</w:t>
            </w:r>
          </w:p>
          <w:p w14:paraId="1211F0C1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дефектоскопия </w:t>
            </w:r>
          </w:p>
          <w:p w14:paraId="554DEA1D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291B37BF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672BB" w14:textId="081FE131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C2955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 СТБ 1172-99</w:t>
            </w:r>
          </w:p>
          <w:p w14:paraId="242A5A9A" w14:textId="77777777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4EBA953D" w14:textId="77777777" w:rsidTr="009B5B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90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60DD1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3.3*</w:t>
            </w:r>
          </w:p>
          <w:p w14:paraId="28DCEF42" w14:textId="77777777" w:rsidR="001D1834" w:rsidRDefault="001D1834" w:rsidP="008C5053">
            <w:pPr>
              <w:spacing w:line="220" w:lineRule="exact"/>
              <w:rPr>
                <w:sz w:val="22"/>
                <w:szCs w:val="22"/>
              </w:rPr>
            </w:pPr>
          </w:p>
          <w:p w14:paraId="52A3A35C" w14:textId="77777777" w:rsidR="001D1834" w:rsidRDefault="001D1834" w:rsidP="00E601D0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D6D17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  <w:sz w:val="22"/>
                <w:szCs w:val="22"/>
              </w:rPr>
            </w:pPr>
            <w:r w:rsidRPr="00A144CA">
              <w:rPr>
                <w:rStyle w:val="29pt"/>
                <w:sz w:val="22"/>
                <w:szCs w:val="22"/>
              </w:rPr>
              <w:t>Технологическое оборудование ТЭС (турбины, генераторы, насосы и др.)</w:t>
            </w:r>
          </w:p>
          <w:p w14:paraId="6ABEEF9D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D3D7E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39FB4928" w14:textId="53ACBEFF" w:rsidR="001D1834" w:rsidRPr="008A4F8C" w:rsidRDefault="001D1834" w:rsidP="009B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24551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A20B3" w14:textId="1AB336E7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DAF63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ГОСТ </w:t>
            </w:r>
            <w:proofErr w:type="gramStart"/>
            <w:r w:rsidRPr="008A4F8C">
              <w:rPr>
                <w:sz w:val="22"/>
                <w:szCs w:val="22"/>
              </w:rPr>
              <w:t>14782-86</w:t>
            </w:r>
            <w:proofErr w:type="gramEnd"/>
          </w:p>
          <w:p w14:paraId="716E3AEF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ГОСТ </w:t>
            </w:r>
            <w:proofErr w:type="gramStart"/>
            <w:r w:rsidRPr="008A4F8C">
              <w:rPr>
                <w:sz w:val="22"/>
                <w:szCs w:val="22"/>
              </w:rPr>
              <w:t>17410-</w:t>
            </w:r>
            <w:r>
              <w:rPr>
                <w:sz w:val="22"/>
                <w:szCs w:val="22"/>
              </w:rPr>
              <w:t>2022</w:t>
            </w:r>
            <w:proofErr w:type="gramEnd"/>
          </w:p>
          <w:p w14:paraId="22E538A3" w14:textId="77777777" w:rsidR="001D1834" w:rsidRPr="008A4F8C" w:rsidRDefault="001D1834" w:rsidP="002B42FF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</w:p>
        </w:tc>
      </w:tr>
      <w:tr w:rsidR="001D1834" w:rsidRPr="0038569C" w14:paraId="408C7AC6" w14:textId="77777777" w:rsidTr="009B5B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67ED2" w14:textId="77777777" w:rsidR="001D1834" w:rsidRPr="002B57A2" w:rsidRDefault="001D1834" w:rsidP="008C5053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C19B3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2D8F2" w14:textId="2DFAAAF5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98B7D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Ультразвуковой метод отражения излучения (эхо-метод):</w:t>
            </w:r>
          </w:p>
          <w:p w14:paraId="3FB91081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39BAF364" w14:textId="77777777" w:rsidR="001D1834" w:rsidRPr="008A4F8C" w:rsidRDefault="001D1834" w:rsidP="008C5053">
            <w:pPr>
              <w:pStyle w:val="2a"/>
              <w:spacing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80497" w14:textId="511DFE65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9A2EF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3799744D" w14:textId="77777777" w:rsidTr="00FC03F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ED080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19EC9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789B2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7D554827" w14:textId="74F4A3A9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DF6C7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 xml:space="preserve">Ультразвуковая </w:t>
            </w: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толщинометрия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51B11ED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(эхо-метод):</w:t>
            </w:r>
          </w:p>
          <w:p w14:paraId="12F7E855" w14:textId="77777777" w:rsidR="001D1834" w:rsidRPr="008A4F8C" w:rsidRDefault="001D1834" w:rsidP="008C5053">
            <w:pPr>
              <w:pStyle w:val="2a"/>
              <w:spacing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8C564" w14:textId="1A41A9E3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9763A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ГОСТ ЕН 14127-2015</w:t>
            </w:r>
          </w:p>
        </w:tc>
      </w:tr>
      <w:tr w:rsidR="001D1834" w:rsidRPr="0038569C" w14:paraId="18927666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F70A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3.5*</w:t>
            </w:r>
          </w:p>
          <w:p w14:paraId="0C61D033" w14:textId="77777777" w:rsidR="001D1834" w:rsidRDefault="001D1834" w:rsidP="008C5053">
            <w:pPr>
              <w:spacing w:line="220" w:lineRule="exact"/>
              <w:rPr>
                <w:sz w:val="22"/>
                <w:szCs w:val="22"/>
              </w:rPr>
            </w:pPr>
          </w:p>
          <w:p w14:paraId="1F7CEEF9" w14:textId="77777777" w:rsidR="001D1834" w:rsidRPr="002B57A2" w:rsidRDefault="001D1834" w:rsidP="008C5053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89403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03D2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7382EA7D" w14:textId="35AA62E2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AAE7B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Магнитопорошковая дефектоскопия:</w:t>
            </w:r>
          </w:p>
          <w:p w14:paraId="17B45BE9" w14:textId="22CD43C2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7D36A819" w14:textId="2C5BFE4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BC41A" w14:textId="3CED5A46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EE2CC" w14:textId="77777777" w:rsidR="001D1834" w:rsidRPr="008A4F8C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  ГОСТ 21105-87</w:t>
            </w:r>
          </w:p>
          <w:p w14:paraId="664FA5A4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 СТБ</w:t>
            </w:r>
            <w:r w:rsidRPr="008A4F8C">
              <w:rPr>
                <w:rStyle w:val="29pt"/>
                <w:rFonts w:eastAsia="Calibri"/>
                <w:sz w:val="22"/>
                <w:szCs w:val="22"/>
                <w:lang w:val="en-US"/>
              </w:rPr>
              <w:t xml:space="preserve"> ISO 17638-2013</w:t>
            </w:r>
          </w:p>
        </w:tc>
      </w:tr>
      <w:tr w:rsidR="001D1834" w:rsidRPr="0038569C" w14:paraId="704F27E4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4D729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F0AE7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23C62" w14:textId="7C383DEB" w:rsidR="001D1834" w:rsidRDefault="001D1834" w:rsidP="0070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2061EC94" w14:textId="7258200B" w:rsidR="001D1834" w:rsidRPr="008A4F8C" w:rsidRDefault="001D1834" w:rsidP="0070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DA721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Измерение твердости:</w:t>
            </w:r>
          </w:p>
          <w:p w14:paraId="71C1941F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2A5C621F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D18A7" w14:textId="1BB9C0F4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78CE5" w14:textId="26109A05" w:rsidR="001D1834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МВИ.МН 4187-</w:t>
            </w:r>
          </w:p>
          <w:p w14:paraId="65F17FE4" w14:textId="7CC44902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2011</w:t>
            </w:r>
          </w:p>
          <w:p w14:paraId="0884F8F3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МВИ.МН 3822-2011</w:t>
            </w:r>
          </w:p>
        </w:tc>
      </w:tr>
      <w:tr w:rsidR="001D1834" w:rsidRPr="0038569C" w14:paraId="43001DA9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A36B6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1B8B6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6223D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61A7FABA" w14:textId="51635524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A9EE5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Вихретоковый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метод:</w:t>
            </w:r>
          </w:p>
          <w:p w14:paraId="3DBE6B31" w14:textId="2BE2BEBB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5598715F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21A5C" w14:textId="2F6AD810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A14E4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СТБ ЕН 1711-2006</w:t>
            </w:r>
          </w:p>
        </w:tc>
      </w:tr>
      <w:tr w:rsidR="001D1834" w:rsidRPr="0038569C" w14:paraId="44AFDECA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14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EA406" w14:textId="77777777" w:rsidR="001D1834" w:rsidRPr="00A144CA" w:rsidRDefault="001D1834" w:rsidP="008C505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 4.1*</w:t>
            </w:r>
          </w:p>
          <w:p w14:paraId="73676CE4" w14:textId="77777777" w:rsidR="001D1834" w:rsidRPr="00A144CA" w:rsidRDefault="001D1834" w:rsidP="008C505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</w:p>
          <w:p w14:paraId="61C96AA0" w14:textId="77777777" w:rsidR="001D1834" w:rsidRPr="00A144CA" w:rsidRDefault="001D1834" w:rsidP="008C505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</w:p>
          <w:p w14:paraId="070C6973" w14:textId="77777777" w:rsidR="001D1834" w:rsidRPr="00A144CA" w:rsidRDefault="001D1834" w:rsidP="008C505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</w:p>
          <w:p w14:paraId="023614C8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7F261" w14:textId="77777777" w:rsidR="001D1834" w:rsidRDefault="001D1834" w:rsidP="008C5053">
            <w:pPr>
              <w:pStyle w:val="2a"/>
              <w:spacing w:before="300" w:line="220" w:lineRule="exact"/>
              <w:rPr>
                <w:rStyle w:val="29pt"/>
                <w:rFonts w:ascii="Times New Roman" w:hAnsi="Times New Roman"/>
                <w:sz w:val="22"/>
                <w:szCs w:val="22"/>
              </w:rPr>
            </w:pPr>
            <w:r w:rsidRPr="00A144CA">
              <w:rPr>
                <w:rStyle w:val="29pt"/>
                <w:rFonts w:ascii="Times New Roman" w:hAnsi="Times New Roman"/>
                <w:sz w:val="22"/>
                <w:szCs w:val="22"/>
              </w:rPr>
              <w:t>Сетевые и технологические трубопроводы (трубопроводы сетевой воды, трубопроводы в пределах турбины, маслопроводы, мазутопроводы</w:t>
            </w:r>
            <w:r>
              <w:rPr>
                <w:rStyle w:val="29pt"/>
                <w:rFonts w:ascii="Times New Roman" w:hAnsi="Times New Roman"/>
                <w:sz w:val="22"/>
                <w:szCs w:val="22"/>
              </w:rPr>
              <w:t>)</w:t>
            </w:r>
          </w:p>
          <w:p w14:paraId="6F9ADC27" w14:textId="77777777" w:rsidR="001D1834" w:rsidRDefault="001D1834" w:rsidP="008C5053">
            <w:pPr>
              <w:pStyle w:val="2a"/>
              <w:spacing w:before="300" w:line="220" w:lineRule="exact"/>
              <w:rPr>
                <w:rStyle w:val="29pt"/>
                <w:rFonts w:ascii="Times New Roman" w:hAnsi="Times New Roman"/>
                <w:sz w:val="22"/>
                <w:szCs w:val="22"/>
              </w:rPr>
            </w:pPr>
          </w:p>
          <w:p w14:paraId="532F030D" w14:textId="77777777" w:rsidR="001D1834" w:rsidRPr="00A144CA" w:rsidRDefault="001D1834" w:rsidP="008C5053">
            <w:pPr>
              <w:pStyle w:val="2a"/>
              <w:spacing w:before="300" w:line="220" w:lineRule="exact"/>
              <w:rPr>
                <w:rStyle w:val="29pt"/>
                <w:rFonts w:ascii="Times New Roman" w:hAnsi="Times New Roman"/>
                <w:sz w:val="22"/>
                <w:szCs w:val="22"/>
              </w:rPr>
            </w:pPr>
          </w:p>
          <w:p w14:paraId="64AA5625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FEE12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231C3A84" w14:textId="4E1C6809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DAC01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Оптический контроль:</w:t>
            </w:r>
          </w:p>
          <w:p w14:paraId="7ABC51DD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-визуально-оптический метод;</w:t>
            </w:r>
          </w:p>
          <w:p w14:paraId="259D91A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-внешний осмотр и измерения</w:t>
            </w:r>
          </w:p>
          <w:p w14:paraId="28E8C18E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77F9B78E" w14:textId="3E2F835C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3C736" w14:textId="425C6AC5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E2994" w14:textId="77777777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 ГОСТ 23479-79</w:t>
            </w:r>
          </w:p>
          <w:p w14:paraId="228DC6C5" w14:textId="77777777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СТБ 1133-98</w:t>
            </w:r>
          </w:p>
          <w:p w14:paraId="340F294B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СТБ ЕН 970-2003</w:t>
            </w:r>
          </w:p>
        </w:tc>
      </w:tr>
      <w:tr w:rsidR="001D1834" w:rsidRPr="0038569C" w14:paraId="56986B57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2BC3B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4.2*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BFCE6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C68E2" w14:textId="5AA07FF0" w:rsidR="001D1834" w:rsidRDefault="001D1834" w:rsidP="002E19AF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textAlignment w:val="baseline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00850563" w14:textId="6DED0958" w:rsidR="001D1834" w:rsidRPr="008A4F8C" w:rsidRDefault="001D1834" w:rsidP="002E19AF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C4CF5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Контроль проникающими веществами:</w:t>
            </w:r>
          </w:p>
          <w:p w14:paraId="60910A0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-капиллярная (цветная) дефектоскопия</w:t>
            </w:r>
          </w:p>
          <w:p w14:paraId="373993C8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36E71F7F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01BAF" w14:textId="2E3E3189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2EC88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СТБ 1172-99</w:t>
            </w:r>
          </w:p>
          <w:p w14:paraId="6CD8DCB8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1310CE5E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AC30C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4.3*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9600E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CEE19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66349972" w14:textId="5A591239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FA6B9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Ульразвуковая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дефектоскопия, эхо-метод:</w:t>
            </w:r>
          </w:p>
          <w:p w14:paraId="26DBC7CC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588CA69D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0B625" w14:textId="0827B884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86C81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ГОСТ 14782-86  </w:t>
            </w:r>
          </w:p>
          <w:p w14:paraId="5F275A24" w14:textId="35F75EBC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ГОСТ 17410-</w:t>
            </w:r>
            <w:r>
              <w:rPr>
                <w:sz w:val="22"/>
                <w:szCs w:val="22"/>
              </w:rPr>
              <w:t>2022</w:t>
            </w:r>
          </w:p>
          <w:p w14:paraId="03BA09A6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</w:t>
            </w:r>
          </w:p>
        </w:tc>
      </w:tr>
      <w:tr w:rsidR="001D1834" w:rsidRPr="0038569C" w14:paraId="64D2F570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9B44F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4.4*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6EB1B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6B974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1BF8D1B2" w14:textId="3EE7034F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1492B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Ульразвуковая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толщинометрия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7B0D69A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 xml:space="preserve"> эхо-метод:</w:t>
            </w:r>
          </w:p>
          <w:p w14:paraId="0625C5F0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7428E" w14:textId="3A8AAF0C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12E88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ГОСТ ЕН 14127-2015</w:t>
            </w:r>
          </w:p>
        </w:tc>
      </w:tr>
      <w:tr w:rsidR="001D1834" w:rsidRPr="0038569C" w14:paraId="4A7EAC68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EC852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4.5*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A438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A856C7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722AB8CB" w14:textId="48B5631E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03316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Магнитопорошковая дефектоскопия:</w:t>
            </w:r>
          </w:p>
          <w:p w14:paraId="5EB4D03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59A3FC15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A9D61" w14:textId="08DD4D61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44D5B" w14:textId="77777777" w:rsidR="001D1834" w:rsidRPr="008A4F8C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 ГОСТ 21105-87</w:t>
            </w:r>
          </w:p>
          <w:p w14:paraId="5C5881F6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СТБ</w:t>
            </w:r>
            <w:r w:rsidRPr="008A4F8C">
              <w:rPr>
                <w:rStyle w:val="29pt"/>
                <w:rFonts w:eastAsia="Calibri"/>
                <w:sz w:val="22"/>
                <w:szCs w:val="22"/>
                <w:lang w:val="en-US"/>
              </w:rPr>
              <w:t xml:space="preserve"> ISO 17638-2013</w:t>
            </w:r>
          </w:p>
        </w:tc>
      </w:tr>
      <w:tr w:rsidR="001D1834" w:rsidRPr="0038569C" w14:paraId="0C14B7CD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8FD26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4.6*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4A62D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792FF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555C5D27" w14:textId="62160B2C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E810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Измерение твердости:</w:t>
            </w:r>
          </w:p>
          <w:p w14:paraId="5157C30D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2EE2B2B3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E42DC" w14:textId="1004D651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7D6D9" w14:textId="769AE40A" w:rsidR="001D1834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МВИ.МН 4187-</w:t>
            </w:r>
          </w:p>
          <w:p w14:paraId="2F2B4766" w14:textId="2A5EDFF5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2011</w:t>
            </w:r>
          </w:p>
          <w:p w14:paraId="7A4A365E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МВИ.МН 3822-2011</w:t>
            </w:r>
          </w:p>
        </w:tc>
      </w:tr>
      <w:tr w:rsidR="001D1834" w:rsidRPr="0038569C" w14:paraId="1979B83D" w14:textId="77777777" w:rsidTr="001D183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BEC7F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4.7*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C8061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187B0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2E3EC55A" w14:textId="578EE55A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29.044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5E164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Вихретоковый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метод:</w:t>
            </w:r>
          </w:p>
          <w:p w14:paraId="7D448F0B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5410261F" w14:textId="07B17704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  <w:p w14:paraId="5118CC5A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F64875D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0EA9DF7E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9B6DD5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8C574E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44718B9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C5828" w14:textId="670EE539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EE667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СТБ ЕН 1711-2006</w:t>
            </w:r>
          </w:p>
        </w:tc>
      </w:tr>
      <w:tr w:rsidR="001D1834" w:rsidRPr="0038569C" w14:paraId="0E8165DD" w14:textId="77777777" w:rsidTr="001D183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DC630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lastRenderedPageBreak/>
              <w:t>5.1*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D8931" w14:textId="5B304387" w:rsidR="001D1834" w:rsidRPr="007028B1" w:rsidRDefault="001D1834" w:rsidP="0070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144CA">
              <w:rPr>
                <w:rStyle w:val="29pt"/>
                <w:sz w:val="22"/>
                <w:szCs w:val="22"/>
              </w:rPr>
              <w:t>Сталь и сплавы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E6885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4D44EED9" w14:textId="75BF3B2F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18.115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BD0B3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Металлографические исследования:</w:t>
            </w:r>
          </w:p>
          <w:p w14:paraId="56D2430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-микроисследования;</w:t>
            </w:r>
          </w:p>
          <w:p w14:paraId="12BA4E33" w14:textId="44BE73E5" w:rsidR="001D1834" w:rsidRPr="007028B1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</w:t>
            </w:r>
            <w:proofErr w:type="spellStart"/>
            <w:r w:rsidRPr="008A4F8C">
              <w:rPr>
                <w:sz w:val="22"/>
                <w:szCs w:val="22"/>
              </w:rPr>
              <w:t>макроисследования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6C4DC" w14:textId="4590C787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AE697" w14:textId="77777777" w:rsidR="001D1834" w:rsidRPr="008A4F8C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ГОСТ 1763-68</w:t>
            </w:r>
          </w:p>
          <w:p w14:paraId="61FD114F" w14:textId="77777777" w:rsidR="001D1834" w:rsidRPr="008A4F8C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ГОСТ 1778-70</w:t>
            </w:r>
          </w:p>
          <w:p w14:paraId="448DF79D" w14:textId="77777777" w:rsidR="001D1834" w:rsidRPr="008A4F8C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ГОСТ 5639-82</w:t>
            </w:r>
          </w:p>
          <w:p w14:paraId="4974522D" w14:textId="5970E5E4" w:rsidR="001D1834" w:rsidRPr="007028B1" w:rsidRDefault="001D1834" w:rsidP="007028B1">
            <w:pPr>
              <w:spacing w:line="220" w:lineRule="exact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ГОСТ 8233-56</w:t>
            </w:r>
          </w:p>
        </w:tc>
      </w:tr>
      <w:tr w:rsidR="001D1834" w:rsidRPr="0038569C" w14:paraId="17636852" w14:textId="77777777" w:rsidTr="00FC03F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D76C6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6.1*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25935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A144CA">
              <w:rPr>
                <w:rStyle w:val="29pt"/>
                <w:sz w:val="22"/>
                <w:szCs w:val="22"/>
              </w:rPr>
              <w:t>Сталь и сплавы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7B146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0295007A" w14:textId="0F0C8645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000F8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 xml:space="preserve">Спектральный анализ </w:t>
            </w:r>
          </w:p>
          <w:p w14:paraId="1771E9DD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Массовой доли,%</w:t>
            </w:r>
          </w:p>
          <w:p w14:paraId="08257D8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-углерод (0,010-2,0);</w:t>
            </w:r>
          </w:p>
          <w:p w14:paraId="214C9CE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-серы (0,002-0,20);</w:t>
            </w:r>
          </w:p>
          <w:p w14:paraId="132AFD24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-фосфата (0,002-0,20);</w:t>
            </w:r>
          </w:p>
          <w:p w14:paraId="733E17A8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-кремния (0,010-2,5);</w:t>
            </w:r>
          </w:p>
          <w:p w14:paraId="301E701C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-марганца (0,050-5,0);</w:t>
            </w:r>
          </w:p>
          <w:p w14:paraId="1ABFA13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-хрома (0,010-10,0)</w:t>
            </w:r>
          </w:p>
          <w:p w14:paraId="44977F0F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-никеля (0,010-10,0);</w:t>
            </w:r>
          </w:p>
          <w:p w14:paraId="02F24D6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-меди (0,010-2,0);</w:t>
            </w:r>
          </w:p>
          <w:p w14:paraId="248F171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аллюминия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(0,005-2,0)</w:t>
            </w:r>
          </w:p>
          <w:p w14:paraId="2074D40D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-молибдена (0,010-5,0);</w:t>
            </w:r>
          </w:p>
          <w:p w14:paraId="3CF7BE48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-вольфрама (0,020-5,0);</w:t>
            </w:r>
          </w:p>
          <w:p w14:paraId="074B958B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-ванадия (0,005-5,0);</w:t>
            </w:r>
          </w:p>
          <w:p w14:paraId="79B4B09C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-титана (0,005-2,0);</w:t>
            </w:r>
          </w:p>
          <w:p w14:paraId="23E85CF1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-ниобия (0,010-2,0);</w:t>
            </w:r>
          </w:p>
          <w:p w14:paraId="24423E3A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-бора (0,001-0,10)</w:t>
            </w:r>
          </w:p>
          <w:p w14:paraId="1C5A0526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84409F" w14:textId="418F9E19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7BEA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ГОСТ 18895-97</w:t>
            </w:r>
          </w:p>
          <w:p w14:paraId="20AFE7FC" w14:textId="3D9924A1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</w:tr>
    </w:tbl>
    <w:p w14:paraId="356E6A98" w14:textId="77777777" w:rsidR="00D50B4E" w:rsidRPr="00C34F1D" w:rsidRDefault="00EA24D7" w:rsidP="00D50B4E">
      <w:pPr>
        <w:rPr>
          <w:b/>
          <w:sz w:val="16"/>
          <w:szCs w:val="16"/>
        </w:rPr>
      </w:pPr>
      <w:bookmarkStart w:id="3" w:name="_Hlk106195566"/>
      <w:r w:rsidRPr="00C34F1D">
        <w:rPr>
          <w:b/>
          <w:sz w:val="16"/>
          <w:szCs w:val="16"/>
        </w:rPr>
        <w:t xml:space="preserve">Примечание: </w:t>
      </w:r>
    </w:p>
    <w:p w14:paraId="67FC27B4" w14:textId="77777777" w:rsidR="00D50B4E" w:rsidRPr="00C34F1D" w:rsidRDefault="00EA24D7" w:rsidP="00D50B4E">
      <w:pPr>
        <w:rPr>
          <w:color w:val="000000"/>
          <w:sz w:val="16"/>
          <w:szCs w:val="16"/>
        </w:rPr>
      </w:pPr>
      <w:r w:rsidRPr="00C34F1D">
        <w:rPr>
          <w:bCs/>
          <w:sz w:val="16"/>
          <w:szCs w:val="16"/>
        </w:rPr>
        <w:t>* – деятельность осуществляется непосредственно в ООС;</w:t>
      </w:r>
      <w:r w:rsidRPr="00C34F1D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C34F1D">
        <w:rPr>
          <w:bCs/>
          <w:sz w:val="16"/>
          <w:szCs w:val="16"/>
        </w:rPr>
        <w:br/>
        <w:t>*** – деятельность осуществляется за пределами ООС.</w:t>
      </w:r>
      <w:r w:rsidR="00D50B4E" w:rsidRPr="00C34F1D">
        <w:rPr>
          <w:color w:val="000000"/>
          <w:sz w:val="16"/>
          <w:szCs w:val="16"/>
        </w:rPr>
        <w:t xml:space="preserve"> </w:t>
      </w:r>
    </w:p>
    <w:p w14:paraId="4F8C001A" w14:textId="77777777" w:rsidR="00D50B4E" w:rsidRPr="00C34F1D" w:rsidRDefault="00D50B4E" w:rsidP="00D50B4E">
      <w:pPr>
        <w:rPr>
          <w:color w:val="000000"/>
          <w:sz w:val="24"/>
          <w:szCs w:val="24"/>
        </w:rPr>
      </w:pPr>
    </w:p>
    <w:p w14:paraId="0579970E" w14:textId="77777777" w:rsidR="00C34F1D" w:rsidRPr="00C34F1D" w:rsidRDefault="00C34F1D" w:rsidP="00D50B4E">
      <w:pPr>
        <w:rPr>
          <w:color w:val="000000"/>
          <w:sz w:val="24"/>
          <w:szCs w:val="24"/>
        </w:rPr>
      </w:pPr>
    </w:p>
    <w:p w14:paraId="48ECCBD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F560F77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39C1FD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77DA216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9C02E4A" w14:textId="19A8EC29" w:rsidR="00D50B4E" w:rsidRPr="00916A1F" w:rsidRDefault="00D50B4E" w:rsidP="00C34F1D">
      <w:pPr>
        <w:ind w:right="-427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C34F1D">
        <w:rPr>
          <w:color w:val="000000"/>
          <w:sz w:val="28"/>
          <w:szCs w:val="28"/>
        </w:rPr>
        <w:t xml:space="preserve">           </w:t>
      </w:r>
      <w:r w:rsidR="002E19AF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6B36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0" w:right="851" w:bottom="851" w:left="1276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FFA6D" w14:textId="77777777" w:rsidR="00E0171B" w:rsidRDefault="00E0171B" w:rsidP="0011070C">
      <w:r>
        <w:separator/>
      </w:r>
    </w:p>
  </w:endnote>
  <w:endnote w:type="continuationSeparator" w:id="0">
    <w:p w14:paraId="567AC18F" w14:textId="77777777" w:rsidR="00E0171B" w:rsidRDefault="00E017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9"/>
      <w:gridCol w:w="2274"/>
      <w:gridCol w:w="3268"/>
    </w:tblGrid>
    <w:tr w:rsidR="00A937FE" w:rsidRPr="00E36003" w14:paraId="109D8CFE" w14:textId="77777777" w:rsidTr="00A937FE">
      <w:trPr>
        <w:trHeight w:val="405"/>
      </w:trPr>
      <w:tc>
        <w:tcPr>
          <w:tcW w:w="3699" w:type="dxa"/>
          <w:vAlign w:val="center"/>
          <w:hideMark/>
        </w:tcPr>
        <w:p w14:paraId="60E69F16" w14:textId="77777777" w:rsidR="00A937FE" w:rsidRPr="00EC338F" w:rsidRDefault="00A937FE" w:rsidP="00A937F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FE489B" w14:textId="0A71F32D" w:rsidR="00A937FE" w:rsidRPr="00693805" w:rsidRDefault="00A937FE" w:rsidP="00A937F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711151018"/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8AB334" w14:textId="77777777" w:rsidR="00A937FE" w:rsidRPr="009E4D11" w:rsidRDefault="00A937FE" w:rsidP="00A937F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74C6FF95" w14:textId="7409B205" w:rsidR="00A937FE" w:rsidRPr="00EC338F" w:rsidRDefault="00A937FE" w:rsidP="00A937F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68" w:type="dxa"/>
          <w:vAlign w:val="center"/>
          <w:hideMark/>
        </w:tcPr>
        <w:p w14:paraId="1147F563" w14:textId="77777777" w:rsidR="00A937FE" w:rsidRPr="00E36003" w:rsidRDefault="00A937FE" w:rsidP="00A937FE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5</w:t>
          </w:r>
          <w:r w:rsidRPr="00E36003">
            <w:rPr>
              <w:lang w:val="ru-RU"/>
            </w:rPr>
            <w:fldChar w:fldCharType="end"/>
          </w:r>
        </w:p>
      </w:tc>
    </w:tr>
  </w:tbl>
  <w:p w14:paraId="07369E54" w14:textId="77777777" w:rsidR="00E0171B" w:rsidRDefault="00E0171B" w:rsidP="00900AF4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01"/>
      <w:gridCol w:w="2274"/>
      <w:gridCol w:w="3266"/>
    </w:tblGrid>
    <w:tr w:rsidR="00E0171B" w:rsidRPr="00E36003" w14:paraId="5A0820A2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66942864" w14:textId="77777777" w:rsidR="00E0171B" w:rsidRPr="00EC338F" w:rsidRDefault="00E0171B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DE7578" w14:textId="77777777" w:rsidR="00E0171B" w:rsidRPr="00693805" w:rsidRDefault="00E0171B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22364381"/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D4D6112" w14:textId="23263805" w:rsidR="00E0171B" w:rsidRPr="009E4D11" w:rsidRDefault="00C34F1D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E0171B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E0171B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7C91DFA1" w14:textId="77777777" w:rsidR="00E0171B" w:rsidRPr="00EC338F" w:rsidRDefault="00E0171B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33D1981" w14:textId="77777777" w:rsidR="00E0171B" w:rsidRPr="00E36003" w:rsidRDefault="00E0171B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A3C8E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9A3C8E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04D8DE98" w14:textId="77777777" w:rsidR="00E0171B" w:rsidRDefault="00E0171B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C8FF1" w14:textId="77777777" w:rsidR="00E0171B" w:rsidRDefault="00E0171B" w:rsidP="0011070C">
      <w:r>
        <w:separator/>
      </w:r>
    </w:p>
  </w:footnote>
  <w:footnote w:type="continuationSeparator" w:id="0">
    <w:p w14:paraId="6A734A5D" w14:textId="77777777" w:rsidR="00E0171B" w:rsidRDefault="00E017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6"/>
    </w:tblGrid>
    <w:tr w:rsidR="00E0171B" w:rsidRPr="00D337DC" w14:paraId="633342C5" w14:textId="77777777" w:rsidTr="007028B1">
      <w:trPr>
        <w:trHeight w:val="752"/>
        <w:tblHeader/>
      </w:trPr>
      <w:tc>
        <w:tcPr>
          <w:tcW w:w="380" w:type="pct"/>
          <w:vAlign w:val="center"/>
          <w:hideMark/>
        </w:tcPr>
        <w:p w14:paraId="14C21724" w14:textId="77777777" w:rsidR="00E0171B" w:rsidRPr="00460ECA" w:rsidRDefault="00E0171B" w:rsidP="00D91E6C">
          <w:pPr>
            <w:overflowPunct w:val="0"/>
            <w:autoSpaceDE w:val="0"/>
            <w:autoSpaceDN w:val="0"/>
            <w:adjustRightInd w:val="0"/>
            <w:spacing w:before="120" w:line="276" w:lineRule="auto"/>
            <w:rPr>
              <w:noProof/>
              <w:sz w:val="2"/>
              <w:szCs w:val="2"/>
            </w:rPr>
          </w:pPr>
          <w:r>
            <w:rPr>
              <w:noProof/>
              <w:sz w:val="2"/>
              <w:szCs w:val="2"/>
            </w:rPr>
            <w:ptab w:relativeTo="indent" w:alignment="center" w:leader="none"/>
          </w:r>
          <w:r w:rsidRPr="00460ECA">
            <w:rPr>
              <w:noProof/>
              <w:sz w:val="2"/>
              <w:szCs w:val="2"/>
            </w:rPr>
            <w:drawing>
              <wp:inline distT="0" distB="0" distL="0" distR="0" wp14:anchorId="45384465" wp14:editId="1AA4B0AF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vAlign w:val="center"/>
        </w:tcPr>
        <w:p w14:paraId="74FE84A2" w14:textId="77777777" w:rsidR="00E0171B" w:rsidRPr="001D1834" w:rsidRDefault="00E0171B" w:rsidP="00346BF4">
          <w:pPr>
            <w:pStyle w:val="28"/>
            <w:rPr>
              <w:bCs/>
              <w:sz w:val="24"/>
              <w:szCs w:val="24"/>
            </w:rPr>
          </w:pPr>
          <w:r w:rsidRPr="001D1834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2.2510</w:t>
          </w:r>
        </w:p>
      </w:tc>
    </w:tr>
  </w:tbl>
  <w:p w14:paraId="40956C96" w14:textId="77777777" w:rsidR="00E0171B" w:rsidRDefault="00E0171B" w:rsidP="00D91E6C">
    <w:pPr>
      <w:pStyle w:val="a7"/>
      <w:tabs>
        <w:tab w:val="left" w:pos="6096"/>
      </w:tabs>
      <w:spacing w:line="240" w:lineRule="auto"/>
    </w:pPr>
  </w:p>
  <w:tbl>
    <w:tblPr>
      <w:tblStyle w:val="af3"/>
      <w:tblW w:w="9923" w:type="dxa"/>
      <w:jc w:val="center"/>
      <w:tblLayout w:type="fixed"/>
      <w:tblCellMar>
        <w:left w:w="57" w:type="dxa"/>
      </w:tblCellMar>
      <w:tblLook w:val="04A0" w:firstRow="1" w:lastRow="0" w:firstColumn="1" w:lastColumn="0" w:noHBand="0" w:noVBand="1"/>
    </w:tblPr>
    <w:tblGrid>
      <w:gridCol w:w="562"/>
      <w:gridCol w:w="1985"/>
      <w:gridCol w:w="850"/>
      <w:gridCol w:w="2127"/>
      <w:gridCol w:w="1984"/>
      <w:gridCol w:w="2415"/>
    </w:tblGrid>
    <w:tr w:rsidR="00E0171B" w14:paraId="28748741" w14:textId="77777777" w:rsidTr="003F7A35">
      <w:trPr>
        <w:jc w:val="center"/>
      </w:trPr>
      <w:tc>
        <w:tcPr>
          <w:tcW w:w="562" w:type="dxa"/>
          <w:vAlign w:val="center"/>
        </w:tcPr>
        <w:p w14:paraId="3F739B59" w14:textId="77777777" w:rsidR="00E0171B" w:rsidRPr="0038569C" w:rsidRDefault="00E0171B" w:rsidP="006C555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20" w:lineRule="exact"/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985" w:type="dxa"/>
          <w:vAlign w:val="center"/>
        </w:tcPr>
        <w:p w14:paraId="511B6B8A" w14:textId="77777777" w:rsidR="00E0171B" w:rsidRPr="0038569C" w:rsidRDefault="00E0171B" w:rsidP="006C555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20" w:lineRule="exact"/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850" w:type="dxa"/>
          <w:vAlign w:val="center"/>
        </w:tcPr>
        <w:p w14:paraId="23F96E8B" w14:textId="77777777" w:rsidR="00E0171B" w:rsidRPr="0038569C" w:rsidRDefault="00E0171B" w:rsidP="006C555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20" w:lineRule="exact"/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2127" w:type="dxa"/>
          <w:vAlign w:val="center"/>
        </w:tcPr>
        <w:p w14:paraId="33128311" w14:textId="77777777" w:rsidR="00E0171B" w:rsidRPr="0038569C" w:rsidRDefault="00E0171B" w:rsidP="006C555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20" w:lineRule="exact"/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984" w:type="dxa"/>
          <w:vAlign w:val="center"/>
        </w:tcPr>
        <w:p w14:paraId="683B0255" w14:textId="77777777" w:rsidR="00E0171B" w:rsidRPr="0038569C" w:rsidRDefault="00E0171B" w:rsidP="006C555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20" w:lineRule="exact"/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2415" w:type="dxa"/>
          <w:vAlign w:val="center"/>
        </w:tcPr>
        <w:p w14:paraId="3AD56AF2" w14:textId="77777777" w:rsidR="00E0171B" w:rsidRPr="0038569C" w:rsidRDefault="00E0171B" w:rsidP="006C555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20" w:lineRule="exact"/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19758B14" w14:textId="77777777" w:rsidR="00E0171B" w:rsidRPr="00460ECA" w:rsidRDefault="00E0171B" w:rsidP="00F14E21">
    <w:pPr>
      <w:pStyle w:val="a7"/>
      <w:spacing w:line="20" w:lineRule="exact"/>
      <w:ind w:hanging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0171B" w:rsidRPr="00804957" w14:paraId="1E2A5F10" w14:textId="77777777" w:rsidTr="00DB22B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4AEDEB4" w14:textId="77777777" w:rsidR="00E0171B" w:rsidRPr="00804957" w:rsidRDefault="00E0171B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B1AE2D2" wp14:editId="117C6371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3A26680" w14:textId="77777777" w:rsidR="00E0171B" w:rsidRPr="00CF1D3E" w:rsidRDefault="00E0171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42FE70" w14:textId="77777777" w:rsidR="00E0171B" w:rsidRPr="00CF1D3E" w:rsidRDefault="00E0171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27E289" w14:textId="77777777" w:rsidR="00E0171B" w:rsidRPr="00804957" w:rsidRDefault="00E0171B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A8DB29E" w14:textId="77777777" w:rsidR="00E0171B" w:rsidRDefault="00E017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8008272">
    <w:abstractNumId w:val="6"/>
  </w:num>
  <w:num w:numId="2" w16cid:durableId="1808663021">
    <w:abstractNumId w:val="7"/>
  </w:num>
  <w:num w:numId="3" w16cid:durableId="1004473521">
    <w:abstractNumId w:val="4"/>
  </w:num>
  <w:num w:numId="4" w16cid:durableId="924991514">
    <w:abstractNumId w:val="1"/>
  </w:num>
  <w:num w:numId="5" w16cid:durableId="1864857017">
    <w:abstractNumId w:val="11"/>
  </w:num>
  <w:num w:numId="6" w16cid:durableId="1058018836">
    <w:abstractNumId w:val="3"/>
  </w:num>
  <w:num w:numId="7" w16cid:durableId="183638551">
    <w:abstractNumId w:val="8"/>
  </w:num>
  <w:num w:numId="8" w16cid:durableId="1839614025">
    <w:abstractNumId w:val="5"/>
  </w:num>
  <w:num w:numId="9" w16cid:durableId="1747338010">
    <w:abstractNumId w:val="9"/>
  </w:num>
  <w:num w:numId="10" w16cid:durableId="1570384894">
    <w:abstractNumId w:val="2"/>
  </w:num>
  <w:num w:numId="11" w16cid:durableId="1704358021">
    <w:abstractNumId w:val="0"/>
  </w:num>
  <w:num w:numId="12" w16cid:durableId="1399130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30948"/>
    <w:rsid w:val="000467AD"/>
    <w:rsid w:val="00063941"/>
    <w:rsid w:val="000643A6"/>
    <w:rsid w:val="0009264B"/>
    <w:rsid w:val="00092EA6"/>
    <w:rsid w:val="000A6CF1"/>
    <w:rsid w:val="000B0313"/>
    <w:rsid w:val="000B1905"/>
    <w:rsid w:val="000C34DD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1DE8"/>
    <w:rsid w:val="001747CA"/>
    <w:rsid w:val="001843A0"/>
    <w:rsid w:val="00190FD3"/>
    <w:rsid w:val="001956F7"/>
    <w:rsid w:val="00195A33"/>
    <w:rsid w:val="001A4BEA"/>
    <w:rsid w:val="001A7199"/>
    <w:rsid w:val="001D1834"/>
    <w:rsid w:val="001E3D8F"/>
    <w:rsid w:val="001E6E80"/>
    <w:rsid w:val="0020355B"/>
    <w:rsid w:val="00225907"/>
    <w:rsid w:val="00234CBD"/>
    <w:rsid w:val="002356A8"/>
    <w:rsid w:val="0026099C"/>
    <w:rsid w:val="00262ECC"/>
    <w:rsid w:val="00264ACE"/>
    <w:rsid w:val="00270035"/>
    <w:rsid w:val="0027128E"/>
    <w:rsid w:val="00280064"/>
    <w:rsid w:val="00280E8C"/>
    <w:rsid w:val="002877C8"/>
    <w:rsid w:val="002900DE"/>
    <w:rsid w:val="00295193"/>
    <w:rsid w:val="00295E4A"/>
    <w:rsid w:val="002B57A2"/>
    <w:rsid w:val="002D06D6"/>
    <w:rsid w:val="002D28AD"/>
    <w:rsid w:val="002D6F27"/>
    <w:rsid w:val="002E19AF"/>
    <w:rsid w:val="002E503D"/>
    <w:rsid w:val="002F0D32"/>
    <w:rsid w:val="003015E9"/>
    <w:rsid w:val="003054C2"/>
    <w:rsid w:val="00305E11"/>
    <w:rsid w:val="0031023B"/>
    <w:rsid w:val="0031689A"/>
    <w:rsid w:val="00346BF4"/>
    <w:rsid w:val="00366FD3"/>
    <w:rsid w:val="003717D2"/>
    <w:rsid w:val="0038364F"/>
    <w:rsid w:val="003932C0"/>
    <w:rsid w:val="003A28BE"/>
    <w:rsid w:val="003B4E94"/>
    <w:rsid w:val="003C130A"/>
    <w:rsid w:val="003C2834"/>
    <w:rsid w:val="003C4FEF"/>
    <w:rsid w:val="003D4108"/>
    <w:rsid w:val="003E26A2"/>
    <w:rsid w:val="003F7A35"/>
    <w:rsid w:val="00401D49"/>
    <w:rsid w:val="00403F42"/>
    <w:rsid w:val="00407988"/>
    <w:rsid w:val="00410274"/>
    <w:rsid w:val="00416870"/>
    <w:rsid w:val="00436D0B"/>
    <w:rsid w:val="00437E07"/>
    <w:rsid w:val="00460ECA"/>
    <w:rsid w:val="004627D9"/>
    <w:rsid w:val="004733B2"/>
    <w:rsid w:val="00481260"/>
    <w:rsid w:val="004A5E4C"/>
    <w:rsid w:val="004E0E82"/>
    <w:rsid w:val="004E5090"/>
    <w:rsid w:val="004F4E33"/>
    <w:rsid w:val="00505771"/>
    <w:rsid w:val="00507CCF"/>
    <w:rsid w:val="00521FC2"/>
    <w:rsid w:val="00530F3D"/>
    <w:rsid w:val="00544315"/>
    <w:rsid w:val="00547530"/>
    <w:rsid w:val="0055034B"/>
    <w:rsid w:val="00555437"/>
    <w:rsid w:val="0055563B"/>
    <w:rsid w:val="0056070B"/>
    <w:rsid w:val="00562D77"/>
    <w:rsid w:val="00563680"/>
    <w:rsid w:val="00571F52"/>
    <w:rsid w:val="005812FA"/>
    <w:rsid w:val="00582A8F"/>
    <w:rsid w:val="00592241"/>
    <w:rsid w:val="005C5B99"/>
    <w:rsid w:val="005C7B39"/>
    <w:rsid w:val="005D4205"/>
    <w:rsid w:val="005E250C"/>
    <w:rsid w:val="005E38AF"/>
    <w:rsid w:val="005E611E"/>
    <w:rsid w:val="00614867"/>
    <w:rsid w:val="00627E81"/>
    <w:rsid w:val="00630922"/>
    <w:rsid w:val="00645468"/>
    <w:rsid w:val="0068024F"/>
    <w:rsid w:val="00685FEE"/>
    <w:rsid w:val="00693805"/>
    <w:rsid w:val="00696D90"/>
    <w:rsid w:val="00697905"/>
    <w:rsid w:val="006A336B"/>
    <w:rsid w:val="006A4791"/>
    <w:rsid w:val="006B3693"/>
    <w:rsid w:val="006B450F"/>
    <w:rsid w:val="006C555B"/>
    <w:rsid w:val="006D1CDB"/>
    <w:rsid w:val="006D33D8"/>
    <w:rsid w:val="006D5DCE"/>
    <w:rsid w:val="006E1AFD"/>
    <w:rsid w:val="007028B1"/>
    <w:rsid w:val="00704E29"/>
    <w:rsid w:val="00715A45"/>
    <w:rsid w:val="0071603C"/>
    <w:rsid w:val="00731452"/>
    <w:rsid w:val="00734363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A4F8C"/>
    <w:rsid w:val="008B1B9D"/>
    <w:rsid w:val="008C3521"/>
    <w:rsid w:val="008C5053"/>
    <w:rsid w:val="008C624C"/>
    <w:rsid w:val="008D3A5C"/>
    <w:rsid w:val="008E2D26"/>
    <w:rsid w:val="008E350B"/>
    <w:rsid w:val="00900AF4"/>
    <w:rsid w:val="0090767F"/>
    <w:rsid w:val="0090797D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C8E"/>
    <w:rsid w:val="009A3E9D"/>
    <w:rsid w:val="009C1C19"/>
    <w:rsid w:val="009D1C39"/>
    <w:rsid w:val="009D5A57"/>
    <w:rsid w:val="009E107F"/>
    <w:rsid w:val="009E4D11"/>
    <w:rsid w:val="009F7389"/>
    <w:rsid w:val="00A04FE4"/>
    <w:rsid w:val="00A063D9"/>
    <w:rsid w:val="00A144CA"/>
    <w:rsid w:val="00A2537A"/>
    <w:rsid w:val="00A33569"/>
    <w:rsid w:val="00A40143"/>
    <w:rsid w:val="00A417E3"/>
    <w:rsid w:val="00A46D5C"/>
    <w:rsid w:val="00A47C62"/>
    <w:rsid w:val="00A51D9A"/>
    <w:rsid w:val="00A52787"/>
    <w:rsid w:val="00A6336E"/>
    <w:rsid w:val="00A746BA"/>
    <w:rsid w:val="00A74B14"/>
    <w:rsid w:val="00A755C7"/>
    <w:rsid w:val="00A76F8A"/>
    <w:rsid w:val="00A937FE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673FE"/>
    <w:rsid w:val="00B97057"/>
    <w:rsid w:val="00B97278"/>
    <w:rsid w:val="00BB272F"/>
    <w:rsid w:val="00BB5AEF"/>
    <w:rsid w:val="00BC40FF"/>
    <w:rsid w:val="00C00081"/>
    <w:rsid w:val="00C11F92"/>
    <w:rsid w:val="00C13371"/>
    <w:rsid w:val="00C13D24"/>
    <w:rsid w:val="00C24C3D"/>
    <w:rsid w:val="00C34F1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3A44"/>
    <w:rsid w:val="00CF4334"/>
    <w:rsid w:val="00D00EC8"/>
    <w:rsid w:val="00D03574"/>
    <w:rsid w:val="00D05B91"/>
    <w:rsid w:val="00D05D1F"/>
    <w:rsid w:val="00D11528"/>
    <w:rsid w:val="00D21592"/>
    <w:rsid w:val="00D223F7"/>
    <w:rsid w:val="00D26543"/>
    <w:rsid w:val="00D4736C"/>
    <w:rsid w:val="00D50B4E"/>
    <w:rsid w:val="00D63D06"/>
    <w:rsid w:val="00D8457D"/>
    <w:rsid w:val="00D876E6"/>
    <w:rsid w:val="00D91E6C"/>
    <w:rsid w:val="00D96601"/>
    <w:rsid w:val="00DA5E7A"/>
    <w:rsid w:val="00DA7C8A"/>
    <w:rsid w:val="00DB1FAE"/>
    <w:rsid w:val="00DB22B4"/>
    <w:rsid w:val="00DC3BFF"/>
    <w:rsid w:val="00DE6F93"/>
    <w:rsid w:val="00DF59A1"/>
    <w:rsid w:val="00DF7DAB"/>
    <w:rsid w:val="00E0171B"/>
    <w:rsid w:val="00E07269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00E7"/>
    <w:rsid w:val="00EA24D7"/>
    <w:rsid w:val="00EA6CEB"/>
    <w:rsid w:val="00EB34D2"/>
    <w:rsid w:val="00EC338F"/>
    <w:rsid w:val="00ED10E7"/>
    <w:rsid w:val="00EF5137"/>
    <w:rsid w:val="00F048BD"/>
    <w:rsid w:val="00F10CDF"/>
    <w:rsid w:val="00F112F2"/>
    <w:rsid w:val="00F11FE3"/>
    <w:rsid w:val="00F14E21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95CF0"/>
    <w:rsid w:val="00FA1186"/>
    <w:rsid w:val="00FC280E"/>
    <w:rsid w:val="00FC5CB3"/>
    <w:rsid w:val="00FD0F0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610D478"/>
  <w15:docId w15:val="{D658F88E-CD24-4AFD-809A-5B686D23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15">
    <w:name w:val="Нижний колонтитул Знак1"/>
    <w:basedOn w:val="a0"/>
    <w:rsid w:val="003D4108"/>
  </w:style>
  <w:style w:type="character" w:customStyle="1" w:styleId="29">
    <w:name w:val="Основной текст (2)_"/>
    <w:link w:val="2a"/>
    <w:rsid w:val="003D4108"/>
    <w:rPr>
      <w:sz w:val="19"/>
      <w:szCs w:val="1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D4108"/>
    <w:pPr>
      <w:widowControl w:val="0"/>
      <w:shd w:val="clear" w:color="auto" w:fill="FFFFFF"/>
      <w:spacing w:before="60" w:line="0" w:lineRule="atLeast"/>
    </w:pPr>
    <w:rPr>
      <w:rFonts w:ascii="Calibri" w:eastAsia="Calibri" w:hAnsi="Calibri"/>
      <w:sz w:val="19"/>
      <w:szCs w:val="19"/>
    </w:rPr>
  </w:style>
  <w:style w:type="character" w:customStyle="1" w:styleId="29pt">
    <w:name w:val="Основной текст (2) + 9 pt"/>
    <w:rsid w:val="003D4108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BDF"/>
    <w:rsid w:val="0009526C"/>
    <w:rsid w:val="002B1EF9"/>
    <w:rsid w:val="003C7BD7"/>
    <w:rsid w:val="00710F01"/>
    <w:rsid w:val="00A56030"/>
    <w:rsid w:val="00A700D1"/>
    <w:rsid w:val="00A70897"/>
    <w:rsid w:val="00C13BDF"/>
    <w:rsid w:val="00D54E2B"/>
    <w:rsid w:val="00EF74C4"/>
    <w:rsid w:val="00F27D5D"/>
    <w:rsid w:val="00FA74A2"/>
    <w:rsid w:val="00FC20F4"/>
    <w:rsid w:val="00FE54A7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700D1"/>
    <w:rPr>
      <w:color w:val="808080"/>
    </w:rPr>
  </w:style>
  <w:style w:type="paragraph" w:customStyle="1" w:styleId="CC73D5BE079142AC83EC8F8A5BE6443C">
    <w:name w:val="CC73D5BE079142AC83EC8F8A5BE6443C"/>
    <w:rsid w:val="00A700D1"/>
  </w:style>
  <w:style w:type="paragraph" w:customStyle="1" w:styleId="63FE836588BA4032859C5A562A06040D">
    <w:name w:val="63FE836588BA4032859C5A562A06040D"/>
    <w:rsid w:val="00A700D1"/>
  </w:style>
  <w:style w:type="paragraph" w:customStyle="1" w:styleId="3EA639BBDB364A34B71A66CF29FB9EC9">
    <w:name w:val="3EA639BBDB364A34B71A66CF29FB9EC9"/>
    <w:rsid w:val="00A700D1"/>
  </w:style>
  <w:style w:type="paragraph" w:customStyle="1" w:styleId="928343CCB824450883073FFCD08523C7">
    <w:name w:val="928343CCB824450883073FFCD08523C7"/>
    <w:rsid w:val="00A700D1"/>
  </w:style>
  <w:style w:type="paragraph" w:customStyle="1" w:styleId="4F1699164E5A44C0B3F750D1130F0339">
    <w:name w:val="4F1699164E5A44C0B3F750D1130F0339"/>
    <w:rsid w:val="00A70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B9B3-B250-4514-BAFC-FCBDFB27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40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Алексей Витальевич</dc:creator>
  <cp:lastModifiedBy>Поляков Виталий Николаевич</cp:lastModifiedBy>
  <cp:revision>10</cp:revision>
  <cp:lastPrinted>2024-05-03T06:20:00Z</cp:lastPrinted>
  <dcterms:created xsi:type="dcterms:W3CDTF">2024-05-02T20:35:00Z</dcterms:created>
  <dcterms:modified xsi:type="dcterms:W3CDTF">2024-05-03T06:37:00Z</dcterms:modified>
</cp:coreProperties>
</file>