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992B32" w:rsidR="00F40980" w:rsidRPr="000A5E28" w:rsidRDefault="00F40980" w:rsidP="00DC0C5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0A5E28">
              <w:rPr>
                <w:rFonts w:cs="Times New Roman"/>
                <w:bCs/>
                <w:sz w:val="28"/>
                <w:szCs w:val="28"/>
              </w:rPr>
              <w:t>2.</w:t>
            </w:r>
            <w:r w:rsidR="00DC0C5D">
              <w:rPr>
                <w:rFonts w:cs="Times New Roman"/>
                <w:bCs/>
                <w:sz w:val="28"/>
                <w:szCs w:val="28"/>
              </w:rPr>
              <w:t>4796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F44B63A" w:rsidR="00F40980" w:rsidRPr="000A5E28" w:rsidRDefault="00F40980" w:rsidP="00DC0C5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DC0C5D">
              <w:rPr>
                <w:rFonts w:cs="Times New Roman"/>
                <w:bCs/>
                <w:sz w:val="28"/>
                <w:szCs w:val="28"/>
              </w:rPr>
              <w:t>06.05.2016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0DFDC6B2" w:rsidR="00F40980" w:rsidRPr="000A5E28" w:rsidRDefault="00F40980" w:rsidP="0031258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3125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0A5E2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0A5E28" w14:paraId="12F19533" w14:textId="77777777" w:rsidTr="00F40980">
        <w:tc>
          <w:tcPr>
            <w:tcW w:w="9751" w:type="dxa"/>
            <w:gridSpan w:val="2"/>
          </w:tcPr>
          <w:p w14:paraId="6AA69010" w14:textId="38B8A1A0" w:rsidR="00D223F7" w:rsidRPr="000A5E28" w:rsidRDefault="00D223F7" w:rsidP="00D00CC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0CCB">
                  <w:rPr>
                    <w:rStyle w:val="38"/>
                    <w:szCs w:val="28"/>
                  </w:rPr>
                  <w:t>24 ноября 2023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F40980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286CFB98" w:rsidR="004B6244" w:rsidRPr="000A5E28" w:rsidRDefault="00DC0C5D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DC0C5D">
              <w:rPr>
                <w:sz w:val="28"/>
                <w:szCs w:val="28"/>
                <w:lang w:val="ru-RU" w:eastAsia="ru-RU"/>
              </w:rPr>
              <w:t>электротехническ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Гомельского филиала</w:t>
            </w:r>
          </w:p>
          <w:p w14:paraId="448DEDB0" w14:textId="131946F2" w:rsidR="00D64D69" w:rsidRPr="000A5E28" w:rsidRDefault="00DC0C5D" w:rsidP="00DC0C5D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DC0C5D">
              <w:rPr>
                <w:sz w:val="28"/>
                <w:szCs w:val="28"/>
                <w:lang w:val="ru-RU" w:eastAsia="ru-RU"/>
              </w:rPr>
              <w:t>Республиканско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унитарно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предприяти</w:t>
            </w:r>
            <w:r>
              <w:rPr>
                <w:sz w:val="28"/>
                <w:szCs w:val="28"/>
                <w:lang w:val="ru-RU" w:eastAsia="ru-RU"/>
              </w:rPr>
              <w:t>я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по аэронавигационному обслуживанию воздушного движения "</w:t>
            </w:r>
            <w:proofErr w:type="spellStart"/>
            <w:r w:rsidRPr="00DC0C5D">
              <w:rPr>
                <w:sz w:val="28"/>
                <w:szCs w:val="28"/>
                <w:lang w:val="ru-RU" w:eastAsia="ru-RU"/>
              </w:rPr>
              <w:t>Белаэронавигация</w:t>
            </w:r>
            <w:proofErr w:type="spellEnd"/>
            <w:r w:rsidRPr="00DC0C5D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0A5E28" w14:paraId="2B10157B" w14:textId="77777777" w:rsidTr="00BD6B44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028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217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710279" w14:paraId="7964B7C6" w14:textId="77777777" w:rsidTr="00BD6B44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028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217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BD6B44">
        <w:trPr>
          <w:cantSplit/>
        </w:trPr>
        <w:tc>
          <w:tcPr>
            <w:tcW w:w="9643" w:type="dxa"/>
            <w:gridSpan w:val="6"/>
          </w:tcPr>
          <w:p w14:paraId="174A137A" w14:textId="554FC835" w:rsidR="004B1C71" w:rsidRPr="00710279" w:rsidRDefault="00E70E52" w:rsidP="0031258E">
            <w:pPr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Р-129, 12-й км., 1/30, Гомельский район, Гомельская область</w:t>
            </w:r>
          </w:p>
        </w:tc>
      </w:tr>
      <w:tr w:rsidR="00314D8F" w:rsidRPr="00710279" w14:paraId="7F2C040E" w14:textId="77777777" w:rsidTr="00915F1D">
        <w:trPr>
          <w:cantSplit/>
        </w:trPr>
        <w:tc>
          <w:tcPr>
            <w:tcW w:w="667" w:type="dxa"/>
          </w:tcPr>
          <w:p w14:paraId="7CA43E45" w14:textId="77777777" w:rsidR="00314D8F" w:rsidRDefault="00314D8F" w:rsidP="00314D8F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1.1</w:t>
            </w:r>
          </w:p>
          <w:p w14:paraId="2D903F47" w14:textId="43F5D1A8" w:rsidR="0031258E" w:rsidRPr="00710279" w:rsidRDefault="0031258E" w:rsidP="00314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</w:tcPr>
          <w:p w14:paraId="11D84224" w14:textId="0717D543" w:rsidR="00314D8F" w:rsidRPr="00710279" w:rsidRDefault="00314D8F" w:rsidP="00314D8F">
            <w:pPr>
              <w:ind w:left="-59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306E0D29" w14:textId="385D2868" w:rsidR="00314D8F" w:rsidRPr="00710279" w:rsidRDefault="00314D8F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68E3F90B" w14:textId="77777777" w:rsidR="00314D8F" w:rsidRPr="00DD21B5" w:rsidRDefault="00314D8F" w:rsidP="00314D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D21B5">
              <w:rPr>
                <w:sz w:val="22"/>
                <w:szCs w:val="22"/>
                <w:lang w:eastAsia="en-US"/>
              </w:rPr>
              <w:t>Сопротивление заземляющего устройства</w:t>
            </w:r>
          </w:p>
          <w:p w14:paraId="08FBAC93" w14:textId="65B48033" w:rsidR="00314D8F" w:rsidRPr="00DD21B5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CD5FDFB" w14:textId="77777777" w:rsidR="00314D8F" w:rsidRPr="00DD21B5" w:rsidRDefault="00314D8F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 Б.29.4</w:t>
            </w:r>
          </w:p>
          <w:p w14:paraId="087D37A4" w14:textId="69316851" w:rsidR="00314D8F" w:rsidRPr="00DD21B5" w:rsidRDefault="00314D8F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</w:t>
            </w:r>
            <w:r w:rsidR="00812788" w:rsidRPr="00DD21B5">
              <w:rPr>
                <w:sz w:val="22"/>
                <w:szCs w:val="22"/>
              </w:rPr>
              <w:t>22</w:t>
            </w:r>
            <w:r w:rsidRPr="00DD21B5">
              <w:rPr>
                <w:sz w:val="22"/>
                <w:szCs w:val="22"/>
              </w:rPr>
              <w:t xml:space="preserve"> п.4.3, 4.4.28.6</w:t>
            </w:r>
          </w:p>
          <w:p w14:paraId="46CC3D8F" w14:textId="77777777" w:rsidR="00314D8F" w:rsidRPr="00DD21B5" w:rsidRDefault="00314D8F" w:rsidP="00314D8F">
            <w:pPr>
              <w:ind w:right="-105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Авиационные правила. Аэродромное обеспечение полетов на аэродромах (вертодромах) гражданской авиации Республики Беларусь, утверждены Постановлением Министерства транспорта и коммуникаций Республики Беларусь от 30.12.2009 №102.</w:t>
            </w:r>
          </w:p>
          <w:p w14:paraId="3A182C3D" w14:textId="5BBC515C" w:rsidR="00314D8F" w:rsidRPr="00DD21B5" w:rsidRDefault="00314D8F" w:rsidP="0031258E">
            <w:pPr>
              <w:pStyle w:val="af6"/>
            </w:pPr>
            <w:r w:rsidRPr="00DD21B5">
              <w:t xml:space="preserve">(АП АОПАГА-2015) </w:t>
            </w:r>
            <w:proofErr w:type="spellStart"/>
            <w:r w:rsidRPr="00DD21B5">
              <w:t>гл</w:t>
            </w:r>
            <w:proofErr w:type="spellEnd"/>
            <w:r w:rsidRPr="00DD21B5">
              <w:t>. 32 п.287</w:t>
            </w:r>
          </w:p>
        </w:tc>
        <w:tc>
          <w:tcPr>
            <w:tcW w:w="2178" w:type="dxa"/>
          </w:tcPr>
          <w:p w14:paraId="4C65F9C6" w14:textId="15E43068" w:rsidR="00314D8F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0131-2022</w:t>
            </w:r>
          </w:p>
        </w:tc>
      </w:tr>
      <w:tr w:rsidR="0031258E" w:rsidRPr="00710279" w14:paraId="7264E019" w14:textId="77777777" w:rsidTr="00915F1D">
        <w:trPr>
          <w:cantSplit/>
        </w:trPr>
        <w:tc>
          <w:tcPr>
            <w:tcW w:w="667" w:type="dxa"/>
          </w:tcPr>
          <w:p w14:paraId="47D250D6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Pr="00E70E52">
              <w:rPr>
                <w:sz w:val="22"/>
                <w:szCs w:val="22"/>
                <w:lang w:eastAsia="en-US"/>
              </w:rPr>
              <w:t>1.2</w:t>
            </w:r>
          </w:p>
          <w:p w14:paraId="34402A96" w14:textId="6A73F762" w:rsidR="0031258E" w:rsidRPr="00710279" w:rsidRDefault="0031258E" w:rsidP="00312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1CAE9C54" w14:textId="509A9106" w:rsidR="0031258E" w:rsidRPr="00710279" w:rsidRDefault="0031258E" w:rsidP="00314D8F">
            <w:pPr>
              <w:ind w:left="-59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71B00234" w14:textId="26B763FD" w:rsidR="0031258E" w:rsidRPr="00710279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08516DDE" w14:textId="6483B594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38" w:type="dxa"/>
          </w:tcPr>
          <w:p w14:paraId="2BD9D259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 xml:space="preserve">п. Б.29.2 </w:t>
            </w:r>
          </w:p>
          <w:p w14:paraId="36F0A38F" w14:textId="42769A59" w:rsidR="0031258E" w:rsidRPr="00DD21B5" w:rsidRDefault="0031258E" w:rsidP="00812788">
            <w:pPr>
              <w:pStyle w:val="af6"/>
            </w:pPr>
            <w:r w:rsidRPr="00DD21B5">
              <w:t>ТКП 339-20</w:t>
            </w:r>
            <w:r w:rsidRPr="00DD21B5">
              <w:rPr>
                <w:lang w:val="ru-RU"/>
              </w:rPr>
              <w:t>22</w:t>
            </w:r>
            <w:r w:rsidRPr="00DD21B5">
              <w:t xml:space="preserve"> </w:t>
            </w:r>
            <w:r w:rsidRPr="00DD21B5">
              <w:br/>
              <w:t>п. 4.3, 4.4.28.2</w:t>
            </w:r>
          </w:p>
        </w:tc>
        <w:tc>
          <w:tcPr>
            <w:tcW w:w="2178" w:type="dxa"/>
          </w:tcPr>
          <w:p w14:paraId="48BF6A7C" w14:textId="6CBEA5B1" w:rsidR="0031258E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0131-2022</w:t>
            </w:r>
          </w:p>
        </w:tc>
      </w:tr>
      <w:tr w:rsidR="0031258E" w:rsidRPr="00710279" w14:paraId="29D86B3E" w14:textId="77777777" w:rsidTr="00915F1D">
        <w:trPr>
          <w:cantSplit/>
        </w:trPr>
        <w:tc>
          <w:tcPr>
            <w:tcW w:w="667" w:type="dxa"/>
          </w:tcPr>
          <w:p w14:paraId="7DE65C0A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1.3</w:t>
            </w:r>
          </w:p>
          <w:p w14:paraId="3218262A" w14:textId="0965EBFD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637CE635" w14:textId="33153B8E" w:rsidR="0031258E" w:rsidRPr="00710279" w:rsidRDefault="0031258E" w:rsidP="00314D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9986DFF" w14:textId="75902DD9" w:rsidR="0031258E" w:rsidRPr="00E70E52" w:rsidRDefault="0031258E" w:rsidP="00314D8F">
            <w:pPr>
              <w:ind w:left="-78" w:right="-108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373BDE43" w14:textId="77777777" w:rsidR="0031258E" w:rsidRPr="00DD21B5" w:rsidRDefault="0031258E" w:rsidP="00314D8F">
            <w:pPr>
              <w:ind w:right="-122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Проверка цепи «фаза-нуль» в электроустановках до 1000 В </w:t>
            </w:r>
            <w:r w:rsidRPr="00DD21B5">
              <w:rPr>
                <w:sz w:val="22"/>
                <w:szCs w:val="22"/>
              </w:rPr>
              <w:br/>
              <w:t>с глухим заземлением нейтрали</w:t>
            </w:r>
          </w:p>
          <w:p w14:paraId="77C0BB4E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ECA70B5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 xml:space="preserve">п. Б.29.8 </w:t>
            </w:r>
          </w:p>
          <w:p w14:paraId="0752845B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ГОСТ 30331.3-95 </w:t>
            </w:r>
            <w:r w:rsidRPr="00DD21B5">
              <w:rPr>
                <w:sz w:val="22"/>
                <w:szCs w:val="22"/>
              </w:rPr>
              <w:br/>
              <w:t xml:space="preserve">п. 413.1.3.4 - </w:t>
            </w:r>
          </w:p>
          <w:p w14:paraId="03AC5E2B" w14:textId="040602E0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п. 413.1.3.6</w:t>
            </w:r>
          </w:p>
          <w:p w14:paraId="37DEA037" w14:textId="4B91B5D5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339-2022</w:t>
            </w:r>
            <w:r w:rsidRPr="00DD21B5">
              <w:rPr>
                <w:sz w:val="22"/>
                <w:szCs w:val="22"/>
              </w:rPr>
              <w:br/>
              <w:t>п. 4.3, п. 4.4.28.5</w:t>
            </w:r>
          </w:p>
        </w:tc>
        <w:tc>
          <w:tcPr>
            <w:tcW w:w="2178" w:type="dxa"/>
          </w:tcPr>
          <w:p w14:paraId="72B521A3" w14:textId="4F79A2E5" w:rsidR="0031258E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0133-2022</w:t>
            </w:r>
          </w:p>
        </w:tc>
      </w:tr>
      <w:tr w:rsidR="0031258E" w:rsidRPr="00710279" w14:paraId="327F6232" w14:textId="77777777" w:rsidTr="00915F1D">
        <w:trPr>
          <w:cantSplit/>
        </w:trPr>
        <w:tc>
          <w:tcPr>
            <w:tcW w:w="667" w:type="dxa"/>
          </w:tcPr>
          <w:p w14:paraId="261B023B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2.1</w:t>
            </w:r>
          </w:p>
          <w:p w14:paraId="14165622" w14:textId="7531698C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46FD9D27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37F2FFA3" w14:textId="77777777" w:rsidR="0031258E" w:rsidRPr="00E70E52" w:rsidRDefault="0031258E" w:rsidP="00314D8F">
            <w:pPr>
              <w:ind w:left="-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</w:tcPr>
          <w:p w14:paraId="0A82C739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56219851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0045ED48" w14:textId="61DD479F" w:rsidR="0031258E" w:rsidRPr="00E70E52" w:rsidRDefault="0031258E" w:rsidP="00314D8F">
            <w:pPr>
              <w:ind w:left="-78" w:right="-108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val="en-US" w:eastAsia="en-US"/>
              </w:rPr>
              <w:t>27.90/</w:t>
            </w:r>
            <w:r w:rsidRPr="00E70E52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028" w:type="dxa"/>
          </w:tcPr>
          <w:p w14:paraId="011183B2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Сопротивление изоляции</w:t>
            </w:r>
          </w:p>
          <w:p w14:paraId="15AC8733" w14:textId="77777777" w:rsidR="0031258E" w:rsidRPr="00DD21B5" w:rsidRDefault="0031258E" w:rsidP="00314D8F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7F5EA7B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п.Б.27.1</w:t>
            </w:r>
          </w:p>
          <w:p w14:paraId="16CB712B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15C144F7" w14:textId="23011C9E" w:rsidR="0031258E" w:rsidRPr="00DD21B5" w:rsidRDefault="0031258E" w:rsidP="0031258E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0132-2022</w:t>
            </w:r>
          </w:p>
        </w:tc>
      </w:tr>
      <w:tr w:rsidR="0031258E" w:rsidRPr="00710279" w14:paraId="520831CD" w14:textId="77777777" w:rsidTr="00915F1D">
        <w:trPr>
          <w:cantSplit/>
        </w:trPr>
        <w:tc>
          <w:tcPr>
            <w:tcW w:w="667" w:type="dxa"/>
          </w:tcPr>
          <w:p w14:paraId="03AB1114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2.2</w:t>
            </w:r>
          </w:p>
          <w:p w14:paraId="632FF47C" w14:textId="54BAF16C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41C33487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5512771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45630DE4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78C30611" w14:textId="0418B6C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val="en-US" w:eastAsia="en-US"/>
              </w:rPr>
              <w:t>27.90/</w:t>
            </w:r>
            <w:r w:rsidRPr="00E70E52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028" w:type="dxa"/>
          </w:tcPr>
          <w:p w14:paraId="6CCCB102" w14:textId="4328A6B1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1938" w:type="dxa"/>
          </w:tcPr>
          <w:p w14:paraId="098FA933" w14:textId="77777777" w:rsidR="0031258E" w:rsidRPr="00DD21B5" w:rsidRDefault="0031258E" w:rsidP="00314D8F">
            <w:pPr>
              <w:ind w:right="-117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 Б.27.3</w:t>
            </w:r>
          </w:p>
          <w:p w14:paraId="675AB549" w14:textId="648BCDFD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ГОСТ 30331.3-95 </w:t>
            </w:r>
            <w:r w:rsidRPr="00DD21B5">
              <w:rPr>
                <w:sz w:val="22"/>
                <w:szCs w:val="22"/>
              </w:rPr>
              <w:br/>
              <w:t xml:space="preserve">п. 413.1.3.4 - </w:t>
            </w:r>
            <w:r w:rsidRPr="00DD21B5">
              <w:rPr>
                <w:sz w:val="22"/>
                <w:szCs w:val="22"/>
              </w:rPr>
              <w:br/>
              <w:t>п. 413.1.3.6</w:t>
            </w:r>
          </w:p>
          <w:p w14:paraId="1DE98E5C" w14:textId="1117F59B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339-2022</w:t>
            </w:r>
            <w:r w:rsidRPr="00DD21B5">
              <w:rPr>
                <w:sz w:val="22"/>
                <w:szCs w:val="22"/>
              </w:rPr>
              <w:br/>
              <w:t>п. 4.3, п. 4.4.26.3</w:t>
            </w:r>
          </w:p>
          <w:p w14:paraId="03AF9D3B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032F8B85" w14:textId="127D5907" w:rsidR="0031258E" w:rsidRPr="00DD21B5" w:rsidRDefault="0031258E" w:rsidP="0031258E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0133-2022</w:t>
            </w:r>
          </w:p>
        </w:tc>
      </w:tr>
      <w:tr w:rsidR="0031258E" w:rsidRPr="00710279" w14:paraId="193B60E9" w14:textId="77777777" w:rsidTr="00915F1D">
        <w:trPr>
          <w:cantSplit/>
        </w:trPr>
        <w:tc>
          <w:tcPr>
            <w:tcW w:w="667" w:type="dxa"/>
          </w:tcPr>
          <w:p w14:paraId="22CCAF2D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3.1</w:t>
            </w:r>
          </w:p>
          <w:p w14:paraId="3103D112" w14:textId="21691D41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7A785D80" w14:textId="516D2726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 </w:t>
            </w:r>
            <w:r w:rsidRPr="00E70E52">
              <w:rPr>
                <w:sz w:val="22"/>
                <w:szCs w:val="22"/>
              </w:rPr>
              <w:br/>
            </w:r>
          </w:p>
        </w:tc>
        <w:tc>
          <w:tcPr>
            <w:tcW w:w="732" w:type="dxa"/>
          </w:tcPr>
          <w:p w14:paraId="76A80004" w14:textId="6383C8D9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51BD2A30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</w:t>
            </w:r>
          </w:p>
          <w:p w14:paraId="261597DC" w14:textId="77777777" w:rsidR="0031258E" w:rsidRPr="00E70E52" w:rsidRDefault="0031258E" w:rsidP="00314D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14:paraId="256F96E2" w14:textId="610848DB" w:rsidR="0031258E" w:rsidRPr="00E70E52" w:rsidRDefault="0031258E" w:rsidP="00314D8F">
            <w:pPr>
              <w:ind w:right="-117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Б.30.1</w:t>
            </w:r>
          </w:p>
        </w:tc>
        <w:tc>
          <w:tcPr>
            <w:tcW w:w="2178" w:type="dxa"/>
          </w:tcPr>
          <w:p w14:paraId="44FC2C46" w14:textId="15DFD619" w:rsidR="0031258E" w:rsidRPr="00E70E52" w:rsidRDefault="0031258E" w:rsidP="00314D8F">
            <w:pPr>
              <w:ind w:left="-66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</w:tc>
      </w:tr>
      <w:tr w:rsidR="0031258E" w:rsidRPr="00710279" w14:paraId="68845F1D" w14:textId="77777777" w:rsidTr="00915F1D">
        <w:trPr>
          <w:cantSplit/>
        </w:trPr>
        <w:tc>
          <w:tcPr>
            <w:tcW w:w="667" w:type="dxa"/>
          </w:tcPr>
          <w:p w14:paraId="5893FA2A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3.2</w:t>
            </w:r>
          </w:p>
          <w:p w14:paraId="4EBD5001" w14:textId="3FF0F5E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4FB3184B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24B7DE99" w14:textId="2C83EB42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5BE5177F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повышенным выпрямленным напряжением с измерением тока утечки</w:t>
            </w:r>
          </w:p>
          <w:p w14:paraId="3CE355E5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8630283" w14:textId="7EC338C7" w:rsidR="0031258E" w:rsidRPr="00E70E52" w:rsidRDefault="0031258E" w:rsidP="00314D8F">
            <w:pPr>
              <w:ind w:right="-117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Б.30.2</w:t>
            </w:r>
          </w:p>
        </w:tc>
        <w:tc>
          <w:tcPr>
            <w:tcW w:w="2178" w:type="dxa"/>
          </w:tcPr>
          <w:p w14:paraId="09645102" w14:textId="22661BBD" w:rsidR="0031258E" w:rsidRPr="00E70E52" w:rsidRDefault="0031258E" w:rsidP="00314D8F">
            <w:pPr>
              <w:ind w:left="-66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</w:tc>
      </w:tr>
      <w:tr w:rsidR="00314D8F" w:rsidRPr="00710279" w14:paraId="105092DE" w14:textId="77777777" w:rsidTr="00915F1D">
        <w:trPr>
          <w:cantSplit/>
        </w:trPr>
        <w:tc>
          <w:tcPr>
            <w:tcW w:w="667" w:type="dxa"/>
          </w:tcPr>
          <w:p w14:paraId="1A164DD3" w14:textId="77777777" w:rsidR="0031258E" w:rsidRDefault="00314D8F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4.1</w:t>
            </w:r>
          </w:p>
          <w:p w14:paraId="7D084947" w14:textId="64B46640" w:rsidR="00314D8F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</w:tcPr>
          <w:p w14:paraId="0598E333" w14:textId="77777777" w:rsidR="00314D8F" w:rsidRPr="00E70E52" w:rsidRDefault="00314D8F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Электродвигатели переменного тока до 1000 В </w:t>
            </w:r>
          </w:p>
          <w:p w14:paraId="41F029F8" w14:textId="77777777" w:rsidR="00314D8F" w:rsidRPr="00E70E52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586EEA1" w14:textId="5550CA35" w:rsidR="00314D8F" w:rsidRPr="00E70E52" w:rsidRDefault="00314D8F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27.11/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176A3351" w14:textId="77777777" w:rsidR="00314D8F" w:rsidRPr="00E70E52" w:rsidRDefault="00314D8F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</w:t>
            </w:r>
          </w:p>
          <w:p w14:paraId="147D60AC" w14:textId="77777777" w:rsidR="00314D8F" w:rsidRPr="00E70E52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03F58A8" w14:textId="77777777" w:rsidR="00314D8F" w:rsidRPr="00E70E52" w:rsidRDefault="00314D8F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Б.7.2</w:t>
            </w:r>
          </w:p>
          <w:p w14:paraId="28F25338" w14:textId="77777777" w:rsidR="00314D8F" w:rsidRPr="00E70E52" w:rsidRDefault="00314D8F" w:rsidP="00314D8F">
            <w:pPr>
              <w:ind w:right="-117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736F4FAD" w14:textId="0C22B05B" w:rsidR="00314D8F" w:rsidRPr="00E70E52" w:rsidRDefault="00FC5654" w:rsidP="00314D8F">
            <w:pPr>
              <w:ind w:left="-66"/>
              <w:rPr>
                <w:sz w:val="22"/>
                <w:szCs w:val="22"/>
              </w:rPr>
            </w:pPr>
            <w:r w:rsidRPr="00593EBC">
              <w:rPr>
                <w:sz w:val="22"/>
                <w:szCs w:val="22"/>
              </w:rPr>
              <w:t>АМИ.ГМ 0132-2022</w:t>
            </w:r>
          </w:p>
        </w:tc>
      </w:tr>
      <w:tr w:rsidR="0031258E" w:rsidRPr="00710279" w14:paraId="77EE4760" w14:textId="77777777" w:rsidTr="00915F1D">
        <w:trPr>
          <w:cantSplit/>
        </w:trPr>
        <w:tc>
          <w:tcPr>
            <w:tcW w:w="667" w:type="dxa"/>
          </w:tcPr>
          <w:p w14:paraId="77C393D7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5.1</w:t>
            </w:r>
          </w:p>
          <w:p w14:paraId="2A6E27C3" w14:textId="250BA33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0F9D84D1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Масляные и электромагнитные выключатели </w:t>
            </w:r>
            <w:r w:rsidRPr="00E70E52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</w:t>
            </w:r>
          </w:p>
          <w:p w14:paraId="5EF82D58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1F06A13" w14:textId="28FCF1D6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0AD66328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Сопротивление изоляции </w:t>
            </w:r>
          </w:p>
          <w:p w14:paraId="2F224454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DA6A2C9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 xml:space="preserve">п. Б.11.1 </w:t>
            </w:r>
          </w:p>
          <w:p w14:paraId="50A413DF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5CBFEE22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19B252F" w14:textId="77777777" w:rsidR="0031258E" w:rsidRPr="00E70E52" w:rsidRDefault="0031258E" w:rsidP="00314D8F">
            <w:pPr>
              <w:ind w:left="-66"/>
              <w:rPr>
                <w:sz w:val="22"/>
                <w:szCs w:val="22"/>
              </w:rPr>
            </w:pPr>
          </w:p>
        </w:tc>
      </w:tr>
      <w:tr w:rsidR="0031258E" w:rsidRPr="00710279" w14:paraId="3C5070CE" w14:textId="77777777" w:rsidTr="00915F1D">
        <w:trPr>
          <w:cantSplit/>
        </w:trPr>
        <w:tc>
          <w:tcPr>
            <w:tcW w:w="667" w:type="dxa"/>
          </w:tcPr>
          <w:p w14:paraId="4A80E4B9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5.2</w:t>
            </w:r>
          </w:p>
          <w:p w14:paraId="0C083D77" w14:textId="4DD3571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332ABF32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9F5A727" w14:textId="46139C4D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79602324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  <w:p w14:paraId="301A294F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8310EDD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 </w:t>
            </w:r>
            <w:r w:rsidRPr="00E70E52">
              <w:rPr>
                <w:sz w:val="22"/>
                <w:szCs w:val="22"/>
              </w:rPr>
              <w:br/>
              <w:t xml:space="preserve">п. Б.11.3 </w:t>
            </w:r>
          </w:p>
          <w:p w14:paraId="76AF80A1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0D143EFB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5E6A4E3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479BBB38" w14:textId="77777777" w:rsidTr="00915F1D">
        <w:trPr>
          <w:cantSplit/>
        </w:trPr>
        <w:tc>
          <w:tcPr>
            <w:tcW w:w="667" w:type="dxa"/>
          </w:tcPr>
          <w:p w14:paraId="3FC0C494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lastRenderedPageBreak/>
              <w:t>6.1</w:t>
            </w:r>
          </w:p>
          <w:p w14:paraId="773EB040" w14:textId="6142369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3AFC6F07" w14:textId="50C73093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Сборные и соединительные шины 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2" w:type="dxa"/>
          </w:tcPr>
          <w:p w14:paraId="013C290D" w14:textId="049F4568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23.43/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7BFF9277" w14:textId="6D365DA0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938" w:type="dxa"/>
          </w:tcPr>
          <w:p w14:paraId="59B2C1D4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Б.18.1</w:t>
            </w:r>
          </w:p>
          <w:p w14:paraId="39C2C1DA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  <w:p w14:paraId="16A2C8A9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7F9387E1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7DF8A9EC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0586D958" w14:textId="77777777" w:rsidTr="00915F1D">
        <w:trPr>
          <w:cantSplit/>
        </w:trPr>
        <w:tc>
          <w:tcPr>
            <w:tcW w:w="667" w:type="dxa"/>
          </w:tcPr>
          <w:p w14:paraId="4434E3A5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6.2</w:t>
            </w:r>
          </w:p>
          <w:p w14:paraId="4994C3E3" w14:textId="3C0E11E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6B2BBCCB" w14:textId="2FFE32B6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7F6B614" w14:textId="2D5F2EC6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23.43/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37923C85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  <w:p w14:paraId="1EB3DA56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02884F3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Б.18.2</w:t>
            </w:r>
          </w:p>
          <w:p w14:paraId="74CBCA23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2D810E75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916AA0F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17B824B8" w14:textId="77777777" w:rsidTr="00915F1D">
        <w:trPr>
          <w:cantSplit/>
        </w:trPr>
        <w:tc>
          <w:tcPr>
            <w:tcW w:w="667" w:type="dxa"/>
          </w:tcPr>
          <w:p w14:paraId="02D1800C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7.1</w:t>
            </w:r>
          </w:p>
          <w:p w14:paraId="19876667" w14:textId="3A29F78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7A703922" w14:textId="647728BB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 xml:space="preserve">Вводы и проходные изоляторы (с фарфоровой изоляцией) на напряжение до </w:t>
            </w:r>
            <w:r w:rsidRPr="00E70E52">
              <w:rPr>
                <w:sz w:val="22"/>
                <w:szCs w:val="22"/>
                <w:lang w:eastAsia="en-US"/>
              </w:rPr>
              <w:br/>
              <w:t xml:space="preserve">10 </w:t>
            </w:r>
            <w:proofErr w:type="spellStart"/>
            <w:r w:rsidRPr="00E70E52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E70E52">
              <w:rPr>
                <w:sz w:val="22"/>
                <w:szCs w:val="22"/>
                <w:lang w:eastAsia="en-US"/>
              </w:rPr>
              <w:t xml:space="preserve"> включительно</w:t>
            </w:r>
          </w:p>
        </w:tc>
        <w:tc>
          <w:tcPr>
            <w:tcW w:w="732" w:type="dxa"/>
          </w:tcPr>
          <w:p w14:paraId="3E4CC4A3" w14:textId="4A627A34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23.43/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222081A6" w14:textId="3EF708CA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938" w:type="dxa"/>
          </w:tcPr>
          <w:p w14:paraId="2618F671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Б.24.1</w:t>
            </w:r>
          </w:p>
          <w:p w14:paraId="541A8E60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26B3045A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19D4E73F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</w:p>
        </w:tc>
      </w:tr>
      <w:tr w:rsidR="0031258E" w:rsidRPr="00710279" w14:paraId="43C54B79" w14:textId="77777777" w:rsidTr="00915F1D">
        <w:trPr>
          <w:cantSplit/>
        </w:trPr>
        <w:tc>
          <w:tcPr>
            <w:tcW w:w="667" w:type="dxa"/>
          </w:tcPr>
          <w:p w14:paraId="770974C5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7.2</w:t>
            </w:r>
          </w:p>
          <w:p w14:paraId="1A685490" w14:textId="40D19709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2F80C904" w14:textId="77777777" w:rsidR="0031258E" w:rsidRPr="00E70E52" w:rsidRDefault="0031258E" w:rsidP="00314D8F">
            <w:pPr>
              <w:ind w:right="-63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</w:tcPr>
          <w:p w14:paraId="7AAC7AD6" w14:textId="64203CD2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23.43/</w:t>
            </w:r>
            <w:r w:rsidRPr="00E70E52">
              <w:rPr>
                <w:sz w:val="22"/>
                <w:szCs w:val="22"/>
                <w:lang w:eastAsia="en-US"/>
              </w:rPr>
              <w:br/>
              <w:t>29.113</w:t>
            </w:r>
          </w:p>
        </w:tc>
        <w:tc>
          <w:tcPr>
            <w:tcW w:w="2028" w:type="dxa"/>
          </w:tcPr>
          <w:p w14:paraId="45F16285" w14:textId="43CA27F2" w:rsidR="0031258E" w:rsidRPr="00E70E52" w:rsidRDefault="0031258E" w:rsidP="00314D8F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3D6B4FB9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Б.24.3</w:t>
            </w:r>
          </w:p>
          <w:p w14:paraId="585D6F0B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58DE39C2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1379D3F6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</w:p>
        </w:tc>
      </w:tr>
    </w:tbl>
    <w:p w14:paraId="3883E765" w14:textId="342831EB" w:rsidR="00D50B4E" w:rsidRPr="000A5E28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>* – деятельность осуществляется непосредственно в ООС;</w:t>
      </w:r>
      <w:r w:rsidRPr="000A5E28">
        <w:rPr>
          <w:bCs/>
        </w:rPr>
        <w:br/>
        <w:t>**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77777777" w:rsidR="00D50B4E" w:rsidRPr="000A5E2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«БГЦА»</w:t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2563940" w:rsidR="00124809" w:rsidRPr="000A5E28" w:rsidRDefault="00D00CC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</w:t>
              </w:r>
              <w:r w:rsidR="00161E76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0D628617" w:rsidR="00124809" w:rsidRPr="000A5E28" w:rsidRDefault="00124809" w:rsidP="00314D8F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FC5654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314D8F">
            <w:rPr>
              <w:lang w:val="ru-RU"/>
            </w:rPr>
            <w:t>3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94577D3" w:rsidR="00A417E3" w:rsidRPr="000A5E28" w:rsidRDefault="00D00CC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4B0BB089" w:rsidR="00A417E3" w:rsidRPr="000A5E28" w:rsidRDefault="00A417E3" w:rsidP="00314D8F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FC5654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314D8F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01098DD" w:rsidR="00124809" w:rsidRPr="000A5E28" w:rsidRDefault="00124809" w:rsidP="00712BAC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0A5E2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12BAC">
            <w:rPr>
              <w:rFonts w:ascii="Times New Roman" w:hAnsi="Times New Roman" w:cs="Times New Roman"/>
              <w:sz w:val="24"/>
              <w:szCs w:val="24"/>
            </w:rPr>
            <w:t>4796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53078682">
    <w:abstractNumId w:val="6"/>
  </w:num>
  <w:num w:numId="2" w16cid:durableId="554974627">
    <w:abstractNumId w:val="7"/>
  </w:num>
  <w:num w:numId="3" w16cid:durableId="1556236494">
    <w:abstractNumId w:val="4"/>
  </w:num>
  <w:num w:numId="4" w16cid:durableId="292833102">
    <w:abstractNumId w:val="1"/>
  </w:num>
  <w:num w:numId="5" w16cid:durableId="735667517">
    <w:abstractNumId w:val="12"/>
  </w:num>
  <w:num w:numId="6" w16cid:durableId="1055621103">
    <w:abstractNumId w:val="3"/>
  </w:num>
  <w:num w:numId="7" w16cid:durableId="647200235">
    <w:abstractNumId w:val="9"/>
  </w:num>
  <w:num w:numId="8" w16cid:durableId="393628523">
    <w:abstractNumId w:val="5"/>
  </w:num>
  <w:num w:numId="9" w16cid:durableId="1885553487">
    <w:abstractNumId w:val="10"/>
  </w:num>
  <w:num w:numId="10" w16cid:durableId="662854227">
    <w:abstractNumId w:val="2"/>
  </w:num>
  <w:num w:numId="11" w16cid:durableId="1449472263">
    <w:abstractNumId w:val="0"/>
  </w:num>
  <w:num w:numId="12" w16cid:durableId="1197352689">
    <w:abstractNumId w:val="11"/>
  </w:num>
  <w:num w:numId="13" w16cid:durableId="202404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1258E"/>
    <w:rsid w:val="00314D8F"/>
    <w:rsid w:val="0032310D"/>
    <w:rsid w:val="00323CBC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577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AC1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2BAC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2788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77C89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2CC8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0C5D"/>
    <w:rsid w:val="00DC1A5A"/>
    <w:rsid w:val="00DC67B1"/>
    <w:rsid w:val="00DD21B5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E52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2436"/>
    <w:rsid w:val="00F93BB0"/>
    <w:rsid w:val="00FA6B50"/>
    <w:rsid w:val="00FB5E05"/>
    <w:rsid w:val="00FC280E"/>
    <w:rsid w:val="00FC3923"/>
    <w:rsid w:val="00FC5654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503F-435F-4430-BAFF-1E4CD9BD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Баньковская Галина Эдуардовна</cp:lastModifiedBy>
  <cp:revision>2</cp:revision>
  <cp:lastPrinted>2022-12-01T08:36:00Z</cp:lastPrinted>
  <dcterms:created xsi:type="dcterms:W3CDTF">2023-11-27T08:48:00Z</dcterms:created>
  <dcterms:modified xsi:type="dcterms:W3CDTF">2023-11-27T08:48:00Z</dcterms:modified>
</cp:coreProperties>
</file>