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0B372C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B372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0B372C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B372C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A45D47A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0B37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0B37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0B372C">
              <w:rPr>
                <w:rFonts w:cs="Times New Roman"/>
                <w:bCs/>
                <w:sz w:val="28"/>
                <w:szCs w:val="28"/>
              </w:rPr>
              <w:t>.</w:t>
            </w:r>
            <w:r w:rsidR="00E735F0" w:rsidRPr="000B372C">
              <w:rPr>
                <w:rFonts w:cs="Times New Roman"/>
                <w:bCs/>
                <w:sz w:val="28"/>
                <w:szCs w:val="28"/>
              </w:rPr>
              <w:t>4811</w:t>
            </w:r>
          </w:p>
        </w:tc>
      </w:tr>
      <w:tr w:rsidR="00F40980" w:rsidRPr="000B372C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EB60F3" w:rsidR="00F40980" w:rsidRPr="000B372C" w:rsidRDefault="00F40980" w:rsidP="00E735F0">
            <w:pPr>
              <w:rPr>
                <w:bCs/>
                <w:sz w:val="28"/>
                <w:szCs w:val="28"/>
              </w:rPr>
            </w:pPr>
            <w:r w:rsidRPr="000B372C">
              <w:rPr>
                <w:bCs/>
                <w:sz w:val="28"/>
                <w:szCs w:val="28"/>
              </w:rPr>
              <w:t>от</w:t>
            </w:r>
            <w:r w:rsidR="001D650E" w:rsidRPr="000B372C">
              <w:rPr>
                <w:bCs/>
                <w:sz w:val="28"/>
                <w:szCs w:val="28"/>
              </w:rPr>
              <w:t xml:space="preserve"> </w:t>
            </w:r>
            <w:r w:rsidR="00E735F0" w:rsidRPr="000B372C">
              <w:rPr>
                <w:bCs/>
                <w:sz w:val="28"/>
                <w:szCs w:val="28"/>
              </w:rPr>
              <w:t>17.06.2016</w:t>
            </w:r>
          </w:p>
        </w:tc>
      </w:tr>
      <w:tr w:rsidR="00F40980" w:rsidRPr="000B372C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17E585" w:rsidR="00582A8F" w:rsidRPr="000B37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BD1008" w:rsidRPr="00BD1008">
                  <w:rPr>
                    <w:rFonts w:cs="Times New Roman"/>
                    <w:bCs/>
                    <w:sz w:val="28"/>
                    <w:szCs w:val="28"/>
                  </w:rPr>
                  <w:t>0008645</w:t>
                </w:r>
              </w:sdtContent>
            </w:sdt>
          </w:p>
          <w:p w14:paraId="038F062B" w14:textId="4B6F63A2" w:rsidR="00F40980" w:rsidRPr="000B372C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н</w:t>
            </w:r>
            <w:r w:rsidRPr="000B37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0B372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0B372C">
              <w:rPr>
                <w:rFonts w:eastAsia="Calibri"/>
                <w:sz w:val="28"/>
                <w:szCs w:val="28"/>
              </w:rPr>
              <w:t xml:space="preserve"> </w:t>
            </w:r>
            <w:r w:rsidRPr="000B37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0B372C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р</w:t>
            </w:r>
            <w:r w:rsidRPr="000B372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B372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B37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B372C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0B372C" w14:paraId="12F19533" w14:textId="77777777" w:rsidTr="00F40980">
        <w:tc>
          <w:tcPr>
            <w:tcW w:w="9751" w:type="dxa"/>
            <w:gridSpan w:val="2"/>
          </w:tcPr>
          <w:p w14:paraId="6AA69010" w14:textId="4C289355" w:rsidR="00D223F7" w:rsidRPr="000B372C" w:rsidRDefault="00D223F7" w:rsidP="00E735F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B372C">
              <w:rPr>
                <w:b/>
                <w:sz w:val="28"/>
                <w:szCs w:val="28"/>
              </w:rPr>
              <w:t>ОБЛАСТ</w:t>
            </w:r>
            <w:r w:rsidR="00D50B4E" w:rsidRPr="000B372C">
              <w:rPr>
                <w:b/>
                <w:sz w:val="28"/>
                <w:szCs w:val="28"/>
              </w:rPr>
              <w:t>Ь</w:t>
            </w:r>
            <w:r w:rsidRPr="000B372C">
              <w:rPr>
                <w:b/>
                <w:sz w:val="28"/>
                <w:szCs w:val="28"/>
              </w:rPr>
              <w:t xml:space="preserve"> АККРЕДИТАЦИИ </w:t>
            </w:r>
            <w:r w:rsidRPr="000B372C">
              <w:rPr>
                <w:sz w:val="28"/>
                <w:szCs w:val="28"/>
              </w:rPr>
              <w:t>от</w:t>
            </w:r>
            <w:r w:rsidRPr="000B372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735F0" w:rsidRPr="000B372C">
                  <w:rPr>
                    <w:rStyle w:val="38"/>
                    <w:szCs w:val="28"/>
                  </w:rPr>
                  <w:t>21 июля 2023 года</w:t>
                </w:r>
              </w:sdtContent>
            </w:sdt>
            <w:bookmarkEnd w:id="1"/>
          </w:p>
        </w:tc>
      </w:tr>
      <w:tr w:rsidR="00D223F7" w:rsidRPr="000B372C" w14:paraId="1BD3B0DE" w14:textId="77777777" w:rsidTr="00F40980">
        <w:tc>
          <w:tcPr>
            <w:tcW w:w="5678" w:type="dxa"/>
          </w:tcPr>
          <w:p w14:paraId="58F581C5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B372C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BEC7B19" w:rsidR="00D64D69" w:rsidRPr="000B372C" w:rsidRDefault="00E735F0" w:rsidP="00E735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 xml:space="preserve">испытательной </w:t>
            </w:r>
            <w:r w:rsidR="00A56CC4" w:rsidRPr="000B372C">
              <w:rPr>
                <w:rFonts w:eastAsia="Calibri"/>
                <w:sz w:val="28"/>
                <w:szCs w:val="28"/>
                <w:lang w:val="ru-RU"/>
              </w:rPr>
              <w:t xml:space="preserve">лаборатории </w:t>
            </w:r>
          </w:p>
        </w:tc>
      </w:tr>
      <w:tr w:rsidR="00D64D69" w:rsidRPr="000B372C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632FCA7D" w:rsidR="00D64D69" w:rsidRPr="000B372C" w:rsidRDefault="00E735F0" w:rsidP="00E735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>Общества с ограниченной ответственностью "Компания "БОРС-Бел"</w:t>
            </w:r>
          </w:p>
        </w:tc>
      </w:tr>
    </w:tbl>
    <w:p w14:paraId="381D7B6A" w14:textId="77777777" w:rsidR="00D223F7" w:rsidRPr="000B372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93" w:type="dxa"/>
        <w:tblLook w:val="04A0" w:firstRow="1" w:lastRow="0" w:firstColumn="1" w:lastColumn="0" w:noHBand="0" w:noVBand="1"/>
      </w:tblPr>
      <w:tblGrid>
        <w:gridCol w:w="667"/>
        <w:gridCol w:w="1818"/>
        <w:gridCol w:w="906"/>
        <w:gridCol w:w="2244"/>
        <w:gridCol w:w="2142"/>
        <w:gridCol w:w="2016"/>
      </w:tblGrid>
      <w:tr w:rsidR="00416763" w:rsidRPr="000B372C" w14:paraId="2B10157B" w14:textId="77777777" w:rsidTr="005E78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0B372C" w:rsidRDefault="00416763" w:rsidP="00F90DF4">
            <w:pPr>
              <w:pStyle w:val="af6"/>
              <w:jc w:val="center"/>
            </w:pPr>
            <w:r w:rsidRPr="000B372C">
              <w:rPr>
                <w:lang w:val="ru-RU"/>
              </w:rPr>
              <w:t>Наименование объекта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14:paraId="59E2A5A0" w14:textId="3DAE985A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Код</w:t>
            </w:r>
          </w:p>
        </w:tc>
        <w:tc>
          <w:tcPr>
            <w:tcW w:w="2244" w:type="dxa"/>
            <w:tcBorders>
              <w:bottom w:val="nil"/>
            </w:tcBorders>
            <w:vAlign w:val="center"/>
          </w:tcPr>
          <w:p w14:paraId="6E177B33" w14:textId="246ED2FB" w:rsidR="00416763" w:rsidRPr="000B372C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B372C">
              <w:rPr>
                <w:lang w:val="ru-RU"/>
              </w:rPr>
              <w:t xml:space="preserve">Наименование </w:t>
            </w:r>
            <w:r w:rsidR="00F90DF4" w:rsidRPr="000B372C">
              <w:rPr>
                <w:lang w:val="ru-RU"/>
              </w:rPr>
              <w:br/>
            </w:r>
            <w:r w:rsidRPr="000B372C">
              <w:rPr>
                <w:lang w:val="ru-RU"/>
              </w:rPr>
              <w:t>характеристики</w:t>
            </w:r>
          </w:p>
          <w:p w14:paraId="66F8C257" w14:textId="15DE50CF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2" w:type="dxa"/>
            <w:tcBorders>
              <w:bottom w:val="nil"/>
            </w:tcBorders>
            <w:vAlign w:val="center"/>
          </w:tcPr>
          <w:p w14:paraId="70446DED" w14:textId="39BA07B6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B372C">
              <w:rPr>
                <w:sz w:val="22"/>
                <w:szCs w:val="22"/>
              </w:rPr>
              <w:t xml:space="preserve"> к</w:t>
            </w:r>
            <w:r w:rsidRPr="000B372C">
              <w:rPr>
                <w:sz w:val="22"/>
                <w:szCs w:val="22"/>
              </w:rPr>
              <w:t xml:space="preserve"> объект</w:t>
            </w:r>
            <w:r w:rsidR="00F90DF4" w:rsidRPr="000B372C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B372C" w:rsidRDefault="00C2244A">
      <w:pPr>
        <w:rPr>
          <w:sz w:val="2"/>
          <w:szCs w:val="2"/>
        </w:rPr>
      </w:pPr>
    </w:p>
    <w:tbl>
      <w:tblPr>
        <w:tblStyle w:val="af3"/>
        <w:tblW w:w="9799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904"/>
        <w:gridCol w:w="2252"/>
        <w:gridCol w:w="2136"/>
        <w:gridCol w:w="2022"/>
      </w:tblGrid>
      <w:tr w:rsidR="00416763" w:rsidRPr="000B372C" w14:paraId="7964B7C6" w14:textId="77777777" w:rsidTr="005E7844">
        <w:trPr>
          <w:cantSplit/>
          <w:tblHeader/>
        </w:trPr>
        <w:tc>
          <w:tcPr>
            <w:tcW w:w="667" w:type="dxa"/>
          </w:tcPr>
          <w:p w14:paraId="2314CB2E" w14:textId="234C1E81" w:rsidR="00416763" w:rsidRPr="000B372C" w:rsidRDefault="002F1D6B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br w:type="page"/>
            </w:r>
            <w:r w:rsidR="00416763" w:rsidRPr="000B372C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0B372C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</w:tcPr>
          <w:p w14:paraId="353C4F5E" w14:textId="4A105F38" w:rsidR="00416763" w:rsidRPr="000B372C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3</w:t>
            </w:r>
          </w:p>
        </w:tc>
        <w:tc>
          <w:tcPr>
            <w:tcW w:w="2252" w:type="dxa"/>
          </w:tcPr>
          <w:p w14:paraId="65BD9918" w14:textId="2A8EF9C2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4</w:t>
            </w:r>
          </w:p>
        </w:tc>
        <w:tc>
          <w:tcPr>
            <w:tcW w:w="2136" w:type="dxa"/>
          </w:tcPr>
          <w:p w14:paraId="35A726A7" w14:textId="7121B5B7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0B372C" w:rsidRDefault="00416763" w:rsidP="005B1D61">
            <w:pPr>
              <w:ind w:left="-84" w:right="-10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6</w:t>
            </w:r>
          </w:p>
        </w:tc>
      </w:tr>
      <w:tr w:rsidR="002F07B3" w:rsidRPr="000B372C" w14:paraId="4EA78DB2" w14:textId="77777777" w:rsidTr="005E7844">
        <w:trPr>
          <w:cantSplit/>
        </w:trPr>
        <w:tc>
          <w:tcPr>
            <w:tcW w:w="9799" w:type="dxa"/>
            <w:gridSpan w:val="6"/>
          </w:tcPr>
          <w:p w14:paraId="2D4BC3E9" w14:textId="6F313057" w:rsidR="002F07B3" w:rsidRPr="000B372C" w:rsidRDefault="00E735F0" w:rsidP="005B1D6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ул. Соловьиная, д. 14, 246018, г. Гомель, Гомельская область</w:t>
            </w:r>
          </w:p>
        </w:tc>
      </w:tr>
      <w:tr w:rsidR="00CC6451" w:rsidRPr="000B372C" w14:paraId="7833E6E5" w14:textId="77777777" w:rsidTr="005E7844">
        <w:trPr>
          <w:cantSplit/>
        </w:trPr>
        <w:tc>
          <w:tcPr>
            <w:tcW w:w="667" w:type="dxa"/>
          </w:tcPr>
          <w:p w14:paraId="623653BB" w14:textId="24B4BE22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5937298A" w14:textId="16BC1C5F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904" w:type="dxa"/>
          </w:tcPr>
          <w:p w14:paraId="49992E4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1490EB0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34416F98" w14:textId="6375897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4D62F99A" w14:textId="16953CD8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36" w:type="dxa"/>
          </w:tcPr>
          <w:p w14:paraId="764BE10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5804394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Б.29.4 </w:t>
            </w:r>
          </w:p>
          <w:p w14:paraId="35166F7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таблица Б.29.1</w:t>
            </w:r>
          </w:p>
          <w:p w14:paraId="38BF5983" w14:textId="0CE78FAF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72C">
              <w:rPr>
                <w:sz w:val="22"/>
                <w:szCs w:val="22"/>
                <w:lang w:eastAsia="en-US"/>
              </w:rPr>
              <w:t>ТКП 339-20</w:t>
            </w:r>
            <w:r w:rsidR="00D456E4" w:rsidRPr="000B372C">
              <w:rPr>
                <w:sz w:val="22"/>
                <w:szCs w:val="22"/>
                <w:lang w:eastAsia="en-US"/>
              </w:rPr>
              <w:t>22</w:t>
            </w:r>
          </w:p>
          <w:p w14:paraId="690E6B8C" w14:textId="0F579E59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п. 4.3, п. 4.4.28.6</w:t>
            </w:r>
          </w:p>
        </w:tc>
        <w:tc>
          <w:tcPr>
            <w:tcW w:w="2022" w:type="dxa"/>
          </w:tcPr>
          <w:p w14:paraId="6940DB8F" w14:textId="413DF295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МВИ.МН 5462-2016</w:t>
            </w:r>
          </w:p>
        </w:tc>
      </w:tr>
      <w:tr w:rsidR="00CC6451" w:rsidRPr="000B372C" w14:paraId="21843D7D" w14:textId="77777777" w:rsidTr="005E7844">
        <w:trPr>
          <w:cantSplit/>
        </w:trPr>
        <w:tc>
          <w:tcPr>
            <w:tcW w:w="667" w:type="dxa"/>
          </w:tcPr>
          <w:p w14:paraId="00900504" w14:textId="7BEABE93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  <w:p w14:paraId="6BFD3904" w14:textId="77777777" w:rsidR="00CC6451" w:rsidRPr="000B372C" w:rsidRDefault="00CC6451" w:rsidP="00CC645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301D22F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Силовые и осветительные сети напряжением 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br/>
              <w:t>до 1000 В</w:t>
            </w:r>
          </w:p>
          <w:p w14:paraId="68D29C7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813720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2C984E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37FCFAF2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7F33EC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27.32/</w:t>
            </w:r>
          </w:p>
          <w:p w14:paraId="342CBD63" w14:textId="05F796FF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52" w:type="dxa"/>
          </w:tcPr>
          <w:p w14:paraId="336A550F" w14:textId="06686DD0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36" w:type="dxa"/>
          </w:tcPr>
          <w:p w14:paraId="6F496860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ТКП 181-2009</w:t>
            </w:r>
          </w:p>
          <w:p w14:paraId="6E36245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Б.27.1 </w:t>
            </w:r>
          </w:p>
          <w:p w14:paraId="114DEEFA" w14:textId="2E1CBBA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таблица Б.27.1 </w:t>
            </w:r>
          </w:p>
        </w:tc>
        <w:tc>
          <w:tcPr>
            <w:tcW w:w="2022" w:type="dxa"/>
          </w:tcPr>
          <w:p w14:paraId="75D5AE14" w14:textId="1F57C95D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МВИ.МН 5461-2016</w:t>
            </w:r>
          </w:p>
        </w:tc>
      </w:tr>
      <w:tr w:rsidR="00CC6451" w:rsidRPr="000B372C" w14:paraId="220CA5C3" w14:textId="77777777" w:rsidTr="005E7844">
        <w:trPr>
          <w:cantSplit/>
        </w:trPr>
        <w:tc>
          <w:tcPr>
            <w:tcW w:w="667" w:type="dxa"/>
          </w:tcPr>
          <w:p w14:paraId="5390767D" w14:textId="779E10E6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681E8D19" w14:textId="4F6988E9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904" w:type="dxa"/>
          </w:tcPr>
          <w:p w14:paraId="1EB6288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28.25/</w:t>
            </w:r>
          </w:p>
          <w:p w14:paraId="4D3D099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7717E34D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9A51A0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6A77FE66" w14:textId="0DE45F47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скорость потока, расход воздуха, давление, температура, влажность</w:t>
            </w:r>
          </w:p>
        </w:tc>
        <w:tc>
          <w:tcPr>
            <w:tcW w:w="2136" w:type="dxa"/>
          </w:tcPr>
          <w:p w14:paraId="0D27ED61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281BD657" w14:textId="77777777" w:rsidR="008F1B0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СН 4.02.03-2019 </w:t>
            </w:r>
          </w:p>
          <w:p w14:paraId="186791F5" w14:textId="4EFAA19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ТНПА, и другая проектная документация</w:t>
            </w:r>
          </w:p>
        </w:tc>
        <w:tc>
          <w:tcPr>
            <w:tcW w:w="2022" w:type="dxa"/>
          </w:tcPr>
          <w:p w14:paraId="20E2582C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  <w:p w14:paraId="585723FE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CC6451" w:rsidRPr="000B372C" w14:paraId="103C0F78" w14:textId="77777777" w:rsidTr="005E7844">
        <w:trPr>
          <w:cantSplit/>
        </w:trPr>
        <w:tc>
          <w:tcPr>
            <w:tcW w:w="667" w:type="dxa"/>
          </w:tcPr>
          <w:p w14:paraId="4F8F9E9F" w14:textId="05FB3F5E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lastRenderedPageBreak/>
              <w:t>4.1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3007234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3C5194B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1CE0FC5D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E3E3DA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4B6842CA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4CFD62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24588AA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right="-96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на путях эвакуации.</w:t>
            </w:r>
          </w:p>
          <w:p w14:paraId="73CB669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эвакуации.</w:t>
            </w:r>
          </w:p>
          <w:p w14:paraId="5D2B340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тамбур-шлюзах.</w:t>
            </w:r>
          </w:p>
          <w:p w14:paraId="79D7127A" w14:textId="730CC637" w:rsidR="005B1D61" w:rsidRPr="000B372C" w:rsidRDefault="00CC6451" w:rsidP="005B1D6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2136" w:type="dxa"/>
          </w:tcPr>
          <w:p w14:paraId="2545BCE3" w14:textId="0FE5C6AE" w:rsidR="00CC6451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7D03BCA0" w14:textId="37127888" w:rsidR="00D456E4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НПБ 23-2010</w:t>
            </w:r>
          </w:p>
          <w:p w14:paraId="7F6C15FF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 и другая проектная документация</w:t>
            </w:r>
          </w:p>
          <w:p w14:paraId="7094C70D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ECBD0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16A541D3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ГОСТ 12.3.018-79</w:t>
            </w:r>
          </w:p>
          <w:p w14:paraId="771C3577" w14:textId="5CDAF81E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НПБ 23-2010</w:t>
            </w:r>
          </w:p>
        </w:tc>
      </w:tr>
      <w:tr w:rsidR="00D456E4" w:rsidRPr="000B372C" w14:paraId="2F48593B" w14:textId="77777777" w:rsidTr="005E7844">
        <w:trPr>
          <w:cantSplit/>
        </w:trPr>
        <w:tc>
          <w:tcPr>
            <w:tcW w:w="667" w:type="dxa"/>
          </w:tcPr>
          <w:p w14:paraId="39BAB0AA" w14:textId="12BABDB6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A183420" w14:textId="1FE64DAA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Устройства защитного отключения, управляемые дифференциаль</w:t>
            </w:r>
            <w:r w:rsidRPr="000B372C">
              <w:rPr>
                <w:sz w:val="22"/>
                <w:szCs w:val="22"/>
                <w:lang w:eastAsia="en-US"/>
              </w:rPr>
              <w:softHyphen/>
              <w:t>ным током (УЗО)</w:t>
            </w:r>
          </w:p>
        </w:tc>
        <w:tc>
          <w:tcPr>
            <w:tcW w:w="904" w:type="dxa"/>
          </w:tcPr>
          <w:p w14:paraId="613E4793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1D948100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65259A84" w14:textId="4EA0C72F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36" w:type="dxa"/>
          </w:tcPr>
          <w:p w14:paraId="7504EF53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595E450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16.3.7</w:t>
            </w:r>
          </w:p>
          <w:p w14:paraId="108A08F7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1A8697CA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3879F2BB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3961BB5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  <w:p w14:paraId="6EA598A9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55BBB8F" w14:textId="77777777" w:rsidR="00D456E4" w:rsidRPr="000B372C" w:rsidRDefault="00D456E4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61DE7C03" w14:textId="77777777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456E4" w:rsidRPr="000B372C" w14:paraId="2290D5D6" w14:textId="77777777" w:rsidTr="005E7844">
        <w:trPr>
          <w:cantSplit/>
        </w:trPr>
        <w:tc>
          <w:tcPr>
            <w:tcW w:w="667" w:type="dxa"/>
          </w:tcPr>
          <w:p w14:paraId="5EF808C5" w14:textId="210CAA50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/>
            <w:vAlign w:val="center"/>
          </w:tcPr>
          <w:p w14:paraId="6C7550C5" w14:textId="77777777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4626555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6BA88249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7DD65520" w14:textId="57FB2575" w:rsidR="00D456E4" w:rsidRPr="000B372C" w:rsidRDefault="00D456E4" w:rsidP="00CC6451">
            <w:pPr>
              <w:ind w:right="-102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  <w:p w14:paraId="3A9B19F0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228CB885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 xml:space="preserve">ТКП 181-2009 </w:t>
            </w:r>
          </w:p>
          <w:p w14:paraId="0B8F7E97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п. В.4.61.4</w:t>
            </w:r>
          </w:p>
          <w:p w14:paraId="1AF82A25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  <w:p w14:paraId="6B3EE9EC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7A0E57D" w14:textId="3D758543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val="en-US" w:eastAsia="en-US"/>
              </w:rPr>
              <w:t>МВИ.ГМ.1607-2017</w:t>
            </w:r>
          </w:p>
        </w:tc>
      </w:tr>
      <w:tr w:rsidR="00CC6451" w:rsidRPr="000B372C" w14:paraId="17B1B253" w14:textId="77777777" w:rsidTr="005E7844">
        <w:trPr>
          <w:cantSplit/>
        </w:trPr>
        <w:tc>
          <w:tcPr>
            <w:tcW w:w="667" w:type="dxa"/>
          </w:tcPr>
          <w:p w14:paraId="05B7DE4C" w14:textId="7DEE8591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6.1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79D7AFAB" w14:textId="198D420C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04" w:type="dxa"/>
          </w:tcPr>
          <w:p w14:paraId="5B2B83F3" w14:textId="77777777" w:rsidR="00CC6451" w:rsidRPr="000B372C" w:rsidRDefault="00CC6451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</w:p>
          <w:p w14:paraId="627B3DD0" w14:textId="2F71E6F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22.000</w:t>
            </w:r>
          </w:p>
        </w:tc>
        <w:tc>
          <w:tcPr>
            <w:tcW w:w="2252" w:type="dxa"/>
          </w:tcPr>
          <w:p w14:paraId="2CFF36CC" w14:textId="58D8CCD3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</w:tc>
        <w:tc>
          <w:tcPr>
            <w:tcW w:w="2136" w:type="dxa"/>
          </w:tcPr>
          <w:p w14:paraId="45D618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41697339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16.3.8</w:t>
            </w:r>
          </w:p>
          <w:p w14:paraId="0576307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222F22F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055E669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55E5E89B" w14:textId="119222B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</w:tc>
        <w:tc>
          <w:tcPr>
            <w:tcW w:w="2022" w:type="dxa"/>
          </w:tcPr>
          <w:p w14:paraId="2E4AB65A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70195A7F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B372C" w:rsidRDefault="00EA24D7" w:rsidP="00D50B4E">
      <w:pPr>
        <w:rPr>
          <w:b/>
        </w:rPr>
      </w:pPr>
      <w:r w:rsidRPr="000B372C">
        <w:rPr>
          <w:b/>
        </w:rPr>
        <w:t xml:space="preserve">Примечание: </w:t>
      </w:r>
    </w:p>
    <w:p w14:paraId="3750E98E" w14:textId="77777777" w:rsidR="00D50B4E" w:rsidRPr="000B372C" w:rsidRDefault="00EA24D7" w:rsidP="00D50B4E">
      <w:pPr>
        <w:rPr>
          <w:color w:val="000000"/>
        </w:rPr>
      </w:pPr>
      <w:r w:rsidRPr="000B372C">
        <w:rPr>
          <w:bCs/>
        </w:rPr>
        <w:t>* – деятельность осуществляется непосредственно в ООС;</w:t>
      </w:r>
      <w:r w:rsidRPr="000B372C">
        <w:rPr>
          <w:bCs/>
        </w:rPr>
        <w:br/>
        <w:t>** – деятельность осуществляется непосредственно в ООС и за пределами ООС;</w:t>
      </w:r>
      <w:r w:rsidRPr="000B372C">
        <w:rPr>
          <w:bCs/>
        </w:rPr>
        <w:br/>
        <w:t>*** – деятельность осуществляется за пределами ООС.</w:t>
      </w:r>
      <w:r w:rsidR="00D50B4E" w:rsidRPr="000B372C">
        <w:rPr>
          <w:color w:val="000000"/>
        </w:rPr>
        <w:t xml:space="preserve"> </w:t>
      </w:r>
    </w:p>
    <w:p w14:paraId="361CBA96" w14:textId="77777777" w:rsidR="00D50B4E" w:rsidRPr="000B372C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предприятия «БГЦА»</w:t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93838C2" w:rsidR="00124809" w:rsidRPr="006D33D8" w:rsidRDefault="005B1D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FEB9E50" w:rsidR="00124809" w:rsidRPr="00E36003" w:rsidRDefault="00124809" w:rsidP="005B1D6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5B1D61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756E142" w:rsidR="00A417E3" w:rsidRPr="009E4D11" w:rsidRDefault="005B1D6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4447ED1" w:rsidR="00124809" w:rsidRPr="009E4D11" w:rsidRDefault="00124809" w:rsidP="005B1D6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B1D61">
            <w:rPr>
              <w:rFonts w:ascii="Times New Roman" w:hAnsi="Times New Roman" w:cs="Times New Roman"/>
              <w:sz w:val="24"/>
              <w:szCs w:val="24"/>
            </w:rPr>
            <w:t>4811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10614">
    <w:abstractNumId w:val="6"/>
  </w:num>
  <w:num w:numId="2" w16cid:durableId="2136173707">
    <w:abstractNumId w:val="7"/>
  </w:num>
  <w:num w:numId="3" w16cid:durableId="413943290">
    <w:abstractNumId w:val="4"/>
  </w:num>
  <w:num w:numId="4" w16cid:durableId="2002347816">
    <w:abstractNumId w:val="1"/>
  </w:num>
  <w:num w:numId="5" w16cid:durableId="1474063500">
    <w:abstractNumId w:val="11"/>
  </w:num>
  <w:num w:numId="6" w16cid:durableId="1873766457">
    <w:abstractNumId w:val="3"/>
  </w:num>
  <w:num w:numId="7" w16cid:durableId="308167717">
    <w:abstractNumId w:val="8"/>
  </w:num>
  <w:num w:numId="8" w16cid:durableId="2092506719">
    <w:abstractNumId w:val="5"/>
  </w:num>
  <w:num w:numId="9" w16cid:durableId="12584490">
    <w:abstractNumId w:val="9"/>
  </w:num>
  <w:num w:numId="10" w16cid:durableId="762067361">
    <w:abstractNumId w:val="2"/>
  </w:num>
  <w:num w:numId="11" w16cid:durableId="2002387631">
    <w:abstractNumId w:val="0"/>
  </w:num>
  <w:num w:numId="12" w16cid:durableId="81915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94E85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1008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4A48-2EE4-4794-A6AD-B7182B28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2022-12-01T08:36:00Z</cp:lastPrinted>
  <dcterms:created xsi:type="dcterms:W3CDTF">2023-07-25T07:22:00Z</dcterms:created>
  <dcterms:modified xsi:type="dcterms:W3CDTF">2023-07-25T07:22:00Z</dcterms:modified>
</cp:coreProperties>
</file>