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4"/>
      </w:tblGrid>
      <w:tr w:rsidR="00F40980" w:rsidRPr="007F66CA" w14:paraId="5D9C685D" w14:textId="77777777" w:rsidTr="00FC7633">
        <w:tc>
          <w:tcPr>
            <w:tcW w:w="5670" w:type="dxa"/>
            <w:vMerge w:val="restart"/>
          </w:tcPr>
          <w:p w14:paraId="0D175B02" w14:textId="77777777" w:rsidR="00F40980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394" w:type="dxa"/>
          </w:tcPr>
          <w:p w14:paraId="38C7A1F1" w14:textId="77777777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FC7633">
        <w:tc>
          <w:tcPr>
            <w:tcW w:w="5670" w:type="dxa"/>
            <w:vMerge/>
          </w:tcPr>
          <w:p w14:paraId="545C96CB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94" w:type="dxa"/>
          </w:tcPr>
          <w:p w14:paraId="7F11CFDF" w14:textId="77777777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FC7633">
        <w:tc>
          <w:tcPr>
            <w:tcW w:w="5670" w:type="dxa"/>
            <w:vMerge/>
          </w:tcPr>
          <w:p w14:paraId="3832B1DE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94" w:type="dxa"/>
          </w:tcPr>
          <w:p w14:paraId="0BDE5E87" w14:textId="2DAAA745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886D16">
              <w:rPr>
                <w:rFonts w:cs="Times New Roman"/>
                <w:bCs/>
                <w:sz w:val="28"/>
                <w:szCs w:val="28"/>
              </w:rPr>
              <w:t>0006</w:t>
            </w:r>
          </w:p>
        </w:tc>
      </w:tr>
      <w:tr w:rsidR="00F40980" w:rsidRPr="007F66CA" w14:paraId="3997CFFD" w14:textId="77777777" w:rsidTr="00FC7633">
        <w:tc>
          <w:tcPr>
            <w:tcW w:w="5670" w:type="dxa"/>
            <w:vMerge/>
          </w:tcPr>
          <w:p w14:paraId="7A7FABEE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</w:tcPr>
          <w:p w14:paraId="0EF3C9F7" w14:textId="13B093FC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86D16">
              <w:rPr>
                <w:bCs/>
                <w:sz w:val="28"/>
                <w:szCs w:val="28"/>
              </w:rPr>
              <w:t>09</w:t>
            </w:r>
            <w:r w:rsidR="00E83E88">
              <w:rPr>
                <w:bCs/>
                <w:sz w:val="28"/>
                <w:szCs w:val="28"/>
              </w:rPr>
              <w:t>.</w:t>
            </w:r>
            <w:r w:rsidR="00886D16">
              <w:rPr>
                <w:bCs/>
                <w:sz w:val="28"/>
                <w:szCs w:val="28"/>
              </w:rPr>
              <w:t>07</w:t>
            </w:r>
            <w:r w:rsidR="00E83E88">
              <w:rPr>
                <w:bCs/>
                <w:sz w:val="28"/>
                <w:szCs w:val="28"/>
              </w:rPr>
              <w:t>.</w:t>
            </w:r>
            <w:r w:rsidR="002C1D77">
              <w:rPr>
                <w:bCs/>
                <w:sz w:val="28"/>
                <w:szCs w:val="28"/>
              </w:rPr>
              <w:t>199</w:t>
            </w:r>
            <w:r w:rsidR="00886D16">
              <w:rPr>
                <w:bCs/>
                <w:sz w:val="28"/>
                <w:szCs w:val="28"/>
              </w:rPr>
              <w:t>3</w:t>
            </w:r>
          </w:p>
        </w:tc>
      </w:tr>
      <w:tr w:rsidR="00F40980" w:rsidRPr="007F66CA" w14:paraId="20EC6262" w14:textId="77777777" w:rsidTr="00FC7633">
        <w:tc>
          <w:tcPr>
            <w:tcW w:w="5670" w:type="dxa"/>
            <w:vMerge/>
          </w:tcPr>
          <w:p w14:paraId="1012ECC9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</w:tcPr>
          <w:p w14:paraId="4112A69F" w14:textId="27F3430C" w:rsidR="00582A8F" w:rsidRPr="007F66CA" w:rsidRDefault="00582A8F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6922D502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300E94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FC7633">
        <w:tc>
          <w:tcPr>
            <w:tcW w:w="5670" w:type="dxa"/>
            <w:vMerge/>
          </w:tcPr>
          <w:p w14:paraId="27871D60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94" w:type="dxa"/>
          </w:tcPr>
          <w:p w14:paraId="057EA234" w14:textId="61CA7DB5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1807E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51F9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403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5BDADA3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51F95">
                  <w:rPr>
                    <w:rStyle w:val="38"/>
                    <w:szCs w:val="28"/>
                  </w:rPr>
                  <w:t>14</w:t>
                </w:r>
                <w:r w:rsidR="005C7B39" w:rsidRPr="002C390E">
                  <w:rPr>
                    <w:rStyle w:val="38"/>
                    <w:szCs w:val="28"/>
                  </w:rPr>
                  <w:t xml:space="preserve"> </w:t>
                </w:r>
                <w:r w:rsidR="00F51F95">
                  <w:rPr>
                    <w:rStyle w:val="38"/>
                    <w:szCs w:val="28"/>
                  </w:rPr>
                  <w:t>апреля</w:t>
                </w:r>
                <w:r w:rsidR="001D650E" w:rsidRPr="002C390E">
                  <w:rPr>
                    <w:rStyle w:val="38"/>
                  </w:rPr>
                  <w:t xml:space="preserve"> </w:t>
                </w:r>
                <w:r w:rsidR="005C7B39" w:rsidRPr="002C390E">
                  <w:rPr>
                    <w:rStyle w:val="38"/>
                    <w:szCs w:val="28"/>
                  </w:rPr>
                  <w:t>202</w:t>
                </w:r>
                <w:r w:rsidR="00F51F95">
                  <w:rPr>
                    <w:rStyle w:val="38"/>
                    <w:szCs w:val="28"/>
                  </w:rPr>
                  <w:t>3</w:t>
                </w:r>
                <w:r w:rsidR="005C7B39" w:rsidRPr="002C390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1B471B1E" w:rsidR="00D223F7" w:rsidRPr="007F66CA" w:rsidRDefault="00E10DE0" w:rsidP="00E10DE0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5245215" w14:textId="77777777" w:rsidR="00502AF9" w:rsidRDefault="00886D16" w:rsidP="0050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AF9">
              <w:rPr>
                <w:sz w:val="28"/>
                <w:szCs w:val="28"/>
              </w:rPr>
              <w:t>испытательной лаборатории</w:t>
            </w:r>
          </w:p>
          <w:p w14:paraId="5D6DB41D" w14:textId="4EF35742" w:rsidR="00502AF9" w:rsidRDefault="00FC7633" w:rsidP="0050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02AF9">
              <w:rPr>
                <w:sz w:val="28"/>
                <w:szCs w:val="28"/>
              </w:rPr>
              <w:t xml:space="preserve">ностранного общества с ограниченной ответственностью </w:t>
            </w:r>
          </w:p>
          <w:p w14:paraId="448DEDB0" w14:textId="35E2505D" w:rsidR="007A4485" w:rsidRPr="001D650E" w:rsidRDefault="00502AF9" w:rsidP="0050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«Кровельный завод ТехноНИКОЛЬ»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97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694"/>
        <w:gridCol w:w="1288"/>
        <w:gridCol w:w="2126"/>
        <w:gridCol w:w="2127"/>
        <w:gridCol w:w="2103"/>
      </w:tblGrid>
      <w:tr w:rsidR="00F51F95" w:rsidRPr="00020AAF" w14:paraId="2B10157B" w14:textId="77777777" w:rsidTr="00020AAF">
        <w:tc>
          <w:tcPr>
            <w:tcW w:w="421" w:type="dxa"/>
            <w:vAlign w:val="center"/>
          </w:tcPr>
          <w:p w14:paraId="1BA5022D" w14:textId="3D6108B8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3F89AA0" w14:textId="77777777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Наименование объекта</w:t>
            </w:r>
          </w:p>
          <w:p w14:paraId="24513172" w14:textId="4E984E17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14:paraId="3F51092D" w14:textId="77777777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  <w:p w14:paraId="59E2A5A0" w14:textId="3350D6E6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FB23D5E" w14:textId="77777777" w:rsidR="006E3954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14:paraId="45EB348C" w14:textId="77777777" w:rsidR="006E3954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</w:t>
            </w:r>
          </w:p>
          <w:p w14:paraId="4ED5757E" w14:textId="23E93D8E" w:rsidR="00300E94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(показатель, </w:t>
            </w:r>
          </w:p>
          <w:p w14:paraId="66F8C257" w14:textId="5CE16B12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параметры)</w:t>
            </w:r>
          </w:p>
        </w:tc>
        <w:tc>
          <w:tcPr>
            <w:tcW w:w="2127" w:type="dxa"/>
            <w:vAlign w:val="center"/>
          </w:tcPr>
          <w:p w14:paraId="623E37E4" w14:textId="77777777" w:rsidR="000439B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151DFD0E" w14:textId="77777777" w:rsidR="000439B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118952F4" w14:textId="07F31FF7" w:rsidR="00300E94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устанавливающего </w:t>
            </w:r>
          </w:p>
          <w:p w14:paraId="70446DED" w14:textId="78528A1C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требования к объекту</w:t>
            </w:r>
          </w:p>
        </w:tc>
        <w:tc>
          <w:tcPr>
            <w:tcW w:w="2103" w:type="dxa"/>
            <w:vAlign w:val="center"/>
          </w:tcPr>
          <w:p w14:paraId="2258D054" w14:textId="77777777" w:rsidR="00300E94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7074D50F" w14:textId="77777777" w:rsidR="00300E94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7C92CDDA" w14:textId="77777777" w:rsidR="000439B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устанавливающего метод исследований (испытаний) </w:t>
            </w:r>
          </w:p>
          <w:p w14:paraId="0C3A13A3" w14:textId="06F192A1" w:rsidR="00F51F95" w:rsidRPr="00020AAF" w:rsidRDefault="00F51F9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и измерений, в том числе правила отбора образцов</w:t>
            </w:r>
          </w:p>
        </w:tc>
      </w:tr>
      <w:tr w:rsidR="00416763" w:rsidRPr="00020AAF" w14:paraId="7964B7C6" w14:textId="77777777" w:rsidTr="00020AAF">
        <w:tc>
          <w:tcPr>
            <w:tcW w:w="421" w:type="dxa"/>
          </w:tcPr>
          <w:p w14:paraId="2314CB2E" w14:textId="48E6180D" w:rsidR="00416763" w:rsidRPr="00020AAF" w:rsidRDefault="00416763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5B22EA8A" w:rsidR="00416763" w:rsidRPr="00020AAF" w:rsidRDefault="00416763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</w:tcPr>
          <w:p w14:paraId="353C4F5E" w14:textId="658C9BCE" w:rsidR="00416763" w:rsidRPr="00020AAF" w:rsidRDefault="00416763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5BD9918" w14:textId="5E420859" w:rsidR="00416763" w:rsidRPr="00020AAF" w:rsidRDefault="00416763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14:paraId="35A726A7" w14:textId="2647285C" w:rsidR="00416763" w:rsidRPr="00020AAF" w:rsidRDefault="00416763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5</w:t>
            </w:r>
          </w:p>
        </w:tc>
        <w:tc>
          <w:tcPr>
            <w:tcW w:w="2103" w:type="dxa"/>
            <w:vAlign w:val="center"/>
          </w:tcPr>
          <w:p w14:paraId="6882B4F3" w14:textId="12E405BA" w:rsidR="00416763" w:rsidRPr="00020AAF" w:rsidRDefault="00416763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6</w:t>
            </w:r>
          </w:p>
        </w:tc>
      </w:tr>
      <w:tr w:rsidR="00020AAF" w:rsidRPr="00020AAF" w14:paraId="74DE7DA8" w14:textId="77777777" w:rsidTr="00020AAF">
        <w:tc>
          <w:tcPr>
            <w:tcW w:w="9759" w:type="dxa"/>
            <w:gridSpan w:val="6"/>
          </w:tcPr>
          <w:p w14:paraId="3CBE8AC5" w14:textId="6FACA3AD" w:rsidR="00020AAF" w:rsidRPr="00020AAF" w:rsidRDefault="00020AAF" w:rsidP="00F51F95">
            <w:pPr>
              <w:jc w:val="center"/>
              <w:rPr>
                <w:sz w:val="22"/>
                <w:szCs w:val="22"/>
              </w:rPr>
            </w:pPr>
            <w:r w:rsidRPr="00020AAF">
              <w:rPr>
                <w:sz w:val="22"/>
                <w:szCs w:val="22"/>
              </w:rPr>
              <w:t>ул. Чапаева, 11, ком.19, 213760, г. Осиповичи, Могилевская область</w:t>
            </w:r>
          </w:p>
        </w:tc>
      </w:tr>
      <w:tr w:rsidR="000439B5" w:rsidRPr="00020AAF" w14:paraId="7833E6E5" w14:textId="77777777" w:rsidTr="00020AAF">
        <w:tc>
          <w:tcPr>
            <w:tcW w:w="421" w:type="dxa"/>
          </w:tcPr>
          <w:p w14:paraId="540129B9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623653BB" w14:textId="18C18B13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5937298A" w14:textId="3682E163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Рубероид, рубероид облегченный</w:t>
            </w:r>
          </w:p>
        </w:tc>
        <w:tc>
          <w:tcPr>
            <w:tcW w:w="1288" w:type="dxa"/>
          </w:tcPr>
          <w:p w14:paraId="34416F98" w14:textId="3E143B02" w:rsidR="000439B5" w:rsidRPr="00020AAF" w:rsidRDefault="000439B5" w:rsidP="000439B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23.99/42.000</w:t>
            </w:r>
          </w:p>
        </w:tc>
        <w:tc>
          <w:tcPr>
            <w:tcW w:w="2126" w:type="dxa"/>
          </w:tcPr>
          <w:p w14:paraId="4D62F99A" w14:textId="5C086D06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образцов</w:t>
            </w:r>
          </w:p>
        </w:tc>
        <w:tc>
          <w:tcPr>
            <w:tcW w:w="2127" w:type="dxa"/>
          </w:tcPr>
          <w:p w14:paraId="690E6B8C" w14:textId="4A4B690E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 xml:space="preserve">ГОСТ 2678-94 </w:t>
            </w:r>
          </w:p>
        </w:tc>
        <w:tc>
          <w:tcPr>
            <w:tcW w:w="2103" w:type="dxa"/>
          </w:tcPr>
          <w:p w14:paraId="6940DB8F" w14:textId="6E094873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 3.1</w:t>
            </w:r>
          </w:p>
        </w:tc>
      </w:tr>
      <w:tr w:rsidR="000439B5" w:rsidRPr="00020AAF" w14:paraId="15762E75" w14:textId="77777777" w:rsidTr="00020AAF">
        <w:tc>
          <w:tcPr>
            <w:tcW w:w="421" w:type="dxa"/>
          </w:tcPr>
          <w:p w14:paraId="67D19EC0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4DAA76B8" w14:textId="4BAA8588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/>
          </w:tcPr>
          <w:p w14:paraId="1F994B22" w14:textId="49EFA4FF" w:rsidR="000439B5" w:rsidRPr="00020AAF" w:rsidRDefault="000439B5" w:rsidP="00502AF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288" w:type="dxa"/>
          </w:tcPr>
          <w:p w14:paraId="56E42C78" w14:textId="141F7ABA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0A8ADEA0" w14:textId="3E3D07E5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Внешний вид</w:t>
            </w:r>
          </w:p>
        </w:tc>
        <w:tc>
          <w:tcPr>
            <w:tcW w:w="2127" w:type="dxa"/>
            <w:vMerge w:val="restart"/>
          </w:tcPr>
          <w:p w14:paraId="4664B85A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ГОСТ 10923-93</w:t>
            </w:r>
          </w:p>
          <w:p w14:paraId="53DBBD2E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 xml:space="preserve">ТУ BY </w:t>
            </w:r>
          </w:p>
          <w:p w14:paraId="0C8B4A3D" w14:textId="740A8D4D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790683385.013-2017</w:t>
            </w:r>
          </w:p>
        </w:tc>
        <w:tc>
          <w:tcPr>
            <w:tcW w:w="2103" w:type="dxa"/>
          </w:tcPr>
          <w:p w14:paraId="56ABBCC8" w14:textId="752D5045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 3.2</w:t>
            </w:r>
          </w:p>
        </w:tc>
      </w:tr>
      <w:tr w:rsidR="000439B5" w:rsidRPr="00020AAF" w14:paraId="4B165AEB" w14:textId="77777777" w:rsidTr="00020AAF">
        <w:tc>
          <w:tcPr>
            <w:tcW w:w="421" w:type="dxa"/>
          </w:tcPr>
          <w:p w14:paraId="51D75855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21782AC9" w14:textId="6FC41E9D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A0E1F70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2AD8CAEE" w14:textId="16B3F456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23.99/29.061</w:t>
            </w:r>
          </w:p>
        </w:tc>
        <w:tc>
          <w:tcPr>
            <w:tcW w:w="2126" w:type="dxa"/>
          </w:tcPr>
          <w:p w14:paraId="59EDCBA0" w14:textId="1B83A026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Линейные размеры, площадь</w:t>
            </w:r>
          </w:p>
        </w:tc>
        <w:tc>
          <w:tcPr>
            <w:tcW w:w="2127" w:type="dxa"/>
            <w:vMerge/>
          </w:tcPr>
          <w:p w14:paraId="12A997B0" w14:textId="642B464E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F2CF742" w14:textId="666D67DE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 3.3</w:t>
            </w:r>
          </w:p>
        </w:tc>
      </w:tr>
      <w:tr w:rsidR="000439B5" w:rsidRPr="00020AAF" w14:paraId="31F52D43" w14:textId="77777777" w:rsidTr="00020AAF">
        <w:tc>
          <w:tcPr>
            <w:tcW w:w="421" w:type="dxa"/>
          </w:tcPr>
          <w:p w14:paraId="20BC80DE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  <w:p w14:paraId="6D79E1C0" w14:textId="6BB1D81B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77D66D98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8376151" w14:textId="10B134A7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7F9D5F6D" w14:textId="54A20986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Масса 1м</w:t>
            </w:r>
            <w:r w:rsidRPr="00020AAF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2127" w:type="dxa"/>
            <w:vMerge/>
          </w:tcPr>
          <w:p w14:paraId="5362D44E" w14:textId="2F35AF9E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117789FB" w14:textId="0E3692C8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п.3.22</w:t>
            </w:r>
          </w:p>
        </w:tc>
      </w:tr>
      <w:tr w:rsidR="000439B5" w:rsidRPr="00020AAF" w14:paraId="6D5731B7" w14:textId="77777777" w:rsidTr="00020AAF">
        <w:tc>
          <w:tcPr>
            <w:tcW w:w="421" w:type="dxa"/>
          </w:tcPr>
          <w:p w14:paraId="2D00EAB2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  <w:p w14:paraId="3315E4EA" w14:textId="7AA87E44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9FBB494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84B8E38" w14:textId="793DA0FD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059BEF3C" w14:textId="50842D45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Масса покровного состава</w:t>
            </w:r>
          </w:p>
        </w:tc>
        <w:tc>
          <w:tcPr>
            <w:tcW w:w="2127" w:type="dxa"/>
            <w:vMerge/>
          </w:tcPr>
          <w:p w14:paraId="4A35920F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4312B4F" w14:textId="494CA6C4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п.3.15</w:t>
            </w:r>
          </w:p>
        </w:tc>
      </w:tr>
      <w:tr w:rsidR="000439B5" w:rsidRPr="00020AAF" w14:paraId="76669140" w14:textId="77777777" w:rsidTr="00020AAF">
        <w:tc>
          <w:tcPr>
            <w:tcW w:w="421" w:type="dxa"/>
          </w:tcPr>
          <w:p w14:paraId="6A2244DA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  <w:p w14:paraId="70467254" w14:textId="17386909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599CF6AD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5B035EB" w14:textId="4C55FE33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041167DE" w14:textId="4604BD64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</w:p>
        </w:tc>
        <w:tc>
          <w:tcPr>
            <w:tcW w:w="2127" w:type="dxa"/>
            <w:vMerge/>
          </w:tcPr>
          <w:p w14:paraId="2ACA6DEA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2E781AD" w14:textId="5EA9C20B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 3.9</w:t>
            </w:r>
          </w:p>
        </w:tc>
      </w:tr>
      <w:tr w:rsidR="000439B5" w:rsidRPr="00020AAF" w14:paraId="1DDFE540" w14:textId="77777777" w:rsidTr="00020AAF">
        <w:tc>
          <w:tcPr>
            <w:tcW w:w="421" w:type="dxa"/>
          </w:tcPr>
          <w:p w14:paraId="1A0C18F6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  <w:p w14:paraId="23CEBFC3" w14:textId="3FB83D15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4D9F63D8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6C644A9" w14:textId="1A05C0C6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2F44F684" w14:textId="3930F63F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Теплостойкость</w:t>
            </w:r>
          </w:p>
        </w:tc>
        <w:tc>
          <w:tcPr>
            <w:tcW w:w="2127" w:type="dxa"/>
            <w:vMerge/>
          </w:tcPr>
          <w:p w14:paraId="03B1E7D2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B1709CD" w14:textId="23A38A74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п.3.12</w:t>
            </w:r>
          </w:p>
        </w:tc>
      </w:tr>
      <w:tr w:rsidR="000439B5" w:rsidRPr="00020AAF" w14:paraId="67FB094F" w14:textId="77777777" w:rsidTr="00020AAF">
        <w:tc>
          <w:tcPr>
            <w:tcW w:w="421" w:type="dxa"/>
          </w:tcPr>
          <w:p w14:paraId="21D94BBA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1.8</w:t>
            </w:r>
          </w:p>
          <w:p w14:paraId="62222AAA" w14:textId="5D265009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53CBA448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66A46E8" w14:textId="69C12207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23.99/29.121</w:t>
            </w:r>
          </w:p>
        </w:tc>
        <w:tc>
          <w:tcPr>
            <w:tcW w:w="2126" w:type="dxa"/>
          </w:tcPr>
          <w:p w14:paraId="762F0992" w14:textId="0DCCFD49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Разрывная сила при растяжении</w:t>
            </w:r>
          </w:p>
        </w:tc>
        <w:tc>
          <w:tcPr>
            <w:tcW w:w="2127" w:type="dxa"/>
            <w:vMerge/>
          </w:tcPr>
          <w:p w14:paraId="058F1756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C1D98EA" w14:textId="24D9B06F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10923-93  п.7</w:t>
            </w:r>
          </w:p>
          <w:p w14:paraId="5D7EE3EE" w14:textId="667FEFBE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 3.4</w:t>
            </w:r>
          </w:p>
        </w:tc>
      </w:tr>
      <w:tr w:rsidR="000439B5" w:rsidRPr="00020AAF" w14:paraId="6EB1B354" w14:textId="77777777" w:rsidTr="00020AAF">
        <w:tc>
          <w:tcPr>
            <w:tcW w:w="421" w:type="dxa"/>
          </w:tcPr>
          <w:p w14:paraId="777B7B48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1.9</w:t>
            </w:r>
          </w:p>
          <w:p w14:paraId="2506DE58" w14:textId="283AEBF9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38CA40C" w14:textId="77777777" w:rsidR="000439B5" w:rsidRPr="00020AAF" w:rsidRDefault="000439B5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57E1E2E" w14:textId="314345EE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22587892" w14:textId="4E525130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Водопоглощение</w:t>
            </w:r>
          </w:p>
        </w:tc>
        <w:tc>
          <w:tcPr>
            <w:tcW w:w="2127" w:type="dxa"/>
            <w:vMerge/>
          </w:tcPr>
          <w:p w14:paraId="371632CF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69A80AC2" w14:textId="4701877D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п.3.10</w:t>
            </w:r>
          </w:p>
        </w:tc>
      </w:tr>
      <w:tr w:rsidR="000439B5" w:rsidRPr="00020AAF" w14:paraId="5ADED8E3" w14:textId="77777777" w:rsidTr="00020AAF">
        <w:tc>
          <w:tcPr>
            <w:tcW w:w="421" w:type="dxa"/>
          </w:tcPr>
          <w:p w14:paraId="5FA9DFA8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1.10</w:t>
            </w:r>
          </w:p>
          <w:p w14:paraId="39A0D5CD" w14:textId="12F60946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A36F5DB" w14:textId="26F01A36" w:rsidR="000439B5" w:rsidRPr="00020AAF" w:rsidRDefault="000439B5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982D156" w14:textId="7CDE77B3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23.99/26.141</w:t>
            </w:r>
          </w:p>
        </w:tc>
        <w:tc>
          <w:tcPr>
            <w:tcW w:w="2126" w:type="dxa"/>
          </w:tcPr>
          <w:p w14:paraId="0AA5B6F9" w14:textId="7829D434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</w:t>
            </w:r>
            <w:r w:rsidR="00611572" w:rsidRPr="00020A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непроницаемость</w:t>
            </w:r>
          </w:p>
        </w:tc>
        <w:tc>
          <w:tcPr>
            <w:tcW w:w="2127" w:type="dxa"/>
            <w:vMerge/>
          </w:tcPr>
          <w:p w14:paraId="1269230F" w14:textId="6612FC3C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6672BD8E" w14:textId="7334A625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п.3.11</w:t>
            </w:r>
          </w:p>
        </w:tc>
      </w:tr>
      <w:tr w:rsidR="000439B5" w:rsidRPr="00020AAF" w14:paraId="5DDD0C72" w14:textId="77777777" w:rsidTr="00020AAF">
        <w:tc>
          <w:tcPr>
            <w:tcW w:w="421" w:type="dxa"/>
          </w:tcPr>
          <w:p w14:paraId="68ACCB2A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1.11</w:t>
            </w:r>
          </w:p>
          <w:p w14:paraId="5DE8B873" w14:textId="47FAEAFD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43F8F316" w14:textId="77777777" w:rsidR="000439B5" w:rsidRPr="00020AAF" w:rsidRDefault="000439B5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0926EA1" w14:textId="7DA30FBA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4CAAF5F2" w14:textId="1021303C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Потеря посыпки</w:t>
            </w:r>
          </w:p>
        </w:tc>
        <w:tc>
          <w:tcPr>
            <w:tcW w:w="2127" w:type="dxa"/>
            <w:vMerge/>
          </w:tcPr>
          <w:p w14:paraId="55AA2E7D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CC648A0" w14:textId="5E6580E4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п.3.25</w:t>
            </w:r>
          </w:p>
        </w:tc>
      </w:tr>
      <w:tr w:rsidR="000439B5" w:rsidRPr="00020AAF" w14:paraId="3B9AFBA8" w14:textId="77777777" w:rsidTr="00020AAF">
        <w:tc>
          <w:tcPr>
            <w:tcW w:w="421" w:type="dxa"/>
          </w:tcPr>
          <w:p w14:paraId="28ECB002" w14:textId="77777777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1.12</w:t>
            </w:r>
          </w:p>
          <w:p w14:paraId="02B586AE" w14:textId="1B28F500" w:rsidR="000439B5" w:rsidRPr="00020AAF" w:rsidRDefault="000439B5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8FC6C86" w14:textId="77777777" w:rsidR="000439B5" w:rsidRPr="00020AAF" w:rsidRDefault="000439B5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6DC03B5" w14:textId="739F3C97" w:rsidR="000439B5" w:rsidRPr="00020AAF" w:rsidRDefault="000439B5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2D37A41C" w14:textId="77777777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Полнота пропитки</w:t>
            </w:r>
          </w:p>
          <w:p w14:paraId="64F910BB" w14:textId="77777777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256C2EB8" w14:textId="77777777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51871BF9" w14:textId="4203C367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</w:tcPr>
          <w:p w14:paraId="4748F939" w14:textId="77777777" w:rsidR="000439B5" w:rsidRPr="00020AAF" w:rsidRDefault="000439B5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58DCA69" w14:textId="651CEA75" w:rsidR="000439B5" w:rsidRPr="00020AAF" w:rsidRDefault="000439B5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</w:t>
            </w: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п.3.29</w:t>
            </w:r>
          </w:p>
        </w:tc>
      </w:tr>
      <w:tr w:rsidR="00300E94" w:rsidRPr="00020AAF" w14:paraId="71791C38" w14:textId="77777777" w:rsidTr="00020AAF">
        <w:tc>
          <w:tcPr>
            <w:tcW w:w="421" w:type="dxa"/>
          </w:tcPr>
          <w:p w14:paraId="23913F29" w14:textId="0C6B83EB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lastRenderedPageBreak/>
              <w:t>2.1</w:t>
            </w:r>
          </w:p>
          <w:p w14:paraId="1654C800" w14:textId="1630C75D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4D897015" w14:textId="685CE87D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Материалы рулонные кровельные и гидроизоляционные на битумном и битумно-полимерном вяжущем</w:t>
            </w:r>
          </w:p>
        </w:tc>
        <w:tc>
          <w:tcPr>
            <w:tcW w:w="1288" w:type="dxa"/>
          </w:tcPr>
          <w:p w14:paraId="2C9DA56E" w14:textId="3EE46DF5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23.99/42.000</w:t>
            </w:r>
          </w:p>
        </w:tc>
        <w:tc>
          <w:tcPr>
            <w:tcW w:w="2126" w:type="dxa"/>
          </w:tcPr>
          <w:p w14:paraId="36E03199" w14:textId="4A823CE6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образцов</w:t>
            </w:r>
          </w:p>
        </w:tc>
        <w:tc>
          <w:tcPr>
            <w:tcW w:w="2127" w:type="dxa"/>
          </w:tcPr>
          <w:p w14:paraId="51DB7CBE" w14:textId="01671B4D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ГОСТ 2678-94</w:t>
            </w:r>
          </w:p>
        </w:tc>
        <w:tc>
          <w:tcPr>
            <w:tcW w:w="2103" w:type="dxa"/>
          </w:tcPr>
          <w:p w14:paraId="6C4D6DC5" w14:textId="4278DEFD" w:rsidR="00300E94" w:rsidRPr="00020AAF" w:rsidRDefault="00300E94" w:rsidP="000439B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</w:t>
            </w:r>
          </w:p>
        </w:tc>
      </w:tr>
      <w:tr w:rsidR="002C29B7" w:rsidRPr="00020AAF" w14:paraId="219814BE" w14:textId="77777777" w:rsidTr="00020AAF">
        <w:tc>
          <w:tcPr>
            <w:tcW w:w="421" w:type="dxa"/>
          </w:tcPr>
          <w:p w14:paraId="060DFC83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45DF83E8" w14:textId="619CEEC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/>
          </w:tcPr>
          <w:p w14:paraId="2AD44382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2C2E9F1B" w14:textId="5C5B28A5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139A9039" w14:textId="612F8236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Внешний вид </w:t>
            </w:r>
          </w:p>
        </w:tc>
        <w:tc>
          <w:tcPr>
            <w:tcW w:w="2127" w:type="dxa"/>
            <w:vMerge w:val="restart"/>
          </w:tcPr>
          <w:p w14:paraId="17BBE351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1107-2022</w:t>
            </w:r>
          </w:p>
          <w:p w14:paraId="2B9BA423" w14:textId="1E0C49A2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03" w:type="dxa"/>
          </w:tcPr>
          <w:p w14:paraId="0CF4ACDB" w14:textId="12F96B94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</w:t>
            </w:r>
          </w:p>
        </w:tc>
      </w:tr>
      <w:tr w:rsidR="002C29B7" w:rsidRPr="00020AAF" w14:paraId="6D503C1A" w14:textId="77777777" w:rsidTr="00020AAF">
        <w:tc>
          <w:tcPr>
            <w:tcW w:w="421" w:type="dxa"/>
          </w:tcPr>
          <w:p w14:paraId="0B873375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  <w:p w14:paraId="3750665C" w14:textId="5CCDD749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2739EE8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8A3E8B2" w14:textId="30331736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23.99/29.061</w:t>
            </w:r>
          </w:p>
        </w:tc>
        <w:tc>
          <w:tcPr>
            <w:tcW w:w="2126" w:type="dxa"/>
          </w:tcPr>
          <w:p w14:paraId="5322DA44" w14:textId="39250B52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Линейные размеры, площадь</w:t>
            </w:r>
          </w:p>
        </w:tc>
        <w:tc>
          <w:tcPr>
            <w:tcW w:w="2127" w:type="dxa"/>
            <w:vMerge/>
          </w:tcPr>
          <w:p w14:paraId="7B1C483A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A47E540" w14:textId="78714049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п.3.3</w:t>
            </w:r>
          </w:p>
          <w:p w14:paraId="6AAF1D18" w14:textId="77777777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СТБ 1107-2022 </w:t>
            </w:r>
          </w:p>
          <w:p w14:paraId="070BDDFF" w14:textId="5AFC0FDD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п.8.3-8.5</w:t>
            </w:r>
          </w:p>
        </w:tc>
      </w:tr>
      <w:tr w:rsidR="002C29B7" w:rsidRPr="00020AAF" w14:paraId="6FD799DB" w14:textId="77777777" w:rsidTr="00020AAF">
        <w:tc>
          <w:tcPr>
            <w:tcW w:w="421" w:type="dxa"/>
          </w:tcPr>
          <w:p w14:paraId="48E49F05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  <w:p w14:paraId="04EFE660" w14:textId="05B56C9E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26599DD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ECC747A" w14:textId="330E4138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549D20D9" w14:textId="60906F7D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Масса 1м</w:t>
            </w:r>
            <w:r w:rsidRPr="00020AAF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2127" w:type="dxa"/>
            <w:vMerge/>
          </w:tcPr>
          <w:p w14:paraId="2B01FBFA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62C62D1" w14:textId="5902399C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п.3.22</w:t>
            </w:r>
          </w:p>
        </w:tc>
      </w:tr>
      <w:tr w:rsidR="002C29B7" w:rsidRPr="00020AAF" w14:paraId="3A3EE3DF" w14:textId="77777777" w:rsidTr="00020AAF">
        <w:tc>
          <w:tcPr>
            <w:tcW w:w="421" w:type="dxa"/>
          </w:tcPr>
          <w:p w14:paraId="6E7FBD73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2.5</w:t>
            </w:r>
          </w:p>
          <w:p w14:paraId="10C90D8C" w14:textId="3593C79C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C197F2A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93036CA" w14:textId="44E8C993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6EA59BDE" w14:textId="77777777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Масса вяжущего с наплавляемой </w:t>
            </w:r>
          </w:p>
          <w:p w14:paraId="59B2B6A0" w14:textId="12E82379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стороны</w:t>
            </w:r>
          </w:p>
        </w:tc>
        <w:tc>
          <w:tcPr>
            <w:tcW w:w="2127" w:type="dxa"/>
            <w:vMerge/>
          </w:tcPr>
          <w:p w14:paraId="381510C3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1B30CD40" w14:textId="1735725E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п.3.19</w:t>
            </w:r>
          </w:p>
        </w:tc>
      </w:tr>
      <w:tr w:rsidR="002C29B7" w:rsidRPr="00020AAF" w14:paraId="6F3872C7" w14:textId="77777777" w:rsidTr="00020AAF">
        <w:tc>
          <w:tcPr>
            <w:tcW w:w="421" w:type="dxa"/>
          </w:tcPr>
          <w:p w14:paraId="1CD13560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2.6</w:t>
            </w:r>
          </w:p>
          <w:p w14:paraId="6FC169D2" w14:textId="20F9782C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A05A369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55AD260" w14:textId="3189EA24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3845A7E8" w14:textId="69B6C0A5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</w:p>
        </w:tc>
        <w:tc>
          <w:tcPr>
            <w:tcW w:w="2127" w:type="dxa"/>
            <w:vMerge/>
          </w:tcPr>
          <w:p w14:paraId="63475302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42486ADD" w14:textId="0DD749C3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п.3.9</w:t>
            </w:r>
          </w:p>
        </w:tc>
      </w:tr>
      <w:tr w:rsidR="002C29B7" w:rsidRPr="00020AAF" w14:paraId="0739AB9E" w14:textId="77777777" w:rsidTr="00020AAF">
        <w:tc>
          <w:tcPr>
            <w:tcW w:w="421" w:type="dxa"/>
          </w:tcPr>
          <w:p w14:paraId="187A6459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  <w:p w14:paraId="6C4DDFDE" w14:textId="2A6873B0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292430F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0235038" w14:textId="6259755A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25C94FE9" w14:textId="7FC9CF79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Теплостойкость</w:t>
            </w:r>
          </w:p>
        </w:tc>
        <w:tc>
          <w:tcPr>
            <w:tcW w:w="2127" w:type="dxa"/>
            <w:vMerge/>
            <w:vAlign w:val="center"/>
          </w:tcPr>
          <w:p w14:paraId="370B66C7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4B729E8F" w14:textId="6EE2CCCA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п.3.12</w:t>
            </w:r>
          </w:p>
        </w:tc>
      </w:tr>
      <w:tr w:rsidR="002C29B7" w:rsidRPr="00020AAF" w14:paraId="621132E8" w14:textId="77777777" w:rsidTr="00020AAF">
        <w:tc>
          <w:tcPr>
            <w:tcW w:w="421" w:type="dxa"/>
          </w:tcPr>
          <w:p w14:paraId="2B352266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2.8</w:t>
            </w:r>
          </w:p>
          <w:p w14:paraId="7C862E34" w14:textId="30756E6F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42A77854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2DBFF6AC" w14:textId="70786EC6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23.99/29.121</w:t>
            </w:r>
          </w:p>
        </w:tc>
        <w:tc>
          <w:tcPr>
            <w:tcW w:w="2126" w:type="dxa"/>
          </w:tcPr>
          <w:p w14:paraId="3866FB41" w14:textId="240DD8C7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Разрывная сила при растяжении</w:t>
            </w:r>
          </w:p>
        </w:tc>
        <w:tc>
          <w:tcPr>
            <w:tcW w:w="2127" w:type="dxa"/>
            <w:vMerge/>
            <w:vAlign w:val="center"/>
          </w:tcPr>
          <w:p w14:paraId="61C1AD20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D8C9DB1" w14:textId="5DB47469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1107-2022 п.8.6</w:t>
            </w:r>
          </w:p>
          <w:p w14:paraId="5E1B8D86" w14:textId="1E23C7CB" w:rsidR="002C29B7" w:rsidRPr="00020AAF" w:rsidRDefault="002C29B7" w:rsidP="002C29B7">
            <w:pPr>
              <w:ind w:right="-113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п.3.4</w:t>
            </w:r>
          </w:p>
        </w:tc>
      </w:tr>
      <w:tr w:rsidR="002C29B7" w:rsidRPr="00020AAF" w14:paraId="7F4FAB7B" w14:textId="77777777" w:rsidTr="00020AAF">
        <w:tc>
          <w:tcPr>
            <w:tcW w:w="421" w:type="dxa"/>
          </w:tcPr>
          <w:p w14:paraId="1DCF98FB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2.9</w:t>
            </w:r>
          </w:p>
          <w:p w14:paraId="3F9F8C85" w14:textId="402C934D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6DE988A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48ED841" w14:textId="573E838F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23.99/29.121</w:t>
            </w:r>
          </w:p>
        </w:tc>
        <w:tc>
          <w:tcPr>
            <w:tcW w:w="2126" w:type="dxa"/>
          </w:tcPr>
          <w:p w14:paraId="770ADB39" w14:textId="44A17F12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Относительное удлинение</w:t>
            </w:r>
          </w:p>
        </w:tc>
        <w:tc>
          <w:tcPr>
            <w:tcW w:w="2127" w:type="dxa"/>
            <w:vMerge/>
            <w:vAlign w:val="center"/>
          </w:tcPr>
          <w:p w14:paraId="768920F3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5C2053D" w14:textId="53131545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п.3.4</w:t>
            </w:r>
          </w:p>
        </w:tc>
      </w:tr>
      <w:tr w:rsidR="002C29B7" w:rsidRPr="00020AAF" w14:paraId="7586F97C" w14:textId="77777777" w:rsidTr="00020AAF">
        <w:tc>
          <w:tcPr>
            <w:tcW w:w="421" w:type="dxa"/>
          </w:tcPr>
          <w:p w14:paraId="6F89B22C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2.10</w:t>
            </w:r>
          </w:p>
          <w:p w14:paraId="77EF9B55" w14:textId="108546B0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3E2705F0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A1B9DFA" w14:textId="1449F8DE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10887F34" w14:textId="5AA6A5DF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Водопоглощение</w:t>
            </w:r>
          </w:p>
        </w:tc>
        <w:tc>
          <w:tcPr>
            <w:tcW w:w="2127" w:type="dxa"/>
            <w:vMerge/>
          </w:tcPr>
          <w:p w14:paraId="5F849946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CF8F2C9" w14:textId="310A7B58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п.3.10</w:t>
            </w:r>
          </w:p>
        </w:tc>
      </w:tr>
      <w:tr w:rsidR="002C29B7" w:rsidRPr="00020AAF" w14:paraId="59E359F1" w14:textId="77777777" w:rsidTr="00020AAF">
        <w:tc>
          <w:tcPr>
            <w:tcW w:w="421" w:type="dxa"/>
          </w:tcPr>
          <w:p w14:paraId="308E0133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2.11</w:t>
            </w:r>
          </w:p>
          <w:p w14:paraId="17FBAF4B" w14:textId="52D0CB1B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D8094CF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8D98465" w14:textId="74DD100C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23.99/26.141</w:t>
            </w:r>
          </w:p>
        </w:tc>
        <w:tc>
          <w:tcPr>
            <w:tcW w:w="2126" w:type="dxa"/>
          </w:tcPr>
          <w:p w14:paraId="0BB8DD34" w14:textId="5FBD8D6D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</w:t>
            </w:r>
            <w:r w:rsidRPr="00020A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непроницаемость</w:t>
            </w:r>
          </w:p>
        </w:tc>
        <w:tc>
          <w:tcPr>
            <w:tcW w:w="2127" w:type="dxa"/>
            <w:vMerge/>
            <w:vAlign w:val="center"/>
          </w:tcPr>
          <w:p w14:paraId="4E0AC472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E1F17DE" w14:textId="7A2AB00A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п.3.11</w:t>
            </w:r>
          </w:p>
        </w:tc>
      </w:tr>
      <w:tr w:rsidR="002C29B7" w:rsidRPr="00020AAF" w14:paraId="6F876B8C" w14:textId="77777777" w:rsidTr="00020AAF">
        <w:tc>
          <w:tcPr>
            <w:tcW w:w="421" w:type="dxa"/>
          </w:tcPr>
          <w:p w14:paraId="03055C56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2.12</w:t>
            </w:r>
          </w:p>
          <w:p w14:paraId="33538549" w14:textId="7FB3F2E8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62D016F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279CD6D8" w14:textId="05E76C30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46EAD5F0" w14:textId="3B6B576B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Потеря посыпки</w:t>
            </w:r>
          </w:p>
        </w:tc>
        <w:tc>
          <w:tcPr>
            <w:tcW w:w="2127" w:type="dxa"/>
            <w:vMerge/>
            <w:vAlign w:val="center"/>
          </w:tcPr>
          <w:p w14:paraId="3A1E3E3E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5469323" w14:textId="52B05E00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п.3.25</w:t>
            </w:r>
          </w:p>
        </w:tc>
      </w:tr>
      <w:tr w:rsidR="002C29B7" w:rsidRPr="00020AAF" w14:paraId="25B47EB9" w14:textId="77777777" w:rsidTr="00020AAF">
        <w:tc>
          <w:tcPr>
            <w:tcW w:w="421" w:type="dxa"/>
          </w:tcPr>
          <w:p w14:paraId="224CA257" w14:textId="7777777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2.13</w:t>
            </w:r>
          </w:p>
          <w:p w14:paraId="54775E7E" w14:textId="70FCB1E7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* </w:t>
            </w:r>
          </w:p>
        </w:tc>
        <w:tc>
          <w:tcPr>
            <w:tcW w:w="1694" w:type="dxa"/>
            <w:vMerge/>
          </w:tcPr>
          <w:p w14:paraId="0270E0DE" w14:textId="77777777" w:rsidR="002C29B7" w:rsidRPr="00020AAF" w:rsidRDefault="002C29B7" w:rsidP="002C2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F6F5700" w14:textId="1A2E1BE5" w:rsidR="002C29B7" w:rsidRPr="00020AAF" w:rsidRDefault="002C29B7" w:rsidP="002C29B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23.99/29.145</w:t>
            </w:r>
          </w:p>
        </w:tc>
        <w:tc>
          <w:tcPr>
            <w:tcW w:w="2126" w:type="dxa"/>
          </w:tcPr>
          <w:p w14:paraId="77CCDE76" w14:textId="5DFEDEA3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Температура хрупкости</w:t>
            </w:r>
          </w:p>
          <w:p w14:paraId="2D69773E" w14:textId="49D47D04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</w:tcPr>
          <w:p w14:paraId="421040A4" w14:textId="77777777" w:rsidR="002C29B7" w:rsidRPr="00020AAF" w:rsidRDefault="002C29B7" w:rsidP="002C29B7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48CB97C" w14:textId="7640BE96" w:rsidR="002C29B7" w:rsidRPr="00020AAF" w:rsidRDefault="002C29B7" w:rsidP="002C29B7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11507-78</w:t>
            </w:r>
          </w:p>
        </w:tc>
      </w:tr>
      <w:tr w:rsidR="00FF0109" w:rsidRPr="00020AAF" w14:paraId="471EF094" w14:textId="77777777" w:rsidTr="00020AAF">
        <w:tc>
          <w:tcPr>
            <w:tcW w:w="421" w:type="dxa"/>
          </w:tcPr>
          <w:p w14:paraId="296247F2" w14:textId="77777777" w:rsidR="00FF0109" w:rsidRPr="00020AAF" w:rsidRDefault="00FF0109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  <w:p w14:paraId="0E7B61EA" w14:textId="3A6ECFF4" w:rsidR="00FF0109" w:rsidRPr="00020AAF" w:rsidRDefault="00FF0109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2E67F63F" w14:textId="482C9EFA" w:rsidR="00FF0109" w:rsidRPr="00020AAF" w:rsidRDefault="00FF0109" w:rsidP="00F51F9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Пергамин кровельный</w:t>
            </w:r>
          </w:p>
        </w:tc>
        <w:tc>
          <w:tcPr>
            <w:tcW w:w="1288" w:type="dxa"/>
          </w:tcPr>
          <w:p w14:paraId="696749C2" w14:textId="75F0EB57" w:rsidR="00FF0109" w:rsidRPr="00020AAF" w:rsidRDefault="00FF0109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17.12/42.000 </w:t>
            </w:r>
          </w:p>
          <w:p w14:paraId="655E971E" w14:textId="36816FED" w:rsidR="00FF0109" w:rsidRPr="00020AAF" w:rsidRDefault="00FF0109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23.99/42.000</w:t>
            </w:r>
          </w:p>
        </w:tc>
        <w:tc>
          <w:tcPr>
            <w:tcW w:w="2126" w:type="dxa"/>
          </w:tcPr>
          <w:p w14:paraId="78D837A1" w14:textId="6C6BAB21" w:rsidR="00FF0109" w:rsidRPr="00020AAF" w:rsidRDefault="00FF0109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образцов</w:t>
            </w:r>
          </w:p>
        </w:tc>
        <w:tc>
          <w:tcPr>
            <w:tcW w:w="2127" w:type="dxa"/>
          </w:tcPr>
          <w:p w14:paraId="19DB249C" w14:textId="79911070" w:rsidR="00FF0109" w:rsidRPr="00020AAF" w:rsidRDefault="00FF0109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ГОСТ 2678-94</w:t>
            </w:r>
          </w:p>
        </w:tc>
        <w:tc>
          <w:tcPr>
            <w:tcW w:w="2103" w:type="dxa"/>
          </w:tcPr>
          <w:p w14:paraId="071837BD" w14:textId="553C4CCD" w:rsidR="00FF0109" w:rsidRPr="00020AAF" w:rsidRDefault="00FF0109" w:rsidP="000439B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</w:t>
            </w:r>
          </w:p>
        </w:tc>
      </w:tr>
      <w:tr w:rsidR="00714B45" w:rsidRPr="00020AAF" w14:paraId="37F95D27" w14:textId="77777777" w:rsidTr="00020AAF">
        <w:tc>
          <w:tcPr>
            <w:tcW w:w="421" w:type="dxa"/>
          </w:tcPr>
          <w:p w14:paraId="5022014A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7D6F3632" w14:textId="43985F1B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/>
          </w:tcPr>
          <w:p w14:paraId="2E7F1E2B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2F43F264" w14:textId="1EAFB2BD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17.12/11.116 </w:t>
            </w:r>
          </w:p>
          <w:p w14:paraId="5DB510CA" w14:textId="5568B5C1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065205EE" w14:textId="5D82F741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Внешний вид </w:t>
            </w:r>
          </w:p>
        </w:tc>
        <w:tc>
          <w:tcPr>
            <w:tcW w:w="2127" w:type="dxa"/>
            <w:vMerge w:val="restart"/>
          </w:tcPr>
          <w:p w14:paraId="72623E93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1093-97</w:t>
            </w:r>
          </w:p>
          <w:p w14:paraId="13BA2832" w14:textId="3E0776FA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ТУ BY 790683385.021-2021</w:t>
            </w:r>
          </w:p>
        </w:tc>
        <w:tc>
          <w:tcPr>
            <w:tcW w:w="2103" w:type="dxa"/>
          </w:tcPr>
          <w:p w14:paraId="67A4CA7F" w14:textId="055B3F66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</w:t>
            </w:r>
          </w:p>
        </w:tc>
      </w:tr>
      <w:tr w:rsidR="00714B45" w:rsidRPr="00020AAF" w14:paraId="785512B6" w14:textId="77777777" w:rsidTr="00020AAF">
        <w:tc>
          <w:tcPr>
            <w:tcW w:w="421" w:type="dxa"/>
          </w:tcPr>
          <w:p w14:paraId="691F5ABD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  <w:p w14:paraId="6F90B471" w14:textId="72E8FEDE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D6753A1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2E69EA4E" w14:textId="2D1196B0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17.12/29.061 </w:t>
            </w:r>
          </w:p>
          <w:p w14:paraId="200015A4" w14:textId="16CEB528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23.99/29.061</w:t>
            </w:r>
          </w:p>
        </w:tc>
        <w:tc>
          <w:tcPr>
            <w:tcW w:w="2126" w:type="dxa"/>
          </w:tcPr>
          <w:p w14:paraId="3E4AF95D" w14:textId="1DA7B9DF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Линейные размеры, площадь</w:t>
            </w:r>
          </w:p>
        </w:tc>
        <w:tc>
          <w:tcPr>
            <w:tcW w:w="2127" w:type="dxa"/>
            <w:vMerge/>
          </w:tcPr>
          <w:p w14:paraId="5D4D34E2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5F2A29B" w14:textId="189BE740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п.3.3</w:t>
            </w:r>
          </w:p>
        </w:tc>
      </w:tr>
      <w:tr w:rsidR="00714B45" w:rsidRPr="00020AAF" w14:paraId="34E90170" w14:textId="77777777" w:rsidTr="00020AAF">
        <w:tc>
          <w:tcPr>
            <w:tcW w:w="421" w:type="dxa"/>
          </w:tcPr>
          <w:p w14:paraId="7570C426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  <w:p w14:paraId="7762ED6D" w14:textId="0221EDA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93B57A6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3F91682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17.12/29.121</w:t>
            </w:r>
          </w:p>
          <w:p w14:paraId="649E4841" w14:textId="15E1654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23.99/29.121</w:t>
            </w:r>
          </w:p>
        </w:tc>
        <w:tc>
          <w:tcPr>
            <w:tcW w:w="2126" w:type="dxa"/>
          </w:tcPr>
          <w:p w14:paraId="2746D45C" w14:textId="40627ED0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Разрывная сила при растяжении</w:t>
            </w:r>
          </w:p>
        </w:tc>
        <w:tc>
          <w:tcPr>
            <w:tcW w:w="2127" w:type="dxa"/>
            <w:vMerge/>
            <w:vAlign w:val="center"/>
          </w:tcPr>
          <w:p w14:paraId="634D92BB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9162063" w14:textId="79FA50CE" w:rsidR="00714B45" w:rsidRPr="00FC7633" w:rsidRDefault="00714B45" w:rsidP="00714B45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FC7633">
              <w:rPr>
                <w:rFonts w:eastAsia="Calibri"/>
                <w:sz w:val="22"/>
                <w:szCs w:val="22"/>
                <w:lang w:eastAsia="en-US"/>
              </w:rPr>
              <w:t>ГОСТ 2678-94 п.3.4</w:t>
            </w:r>
          </w:p>
          <w:p w14:paraId="3202EA73" w14:textId="30E53548" w:rsidR="00714B45" w:rsidRPr="00FC7633" w:rsidRDefault="00714B45" w:rsidP="00714B45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FC7633">
              <w:rPr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FC7633">
              <w:rPr>
                <w:rFonts w:eastAsia="Calibri"/>
                <w:sz w:val="22"/>
                <w:szCs w:val="22"/>
                <w:lang w:eastAsia="en-US"/>
              </w:rPr>
              <w:t xml:space="preserve"> 790683385.021-2021 п.4.1</w:t>
            </w:r>
          </w:p>
        </w:tc>
      </w:tr>
      <w:tr w:rsidR="00714B45" w:rsidRPr="00020AAF" w14:paraId="404B1F47" w14:textId="77777777" w:rsidTr="00020AAF">
        <w:tc>
          <w:tcPr>
            <w:tcW w:w="421" w:type="dxa"/>
          </w:tcPr>
          <w:p w14:paraId="4A3D1F5A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3.5</w:t>
            </w:r>
          </w:p>
          <w:p w14:paraId="7238EE33" w14:textId="25E8962A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D171A82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0EC4435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17.12/11.116</w:t>
            </w:r>
          </w:p>
          <w:p w14:paraId="4A60A9FE" w14:textId="1B08524F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</w:tc>
        <w:tc>
          <w:tcPr>
            <w:tcW w:w="2126" w:type="dxa"/>
          </w:tcPr>
          <w:p w14:paraId="79665B06" w14:textId="2F2C2A27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</w:p>
        </w:tc>
        <w:tc>
          <w:tcPr>
            <w:tcW w:w="2127" w:type="dxa"/>
            <w:vMerge/>
          </w:tcPr>
          <w:p w14:paraId="66BEE8A4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44EFD855" w14:textId="6BDF8B92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п.3.9</w:t>
            </w:r>
          </w:p>
        </w:tc>
      </w:tr>
      <w:tr w:rsidR="00714B45" w:rsidRPr="00020AAF" w14:paraId="4AACDD2B" w14:textId="77777777" w:rsidTr="00020AAF">
        <w:tc>
          <w:tcPr>
            <w:tcW w:w="421" w:type="dxa"/>
          </w:tcPr>
          <w:p w14:paraId="29D08FAD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3.6</w:t>
            </w:r>
          </w:p>
          <w:p w14:paraId="5240BBC7" w14:textId="4124A71B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87096A4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09F6BB9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17.12/29.040</w:t>
            </w:r>
          </w:p>
          <w:p w14:paraId="324FC0C9" w14:textId="2A364FC8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38A3A321" w14:textId="6718A9C0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Водопоглощение</w:t>
            </w:r>
          </w:p>
        </w:tc>
        <w:tc>
          <w:tcPr>
            <w:tcW w:w="2127" w:type="dxa"/>
            <w:vMerge/>
          </w:tcPr>
          <w:p w14:paraId="78B60718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A3B2950" w14:textId="54FC8741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п.3.10</w:t>
            </w:r>
          </w:p>
        </w:tc>
      </w:tr>
      <w:tr w:rsidR="00714B45" w:rsidRPr="00020AAF" w14:paraId="4872B9CC" w14:textId="77777777" w:rsidTr="00020AAF">
        <w:tc>
          <w:tcPr>
            <w:tcW w:w="421" w:type="dxa"/>
          </w:tcPr>
          <w:p w14:paraId="67484C25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3.7</w:t>
            </w:r>
          </w:p>
          <w:p w14:paraId="6828DA91" w14:textId="5B9E0420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255EB3C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4DE70B5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17.12/26.141</w:t>
            </w:r>
          </w:p>
          <w:p w14:paraId="352E0842" w14:textId="7496C2FE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23.99/26.141</w:t>
            </w:r>
          </w:p>
        </w:tc>
        <w:tc>
          <w:tcPr>
            <w:tcW w:w="2126" w:type="dxa"/>
          </w:tcPr>
          <w:p w14:paraId="41FF8CF1" w14:textId="22FB263B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</w:t>
            </w:r>
            <w:r w:rsidRPr="00020A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непроницаемость</w:t>
            </w:r>
          </w:p>
        </w:tc>
        <w:tc>
          <w:tcPr>
            <w:tcW w:w="2127" w:type="dxa"/>
            <w:vMerge/>
          </w:tcPr>
          <w:p w14:paraId="03CED68A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1092F92" w14:textId="2E637CB0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п.3.11</w:t>
            </w:r>
          </w:p>
        </w:tc>
      </w:tr>
      <w:tr w:rsidR="00714B45" w:rsidRPr="00020AAF" w14:paraId="6FA31BD3" w14:textId="77777777" w:rsidTr="00020AAF">
        <w:tc>
          <w:tcPr>
            <w:tcW w:w="421" w:type="dxa"/>
          </w:tcPr>
          <w:p w14:paraId="1DB1F32F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3.8</w:t>
            </w:r>
          </w:p>
          <w:p w14:paraId="249B4FFE" w14:textId="4ECB0E04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755887D4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524C1C04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17.12/29.040</w:t>
            </w:r>
          </w:p>
          <w:p w14:paraId="605FD7EF" w14:textId="4CDBA25D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23.99/29.040</w:t>
            </w:r>
          </w:p>
        </w:tc>
        <w:tc>
          <w:tcPr>
            <w:tcW w:w="2126" w:type="dxa"/>
          </w:tcPr>
          <w:p w14:paraId="5D4FEB33" w14:textId="77777777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Отношение массы пропиточного состава к массе абсолютно сухой основы</w:t>
            </w:r>
          </w:p>
          <w:p w14:paraId="57EBD8D8" w14:textId="34AC9EAC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14:paraId="0DEABB53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121255D" w14:textId="3E2DB021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п.3.16</w:t>
            </w:r>
          </w:p>
        </w:tc>
      </w:tr>
      <w:tr w:rsidR="00714B45" w:rsidRPr="00020AAF" w14:paraId="1831A164" w14:textId="77777777" w:rsidTr="00020AAF">
        <w:tc>
          <w:tcPr>
            <w:tcW w:w="421" w:type="dxa"/>
          </w:tcPr>
          <w:p w14:paraId="6492F478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3.9</w:t>
            </w:r>
          </w:p>
          <w:p w14:paraId="252B3FA3" w14:textId="74B9796E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7350C16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6F85084D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17.12/11.116</w:t>
            </w:r>
          </w:p>
          <w:p w14:paraId="1DC869CB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23.99/11.116</w:t>
            </w:r>
          </w:p>
          <w:p w14:paraId="191D607E" w14:textId="5DA451E2" w:rsidR="00714B45" w:rsidRPr="00020AAF" w:rsidRDefault="00714B45" w:rsidP="00714B45">
            <w:pPr>
              <w:ind w:right="-9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70B739B" w14:textId="4F2E1282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Полнота пропитки</w:t>
            </w:r>
          </w:p>
        </w:tc>
        <w:tc>
          <w:tcPr>
            <w:tcW w:w="2127" w:type="dxa"/>
            <w:vMerge/>
            <w:vAlign w:val="center"/>
          </w:tcPr>
          <w:p w14:paraId="2D5EACC5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2416C288" w14:textId="7141296F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2678-94 п.3.29</w:t>
            </w:r>
          </w:p>
        </w:tc>
      </w:tr>
      <w:tr w:rsidR="00300E94" w:rsidRPr="00020AAF" w14:paraId="2136BC24" w14:textId="77777777" w:rsidTr="00020AAF">
        <w:tc>
          <w:tcPr>
            <w:tcW w:w="421" w:type="dxa"/>
          </w:tcPr>
          <w:p w14:paraId="5C86C2D2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lastRenderedPageBreak/>
              <w:t>4.1</w:t>
            </w:r>
          </w:p>
          <w:p w14:paraId="06C09AA3" w14:textId="38ECEA53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73E64B8A" w14:textId="77777777" w:rsidR="00300E94" w:rsidRPr="00020AAF" w:rsidRDefault="00300E94" w:rsidP="00F51F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Мастика кровельная и гидроизоляционная битумно-полимерная горячая</w:t>
            </w:r>
          </w:p>
          <w:p w14:paraId="25F90DAC" w14:textId="64ECE1B8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8" w:type="dxa"/>
          </w:tcPr>
          <w:p w14:paraId="1D298E83" w14:textId="77777777" w:rsidR="00FF0109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F0109" w:rsidRPr="00020AAF">
              <w:rPr>
                <w:rFonts w:eastAsia="Calibri"/>
                <w:sz w:val="22"/>
                <w:szCs w:val="22"/>
                <w:lang w:eastAsia="en-US"/>
              </w:rPr>
              <w:t>/42.000</w:t>
            </w:r>
          </w:p>
          <w:p w14:paraId="5E8E4AA3" w14:textId="5E4D03F1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19.20/42.000</w:t>
            </w:r>
          </w:p>
        </w:tc>
        <w:tc>
          <w:tcPr>
            <w:tcW w:w="2126" w:type="dxa"/>
          </w:tcPr>
          <w:p w14:paraId="13D2302D" w14:textId="0EE67F01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3BA30588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1262-2021</w:t>
            </w:r>
          </w:p>
          <w:p w14:paraId="018EE37A" w14:textId="781806C6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03" w:type="dxa"/>
          </w:tcPr>
          <w:p w14:paraId="5733D726" w14:textId="77777777" w:rsidR="000439B5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СТБ 1262-2021 </w:t>
            </w:r>
          </w:p>
          <w:p w14:paraId="61B96A7A" w14:textId="6BB8889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п.9.1, </w:t>
            </w:r>
            <w:r w:rsidR="001979C1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9.2</w:t>
            </w:r>
          </w:p>
        </w:tc>
      </w:tr>
      <w:tr w:rsidR="00300E94" w:rsidRPr="00020AAF" w14:paraId="0731383A" w14:textId="77777777" w:rsidTr="00020AAF">
        <w:tc>
          <w:tcPr>
            <w:tcW w:w="421" w:type="dxa"/>
          </w:tcPr>
          <w:p w14:paraId="1363B1E7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  <w:p w14:paraId="78962AA9" w14:textId="72ACA715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33EF9CA4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A59142D" w14:textId="2B120030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F0109" w:rsidRPr="00020AAF">
              <w:rPr>
                <w:rFonts w:eastAsia="Calibri"/>
                <w:sz w:val="22"/>
                <w:szCs w:val="22"/>
                <w:lang w:eastAsia="en-US"/>
              </w:rPr>
              <w:t>/11.116</w:t>
            </w: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 19.20/11.116</w:t>
            </w:r>
          </w:p>
        </w:tc>
        <w:tc>
          <w:tcPr>
            <w:tcW w:w="2126" w:type="dxa"/>
          </w:tcPr>
          <w:p w14:paraId="1667B899" w14:textId="372452D6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Однородность</w:t>
            </w:r>
          </w:p>
        </w:tc>
        <w:tc>
          <w:tcPr>
            <w:tcW w:w="2127" w:type="dxa"/>
            <w:vMerge/>
          </w:tcPr>
          <w:p w14:paraId="24218C8B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619647F" w14:textId="6E63E0A8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1262-2021 п.9.18</w:t>
            </w:r>
          </w:p>
        </w:tc>
      </w:tr>
      <w:tr w:rsidR="00300E94" w:rsidRPr="00020AAF" w14:paraId="2B4B2206" w14:textId="77777777" w:rsidTr="00020AAF">
        <w:tc>
          <w:tcPr>
            <w:tcW w:w="421" w:type="dxa"/>
          </w:tcPr>
          <w:p w14:paraId="150F248C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4.3</w:t>
            </w:r>
          </w:p>
          <w:p w14:paraId="7378049B" w14:textId="00F9D812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5E559496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FF1F720" w14:textId="77777777" w:rsidR="00753DE7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753DE7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753DE7" w:rsidRPr="00020AAF">
              <w:rPr>
                <w:rFonts w:eastAsia="Calibri"/>
                <w:sz w:val="22"/>
                <w:szCs w:val="22"/>
                <w:lang w:eastAsia="en-US"/>
              </w:rPr>
              <w:t>29.040</w:t>
            </w:r>
          </w:p>
          <w:p w14:paraId="14321616" w14:textId="31587B86" w:rsidR="00300E94" w:rsidRPr="00020AAF" w:rsidRDefault="00300E94" w:rsidP="00753DE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19.20/29.040 </w:t>
            </w:r>
          </w:p>
        </w:tc>
        <w:tc>
          <w:tcPr>
            <w:tcW w:w="2126" w:type="dxa"/>
          </w:tcPr>
          <w:p w14:paraId="60860A6E" w14:textId="6C361D95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Водопоглощение</w:t>
            </w:r>
          </w:p>
        </w:tc>
        <w:tc>
          <w:tcPr>
            <w:tcW w:w="2127" w:type="dxa"/>
            <w:vMerge/>
          </w:tcPr>
          <w:p w14:paraId="114AFFE5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ED04FD2" w14:textId="2D24CA3A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26589-94 п.3.9</w:t>
            </w:r>
          </w:p>
          <w:p w14:paraId="0547B72E" w14:textId="51586847" w:rsidR="00300E94" w:rsidRPr="00020AAF" w:rsidRDefault="00300E94" w:rsidP="00300E94">
            <w:pPr>
              <w:overflowPunct w:val="0"/>
              <w:ind w:right="-113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1262-2021 п.9.12</w:t>
            </w:r>
          </w:p>
        </w:tc>
      </w:tr>
      <w:tr w:rsidR="00300E94" w:rsidRPr="00020AAF" w14:paraId="14DD2649" w14:textId="77777777" w:rsidTr="00020AAF">
        <w:tc>
          <w:tcPr>
            <w:tcW w:w="421" w:type="dxa"/>
          </w:tcPr>
          <w:p w14:paraId="76C2DE36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4.4</w:t>
            </w:r>
          </w:p>
          <w:p w14:paraId="4B51FA45" w14:textId="2CD3B581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2FAF4E5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E7319EA" w14:textId="77777777" w:rsidR="00FF0109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F0109" w:rsidRPr="00020AAF">
              <w:rPr>
                <w:rFonts w:eastAsia="Calibri"/>
                <w:sz w:val="22"/>
                <w:szCs w:val="22"/>
                <w:lang w:eastAsia="en-US"/>
              </w:rPr>
              <w:t>/29.040</w:t>
            </w:r>
          </w:p>
          <w:p w14:paraId="1091C824" w14:textId="20B61E7F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19.20/11.116</w:t>
            </w:r>
          </w:p>
        </w:tc>
        <w:tc>
          <w:tcPr>
            <w:tcW w:w="2126" w:type="dxa"/>
          </w:tcPr>
          <w:p w14:paraId="43B7C37A" w14:textId="009B3A33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</w:p>
        </w:tc>
        <w:tc>
          <w:tcPr>
            <w:tcW w:w="2127" w:type="dxa"/>
            <w:vMerge/>
          </w:tcPr>
          <w:p w14:paraId="7BD2F436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E14632F" w14:textId="7777777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СТБ 1262-2021 </w:t>
            </w:r>
          </w:p>
          <w:p w14:paraId="66EFB41A" w14:textId="4768C686" w:rsidR="00300E94" w:rsidRPr="00020AAF" w:rsidRDefault="00300E94" w:rsidP="00300E94">
            <w:pPr>
              <w:ind w:right="-113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п.9.13</w:t>
            </w:r>
          </w:p>
        </w:tc>
      </w:tr>
      <w:tr w:rsidR="00300E94" w:rsidRPr="00020AAF" w14:paraId="17634716" w14:textId="77777777" w:rsidTr="00020AAF">
        <w:tc>
          <w:tcPr>
            <w:tcW w:w="421" w:type="dxa"/>
          </w:tcPr>
          <w:p w14:paraId="2ED5EC13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4.5</w:t>
            </w:r>
          </w:p>
          <w:p w14:paraId="55BB1CD8" w14:textId="5FCE5F61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64E72C6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89E09C2" w14:textId="77777777" w:rsidR="00FF0109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F0109" w:rsidRPr="00020AAF">
              <w:rPr>
                <w:rFonts w:eastAsia="Calibri"/>
                <w:sz w:val="22"/>
                <w:szCs w:val="22"/>
                <w:lang w:eastAsia="en-US"/>
              </w:rPr>
              <w:t>/11.116</w:t>
            </w:r>
          </w:p>
          <w:p w14:paraId="0A95C36A" w14:textId="0A38408D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 xml:space="preserve">19.20/11.116 </w:t>
            </w:r>
          </w:p>
        </w:tc>
        <w:tc>
          <w:tcPr>
            <w:tcW w:w="2126" w:type="dxa"/>
          </w:tcPr>
          <w:p w14:paraId="2E7676CD" w14:textId="06379BBF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Теплостойкость</w:t>
            </w:r>
          </w:p>
        </w:tc>
        <w:tc>
          <w:tcPr>
            <w:tcW w:w="2127" w:type="dxa"/>
            <w:vMerge/>
          </w:tcPr>
          <w:p w14:paraId="11B86048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20F4EF4" w14:textId="0338F5C4" w:rsidR="00300E94" w:rsidRPr="00020AAF" w:rsidRDefault="00300E94" w:rsidP="000439B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1262-2021 п.9.14</w:t>
            </w:r>
          </w:p>
          <w:p w14:paraId="1054C308" w14:textId="2A878BB0" w:rsidR="00300E94" w:rsidRPr="00020AAF" w:rsidRDefault="00300E94" w:rsidP="00300E94">
            <w:pPr>
              <w:ind w:left="37"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26589-94</w:t>
            </w:r>
          </w:p>
          <w:p w14:paraId="69525A68" w14:textId="2B110929" w:rsidR="00300E94" w:rsidRPr="00020AAF" w:rsidRDefault="00300E94" w:rsidP="00300E94">
            <w:pPr>
              <w:ind w:right="-113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п.3.13</w:t>
            </w:r>
          </w:p>
        </w:tc>
      </w:tr>
      <w:tr w:rsidR="00300E94" w:rsidRPr="00020AAF" w14:paraId="0BF2DB70" w14:textId="77777777" w:rsidTr="00020AAF">
        <w:tc>
          <w:tcPr>
            <w:tcW w:w="421" w:type="dxa"/>
          </w:tcPr>
          <w:p w14:paraId="62998CBB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4.6</w:t>
            </w:r>
          </w:p>
          <w:p w14:paraId="3D957DD1" w14:textId="37B8BCE6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B0897FD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BD5C5D0" w14:textId="77777777" w:rsidR="00FF0109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F0109" w:rsidRPr="00020AAF">
              <w:rPr>
                <w:rFonts w:eastAsia="Calibri"/>
                <w:sz w:val="22"/>
                <w:szCs w:val="22"/>
                <w:lang w:eastAsia="en-US"/>
              </w:rPr>
              <w:t>/29.145</w:t>
            </w:r>
          </w:p>
          <w:p w14:paraId="03BB8F51" w14:textId="731280D2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19.20/29.145</w:t>
            </w:r>
          </w:p>
        </w:tc>
        <w:tc>
          <w:tcPr>
            <w:tcW w:w="2126" w:type="dxa"/>
          </w:tcPr>
          <w:p w14:paraId="4D75D810" w14:textId="3021C536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Температура размягчения</w:t>
            </w:r>
          </w:p>
        </w:tc>
        <w:tc>
          <w:tcPr>
            <w:tcW w:w="2127" w:type="dxa"/>
            <w:vMerge/>
          </w:tcPr>
          <w:p w14:paraId="3CEEBC26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2DB4CB95" w14:textId="40DEE3E2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11506-73</w:t>
            </w:r>
          </w:p>
        </w:tc>
      </w:tr>
      <w:tr w:rsidR="00300E94" w:rsidRPr="00020AAF" w14:paraId="41BA55C0" w14:textId="77777777" w:rsidTr="00020AAF">
        <w:tc>
          <w:tcPr>
            <w:tcW w:w="421" w:type="dxa"/>
          </w:tcPr>
          <w:p w14:paraId="41D91F0E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4.7</w:t>
            </w:r>
          </w:p>
          <w:p w14:paraId="6A4DCCFB" w14:textId="418940A4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45BDAC80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C184933" w14:textId="77777777" w:rsidR="00FF0109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F0109" w:rsidRPr="00020AAF">
              <w:rPr>
                <w:rFonts w:eastAsia="Calibri"/>
                <w:sz w:val="22"/>
                <w:szCs w:val="22"/>
                <w:lang w:eastAsia="en-US"/>
              </w:rPr>
              <w:t>/29.061</w:t>
            </w:r>
          </w:p>
          <w:p w14:paraId="188F72E2" w14:textId="5ABD0A1C" w:rsidR="00300E94" w:rsidRPr="00020AAF" w:rsidRDefault="00300E94" w:rsidP="00FF0109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19.20/29.061</w:t>
            </w:r>
          </w:p>
        </w:tc>
        <w:tc>
          <w:tcPr>
            <w:tcW w:w="2126" w:type="dxa"/>
          </w:tcPr>
          <w:p w14:paraId="67341883" w14:textId="7777777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Глубина проникания иглы</w:t>
            </w:r>
          </w:p>
          <w:p w14:paraId="52370D69" w14:textId="0EE7A1BA" w:rsidR="00C269E4" w:rsidRPr="00020AAF" w:rsidRDefault="00C269E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</w:tcPr>
          <w:p w14:paraId="250A4FA9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179ECA0F" w14:textId="7603FDF3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11501-78</w:t>
            </w:r>
          </w:p>
        </w:tc>
      </w:tr>
      <w:tr w:rsidR="00300E94" w:rsidRPr="00020AAF" w14:paraId="4B93DEE5" w14:textId="77777777" w:rsidTr="00020AAF">
        <w:tc>
          <w:tcPr>
            <w:tcW w:w="421" w:type="dxa"/>
          </w:tcPr>
          <w:p w14:paraId="12324D0A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402789C8" w14:textId="2EC2328E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6B1A34B8" w14:textId="77777777" w:rsidR="00300E94" w:rsidRPr="00020AAF" w:rsidRDefault="00300E94" w:rsidP="00F51F9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020AAF">
              <w:rPr>
                <w:rFonts w:eastAsia="Batang"/>
                <w:sz w:val="22"/>
                <w:szCs w:val="22"/>
                <w:lang w:eastAsia="en-US"/>
              </w:rPr>
              <w:t>Мастика</w:t>
            </w:r>
          </w:p>
          <w:p w14:paraId="67656D74" w14:textId="77777777" w:rsidR="00300E94" w:rsidRPr="00020AAF" w:rsidRDefault="00300E94" w:rsidP="00F51F9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020AAF">
              <w:rPr>
                <w:rFonts w:eastAsia="Batang"/>
                <w:sz w:val="22"/>
                <w:szCs w:val="22"/>
                <w:lang w:eastAsia="en-US"/>
              </w:rPr>
              <w:t>битумная</w:t>
            </w:r>
          </w:p>
          <w:p w14:paraId="3924E9A9" w14:textId="77777777" w:rsidR="00300E94" w:rsidRPr="00020AAF" w:rsidRDefault="00300E94" w:rsidP="00F51F9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020AAF">
              <w:rPr>
                <w:rFonts w:eastAsia="Batang"/>
                <w:sz w:val="22"/>
                <w:szCs w:val="22"/>
                <w:lang w:eastAsia="en-US"/>
              </w:rPr>
              <w:t>кровельная</w:t>
            </w:r>
          </w:p>
          <w:p w14:paraId="47DDA5A8" w14:textId="5824CF29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Batang"/>
                <w:sz w:val="22"/>
                <w:szCs w:val="22"/>
                <w:lang w:eastAsia="en-US"/>
              </w:rPr>
              <w:t>горячая МБК-Г</w:t>
            </w:r>
          </w:p>
        </w:tc>
        <w:tc>
          <w:tcPr>
            <w:tcW w:w="1288" w:type="dxa"/>
          </w:tcPr>
          <w:p w14:paraId="1A884C92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/42.000</w:t>
            </w:r>
          </w:p>
          <w:p w14:paraId="1D28FC5E" w14:textId="2D06A7C5" w:rsidR="00300E94" w:rsidRPr="00020AAF" w:rsidRDefault="00300E94" w:rsidP="00753DE7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19.20/42.000</w:t>
            </w:r>
          </w:p>
        </w:tc>
        <w:tc>
          <w:tcPr>
            <w:tcW w:w="2126" w:type="dxa"/>
          </w:tcPr>
          <w:p w14:paraId="48666FEC" w14:textId="44DFA1A9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1CE09F68" w14:textId="5CB7978D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2125-2010</w:t>
            </w:r>
          </w:p>
        </w:tc>
        <w:tc>
          <w:tcPr>
            <w:tcW w:w="2103" w:type="dxa"/>
          </w:tcPr>
          <w:p w14:paraId="7050171E" w14:textId="3DA4A9B1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2125-2010 п.6.4</w:t>
            </w:r>
          </w:p>
        </w:tc>
      </w:tr>
      <w:tr w:rsidR="00300E94" w:rsidRPr="00020AAF" w14:paraId="6E5FB3EB" w14:textId="77777777" w:rsidTr="00020AAF">
        <w:tc>
          <w:tcPr>
            <w:tcW w:w="421" w:type="dxa"/>
          </w:tcPr>
          <w:p w14:paraId="051589C7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4A50B03F" w14:textId="26533E7B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4863AF4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BD6941D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/11.116</w:t>
            </w:r>
          </w:p>
          <w:p w14:paraId="7C9062DA" w14:textId="74DFDA24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19.20/11.116</w:t>
            </w:r>
          </w:p>
        </w:tc>
        <w:tc>
          <w:tcPr>
            <w:tcW w:w="2126" w:type="dxa"/>
          </w:tcPr>
          <w:p w14:paraId="4A2D3896" w14:textId="67B33831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Внешний  вид</w:t>
            </w:r>
          </w:p>
        </w:tc>
        <w:tc>
          <w:tcPr>
            <w:tcW w:w="2127" w:type="dxa"/>
            <w:vMerge/>
          </w:tcPr>
          <w:p w14:paraId="43E0A1D7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1BAD9CA9" w14:textId="710EB5DA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2125-2010 п.7.3</w:t>
            </w:r>
          </w:p>
        </w:tc>
      </w:tr>
      <w:tr w:rsidR="00300E94" w:rsidRPr="00020AAF" w14:paraId="03629BA2" w14:textId="77777777" w:rsidTr="00020AAF">
        <w:tc>
          <w:tcPr>
            <w:tcW w:w="421" w:type="dxa"/>
          </w:tcPr>
          <w:p w14:paraId="78C3FCB9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  <w:p w14:paraId="37F0C01B" w14:textId="11C34C28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2A068A86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A733B46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/29.145</w:t>
            </w:r>
          </w:p>
          <w:p w14:paraId="57FD11CB" w14:textId="4AC084B3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19.20/29.145</w:t>
            </w:r>
          </w:p>
        </w:tc>
        <w:tc>
          <w:tcPr>
            <w:tcW w:w="2126" w:type="dxa"/>
          </w:tcPr>
          <w:p w14:paraId="22A06DCB" w14:textId="75DD3ACA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Температура размягчения</w:t>
            </w:r>
          </w:p>
        </w:tc>
        <w:tc>
          <w:tcPr>
            <w:tcW w:w="2127" w:type="dxa"/>
            <w:vMerge/>
          </w:tcPr>
          <w:p w14:paraId="7FA0BE70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4B6C9A5" w14:textId="43253FD5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11506-73</w:t>
            </w:r>
          </w:p>
        </w:tc>
      </w:tr>
      <w:tr w:rsidR="00300E94" w:rsidRPr="00020AAF" w14:paraId="264B6E45" w14:textId="77777777" w:rsidTr="00020AAF">
        <w:tc>
          <w:tcPr>
            <w:tcW w:w="421" w:type="dxa"/>
          </w:tcPr>
          <w:p w14:paraId="070EB050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6.4</w:t>
            </w:r>
          </w:p>
          <w:p w14:paraId="2520F043" w14:textId="598EB00C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7BADF96D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B70367A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/29.061</w:t>
            </w:r>
          </w:p>
          <w:p w14:paraId="5C46C88D" w14:textId="56AF96FA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19.20/29.061</w:t>
            </w:r>
          </w:p>
        </w:tc>
        <w:tc>
          <w:tcPr>
            <w:tcW w:w="2126" w:type="dxa"/>
          </w:tcPr>
          <w:p w14:paraId="2288B01A" w14:textId="77D50844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Глубина проникания иглы</w:t>
            </w:r>
          </w:p>
        </w:tc>
        <w:tc>
          <w:tcPr>
            <w:tcW w:w="2127" w:type="dxa"/>
            <w:vMerge/>
          </w:tcPr>
          <w:p w14:paraId="70D897FB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404B5D69" w14:textId="42AB0ABF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11501-78</w:t>
            </w:r>
          </w:p>
        </w:tc>
      </w:tr>
      <w:tr w:rsidR="00300E94" w:rsidRPr="00020AAF" w14:paraId="7345D25B" w14:textId="77777777" w:rsidTr="00020AAF">
        <w:tc>
          <w:tcPr>
            <w:tcW w:w="421" w:type="dxa"/>
          </w:tcPr>
          <w:p w14:paraId="36C8068C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6.5</w:t>
            </w:r>
          </w:p>
          <w:p w14:paraId="6AF24821" w14:textId="32AFF570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BC61372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1D0DDF4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/11.116</w:t>
            </w:r>
          </w:p>
          <w:p w14:paraId="28E4E730" w14:textId="293FC765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19.20/11.116</w:t>
            </w:r>
          </w:p>
        </w:tc>
        <w:tc>
          <w:tcPr>
            <w:tcW w:w="2126" w:type="dxa"/>
          </w:tcPr>
          <w:p w14:paraId="7085F021" w14:textId="2FC19299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</w:p>
        </w:tc>
        <w:tc>
          <w:tcPr>
            <w:tcW w:w="2127" w:type="dxa"/>
            <w:vMerge/>
          </w:tcPr>
          <w:p w14:paraId="5D5A1E11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65406A95" w14:textId="35C79F86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26589-94 п.3.12</w:t>
            </w:r>
          </w:p>
        </w:tc>
      </w:tr>
      <w:tr w:rsidR="00300E94" w:rsidRPr="00020AAF" w14:paraId="18621FF0" w14:textId="77777777" w:rsidTr="00020AAF">
        <w:tc>
          <w:tcPr>
            <w:tcW w:w="421" w:type="dxa"/>
          </w:tcPr>
          <w:p w14:paraId="463FA648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6.6</w:t>
            </w:r>
          </w:p>
          <w:p w14:paraId="6176735C" w14:textId="12DAE064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83474C1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EF74CC4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/11.116</w:t>
            </w:r>
          </w:p>
          <w:p w14:paraId="2F6FCBE8" w14:textId="3048D9C4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19.20/11.116</w:t>
            </w:r>
          </w:p>
        </w:tc>
        <w:tc>
          <w:tcPr>
            <w:tcW w:w="2126" w:type="dxa"/>
          </w:tcPr>
          <w:p w14:paraId="6EEE5B2B" w14:textId="23A28E15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Удобонаносимость</w:t>
            </w:r>
          </w:p>
        </w:tc>
        <w:tc>
          <w:tcPr>
            <w:tcW w:w="2127" w:type="dxa"/>
            <w:vMerge/>
          </w:tcPr>
          <w:p w14:paraId="492C834C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0F05488" w14:textId="7777777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2125-2010 п.7.11</w:t>
            </w:r>
          </w:p>
          <w:p w14:paraId="4BB5CC0E" w14:textId="667EFE58" w:rsidR="00C269E4" w:rsidRPr="00020AAF" w:rsidRDefault="00C269E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714B45" w:rsidRPr="00020AAF" w14:paraId="3D8B2A17" w14:textId="77777777" w:rsidTr="00020AAF">
        <w:tc>
          <w:tcPr>
            <w:tcW w:w="421" w:type="dxa"/>
          </w:tcPr>
          <w:p w14:paraId="3CC4AAD9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  <w:p w14:paraId="1A492FAC" w14:textId="5FDB1641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04B69AD3" w14:textId="72F1AA21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Битум нефтяной строительный</w:t>
            </w:r>
          </w:p>
        </w:tc>
        <w:tc>
          <w:tcPr>
            <w:tcW w:w="1288" w:type="dxa"/>
          </w:tcPr>
          <w:p w14:paraId="6C5E531D" w14:textId="3C18B11E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 42.000</w:t>
            </w:r>
          </w:p>
        </w:tc>
        <w:tc>
          <w:tcPr>
            <w:tcW w:w="2126" w:type="dxa"/>
          </w:tcPr>
          <w:p w14:paraId="79A75DCB" w14:textId="1A4FB2ED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проб</w:t>
            </w:r>
          </w:p>
        </w:tc>
        <w:tc>
          <w:tcPr>
            <w:tcW w:w="2127" w:type="dxa"/>
          </w:tcPr>
          <w:p w14:paraId="202AFEB8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 xml:space="preserve">ГОСТ 6617-2021  </w:t>
            </w:r>
          </w:p>
          <w:p w14:paraId="24C62212" w14:textId="2C7A9B3B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ГОСТ 2517-2012</w:t>
            </w:r>
          </w:p>
        </w:tc>
        <w:tc>
          <w:tcPr>
            <w:tcW w:w="2103" w:type="dxa"/>
          </w:tcPr>
          <w:p w14:paraId="3F8F9380" w14:textId="3D2D8881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6617-2021 п.7.2</w:t>
            </w:r>
          </w:p>
          <w:p w14:paraId="6015C09D" w14:textId="16DA98A7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2517-2012</w:t>
            </w:r>
          </w:p>
        </w:tc>
      </w:tr>
      <w:tr w:rsidR="00714B45" w:rsidRPr="00020AAF" w14:paraId="0B120309" w14:textId="77777777" w:rsidTr="00020AAF">
        <w:tc>
          <w:tcPr>
            <w:tcW w:w="421" w:type="dxa"/>
          </w:tcPr>
          <w:p w14:paraId="03C099E4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36071553" w14:textId="0EDC7A4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48C9DA82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2D08067" w14:textId="3B4B9CFB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19.20/29.145</w:t>
            </w:r>
          </w:p>
        </w:tc>
        <w:tc>
          <w:tcPr>
            <w:tcW w:w="2126" w:type="dxa"/>
          </w:tcPr>
          <w:p w14:paraId="13DA945C" w14:textId="70B75E4B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Температура размягчения</w:t>
            </w:r>
          </w:p>
        </w:tc>
        <w:tc>
          <w:tcPr>
            <w:tcW w:w="2127" w:type="dxa"/>
            <w:vMerge w:val="restart"/>
          </w:tcPr>
          <w:p w14:paraId="437A55F4" w14:textId="0316174F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ГОСТ 6617-2021</w:t>
            </w:r>
          </w:p>
        </w:tc>
        <w:tc>
          <w:tcPr>
            <w:tcW w:w="2103" w:type="dxa"/>
          </w:tcPr>
          <w:p w14:paraId="47405BE4" w14:textId="78ECE220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11506-73</w:t>
            </w:r>
          </w:p>
        </w:tc>
      </w:tr>
      <w:tr w:rsidR="00714B45" w:rsidRPr="00020AAF" w14:paraId="2E421CF5" w14:textId="77777777" w:rsidTr="00020AAF">
        <w:tc>
          <w:tcPr>
            <w:tcW w:w="421" w:type="dxa"/>
          </w:tcPr>
          <w:p w14:paraId="7E4A4A83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8.3</w:t>
            </w:r>
          </w:p>
          <w:p w14:paraId="77659A80" w14:textId="0319793B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FE523DA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649D25B4" w14:textId="034C86CF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19.20/29.061</w:t>
            </w:r>
          </w:p>
        </w:tc>
        <w:tc>
          <w:tcPr>
            <w:tcW w:w="2126" w:type="dxa"/>
          </w:tcPr>
          <w:p w14:paraId="7BBC5D7A" w14:textId="29DC536C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Глубина проникания иглы</w:t>
            </w:r>
          </w:p>
        </w:tc>
        <w:tc>
          <w:tcPr>
            <w:tcW w:w="2127" w:type="dxa"/>
            <w:vMerge/>
          </w:tcPr>
          <w:p w14:paraId="045B1187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4BC136D" w14:textId="081DE87A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11501-78</w:t>
            </w:r>
          </w:p>
        </w:tc>
      </w:tr>
      <w:tr w:rsidR="00714B45" w:rsidRPr="00020AAF" w14:paraId="5684F04A" w14:textId="77777777" w:rsidTr="00020AAF">
        <w:tc>
          <w:tcPr>
            <w:tcW w:w="421" w:type="dxa"/>
          </w:tcPr>
          <w:p w14:paraId="3683E019" w14:textId="77777777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8.4</w:t>
            </w:r>
          </w:p>
          <w:p w14:paraId="3E7AA416" w14:textId="7C38ECB4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1F5BBB5" w14:textId="77777777" w:rsidR="00714B45" w:rsidRPr="00020AAF" w:rsidRDefault="00714B45" w:rsidP="00714B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B2ECED1" w14:textId="2EDDBC7D" w:rsidR="00714B45" w:rsidRPr="00020AAF" w:rsidRDefault="00714B45" w:rsidP="00714B4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19.20/25.120</w:t>
            </w:r>
          </w:p>
        </w:tc>
        <w:tc>
          <w:tcPr>
            <w:tcW w:w="2126" w:type="dxa"/>
          </w:tcPr>
          <w:p w14:paraId="464F2D05" w14:textId="77777777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Температура вспышки </w:t>
            </w:r>
          </w:p>
          <w:p w14:paraId="5DC10D61" w14:textId="70F6C778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</w:tcPr>
          <w:p w14:paraId="522B30D5" w14:textId="77777777" w:rsidR="00714B45" w:rsidRPr="00020AAF" w:rsidRDefault="00714B45" w:rsidP="00714B4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DFD391D" w14:textId="1A8B999F" w:rsidR="00714B45" w:rsidRPr="00020AAF" w:rsidRDefault="00714B45" w:rsidP="00714B45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4333-2014</w:t>
            </w:r>
          </w:p>
        </w:tc>
      </w:tr>
      <w:tr w:rsidR="00300E94" w:rsidRPr="00020AAF" w14:paraId="2A83AD52" w14:textId="77777777" w:rsidTr="00020AAF">
        <w:tc>
          <w:tcPr>
            <w:tcW w:w="421" w:type="dxa"/>
          </w:tcPr>
          <w:p w14:paraId="605BC41D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6A8A0A00" w14:textId="3B7F6DF1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4" w:type="dxa"/>
            <w:vMerge w:val="restart"/>
          </w:tcPr>
          <w:p w14:paraId="4CAE83A2" w14:textId="22A9957D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Битумы модифицированные дорожные</w:t>
            </w:r>
          </w:p>
        </w:tc>
        <w:tc>
          <w:tcPr>
            <w:tcW w:w="1288" w:type="dxa"/>
          </w:tcPr>
          <w:p w14:paraId="5DFCAB53" w14:textId="5ED89534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 42.000</w:t>
            </w:r>
          </w:p>
        </w:tc>
        <w:tc>
          <w:tcPr>
            <w:tcW w:w="2126" w:type="dxa"/>
          </w:tcPr>
          <w:p w14:paraId="41458850" w14:textId="35E0DFF5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Отбор проб</w:t>
            </w:r>
          </w:p>
        </w:tc>
        <w:tc>
          <w:tcPr>
            <w:tcW w:w="2127" w:type="dxa"/>
          </w:tcPr>
          <w:p w14:paraId="238B33E4" w14:textId="0EFC7B58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ГОСТ 2517-2012</w:t>
            </w:r>
          </w:p>
        </w:tc>
        <w:tc>
          <w:tcPr>
            <w:tcW w:w="2103" w:type="dxa"/>
          </w:tcPr>
          <w:p w14:paraId="2E52689A" w14:textId="0714A16F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2517-2012</w:t>
            </w:r>
          </w:p>
        </w:tc>
      </w:tr>
      <w:tr w:rsidR="00300E94" w:rsidRPr="00020AAF" w14:paraId="3971C737" w14:textId="77777777" w:rsidTr="00020AAF">
        <w:tc>
          <w:tcPr>
            <w:tcW w:w="421" w:type="dxa"/>
          </w:tcPr>
          <w:p w14:paraId="3D81D739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6F6BC995" w14:textId="392A6C84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152140AF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37BB2E40" w14:textId="2B91D062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 29.145</w:t>
            </w:r>
          </w:p>
        </w:tc>
        <w:tc>
          <w:tcPr>
            <w:tcW w:w="2126" w:type="dxa"/>
          </w:tcPr>
          <w:p w14:paraId="22EA1B54" w14:textId="13F3FD92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Температура размягчения</w:t>
            </w:r>
          </w:p>
        </w:tc>
        <w:tc>
          <w:tcPr>
            <w:tcW w:w="2127" w:type="dxa"/>
            <w:vMerge w:val="restart"/>
          </w:tcPr>
          <w:p w14:paraId="0A272356" w14:textId="125385D6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1220-2020</w:t>
            </w:r>
          </w:p>
        </w:tc>
        <w:tc>
          <w:tcPr>
            <w:tcW w:w="2103" w:type="dxa"/>
          </w:tcPr>
          <w:p w14:paraId="1A83481A" w14:textId="29421446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11506-73</w:t>
            </w:r>
          </w:p>
        </w:tc>
      </w:tr>
      <w:tr w:rsidR="00300E94" w:rsidRPr="00020AAF" w14:paraId="5420D9DE" w14:textId="77777777" w:rsidTr="00020AAF">
        <w:tc>
          <w:tcPr>
            <w:tcW w:w="421" w:type="dxa"/>
          </w:tcPr>
          <w:p w14:paraId="67107760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7C38FC31" w14:textId="7DC095AF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312FF011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7199737" w14:textId="603B456C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 29.061</w:t>
            </w:r>
          </w:p>
        </w:tc>
        <w:tc>
          <w:tcPr>
            <w:tcW w:w="2126" w:type="dxa"/>
          </w:tcPr>
          <w:p w14:paraId="4BCAE70E" w14:textId="6D685160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Глубина проникания иглы</w:t>
            </w:r>
          </w:p>
        </w:tc>
        <w:tc>
          <w:tcPr>
            <w:tcW w:w="2127" w:type="dxa"/>
            <w:vMerge/>
          </w:tcPr>
          <w:p w14:paraId="420EE844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0F14CEC" w14:textId="0F8E9B0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11501-78</w:t>
            </w:r>
          </w:p>
        </w:tc>
      </w:tr>
      <w:tr w:rsidR="00300E94" w:rsidRPr="00020AAF" w14:paraId="3941A2CE" w14:textId="77777777" w:rsidTr="00020AAF">
        <w:tc>
          <w:tcPr>
            <w:tcW w:w="421" w:type="dxa"/>
          </w:tcPr>
          <w:p w14:paraId="6CDE037A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9.4</w:t>
            </w:r>
          </w:p>
          <w:p w14:paraId="45D70CE5" w14:textId="1C385868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6169318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0B15E639" w14:textId="38A455A3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19.20/29.145</w:t>
            </w:r>
          </w:p>
        </w:tc>
        <w:tc>
          <w:tcPr>
            <w:tcW w:w="2126" w:type="dxa"/>
          </w:tcPr>
          <w:p w14:paraId="622DDEC3" w14:textId="10998AA3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 xml:space="preserve">Температура хрупкости </w:t>
            </w:r>
          </w:p>
        </w:tc>
        <w:tc>
          <w:tcPr>
            <w:tcW w:w="2127" w:type="dxa"/>
            <w:vMerge/>
          </w:tcPr>
          <w:p w14:paraId="14C7D8AD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1D025A9" w14:textId="380805F5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11507-78</w:t>
            </w:r>
          </w:p>
        </w:tc>
      </w:tr>
      <w:tr w:rsidR="00300E94" w:rsidRPr="00020AAF" w14:paraId="5A2D3D4D" w14:textId="77777777" w:rsidTr="00020AAF">
        <w:tc>
          <w:tcPr>
            <w:tcW w:w="421" w:type="dxa"/>
          </w:tcPr>
          <w:p w14:paraId="26D9490B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9.5</w:t>
            </w:r>
          </w:p>
          <w:p w14:paraId="68E2E0A3" w14:textId="78D3F7F2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62D0A9E6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7A12D0D7" w14:textId="745EF485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19.20/11.116</w:t>
            </w:r>
          </w:p>
        </w:tc>
        <w:tc>
          <w:tcPr>
            <w:tcW w:w="2126" w:type="dxa"/>
          </w:tcPr>
          <w:p w14:paraId="3EE2C4B6" w14:textId="0CA77E00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Однородность</w:t>
            </w:r>
          </w:p>
        </w:tc>
        <w:tc>
          <w:tcPr>
            <w:tcW w:w="2127" w:type="dxa"/>
            <w:vMerge/>
          </w:tcPr>
          <w:p w14:paraId="1CA156A8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E9338CB" w14:textId="7777777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1220-2020 п.9.10</w:t>
            </w:r>
          </w:p>
          <w:p w14:paraId="74862B04" w14:textId="1176331A" w:rsidR="00C269E4" w:rsidRPr="00020AAF" w:rsidRDefault="00C269E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300E94" w:rsidRPr="00020AAF" w14:paraId="4465C3DD" w14:textId="77777777" w:rsidTr="00020AAF">
        <w:tc>
          <w:tcPr>
            <w:tcW w:w="421" w:type="dxa"/>
          </w:tcPr>
          <w:p w14:paraId="5CD28D61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lastRenderedPageBreak/>
              <w:t>10.1</w:t>
            </w:r>
          </w:p>
          <w:p w14:paraId="19024C94" w14:textId="1486AF69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 w:val="restart"/>
          </w:tcPr>
          <w:p w14:paraId="08407A79" w14:textId="0E041B93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Мастики кровельные и гидроизоляционные битумные, битумно-полимерные горячие</w:t>
            </w:r>
          </w:p>
        </w:tc>
        <w:tc>
          <w:tcPr>
            <w:tcW w:w="1288" w:type="dxa"/>
          </w:tcPr>
          <w:p w14:paraId="2449959C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/29.121</w:t>
            </w:r>
          </w:p>
          <w:p w14:paraId="2CA729FB" w14:textId="7DFCE9AD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19.20/29.121</w:t>
            </w:r>
          </w:p>
        </w:tc>
        <w:tc>
          <w:tcPr>
            <w:tcW w:w="2126" w:type="dxa"/>
          </w:tcPr>
          <w:p w14:paraId="24025A9A" w14:textId="259ED43B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Прочность сцепления с основанием</w:t>
            </w:r>
          </w:p>
        </w:tc>
        <w:tc>
          <w:tcPr>
            <w:tcW w:w="2127" w:type="dxa"/>
            <w:vMerge w:val="restart"/>
          </w:tcPr>
          <w:p w14:paraId="59409161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1262-2021</w:t>
            </w:r>
          </w:p>
          <w:p w14:paraId="1D162E0D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  <w:r w:rsidRPr="00020AAF">
              <w:rPr>
                <w:rFonts w:eastAsia="Calibri"/>
                <w:sz w:val="22"/>
                <w:szCs w:val="22"/>
              </w:rPr>
              <w:t>СТБ 2125-2010</w:t>
            </w:r>
          </w:p>
          <w:p w14:paraId="095A8650" w14:textId="77777777" w:rsidR="00300E94" w:rsidRPr="00020AAF" w:rsidRDefault="00300E94" w:rsidP="000439B5">
            <w:pPr>
              <w:ind w:right="-10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6F16D34" w14:textId="35FFF1A5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ГОСТ 26589-94 п.3.4</w:t>
            </w:r>
          </w:p>
          <w:p w14:paraId="26F764D8" w14:textId="1994DE3F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СТБ 1262-2021 п.9.9</w:t>
            </w:r>
          </w:p>
          <w:p w14:paraId="70DF5FA9" w14:textId="7F1EC903" w:rsidR="00300E94" w:rsidRPr="00020AAF" w:rsidRDefault="00300E94" w:rsidP="00300E94">
            <w:pPr>
              <w:ind w:right="-11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СТБ 2125-2010 п.7.8</w:t>
            </w:r>
          </w:p>
        </w:tc>
      </w:tr>
      <w:tr w:rsidR="00300E94" w:rsidRPr="00020AAF" w14:paraId="65964B40" w14:textId="77777777" w:rsidTr="00020AAF">
        <w:tc>
          <w:tcPr>
            <w:tcW w:w="421" w:type="dxa"/>
          </w:tcPr>
          <w:p w14:paraId="07A2DE80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3B5993FD" w14:textId="0E3E7BFE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768F2BE8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1B5098A6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/29.121</w:t>
            </w:r>
          </w:p>
          <w:p w14:paraId="6D946774" w14:textId="6A9D813A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19.20/29.121</w:t>
            </w:r>
          </w:p>
        </w:tc>
        <w:tc>
          <w:tcPr>
            <w:tcW w:w="2126" w:type="dxa"/>
          </w:tcPr>
          <w:p w14:paraId="7151B6DD" w14:textId="32FD130B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Прочность на сдвиг клеевого соединения</w:t>
            </w:r>
          </w:p>
        </w:tc>
        <w:tc>
          <w:tcPr>
            <w:tcW w:w="2127" w:type="dxa"/>
            <w:vMerge/>
          </w:tcPr>
          <w:p w14:paraId="66E12183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14:paraId="31D04CC3" w14:textId="02DA07D8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ГОСТ 26589-94 п.3.6</w:t>
            </w:r>
          </w:p>
          <w:p w14:paraId="4E5356F2" w14:textId="6152C822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СТБ 1262-2001 п.9.10</w:t>
            </w:r>
          </w:p>
          <w:p w14:paraId="65CF87B6" w14:textId="4884175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СТБ 2125-2010 п.7.9</w:t>
            </w:r>
          </w:p>
        </w:tc>
      </w:tr>
      <w:tr w:rsidR="00300E94" w:rsidRPr="00020AAF" w14:paraId="78A14672" w14:textId="77777777" w:rsidTr="00020AAF">
        <w:tc>
          <w:tcPr>
            <w:tcW w:w="421" w:type="dxa"/>
          </w:tcPr>
          <w:p w14:paraId="77F398FF" w14:textId="77777777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  <w:p w14:paraId="288E999C" w14:textId="57415DC1" w:rsidR="00300E94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4" w:type="dxa"/>
            <w:vMerge/>
          </w:tcPr>
          <w:p w14:paraId="01A7C6C0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8" w:type="dxa"/>
          </w:tcPr>
          <w:p w14:paraId="4BAAAF9E" w14:textId="77777777" w:rsidR="00FD1A3F" w:rsidRPr="00020AAF" w:rsidRDefault="00300E94" w:rsidP="00F51F95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23.99</w:t>
            </w:r>
            <w:r w:rsidR="00FD1A3F" w:rsidRPr="00020AAF">
              <w:rPr>
                <w:rFonts w:eastAsia="Calibri"/>
                <w:sz w:val="22"/>
                <w:szCs w:val="22"/>
                <w:lang w:eastAsia="en-US"/>
              </w:rPr>
              <w:t>/29.121</w:t>
            </w:r>
          </w:p>
          <w:p w14:paraId="1C805565" w14:textId="6E202194" w:rsidR="00300E94" w:rsidRPr="00020AAF" w:rsidRDefault="00300E94" w:rsidP="00FD1A3F">
            <w:pPr>
              <w:ind w:left="-110" w:right="-9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0AAF">
              <w:rPr>
                <w:rFonts w:eastAsia="Calibri"/>
                <w:sz w:val="22"/>
                <w:szCs w:val="22"/>
                <w:lang w:eastAsia="en-US"/>
              </w:rPr>
              <w:t>19.20/29.121</w:t>
            </w:r>
          </w:p>
        </w:tc>
        <w:tc>
          <w:tcPr>
            <w:tcW w:w="2126" w:type="dxa"/>
          </w:tcPr>
          <w:p w14:paraId="0258CC87" w14:textId="16905977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Условная прочность, относительное удлинение</w:t>
            </w:r>
          </w:p>
        </w:tc>
        <w:tc>
          <w:tcPr>
            <w:tcW w:w="2127" w:type="dxa"/>
            <w:vMerge/>
          </w:tcPr>
          <w:p w14:paraId="23AB04F0" w14:textId="77777777" w:rsidR="00300E94" w:rsidRPr="00020AAF" w:rsidRDefault="00300E94" w:rsidP="00F51F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14:paraId="3AC4E44D" w14:textId="3FD49FA9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ГОСТ 26589-94 п.3.3</w:t>
            </w:r>
          </w:p>
          <w:p w14:paraId="72E93B9F" w14:textId="5B3AFC5D" w:rsidR="00300E94" w:rsidRPr="00020AAF" w:rsidRDefault="00300E94" w:rsidP="00300E94">
            <w:pPr>
              <w:ind w:right="-11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0AAF">
              <w:rPr>
                <w:rFonts w:eastAsia="Calibri"/>
                <w:sz w:val="22"/>
                <w:szCs w:val="22"/>
                <w:lang w:val="en-US" w:eastAsia="en-US"/>
              </w:rPr>
              <w:t>СТБ 1262-2021 п.9.11</w:t>
            </w:r>
          </w:p>
        </w:tc>
      </w:tr>
    </w:tbl>
    <w:p w14:paraId="74C71988" w14:textId="10B89DD5" w:rsidR="001557B1" w:rsidRDefault="001557B1"/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2D73" w14:textId="77777777" w:rsidR="00EF0EC5" w:rsidRDefault="00EF0EC5" w:rsidP="0011070C">
      <w:r>
        <w:separator/>
      </w:r>
    </w:p>
  </w:endnote>
  <w:endnote w:type="continuationSeparator" w:id="0">
    <w:p w14:paraId="25018CED" w14:textId="77777777" w:rsidR="00EF0EC5" w:rsidRDefault="00EF0E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4" w:type="pct"/>
      <w:tblLook w:val="00A0" w:firstRow="1" w:lastRow="0" w:firstColumn="1" w:lastColumn="0" w:noHBand="0" w:noVBand="0"/>
    </w:tblPr>
    <w:tblGrid>
      <w:gridCol w:w="3642"/>
      <w:gridCol w:w="2251"/>
      <w:gridCol w:w="3464"/>
    </w:tblGrid>
    <w:tr w:rsidR="00AC7C0E" w:rsidRPr="00E36003" w14:paraId="1B3520E5" w14:textId="77777777" w:rsidTr="00714B45">
      <w:trPr>
        <w:trHeight w:val="106"/>
      </w:trPr>
      <w:tc>
        <w:tcPr>
          <w:tcW w:w="3641" w:type="dxa"/>
          <w:hideMark/>
        </w:tcPr>
        <w:p w14:paraId="31D8CE8C" w14:textId="6C710E39" w:rsidR="00AC7C0E" w:rsidRDefault="00AC7C0E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AC7C0E" w:rsidRPr="00693805" w:rsidRDefault="00AC7C0E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83289673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319162855"/>
                <w:date w:fullDate="2023-04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1384181D" w14:textId="333E0272" w:rsidR="00AC7C0E" w:rsidRPr="006D33D8" w:rsidRDefault="00714B45" w:rsidP="00124809">
                  <w:pPr>
                    <w:pStyle w:val="61"/>
                    <w:jc w:val="center"/>
                    <w:rPr>
                      <w:rFonts w:eastAsia="ArialMT"/>
                      <w:sz w:val="24"/>
                      <w:szCs w:val="24"/>
                      <w:lang w:val="ru-RU"/>
                    </w:rPr>
                  </w:pPr>
                  <w:r w:rsidRPr="00714B45">
                    <w:rPr>
                      <w:rFonts w:eastAsia="ArialMT"/>
                      <w:u w:val="single"/>
                      <w:lang w:val="ru-RU"/>
                    </w:rPr>
                    <w:t>14.04.2023</w:t>
                  </w:r>
                </w:p>
              </w:sdtContent>
            </w:sdt>
          </w:sdtContent>
        </w:sdt>
        <w:p w14:paraId="4D9DCD27" w14:textId="77777777" w:rsidR="00AC7C0E" w:rsidRPr="00EC338F" w:rsidRDefault="00AC7C0E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64" w:type="dxa"/>
          <w:vAlign w:val="center"/>
          <w:hideMark/>
        </w:tcPr>
        <w:p w14:paraId="39D428FC" w14:textId="0D72E05D" w:rsidR="00AC7C0E" w:rsidRPr="00E36003" w:rsidRDefault="00AC7C0E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D01F1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00E94">
            <w:rPr>
              <w:lang w:val="ru-RU"/>
            </w:rPr>
            <w:t>4</w:t>
          </w:r>
        </w:p>
      </w:tc>
    </w:tr>
  </w:tbl>
  <w:p w14:paraId="603BA065" w14:textId="77777777" w:rsidR="00AC7C0E" w:rsidRDefault="00AC7C0E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C7C0E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C7C0E" w:rsidRPr="00EC338F" w:rsidRDefault="00AC7C0E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AC7C0E" w:rsidRPr="00693805" w:rsidRDefault="00AC7C0E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4580072" w:rsidR="00AC7C0E" w:rsidRPr="009E4D11" w:rsidRDefault="00714B4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096266D0" w14:textId="77777777" w:rsidR="00AC7C0E" w:rsidRPr="00EC338F" w:rsidRDefault="00AC7C0E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2E5A2B4" w:rsidR="00AC7C0E" w:rsidRPr="00E36003" w:rsidRDefault="00AC7C0E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4A4232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E3954">
            <w:rPr>
              <w:lang w:val="ru-RU"/>
            </w:rPr>
            <w:t>4</w:t>
          </w:r>
        </w:p>
      </w:tc>
    </w:tr>
    <w:bookmarkEnd w:id="2"/>
  </w:tbl>
  <w:p w14:paraId="0CBE44B8" w14:textId="77777777" w:rsidR="00AC7C0E" w:rsidRDefault="00AC7C0E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FE14" w14:textId="77777777" w:rsidR="00EF0EC5" w:rsidRDefault="00EF0EC5" w:rsidP="0011070C">
      <w:r>
        <w:separator/>
      </w:r>
    </w:p>
  </w:footnote>
  <w:footnote w:type="continuationSeparator" w:id="0">
    <w:p w14:paraId="771AE02A" w14:textId="77777777" w:rsidR="00EF0EC5" w:rsidRDefault="00EF0E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C7C0E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AC7C0E" w:rsidRPr="00460ECA" w:rsidRDefault="00AC7C0E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4A8FC078" w:rsidR="00AC7C0E" w:rsidRPr="00183E50" w:rsidRDefault="00AC7C0E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0006</w:t>
          </w:r>
        </w:p>
      </w:tc>
    </w:tr>
  </w:tbl>
  <w:tbl>
    <w:tblPr>
      <w:tblStyle w:val="af3"/>
      <w:tblW w:w="9755" w:type="dxa"/>
      <w:tblInd w:w="-147" w:type="dxa"/>
      <w:tblLayout w:type="fixed"/>
      <w:tblLook w:val="04A0" w:firstRow="1" w:lastRow="0" w:firstColumn="1" w:lastColumn="0" w:noHBand="0" w:noVBand="1"/>
    </w:tblPr>
    <w:tblGrid>
      <w:gridCol w:w="421"/>
      <w:gridCol w:w="1694"/>
      <w:gridCol w:w="1288"/>
      <w:gridCol w:w="2126"/>
      <w:gridCol w:w="2126"/>
      <w:gridCol w:w="2100"/>
    </w:tblGrid>
    <w:tr w:rsidR="00300E94" w:rsidRPr="00F51F95" w14:paraId="16581B16" w14:textId="77777777" w:rsidTr="00611572">
      <w:tc>
        <w:tcPr>
          <w:tcW w:w="421" w:type="dxa"/>
        </w:tcPr>
        <w:p w14:paraId="0EFAC0D6" w14:textId="77777777" w:rsidR="00300E94" w:rsidRPr="00F51F95" w:rsidRDefault="00300E94" w:rsidP="00300E94">
          <w:pPr>
            <w:jc w:val="center"/>
            <w:rPr>
              <w:sz w:val="22"/>
              <w:szCs w:val="22"/>
            </w:rPr>
          </w:pPr>
          <w:r w:rsidRPr="00F51F95">
            <w:rPr>
              <w:sz w:val="22"/>
              <w:szCs w:val="22"/>
            </w:rPr>
            <w:t>1</w:t>
          </w:r>
        </w:p>
      </w:tc>
      <w:tc>
        <w:tcPr>
          <w:tcW w:w="1694" w:type="dxa"/>
        </w:tcPr>
        <w:p w14:paraId="44C48B70" w14:textId="77777777" w:rsidR="00300E94" w:rsidRPr="00F51F95" w:rsidRDefault="00300E94" w:rsidP="00300E94">
          <w:pPr>
            <w:jc w:val="center"/>
            <w:rPr>
              <w:sz w:val="22"/>
              <w:szCs w:val="22"/>
            </w:rPr>
          </w:pPr>
          <w:r w:rsidRPr="00F51F95">
            <w:rPr>
              <w:sz w:val="22"/>
              <w:szCs w:val="22"/>
            </w:rPr>
            <w:t>2</w:t>
          </w:r>
        </w:p>
      </w:tc>
      <w:tc>
        <w:tcPr>
          <w:tcW w:w="1288" w:type="dxa"/>
        </w:tcPr>
        <w:p w14:paraId="43261C48" w14:textId="77777777" w:rsidR="00300E94" w:rsidRPr="00F51F95" w:rsidRDefault="00300E94" w:rsidP="00300E94">
          <w:pPr>
            <w:jc w:val="center"/>
            <w:rPr>
              <w:sz w:val="22"/>
              <w:szCs w:val="22"/>
            </w:rPr>
          </w:pPr>
          <w:r w:rsidRPr="00F51F95">
            <w:rPr>
              <w:sz w:val="22"/>
              <w:szCs w:val="22"/>
            </w:rPr>
            <w:t>3</w:t>
          </w:r>
        </w:p>
      </w:tc>
      <w:tc>
        <w:tcPr>
          <w:tcW w:w="2126" w:type="dxa"/>
        </w:tcPr>
        <w:p w14:paraId="2817D2C5" w14:textId="77777777" w:rsidR="00300E94" w:rsidRPr="00F51F95" w:rsidRDefault="00300E94" w:rsidP="00300E94">
          <w:pPr>
            <w:jc w:val="center"/>
            <w:rPr>
              <w:sz w:val="22"/>
              <w:szCs w:val="22"/>
            </w:rPr>
          </w:pPr>
          <w:r w:rsidRPr="00F51F95">
            <w:rPr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34FD9686" w14:textId="77777777" w:rsidR="00300E94" w:rsidRPr="00F51F95" w:rsidRDefault="00300E94" w:rsidP="00300E94">
          <w:pPr>
            <w:jc w:val="center"/>
            <w:rPr>
              <w:sz w:val="22"/>
              <w:szCs w:val="22"/>
            </w:rPr>
          </w:pPr>
          <w:r w:rsidRPr="00F51F95">
            <w:rPr>
              <w:sz w:val="22"/>
              <w:szCs w:val="22"/>
            </w:rPr>
            <w:t>5</w:t>
          </w:r>
        </w:p>
      </w:tc>
      <w:tc>
        <w:tcPr>
          <w:tcW w:w="2100" w:type="dxa"/>
          <w:vAlign w:val="center"/>
        </w:tcPr>
        <w:p w14:paraId="7F846D0A" w14:textId="77777777" w:rsidR="00300E94" w:rsidRPr="00F51F95" w:rsidRDefault="00300E94" w:rsidP="00300E94">
          <w:pPr>
            <w:jc w:val="center"/>
            <w:rPr>
              <w:sz w:val="22"/>
              <w:szCs w:val="22"/>
            </w:rPr>
          </w:pPr>
          <w:r w:rsidRPr="00F51F95">
            <w:rPr>
              <w:sz w:val="22"/>
              <w:szCs w:val="22"/>
            </w:rPr>
            <w:t>6</w:t>
          </w:r>
        </w:p>
      </w:tc>
    </w:tr>
  </w:tbl>
  <w:p w14:paraId="0E364349" w14:textId="77777777" w:rsidR="00AC7C0E" w:rsidRPr="00300E94" w:rsidRDefault="00AC7C0E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C7C0E" w:rsidRPr="00804957" w14:paraId="70A94423" w14:textId="77777777" w:rsidTr="00AC7C0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AC7C0E" w:rsidRPr="00804957" w:rsidRDefault="00AC7C0E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AC7C0E" w:rsidRPr="00CF1D3E" w:rsidRDefault="00AC7C0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AC7C0E" w:rsidRPr="00CF1D3E" w:rsidRDefault="00AC7C0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AC7C0E" w:rsidRPr="00804957" w:rsidRDefault="00AC7C0E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AC7C0E" w:rsidRDefault="00AC7C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3368933">
    <w:abstractNumId w:val="6"/>
  </w:num>
  <w:num w:numId="2" w16cid:durableId="1480883545">
    <w:abstractNumId w:val="7"/>
  </w:num>
  <w:num w:numId="3" w16cid:durableId="1118062419">
    <w:abstractNumId w:val="4"/>
  </w:num>
  <w:num w:numId="4" w16cid:durableId="1687822741">
    <w:abstractNumId w:val="1"/>
  </w:num>
  <w:num w:numId="5" w16cid:durableId="642466921">
    <w:abstractNumId w:val="11"/>
  </w:num>
  <w:num w:numId="6" w16cid:durableId="1448037850">
    <w:abstractNumId w:val="3"/>
  </w:num>
  <w:num w:numId="7" w16cid:durableId="1782146316">
    <w:abstractNumId w:val="8"/>
  </w:num>
  <w:num w:numId="8" w16cid:durableId="1125583577">
    <w:abstractNumId w:val="5"/>
  </w:num>
  <w:num w:numId="9" w16cid:durableId="2031562528">
    <w:abstractNumId w:val="9"/>
  </w:num>
  <w:num w:numId="10" w16cid:durableId="137961977">
    <w:abstractNumId w:val="2"/>
  </w:num>
  <w:num w:numId="11" w16cid:durableId="29694542">
    <w:abstractNumId w:val="0"/>
  </w:num>
  <w:num w:numId="12" w16cid:durableId="1888032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10870"/>
    <w:rsid w:val="00020257"/>
    <w:rsid w:val="00020AAF"/>
    <w:rsid w:val="000216C1"/>
    <w:rsid w:val="00022A72"/>
    <w:rsid w:val="00026534"/>
    <w:rsid w:val="000277AF"/>
    <w:rsid w:val="00030948"/>
    <w:rsid w:val="000439B5"/>
    <w:rsid w:val="000643A6"/>
    <w:rsid w:val="0009264B"/>
    <w:rsid w:val="00092EA6"/>
    <w:rsid w:val="000A6CF1"/>
    <w:rsid w:val="000B0313"/>
    <w:rsid w:val="000C7AF5"/>
    <w:rsid w:val="000D1708"/>
    <w:rsid w:val="000D49BB"/>
    <w:rsid w:val="000E2AC4"/>
    <w:rsid w:val="000E6829"/>
    <w:rsid w:val="001017AB"/>
    <w:rsid w:val="00101C03"/>
    <w:rsid w:val="0011070C"/>
    <w:rsid w:val="001157ED"/>
    <w:rsid w:val="00116AD0"/>
    <w:rsid w:val="00117059"/>
    <w:rsid w:val="00120BDA"/>
    <w:rsid w:val="00121146"/>
    <w:rsid w:val="00124809"/>
    <w:rsid w:val="00125897"/>
    <w:rsid w:val="00126424"/>
    <w:rsid w:val="00147A13"/>
    <w:rsid w:val="001512FA"/>
    <w:rsid w:val="001557B1"/>
    <w:rsid w:val="001747CA"/>
    <w:rsid w:val="001807E4"/>
    <w:rsid w:val="00183E50"/>
    <w:rsid w:val="001843A0"/>
    <w:rsid w:val="00190FD3"/>
    <w:rsid w:val="001956F7"/>
    <w:rsid w:val="00195A33"/>
    <w:rsid w:val="001979C1"/>
    <w:rsid w:val="001A4BEA"/>
    <w:rsid w:val="001A5906"/>
    <w:rsid w:val="001D650E"/>
    <w:rsid w:val="001E3D8F"/>
    <w:rsid w:val="001E6E80"/>
    <w:rsid w:val="0020355B"/>
    <w:rsid w:val="00224AEE"/>
    <w:rsid w:val="00225907"/>
    <w:rsid w:val="00234CBD"/>
    <w:rsid w:val="00241DC1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561"/>
    <w:rsid w:val="002C1D77"/>
    <w:rsid w:val="002C29B7"/>
    <w:rsid w:val="002C390E"/>
    <w:rsid w:val="002D06D6"/>
    <w:rsid w:val="002D28AD"/>
    <w:rsid w:val="002D6F27"/>
    <w:rsid w:val="002E503D"/>
    <w:rsid w:val="002F07B3"/>
    <w:rsid w:val="002F0D32"/>
    <w:rsid w:val="00300E94"/>
    <w:rsid w:val="003054C2"/>
    <w:rsid w:val="00305E11"/>
    <w:rsid w:val="0031023B"/>
    <w:rsid w:val="00347DF1"/>
    <w:rsid w:val="003711A3"/>
    <w:rsid w:val="003717D2"/>
    <w:rsid w:val="00377540"/>
    <w:rsid w:val="00385357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4747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75319"/>
    <w:rsid w:val="00481260"/>
    <w:rsid w:val="00485E80"/>
    <w:rsid w:val="004A4232"/>
    <w:rsid w:val="004A4C26"/>
    <w:rsid w:val="004A5E4C"/>
    <w:rsid w:val="004B20E7"/>
    <w:rsid w:val="004D0DC3"/>
    <w:rsid w:val="004D64C4"/>
    <w:rsid w:val="004E5090"/>
    <w:rsid w:val="00502AF9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71A4C"/>
    <w:rsid w:val="005812FA"/>
    <w:rsid w:val="00582A8F"/>
    <w:rsid w:val="00592241"/>
    <w:rsid w:val="0059348C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1572"/>
    <w:rsid w:val="00614867"/>
    <w:rsid w:val="00627E81"/>
    <w:rsid w:val="00630922"/>
    <w:rsid w:val="00640B1D"/>
    <w:rsid w:val="00645468"/>
    <w:rsid w:val="00693394"/>
    <w:rsid w:val="00693805"/>
    <w:rsid w:val="00697905"/>
    <w:rsid w:val="006A336B"/>
    <w:rsid w:val="006A4791"/>
    <w:rsid w:val="006B08D7"/>
    <w:rsid w:val="006B450F"/>
    <w:rsid w:val="006B53E8"/>
    <w:rsid w:val="006B78EF"/>
    <w:rsid w:val="006C51BA"/>
    <w:rsid w:val="006D1CDB"/>
    <w:rsid w:val="006D33D8"/>
    <w:rsid w:val="006D5DCE"/>
    <w:rsid w:val="006E3954"/>
    <w:rsid w:val="006E3EE6"/>
    <w:rsid w:val="00704E29"/>
    <w:rsid w:val="00714B45"/>
    <w:rsid w:val="00715A45"/>
    <w:rsid w:val="0071603C"/>
    <w:rsid w:val="007170BB"/>
    <w:rsid w:val="00717E41"/>
    <w:rsid w:val="00727F92"/>
    <w:rsid w:val="00731452"/>
    <w:rsid w:val="00734508"/>
    <w:rsid w:val="00741FBB"/>
    <w:rsid w:val="0074243A"/>
    <w:rsid w:val="0075090E"/>
    <w:rsid w:val="00753DE7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F44AE"/>
    <w:rsid w:val="007F55C7"/>
    <w:rsid w:val="007F66CA"/>
    <w:rsid w:val="008101A2"/>
    <w:rsid w:val="008124DA"/>
    <w:rsid w:val="008130C0"/>
    <w:rsid w:val="0083237A"/>
    <w:rsid w:val="00836710"/>
    <w:rsid w:val="008505BA"/>
    <w:rsid w:val="008560B2"/>
    <w:rsid w:val="00856322"/>
    <w:rsid w:val="00864B6E"/>
    <w:rsid w:val="00872305"/>
    <w:rsid w:val="00877224"/>
    <w:rsid w:val="00886D16"/>
    <w:rsid w:val="008873D7"/>
    <w:rsid w:val="008A0C10"/>
    <w:rsid w:val="008A3E6F"/>
    <w:rsid w:val="008B1B9D"/>
    <w:rsid w:val="008B216C"/>
    <w:rsid w:val="008B4613"/>
    <w:rsid w:val="008C33B4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4453A"/>
    <w:rsid w:val="00945D27"/>
    <w:rsid w:val="0095347E"/>
    <w:rsid w:val="009644A2"/>
    <w:rsid w:val="0096690A"/>
    <w:rsid w:val="00971289"/>
    <w:rsid w:val="00983EAE"/>
    <w:rsid w:val="0098745F"/>
    <w:rsid w:val="00992024"/>
    <w:rsid w:val="00992CF6"/>
    <w:rsid w:val="009940B7"/>
    <w:rsid w:val="009960B8"/>
    <w:rsid w:val="009A3A10"/>
    <w:rsid w:val="009A3E9D"/>
    <w:rsid w:val="009C1C19"/>
    <w:rsid w:val="009C5B67"/>
    <w:rsid w:val="009D5A57"/>
    <w:rsid w:val="009E107F"/>
    <w:rsid w:val="009E4D11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019F"/>
    <w:rsid w:val="00A81284"/>
    <w:rsid w:val="00AA1722"/>
    <w:rsid w:val="00AB531A"/>
    <w:rsid w:val="00AC2315"/>
    <w:rsid w:val="00AC5226"/>
    <w:rsid w:val="00AC7C0E"/>
    <w:rsid w:val="00AD4B7A"/>
    <w:rsid w:val="00AE17DA"/>
    <w:rsid w:val="00B00CAF"/>
    <w:rsid w:val="00B06CF4"/>
    <w:rsid w:val="00B073DC"/>
    <w:rsid w:val="00B25426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269E4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3A7"/>
    <w:rsid w:val="00C97BC9"/>
    <w:rsid w:val="00CA53E3"/>
    <w:rsid w:val="00CA6ED2"/>
    <w:rsid w:val="00CC7DCA"/>
    <w:rsid w:val="00CD710A"/>
    <w:rsid w:val="00CE355A"/>
    <w:rsid w:val="00CE3D8B"/>
    <w:rsid w:val="00CE4302"/>
    <w:rsid w:val="00CF4334"/>
    <w:rsid w:val="00D00EC8"/>
    <w:rsid w:val="00D01F1C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B35A1"/>
    <w:rsid w:val="00DD2646"/>
    <w:rsid w:val="00DD476C"/>
    <w:rsid w:val="00DD52E2"/>
    <w:rsid w:val="00DD56F0"/>
    <w:rsid w:val="00DE6F93"/>
    <w:rsid w:val="00DF2D68"/>
    <w:rsid w:val="00DF59A1"/>
    <w:rsid w:val="00DF7DAB"/>
    <w:rsid w:val="00E0675F"/>
    <w:rsid w:val="00E10DE0"/>
    <w:rsid w:val="00E12F21"/>
    <w:rsid w:val="00E16A62"/>
    <w:rsid w:val="00E17594"/>
    <w:rsid w:val="00E200BB"/>
    <w:rsid w:val="00E274D1"/>
    <w:rsid w:val="00E36003"/>
    <w:rsid w:val="00E41B5C"/>
    <w:rsid w:val="00E41C63"/>
    <w:rsid w:val="00E5698A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B4D4C"/>
    <w:rsid w:val="00EC01C1"/>
    <w:rsid w:val="00EC338F"/>
    <w:rsid w:val="00ED10E7"/>
    <w:rsid w:val="00ED5C64"/>
    <w:rsid w:val="00EE78A0"/>
    <w:rsid w:val="00EF0EC5"/>
    <w:rsid w:val="00EF3118"/>
    <w:rsid w:val="00EF5137"/>
    <w:rsid w:val="00F03114"/>
    <w:rsid w:val="00F0516D"/>
    <w:rsid w:val="00F10CDF"/>
    <w:rsid w:val="00F112F2"/>
    <w:rsid w:val="00F11FE3"/>
    <w:rsid w:val="00F1445F"/>
    <w:rsid w:val="00F150F5"/>
    <w:rsid w:val="00F25BFF"/>
    <w:rsid w:val="00F31498"/>
    <w:rsid w:val="00F32AF8"/>
    <w:rsid w:val="00F40980"/>
    <w:rsid w:val="00F42A42"/>
    <w:rsid w:val="00F455AB"/>
    <w:rsid w:val="00F45F0B"/>
    <w:rsid w:val="00F47F4D"/>
    <w:rsid w:val="00F51F95"/>
    <w:rsid w:val="00F549DB"/>
    <w:rsid w:val="00F558B4"/>
    <w:rsid w:val="00F61185"/>
    <w:rsid w:val="00F67C0B"/>
    <w:rsid w:val="00F701B8"/>
    <w:rsid w:val="00F72D76"/>
    <w:rsid w:val="00F73736"/>
    <w:rsid w:val="00F74878"/>
    <w:rsid w:val="00F8235F"/>
    <w:rsid w:val="00F864B1"/>
    <w:rsid w:val="00F8653B"/>
    <w:rsid w:val="00F86DE9"/>
    <w:rsid w:val="00F90988"/>
    <w:rsid w:val="00F93BB0"/>
    <w:rsid w:val="00FC280E"/>
    <w:rsid w:val="00FC7633"/>
    <w:rsid w:val="00FD1A3F"/>
    <w:rsid w:val="00FE3BB5"/>
    <w:rsid w:val="00FF0109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563EA"/>
    <w:rsid w:val="000744D6"/>
    <w:rsid w:val="00117183"/>
    <w:rsid w:val="002D4A01"/>
    <w:rsid w:val="002E6F56"/>
    <w:rsid w:val="0036412C"/>
    <w:rsid w:val="003823F8"/>
    <w:rsid w:val="003C2F2C"/>
    <w:rsid w:val="004452E7"/>
    <w:rsid w:val="00466A3C"/>
    <w:rsid w:val="00467FD2"/>
    <w:rsid w:val="004815B3"/>
    <w:rsid w:val="005B7A20"/>
    <w:rsid w:val="00624E4E"/>
    <w:rsid w:val="00626E11"/>
    <w:rsid w:val="006A6010"/>
    <w:rsid w:val="006B3016"/>
    <w:rsid w:val="006E5FB6"/>
    <w:rsid w:val="00744440"/>
    <w:rsid w:val="00753FB3"/>
    <w:rsid w:val="007665C2"/>
    <w:rsid w:val="007F0424"/>
    <w:rsid w:val="00874BAA"/>
    <w:rsid w:val="00875A9B"/>
    <w:rsid w:val="009133C0"/>
    <w:rsid w:val="0093659A"/>
    <w:rsid w:val="00972E34"/>
    <w:rsid w:val="00BB4E4C"/>
    <w:rsid w:val="00C56573"/>
    <w:rsid w:val="00C81E54"/>
    <w:rsid w:val="00CC6BCA"/>
    <w:rsid w:val="00D30136"/>
    <w:rsid w:val="00D77AB0"/>
    <w:rsid w:val="00E947E4"/>
    <w:rsid w:val="00E979E8"/>
    <w:rsid w:val="00EC2149"/>
    <w:rsid w:val="00EF2BDD"/>
    <w:rsid w:val="00FD09A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40CE-0C8F-4607-A95B-C8C01709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Галушко Виктория Владимировна</cp:lastModifiedBy>
  <cp:revision>1</cp:revision>
  <cp:lastPrinted>2022-09-13T06:26:00Z</cp:lastPrinted>
  <dcterms:created xsi:type="dcterms:W3CDTF">2023-04-07T05:50:00Z</dcterms:created>
  <dcterms:modified xsi:type="dcterms:W3CDTF">2023-04-18T10:05:00Z</dcterms:modified>
</cp:coreProperties>
</file>