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313C6999" w14:textId="77777777" w:rsidTr="007F66CA">
        <w:tc>
          <w:tcPr>
            <w:tcW w:w="6379" w:type="dxa"/>
            <w:vMerge w:val="restart"/>
          </w:tcPr>
          <w:p w14:paraId="6D6A2F5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DA72B7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22B514C" w14:textId="77777777" w:rsidTr="007F66CA">
        <w:tc>
          <w:tcPr>
            <w:tcW w:w="6379" w:type="dxa"/>
            <w:vMerge/>
          </w:tcPr>
          <w:p w14:paraId="75ABF0D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0435546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F6AE0AC" w14:textId="77777777" w:rsidTr="007F66CA">
        <w:tc>
          <w:tcPr>
            <w:tcW w:w="6379" w:type="dxa"/>
            <w:vMerge/>
          </w:tcPr>
          <w:p w14:paraId="22DA958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6A7D388" w14:textId="4A37301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87E27">
              <w:rPr>
                <w:rFonts w:cs="Times New Roman"/>
                <w:bCs/>
                <w:sz w:val="28"/>
                <w:szCs w:val="28"/>
              </w:rPr>
              <w:t>2.1793</w:t>
            </w:r>
          </w:p>
        </w:tc>
      </w:tr>
      <w:tr w:rsidR="00F40980" w:rsidRPr="007F66CA" w14:paraId="5CAF4A92" w14:textId="77777777" w:rsidTr="007F66CA">
        <w:tc>
          <w:tcPr>
            <w:tcW w:w="6379" w:type="dxa"/>
            <w:vMerge/>
          </w:tcPr>
          <w:p w14:paraId="2239FF4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0303A3" w14:textId="427702E2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87E27">
              <w:rPr>
                <w:bCs/>
                <w:sz w:val="28"/>
                <w:szCs w:val="28"/>
              </w:rPr>
              <w:t>13.09.2002</w:t>
            </w:r>
          </w:p>
        </w:tc>
      </w:tr>
      <w:tr w:rsidR="00F40980" w:rsidRPr="007F66CA" w14:paraId="37BCFE31" w14:textId="77777777" w:rsidTr="007F66CA">
        <w:tc>
          <w:tcPr>
            <w:tcW w:w="6379" w:type="dxa"/>
            <w:vMerge/>
          </w:tcPr>
          <w:p w14:paraId="4BCCB26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6E4304C" w14:textId="724F9277" w:rsidR="00582A8F" w:rsidRPr="00AB26AC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B26A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showingPlcHdr/>
                <w:text/>
              </w:sdtPr>
              <w:sdtContent>
                <w:r w:rsidR="00687E27" w:rsidRPr="00AB26AC">
                  <w:rPr>
                    <w:rStyle w:val="aff"/>
                    <w:rFonts w:eastAsia="Calibri"/>
                    <w:color w:val="auto"/>
                  </w:rPr>
                  <w:t>____</w:t>
                </w:r>
              </w:sdtContent>
            </w:sdt>
          </w:p>
          <w:p w14:paraId="7B1D8D27" w14:textId="77777777" w:rsidR="00F40980" w:rsidRPr="00AB26AC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B26AC">
              <w:rPr>
                <w:rFonts w:cs="Times New Roman"/>
                <w:bCs/>
                <w:sz w:val="28"/>
                <w:szCs w:val="28"/>
              </w:rPr>
              <w:t>н</w:t>
            </w:r>
            <w:r w:rsidRPr="00AB26A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E72539" w:rsidRPr="00AB26AC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AB26AC">
              <w:rPr>
                <w:rFonts w:eastAsia="Calibri"/>
                <w:sz w:val="28"/>
                <w:szCs w:val="28"/>
              </w:rPr>
              <w:t xml:space="preserve"> </w:t>
            </w:r>
            <w:r w:rsidRPr="00AB26AC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09B40071" w14:textId="77777777" w:rsidTr="007F66CA">
        <w:tc>
          <w:tcPr>
            <w:tcW w:w="6379" w:type="dxa"/>
            <w:vMerge/>
          </w:tcPr>
          <w:p w14:paraId="68705C5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9944F5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981A7FF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96805E4" w14:textId="77777777" w:rsidTr="00F40980">
        <w:tc>
          <w:tcPr>
            <w:tcW w:w="9751" w:type="dxa"/>
            <w:gridSpan w:val="2"/>
          </w:tcPr>
          <w:p w14:paraId="57EECA8C" w14:textId="4BCB3587" w:rsidR="00687E27" w:rsidRDefault="00687E27" w:rsidP="00687E27">
            <w:pPr>
              <w:pStyle w:val="af6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val="ru-RU"/>
              </w:rPr>
            </w:pPr>
            <w:bookmarkStart w:id="0" w:name="_Hlk78355211"/>
            <w:r>
              <w:rPr>
                <w:b/>
                <w:sz w:val="28"/>
                <w:szCs w:val="28"/>
                <w:lang w:val="ru-RU"/>
              </w:rPr>
              <w:t>ДОПОЛНЕНИЕ №1 от 25 ноября 2022</w:t>
            </w:r>
          </w:p>
          <w:p w14:paraId="5E16BD46" w14:textId="489F933D" w:rsidR="00D223F7" w:rsidRPr="007F66CA" w:rsidRDefault="00687E27" w:rsidP="00687E27">
            <w:pPr>
              <w:jc w:val="center"/>
              <w:rPr>
                <w:sz w:val="28"/>
                <w:szCs w:val="28"/>
              </w:rPr>
            </w:pPr>
            <w:r w:rsidRPr="00C95674">
              <w:rPr>
                <w:b/>
                <w:sz w:val="28"/>
                <w:szCs w:val="28"/>
              </w:rPr>
              <w:t xml:space="preserve">к области аккредитации </w:t>
            </w:r>
            <w:r w:rsidRPr="00C9567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 февраля 2022</w:t>
            </w:r>
            <w:r w:rsidRPr="00C95674">
              <w:rPr>
                <w:sz w:val="28"/>
                <w:szCs w:val="28"/>
              </w:rPr>
              <w:t xml:space="preserve"> года</w:t>
            </w:r>
          </w:p>
        </w:tc>
      </w:tr>
      <w:tr w:rsidR="00D223F7" w:rsidRPr="007F66CA" w14:paraId="51A5A428" w14:textId="77777777" w:rsidTr="00F40980">
        <w:tc>
          <w:tcPr>
            <w:tcW w:w="5678" w:type="dxa"/>
          </w:tcPr>
          <w:p w14:paraId="16B6BF0B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BCBB9D9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5466D475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32A89B66" w14:textId="77777777" w:rsidR="00687E27" w:rsidRDefault="00687E27" w:rsidP="00687E2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лаборатории металлов и сварки филиала «Молодечненские электрические сети» Минского республиканского унитарного предприятия </w:t>
            </w:r>
          </w:p>
          <w:p w14:paraId="7CB55ABC" w14:textId="1C02CE14" w:rsidR="007A4485" w:rsidRPr="007F66CA" w:rsidRDefault="00687E27" w:rsidP="00687E2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электроэнергетики «Минскэнерго»</w:t>
            </w:r>
          </w:p>
        </w:tc>
      </w:tr>
    </w:tbl>
    <w:p w14:paraId="07F17795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1985"/>
        <w:gridCol w:w="2694"/>
        <w:gridCol w:w="1842"/>
      </w:tblGrid>
      <w:tr w:rsidR="00F40980" w:rsidRPr="007A4175" w14:paraId="71541BEC" w14:textId="77777777" w:rsidTr="00687E27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58531E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D802D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109F6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7C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2B630B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76FE2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00B76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88965E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1632B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0A394D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2664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69BD8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097DB4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CC4DF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7CCA7F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03AFCE2" w14:textId="77777777" w:rsidTr="00687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C0163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21CC0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9DB07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86AED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EEA5D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5C9E8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684D8A9E" w14:textId="77777777" w:rsidTr="00687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44165" w14:textId="5C5E9F10" w:rsidR="0090767F" w:rsidRPr="00295E4A" w:rsidRDefault="00925B81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г.Молодечно, ул.Дроздовича, 27</w:t>
            </w:r>
          </w:p>
        </w:tc>
      </w:tr>
      <w:tr w:rsidR="00687E27" w:rsidRPr="0038569C" w14:paraId="79B26BF2" w14:textId="77777777" w:rsidTr="00ED2CD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7306B" w14:textId="3EF949F6" w:rsidR="00687E27" w:rsidRPr="00687E27" w:rsidRDefault="00687E27" w:rsidP="0068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1.5**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CA092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Оборудование, </w:t>
            </w:r>
          </w:p>
          <w:p w14:paraId="1518DD6E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работающее под </w:t>
            </w:r>
          </w:p>
          <w:p w14:paraId="75F37703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избыточным </w:t>
            </w:r>
          </w:p>
          <w:p w14:paraId="182994D2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давлением:</w:t>
            </w:r>
          </w:p>
          <w:p w14:paraId="0E3EF0F8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1FAF01CF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-трубопроводы пара и горячей воды, </w:t>
            </w:r>
          </w:p>
          <w:p w14:paraId="17E52005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тепловые сети;</w:t>
            </w:r>
          </w:p>
          <w:p w14:paraId="4C0A0DAC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38BB5F9E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-паровые и </w:t>
            </w:r>
          </w:p>
          <w:p w14:paraId="07500BF7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водогрейные котлы, </w:t>
            </w:r>
          </w:p>
          <w:p w14:paraId="24E7B4DC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трубопроводы в пределах котла, гибы трубопроводов;</w:t>
            </w:r>
          </w:p>
          <w:p w14:paraId="68122340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5A6922E8" w14:textId="449C83D3" w:rsidR="00687E27" w:rsidRPr="00ED2CDD" w:rsidRDefault="00687E27" w:rsidP="00ED2CDD">
            <w:pPr>
              <w:ind w:right="-57"/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-сосуды, работающие под давлением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03E53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24.10/</w:t>
            </w:r>
          </w:p>
          <w:p w14:paraId="0E6D0B4D" w14:textId="6783DBC1" w:rsidR="00687E27" w:rsidRPr="00687E27" w:rsidRDefault="00687E27" w:rsidP="0068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29.143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25224" w14:textId="77777777" w:rsidR="00687E27" w:rsidRPr="00687E27" w:rsidRDefault="00687E27" w:rsidP="00687E27">
            <w:pP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Измерение твердости: </w:t>
            </w:r>
          </w:p>
          <w:p w14:paraId="3265EB66" w14:textId="77777777" w:rsidR="00687E27" w:rsidRPr="00687E27" w:rsidRDefault="00687E27" w:rsidP="00687E27">
            <w:pP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-сварные соединения;</w:t>
            </w:r>
          </w:p>
          <w:p w14:paraId="0857345C" w14:textId="0B046400" w:rsidR="00687E27" w:rsidRPr="00687E27" w:rsidRDefault="00687E27" w:rsidP="0068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0904D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ГОСТ 3242-79</w:t>
            </w:r>
          </w:p>
          <w:p w14:paraId="3A8CAC2B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ГОСТ 5264-80</w:t>
            </w:r>
          </w:p>
          <w:p w14:paraId="41B5D16D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ГОСТ 16037-80</w:t>
            </w:r>
          </w:p>
          <w:p w14:paraId="77301A56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ГОСТ 28269-89</w:t>
            </w:r>
          </w:p>
          <w:p w14:paraId="0B6F49FC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ГОСТ 30242-97</w:t>
            </w:r>
          </w:p>
          <w:p w14:paraId="145243DB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СТБ ISO 6520-1-2009</w:t>
            </w:r>
          </w:p>
          <w:p w14:paraId="6951D7B7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СП 4.02.01-2020</w:t>
            </w:r>
          </w:p>
          <w:p w14:paraId="7CBEAE8E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СТП 09110.17.309-10</w:t>
            </w:r>
          </w:p>
          <w:p w14:paraId="3A3B84D5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СТП 33240.17.429-18</w:t>
            </w:r>
          </w:p>
          <w:p w14:paraId="43FC3412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ТКП 050-2007</w:t>
            </w:r>
          </w:p>
          <w:p w14:paraId="3D665D7F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ТКП 051-2007</w:t>
            </w:r>
          </w:p>
          <w:p w14:paraId="1B1DAB81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ТКП 052-2007</w:t>
            </w:r>
          </w:p>
          <w:p w14:paraId="5C492996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ТКП 053-2007</w:t>
            </w:r>
          </w:p>
          <w:p w14:paraId="7DCD4265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ТКП 054-2007</w:t>
            </w:r>
          </w:p>
          <w:p w14:paraId="2DFD5E75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</w:t>
            </w:r>
            <w:r w:rsidRPr="00687E27">
              <w:rPr>
                <w:sz w:val="22"/>
                <w:szCs w:val="22"/>
              </w:rPr>
              <w:softHyphen/>
              <w:t xml:space="preserve">лением. </w:t>
            </w:r>
          </w:p>
          <w:p w14:paraId="1480676B" w14:textId="6A90641B" w:rsidR="00687E27" w:rsidRPr="00687E27" w:rsidRDefault="00ED2CDD" w:rsidP="00ED2CDD">
            <w:pP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Утв. Постановление МЧС РБ от 28.01.2016</w:t>
            </w:r>
            <w:r>
              <w:rPr>
                <w:sz w:val="22"/>
                <w:szCs w:val="22"/>
              </w:rPr>
              <w:t xml:space="preserve"> </w:t>
            </w:r>
            <w:r w:rsidRPr="00687E27">
              <w:rPr>
                <w:sz w:val="22"/>
                <w:szCs w:val="22"/>
              </w:rPr>
              <w:t>№7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C3DFA" w14:textId="0D9D183E" w:rsidR="00687E27" w:rsidRPr="00687E27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АМИ.МН 0005-2021</w:t>
            </w:r>
          </w:p>
        </w:tc>
      </w:tr>
      <w:tr w:rsidR="00687E27" w:rsidRPr="0038569C" w14:paraId="7FF01374" w14:textId="77777777" w:rsidTr="00ED2CD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04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9E9C9" w14:textId="1D5BD4F2" w:rsidR="00687E27" w:rsidRPr="00687E27" w:rsidRDefault="00687E27" w:rsidP="0068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1.6**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A6D89" w14:textId="77777777" w:rsidR="00687E27" w:rsidRPr="00687E27" w:rsidRDefault="00687E27" w:rsidP="0068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501FB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24.10/</w:t>
            </w:r>
          </w:p>
          <w:p w14:paraId="4629F19F" w14:textId="77777777" w:rsidR="00687E27" w:rsidRPr="00687E27" w:rsidRDefault="00687E27" w:rsidP="00687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32.030</w:t>
            </w:r>
          </w:p>
          <w:p w14:paraId="1398C603" w14:textId="77777777" w:rsidR="00687E27" w:rsidRPr="00687E27" w:rsidRDefault="00687E27" w:rsidP="0068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728C4" w14:textId="77777777" w:rsidR="00687E27" w:rsidRPr="00687E27" w:rsidRDefault="00687E27" w:rsidP="00687E27">
            <w:pP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Ультразвуковая</w:t>
            </w:r>
          </w:p>
          <w:p w14:paraId="4353D666" w14:textId="77777777" w:rsidR="00687E27" w:rsidRPr="00687E27" w:rsidRDefault="00687E27" w:rsidP="00687E27">
            <w:pP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толщинометрия, </w:t>
            </w:r>
          </w:p>
          <w:p w14:paraId="0254CFD0" w14:textId="77777777" w:rsidR="00687E27" w:rsidRPr="00687E27" w:rsidRDefault="00687E27" w:rsidP="00687E27">
            <w:pP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эхо-метод</w:t>
            </w:r>
          </w:p>
          <w:p w14:paraId="66F11F21" w14:textId="0AB5205A" w:rsidR="00687E27" w:rsidRPr="00687E27" w:rsidRDefault="00687E27" w:rsidP="0068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44351E" w14:textId="77777777" w:rsidR="00687E27" w:rsidRPr="00687E27" w:rsidRDefault="00687E27" w:rsidP="0068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6E29B" w14:textId="77777777" w:rsidR="00687E27" w:rsidRPr="00687E27" w:rsidRDefault="00687E27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ГОСТ EN 14127-2015</w:t>
            </w:r>
          </w:p>
          <w:p w14:paraId="12B68A9B" w14:textId="5A5030D6" w:rsidR="00687E27" w:rsidRPr="00687E27" w:rsidRDefault="00687E27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МВИ.МН 4178-2011</w:t>
            </w:r>
          </w:p>
        </w:tc>
      </w:tr>
    </w:tbl>
    <w:p w14:paraId="41F4553A" w14:textId="77777777" w:rsidR="00ED2CDD" w:rsidRDefault="00ED2CDD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560"/>
        <w:gridCol w:w="850"/>
        <w:gridCol w:w="1985"/>
        <w:gridCol w:w="2694"/>
        <w:gridCol w:w="1842"/>
      </w:tblGrid>
      <w:tr w:rsidR="00ED2CDD" w:rsidRPr="0038569C" w14:paraId="6076093C" w14:textId="77777777" w:rsidTr="007272AF">
        <w:trPr>
          <w:trHeight w:val="5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C9F83E" w14:textId="7009AEF3" w:rsidR="00ED2CDD" w:rsidRPr="00687E27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453372" w14:textId="3E8991A5" w:rsidR="00ED2CDD" w:rsidRPr="00687E27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D37CDA" w14:textId="3EA53A0A" w:rsidR="00ED2CDD" w:rsidRPr="00687E27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6961E7" w14:textId="63B055F7" w:rsidR="00ED2CDD" w:rsidRPr="00687E27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DDC94B" w14:textId="7EDED7BE" w:rsidR="00ED2CDD" w:rsidRPr="00687E27" w:rsidRDefault="00ED2CDD" w:rsidP="00ED2CDD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7FE4B6" w14:textId="46078D42" w:rsidR="00ED2CDD" w:rsidRPr="00687E27" w:rsidRDefault="00ED2CDD" w:rsidP="00ED2CDD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ED2CDD" w:rsidRPr="0038569C" w14:paraId="471F09D2" w14:textId="77777777" w:rsidTr="00ED2CDD">
        <w:trPr>
          <w:trHeight w:val="5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FD539E" w14:textId="5D0E8123" w:rsidR="00ED2CDD" w:rsidRPr="0038569C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87E27">
              <w:rPr>
                <w:sz w:val="22"/>
                <w:szCs w:val="22"/>
              </w:rPr>
              <w:t>1.5**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97C840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Оборудование, </w:t>
            </w:r>
          </w:p>
          <w:p w14:paraId="40EA0A41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работающее под </w:t>
            </w:r>
          </w:p>
          <w:p w14:paraId="6D9832A2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избыточным </w:t>
            </w:r>
          </w:p>
          <w:p w14:paraId="02DB5496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давлением:</w:t>
            </w:r>
          </w:p>
          <w:p w14:paraId="3348A8FA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0587584A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-трубопроводы пара и горячей воды, </w:t>
            </w:r>
          </w:p>
          <w:p w14:paraId="3452D4B8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тепловые сети;</w:t>
            </w:r>
          </w:p>
          <w:p w14:paraId="68B75568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5C546A52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-паровые и </w:t>
            </w:r>
          </w:p>
          <w:p w14:paraId="2D7FA914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водогрейные котлы, </w:t>
            </w:r>
          </w:p>
          <w:p w14:paraId="15861D37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трубопроводы в пределах котла, гибы трубопроводов;</w:t>
            </w:r>
          </w:p>
          <w:p w14:paraId="551B7C41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1A7AA913" w14:textId="77777777" w:rsidR="00ED2CDD" w:rsidRPr="00687E27" w:rsidRDefault="00ED2CDD" w:rsidP="00ED2CDD">
            <w:pPr>
              <w:ind w:right="-57"/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-сосуды, работающие под давлением</w:t>
            </w:r>
          </w:p>
          <w:p w14:paraId="7A7DD892" w14:textId="77777777" w:rsidR="00ED2CDD" w:rsidRPr="0038569C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ACE1F" w14:textId="77777777" w:rsidR="00ED2CDD" w:rsidRPr="00687E27" w:rsidRDefault="00ED2CDD" w:rsidP="00ED2CDD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24.10/</w:t>
            </w:r>
          </w:p>
          <w:p w14:paraId="48EA42C3" w14:textId="571256F9" w:rsidR="00ED2CDD" w:rsidRPr="00ED2CDD" w:rsidRDefault="00ED2CDD" w:rsidP="00ED2CDD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29.143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F74E2" w14:textId="77777777" w:rsidR="00ED2CDD" w:rsidRPr="00687E27" w:rsidRDefault="00ED2CDD" w:rsidP="00ED2CDD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Измерение твердости: </w:t>
            </w:r>
          </w:p>
          <w:p w14:paraId="0153E78F" w14:textId="77777777" w:rsidR="00ED2CDD" w:rsidRPr="00687E27" w:rsidRDefault="00ED2CDD" w:rsidP="00ED2CDD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-сварные соединения;</w:t>
            </w:r>
          </w:p>
          <w:p w14:paraId="5E101811" w14:textId="0AE70A55" w:rsidR="00ED2CDD" w:rsidRPr="00ED2CDD" w:rsidRDefault="00ED2CDD" w:rsidP="00ED2CDD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EB412" w14:textId="77777777" w:rsidR="00ED2CDD" w:rsidRPr="00687E27" w:rsidRDefault="00ED2CDD" w:rsidP="00ED2CDD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115°С. Утв.  Постановление МЧС РБ от 01.02.2021 № 5</w:t>
            </w:r>
          </w:p>
          <w:p w14:paraId="2A782D3A" w14:textId="4ECED3AE" w:rsidR="00ED2CDD" w:rsidRPr="00ED2CDD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BD6DF" w14:textId="5EB7AE81" w:rsidR="00ED2CDD" w:rsidRPr="00ED2CDD" w:rsidRDefault="00ED2CDD" w:rsidP="00ED2CDD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АМИ.МН 0005-2021</w:t>
            </w:r>
          </w:p>
        </w:tc>
      </w:tr>
      <w:tr w:rsidR="00ED2CDD" w:rsidRPr="0038569C" w14:paraId="62E1524A" w14:textId="77777777" w:rsidTr="00ED2CDD">
        <w:trPr>
          <w:trHeight w:val="7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F5CE5" w14:textId="00528C8C" w:rsidR="00ED2CDD" w:rsidRPr="00687E27" w:rsidRDefault="00ED2CDD" w:rsidP="0068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1.6**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B7B02" w14:textId="77777777" w:rsidR="00ED2CDD" w:rsidRPr="00687E27" w:rsidRDefault="00ED2CDD" w:rsidP="0068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B9B8A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24.10/</w:t>
            </w:r>
          </w:p>
          <w:p w14:paraId="531AC24A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32.030</w:t>
            </w:r>
          </w:p>
          <w:p w14:paraId="6E0ACFF2" w14:textId="77777777" w:rsidR="00ED2CDD" w:rsidRPr="00687E27" w:rsidRDefault="00ED2CDD" w:rsidP="00687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2BCC7" w14:textId="77777777" w:rsidR="00ED2CDD" w:rsidRPr="00687E27" w:rsidRDefault="00ED2CDD" w:rsidP="00ED2CDD">
            <w:pP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Ультразвуковая</w:t>
            </w:r>
          </w:p>
          <w:p w14:paraId="6040E95F" w14:textId="77777777" w:rsidR="00ED2CDD" w:rsidRPr="00687E27" w:rsidRDefault="00ED2CDD" w:rsidP="00ED2CDD">
            <w:pP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 xml:space="preserve">толщинометрия, </w:t>
            </w:r>
          </w:p>
          <w:p w14:paraId="3545BB80" w14:textId="77777777" w:rsidR="00ED2CDD" w:rsidRPr="00687E27" w:rsidRDefault="00ED2CDD" w:rsidP="00ED2CDD">
            <w:pPr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эхо-метод</w:t>
            </w:r>
          </w:p>
          <w:p w14:paraId="2FD8570C" w14:textId="4F36FD1C" w:rsidR="00ED2CDD" w:rsidRPr="00687E27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04300" w14:textId="2A51E9AF" w:rsidR="00ED2CDD" w:rsidRPr="00687E27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D4BB8" w14:textId="77777777" w:rsidR="00ED2CDD" w:rsidRPr="00687E27" w:rsidRDefault="00ED2CDD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ГОСТ EN 14127-2015</w:t>
            </w:r>
          </w:p>
          <w:p w14:paraId="4E671018" w14:textId="42FEC9CE" w:rsidR="00ED2CDD" w:rsidRPr="00687E27" w:rsidRDefault="00ED2CDD" w:rsidP="00ED2CDD">
            <w:pPr>
              <w:ind w:left="57"/>
              <w:rPr>
                <w:sz w:val="22"/>
                <w:szCs w:val="22"/>
              </w:rPr>
            </w:pPr>
            <w:r w:rsidRPr="00687E27">
              <w:rPr>
                <w:sz w:val="22"/>
                <w:szCs w:val="22"/>
              </w:rPr>
              <w:t>МВИ.МН 4178-2011</w:t>
            </w:r>
          </w:p>
        </w:tc>
      </w:tr>
      <w:tr w:rsidR="00ED2CDD" w:rsidRPr="0038569C" w14:paraId="60DB468D" w14:textId="77777777" w:rsidTr="00ED2CDD">
        <w:trPr>
          <w:trHeight w:val="18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AAB62" w14:textId="31D180F8" w:rsidR="00ED2CDD" w:rsidRPr="00687E27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D850E" w14:textId="77777777" w:rsidR="00ED2CDD" w:rsidRPr="00ED2CDD" w:rsidRDefault="00ED2CDD" w:rsidP="00ED2CDD">
            <w:pPr>
              <w:tabs>
                <w:tab w:val="left" w:pos="142"/>
                <w:tab w:val="left" w:pos="252"/>
                <w:tab w:val="left" w:pos="306"/>
                <w:tab w:val="left" w:pos="432"/>
                <w:tab w:val="left" w:pos="471"/>
                <w:tab w:val="left" w:pos="567"/>
                <w:tab w:val="left" w:pos="676"/>
                <w:tab w:val="left" w:pos="709"/>
                <w:tab w:val="left" w:pos="851"/>
                <w:tab w:val="left" w:pos="1134"/>
                <w:tab w:val="left" w:pos="1679"/>
                <w:tab w:val="left" w:pos="6708"/>
              </w:tabs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 xml:space="preserve">Резервуары, емкости, цистерны для хранения нефти, нефтепродуктов и химических </w:t>
            </w:r>
          </w:p>
          <w:p w14:paraId="7C8D7A6F" w14:textId="5B4B3010" w:rsidR="00ED2CDD" w:rsidRPr="00ED2CDD" w:rsidRDefault="00ED2CDD" w:rsidP="00ED2CDD">
            <w:pPr>
              <w:pStyle w:val="af6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</w:pPr>
            <w:r w:rsidRPr="00ED2CDD">
              <w:rPr>
                <w:lang w:val="ru-RU" w:eastAsia="ru-RU"/>
              </w:rPr>
              <w:t>реагентов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9CAE3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24.10/</w:t>
            </w:r>
          </w:p>
          <w:p w14:paraId="5A9EEF1F" w14:textId="45524C42" w:rsidR="00ED2CDD" w:rsidRPr="00687E27" w:rsidRDefault="00DD052A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2CDD" w:rsidRPr="00ED2CDD">
              <w:rPr>
                <w:sz w:val="22"/>
                <w:szCs w:val="22"/>
              </w:rPr>
              <w:t>9.143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ECC5B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 xml:space="preserve">Измерение твердости: </w:t>
            </w:r>
          </w:p>
          <w:p w14:paraId="747288DC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-сварные соединения;</w:t>
            </w:r>
          </w:p>
          <w:p w14:paraId="1E485E17" w14:textId="68F95CE6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DE2DC" w14:textId="77777777" w:rsidR="00ED2CDD" w:rsidRPr="00ED2CDD" w:rsidRDefault="00ED2CDD" w:rsidP="00ED2CDD">
            <w:pPr>
              <w:shd w:val="clear" w:color="auto" w:fill="FFFFFF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 w:right="-57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ГОСТ 5264-80</w:t>
            </w:r>
          </w:p>
          <w:p w14:paraId="2FA4DCB4" w14:textId="77777777" w:rsidR="00ED2CDD" w:rsidRPr="00ED2CDD" w:rsidRDefault="00ED2CDD" w:rsidP="00ED2CDD">
            <w:pPr>
              <w:pStyle w:val="aff0"/>
              <w:shd w:val="clear" w:color="auto" w:fill="FFFFFF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20"/>
              <w:ind w:left="-1"/>
              <w:jc w:val="left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ГОСТ 16037-80</w:t>
            </w:r>
          </w:p>
          <w:p w14:paraId="62B3A381" w14:textId="77777777" w:rsidR="00ED2CDD" w:rsidRPr="00ED2CDD" w:rsidRDefault="00ED2CDD" w:rsidP="00ED2CDD">
            <w:pPr>
              <w:pStyle w:val="aff0"/>
              <w:shd w:val="clear" w:color="auto" w:fill="FFFFFF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20"/>
              <w:ind w:left="-1"/>
              <w:jc w:val="left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ГОСТ 30242-97</w:t>
            </w:r>
          </w:p>
          <w:p w14:paraId="20947BF5" w14:textId="77777777" w:rsidR="00ED2CDD" w:rsidRPr="00ED2CDD" w:rsidRDefault="00ED2CDD" w:rsidP="00ED2CDD">
            <w:pPr>
              <w:pStyle w:val="aff0"/>
              <w:shd w:val="clear" w:color="auto" w:fill="FFFFFF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20"/>
              <w:ind w:left="-1"/>
              <w:jc w:val="left"/>
              <w:rPr>
                <w:sz w:val="22"/>
                <w:szCs w:val="22"/>
              </w:rPr>
            </w:pPr>
          </w:p>
          <w:p w14:paraId="7B6435A6" w14:textId="77777777" w:rsidR="00ED2CDD" w:rsidRPr="00ED2CDD" w:rsidRDefault="00ED2CDD" w:rsidP="00ED2CDD">
            <w:pPr>
              <w:pStyle w:val="aff0"/>
              <w:shd w:val="clear" w:color="auto" w:fill="FFFFFF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20"/>
              <w:ind w:left="-1"/>
              <w:jc w:val="left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СТБ ISO 6520-1-2009</w:t>
            </w:r>
          </w:p>
          <w:p w14:paraId="4E6B24BA" w14:textId="77777777" w:rsidR="00ED2CDD" w:rsidRPr="00ED2CDD" w:rsidRDefault="00ED2CDD" w:rsidP="00ED2CDD">
            <w:pPr>
              <w:pStyle w:val="aff0"/>
              <w:shd w:val="clear" w:color="auto" w:fill="FFFFFF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20"/>
              <w:ind w:left="-1"/>
              <w:jc w:val="left"/>
              <w:rPr>
                <w:sz w:val="22"/>
                <w:szCs w:val="22"/>
              </w:rPr>
            </w:pPr>
          </w:p>
          <w:p w14:paraId="7F6CE47C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СТП 09.110.23.511-08</w:t>
            </w:r>
          </w:p>
          <w:p w14:paraId="0F865EFD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СТП 09110.17.309-10</w:t>
            </w:r>
          </w:p>
          <w:p w14:paraId="30F6BFCA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</w:p>
          <w:p w14:paraId="052884D9" w14:textId="77777777" w:rsidR="00ED2CDD" w:rsidRPr="00ED2CDD" w:rsidRDefault="00ED2CDD" w:rsidP="00ED2CDD">
            <w:pPr>
              <w:pStyle w:val="aff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 w:right="0"/>
              <w:jc w:val="left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ТКП 054-2007</w:t>
            </w:r>
          </w:p>
          <w:p w14:paraId="7E7D31D9" w14:textId="77777777" w:rsidR="00ED2CDD" w:rsidRPr="00ED2CDD" w:rsidRDefault="00ED2CDD" w:rsidP="00ED2CDD">
            <w:pPr>
              <w:pStyle w:val="aff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 w:right="0"/>
              <w:jc w:val="left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ТКП 169-2018</w:t>
            </w:r>
          </w:p>
          <w:p w14:paraId="23EE5ACE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ТКП 45-3.05-167-2009</w:t>
            </w:r>
          </w:p>
          <w:p w14:paraId="0A1E45D0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</w:p>
          <w:p w14:paraId="46690026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</w:t>
            </w:r>
            <w:r w:rsidRPr="00ED2CDD">
              <w:rPr>
                <w:sz w:val="22"/>
                <w:szCs w:val="22"/>
              </w:rPr>
              <w:softHyphen/>
              <w:t xml:space="preserve">лением. </w:t>
            </w:r>
          </w:p>
          <w:p w14:paraId="45378580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Утв. Постановление МЧС РБ от 28.01.2016</w:t>
            </w:r>
          </w:p>
          <w:p w14:paraId="7E095537" w14:textId="77777777" w:rsidR="00ED2CDD" w:rsidRPr="00ED2CDD" w:rsidRDefault="00ED2CDD" w:rsidP="00ED2CDD">
            <w:pPr>
              <w:pStyle w:val="aff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 w:right="0"/>
              <w:jc w:val="left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№7</w:t>
            </w:r>
          </w:p>
          <w:p w14:paraId="594E6C6C" w14:textId="47171764" w:rsidR="00ED2CDD" w:rsidRPr="00ED2CDD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263CC" w14:textId="5BE92D45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АМИ.МН 0005-2021</w:t>
            </w:r>
          </w:p>
        </w:tc>
      </w:tr>
      <w:tr w:rsidR="00ED2CDD" w:rsidRPr="0038569C" w14:paraId="0280AD4E" w14:textId="77777777" w:rsidTr="00ED2CDD">
        <w:trPr>
          <w:trHeight w:val="7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B4887" w14:textId="1B7A9705" w:rsidR="00ED2CDD" w:rsidRPr="00687E27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6*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A34B7" w14:textId="77777777" w:rsidR="00ED2CDD" w:rsidRPr="00ED2CDD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06452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24.10/</w:t>
            </w:r>
          </w:p>
          <w:p w14:paraId="2F157EE6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32.030</w:t>
            </w:r>
          </w:p>
          <w:p w14:paraId="737529DE" w14:textId="77777777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2009D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Ультразвуковая</w:t>
            </w:r>
          </w:p>
          <w:p w14:paraId="55CE76AD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 xml:space="preserve">толщинометрия, </w:t>
            </w:r>
          </w:p>
          <w:p w14:paraId="6CABBD69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эхо-метод</w:t>
            </w:r>
          </w:p>
          <w:p w14:paraId="70D41E3C" w14:textId="138E5AEF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8D5EA" w14:textId="77777777" w:rsidR="00ED2CDD" w:rsidRPr="00ED2CDD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34AFB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ГОСТ EN 14127-2015</w:t>
            </w:r>
          </w:p>
          <w:p w14:paraId="46533E0F" w14:textId="4BA055F3" w:rsidR="00ED2CDD" w:rsidRPr="00687E27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МВИ.МН 4178-2011</w:t>
            </w:r>
          </w:p>
        </w:tc>
      </w:tr>
    </w:tbl>
    <w:p w14:paraId="07809D37" w14:textId="77777777" w:rsidR="00ED2CDD" w:rsidRDefault="00ED2CDD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560"/>
        <w:gridCol w:w="850"/>
        <w:gridCol w:w="1985"/>
        <w:gridCol w:w="2694"/>
        <w:gridCol w:w="1842"/>
      </w:tblGrid>
      <w:tr w:rsidR="00ED2CDD" w:rsidRPr="0038569C" w14:paraId="0A0A5C09" w14:textId="77777777" w:rsidTr="00501D75">
        <w:trPr>
          <w:trHeight w:val="2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864875" w14:textId="44C274A9" w:rsidR="00ED2CDD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966C12" w14:textId="73024F35" w:rsidR="00ED2CDD" w:rsidRPr="006D353C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BCD7E3" w14:textId="3AA59FF6" w:rsidR="00ED2CDD" w:rsidRPr="006D353C" w:rsidRDefault="00ED2CDD" w:rsidP="00ED2CD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eastAsia="en-US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B30823" w14:textId="7EF67602" w:rsidR="00ED2CDD" w:rsidRPr="006D353C" w:rsidRDefault="00ED2CDD" w:rsidP="00ED2CDD">
            <w:pPr>
              <w:jc w:val="center"/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4C1D7A" w14:textId="501A1C2B" w:rsidR="00ED2CDD" w:rsidRPr="006D353C" w:rsidRDefault="00ED2CDD" w:rsidP="00ED2CDD">
            <w:pPr>
              <w:shd w:val="clear" w:color="auto" w:fill="FFFFFF"/>
              <w:ind w:left="-1" w:right="-57"/>
              <w:jc w:val="center"/>
              <w:rPr>
                <w:spacing w:val="-4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13A76A" w14:textId="14B777C3" w:rsid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jc w:val="center"/>
            </w:pPr>
            <w:r w:rsidRPr="0038569C">
              <w:rPr>
                <w:color w:val="000000"/>
              </w:rPr>
              <w:t>6</w:t>
            </w:r>
          </w:p>
        </w:tc>
      </w:tr>
      <w:tr w:rsidR="00ED2CDD" w:rsidRPr="0038569C" w14:paraId="3971C089" w14:textId="77777777" w:rsidTr="00ED2CDD">
        <w:trPr>
          <w:trHeight w:val="7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D3A02" w14:textId="4202FBBF" w:rsidR="00ED2CDD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3.5**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FCFD5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 w:right="-57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 xml:space="preserve">Технологическое оборудование и </w:t>
            </w:r>
          </w:p>
          <w:p w14:paraId="2934F72C" w14:textId="77777777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 w:right="-57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технологические трубопроводы</w:t>
            </w:r>
          </w:p>
          <w:p w14:paraId="05B73D24" w14:textId="77777777" w:rsidR="00ED2CDD" w:rsidRPr="00ED2CDD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B0FD3" w14:textId="77777777" w:rsidR="00ED2CDD" w:rsidRPr="00ED2CDD" w:rsidRDefault="00ED2CDD" w:rsidP="00AB26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24.10/</w:t>
            </w:r>
          </w:p>
          <w:p w14:paraId="61B13C75" w14:textId="0D9AFE60" w:rsidR="00ED2CDD" w:rsidRPr="00ED2CDD" w:rsidRDefault="00ED2CDD" w:rsidP="00AB26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29.143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D71EF" w14:textId="77777777" w:rsidR="00ED2CDD" w:rsidRPr="00ED2CDD" w:rsidRDefault="00ED2CDD" w:rsidP="00ED2CDD">
            <w:pPr>
              <w:ind w:left="-1"/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 xml:space="preserve">Измерение твердости: </w:t>
            </w:r>
          </w:p>
          <w:p w14:paraId="1AA89520" w14:textId="77777777" w:rsidR="00ED2CDD" w:rsidRPr="00ED2CDD" w:rsidRDefault="00ED2CDD" w:rsidP="00ED2CDD">
            <w:pPr>
              <w:ind w:left="-1"/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-сварные соединения;</w:t>
            </w:r>
          </w:p>
          <w:p w14:paraId="67693F0D" w14:textId="506DA20C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E93C2" w14:textId="77777777" w:rsidR="00ED2CDD" w:rsidRPr="00ED2CDD" w:rsidRDefault="00ED2CDD" w:rsidP="00ED2CDD">
            <w:pPr>
              <w:shd w:val="clear" w:color="auto" w:fill="FFFFFF"/>
              <w:ind w:left="-1" w:right="-57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ГОСТ 5264-80</w:t>
            </w:r>
          </w:p>
          <w:p w14:paraId="13A73473" w14:textId="77777777" w:rsidR="00ED2CDD" w:rsidRPr="00ED2CDD" w:rsidRDefault="00ED2CDD" w:rsidP="00ED2CDD">
            <w:pPr>
              <w:pStyle w:val="aff0"/>
              <w:shd w:val="clear" w:color="auto" w:fill="FFFFFF"/>
              <w:spacing w:before="20"/>
              <w:ind w:left="-1"/>
              <w:jc w:val="left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ГОСТ 16037-80</w:t>
            </w:r>
          </w:p>
          <w:p w14:paraId="1093D162" w14:textId="77777777" w:rsidR="00ED2CDD" w:rsidRPr="00ED2CDD" w:rsidRDefault="00ED2CDD" w:rsidP="00ED2CDD">
            <w:pPr>
              <w:pStyle w:val="aff0"/>
              <w:shd w:val="clear" w:color="auto" w:fill="FFFFFF"/>
              <w:spacing w:before="20"/>
              <w:ind w:left="-1"/>
              <w:jc w:val="left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ГОСТ 30242-97</w:t>
            </w:r>
          </w:p>
          <w:p w14:paraId="11D45985" w14:textId="77777777" w:rsidR="00ED2CDD" w:rsidRPr="00ED2CDD" w:rsidRDefault="00ED2CDD" w:rsidP="00ED2CDD">
            <w:pPr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СТП 09110.17.309-10</w:t>
            </w:r>
          </w:p>
          <w:p w14:paraId="1A7B10A5" w14:textId="77777777" w:rsidR="00ED2CDD" w:rsidRPr="00ED2CDD" w:rsidRDefault="00ED2CDD" w:rsidP="00ED2CDD">
            <w:pPr>
              <w:pStyle w:val="aff0"/>
              <w:shd w:val="clear" w:color="auto" w:fill="FFFFFF"/>
              <w:spacing w:before="20"/>
              <w:ind w:left="-1"/>
              <w:jc w:val="left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СТБ ISO 6520-1-2009</w:t>
            </w:r>
          </w:p>
          <w:p w14:paraId="7E3A4ECC" w14:textId="77777777" w:rsidR="00ED2CDD" w:rsidRPr="00ED2CDD" w:rsidRDefault="00ED2CDD" w:rsidP="00ED2CDD">
            <w:pPr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ТКП 050-2007</w:t>
            </w:r>
          </w:p>
          <w:p w14:paraId="1DEDE58B" w14:textId="77777777" w:rsidR="00ED2CDD" w:rsidRPr="00ED2CDD" w:rsidRDefault="00ED2CDD" w:rsidP="00ED2CDD">
            <w:pPr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ТКП 051-2007</w:t>
            </w:r>
          </w:p>
          <w:p w14:paraId="4A8BBBAB" w14:textId="77777777" w:rsidR="00ED2CDD" w:rsidRPr="00ED2CDD" w:rsidRDefault="00ED2CDD" w:rsidP="00ED2CDD">
            <w:pPr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ТКП 052-2007</w:t>
            </w:r>
          </w:p>
          <w:p w14:paraId="6DAB7578" w14:textId="77777777" w:rsidR="00ED2CDD" w:rsidRPr="00ED2CDD" w:rsidRDefault="00ED2CDD" w:rsidP="00ED2CDD">
            <w:pPr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ТКП 053-2007</w:t>
            </w:r>
          </w:p>
          <w:p w14:paraId="65C68171" w14:textId="77777777" w:rsidR="00ED2CDD" w:rsidRPr="00ED2CDD" w:rsidRDefault="00ED2CDD" w:rsidP="00ED2CDD">
            <w:pPr>
              <w:pStyle w:val="aff0"/>
              <w:ind w:left="-1" w:right="0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ТКП 054-2007</w:t>
            </w:r>
          </w:p>
          <w:p w14:paraId="0B60A7D7" w14:textId="77777777" w:rsidR="00ED2CDD" w:rsidRPr="00ED2CDD" w:rsidRDefault="00ED2CDD" w:rsidP="00ED2CDD">
            <w:pPr>
              <w:overflowPunct w:val="0"/>
              <w:autoSpaceDE w:val="0"/>
              <w:autoSpaceDN w:val="0"/>
              <w:adjustRightInd w:val="0"/>
              <w:ind w:left="-1"/>
              <w:jc w:val="both"/>
              <w:textAlignment w:val="baseline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ТКП 45-3.05-167-2009</w:t>
            </w:r>
          </w:p>
          <w:p w14:paraId="1613AA24" w14:textId="77777777" w:rsidR="00ED2CDD" w:rsidRPr="00ED2CDD" w:rsidRDefault="00ED2CDD" w:rsidP="00ED2CDD">
            <w:pPr>
              <w:ind w:left="-1"/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</w:t>
            </w:r>
            <w:r w:rsidRPr="00ED2CDD">
              <w:rPr>
                <w:sz w:val="22"/>
                <w:szCs w:val="22"/>
              </w:rPr>
              <w:softHyphen/>
              <w:t xml:space="preserve">лением. </w:t>
            </w:r>
          </w:p>
          <w:p w14:paraId="0B72E20D" w14:textId="77777777" w:rsidR="00ED2CDD" w:rsidRPr="00ED2CDD" w:rsidRDefault="00ED2CDD" w:rsidP="00ED2CDD">
            <w:pPr>
              <w:ind w:left="-1"/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Утв. Постановление МЧС РБ от 28.01.2016</w:t>
            </w:r>
          </w:p>
          <w:p w14:paraId="5156BE53" w14:textId="77777777" w:rsidR="00ED2CDD" w:rsidRPr="00ED2CDD" w:rsidRDefault="00ED2CDD" w:rsidP="00ED2CDD">
            <w:pPr>
              <w:pStyle w:val="aff0"/>
              <w:ind w:left="-1" w:right="0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№7</w:t>
            </w:r>
          </w:p>
          <w:p w14:paraId="07D05970" w14:textId="77777777" w:rsidR="00ED2CDD" w:rsidRPr="00ED2CDD" w:rsidRDefault="00ED2CDD" w:rsidP="00ED2CDD">
            <w:pPr>
              <w:pStyle w:val="aff0"/>
              <w:ind w:left="-1" w:right="0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ТНПА и другая документация</w:t>
            </w:r>
          </w:p>
          <w:p w14:paraId="4BA4BACD" w14:textId="77777777" w:rsidR="00ED2CDD" w:rsidRPr="00ED2CDD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F2597" w14:textId="5F03C4A6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АМИ.МН 0005-2021</w:t>
            </w:r>
          </w:p>
        </w:tc>
      </w:tr>
      <w:tr w:rsidR="00ED2CDD" w:rsidRPr="0038569C" w14:paraId="397884D4" w14:textId="77777777" w:rsidTr="00AB26AC">
        <w:trPr>
          <w:trHeight w:val="7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4480D" w14:textId="2E9BFF87" w:rsidR="00ED2CDD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3.6**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CEC78" w14:textId="77777777" w:rsidR="00ED2CDD" w:rsidRPr="00ED2CDD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6B51C" w14:textId="77777777" w:rsidR="00ED2CDD" w:rsidRPr="00ED2CDD" w:rsidRDefault="00ED2CDD" w:rsidP="00AB26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24.10/</w:t>
            </w:r>
          </w:p>
          <w:p w14:paraId="637ECF8E" w14:textId="77777777" w:rsidR="00ED2CDD" w:rsidRPr="00ED2CDD" w:rsidRDefault="00ED2CDD" w:rsidP="00AB26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32.030</w:t>
            </w:r>
          </w:p>
          <w:p w14:paraId="1B0897F4" w14:textId="77777777" w:rsidR="00ED2CDD" w:rsidRPr="00ED2CDD" w:rsidRDefault="00ED2CDD" w:rsidP="00AB26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D795E" w14:textId="77777777" w:rsidR="00ED2CDD" w:rsidRPr="00ED2CDD" w:rsidRDefault="00ED2CDD" w:rsidP="00ED2CDD">
            <w:pPr>
              <w:ind w:left="-1"/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Ультразвуковая</w:t>
            </w:r>
          </w:p>
          <w:p w14:paraId="3B55CB83" w14:textId="77777777" w:rsidR="00ED2CDD" w:rsidRPr="00ED2CDD" w:rsidRDefault="00ED2CDD" w:rsidP="00ED2CDD">
            <w:pPr>
              <w:ind w:left="-1"/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 xml:space="preserve">толщинометрия, </w:t>
            </w:r>
          </w:p>
          <w:p w14:paraId="656D3B8D" w14:textId="77777777" w:rsidR="00ED2CDD" w:rsidRPr="00ED2CDD" w:rsidRDefault="00ED2CDD" w:rsidP="00ED2CDD">
            <w:pPr>
              <w:ind w:left="-1"/>
              <w:jc w:val="both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эхо-метод</w:t>
            </w:r>
          </w:p>
          <w:p w14:paraId="33BA35E5" w14:textId="2A927DB2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26C42" w14:textId="77777777" w:rsidR="00ED2CDD" w:rsidRPr="00ED2CDD" w:rsidRDefault="00ED2CDD" w:rsidP="00E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CD79A" w14:textId="77777777" w:rsidR="00ED2CDD" w:rsidRPr="00ED2CDD" w:rsidRDefault="00ED2CDD" w:rsidP="00ED2CDD">
            <w:pPr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ГОСТ EN 14127-2015</w:t>
            </w:r>
          </w:p>
          <w:p w14:paraId="1CEFE031" w14:textId="291802CB" w:rsidR="00ED2CDD" w:rsidRPr="00ED2CDD" w:rsidRDefault="00ED2CDD" w:rsidP="00ED2CD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"/>
              <w:rPr>
                <w:sz w:val="22"/>
                <w:szCs w:val="22"/>
              </w:rPr>
            </w:pPr>
            <w:r w:rsidRPr="00ED2CDD">
              <w:rPr>
                <w:sz w:val="22"/>
                <w:szCs w:val="22"/>
              </w:rPr>
              <w:t>МВИ.МН 4178-2011</w:t>
            </w:r>
          </w:p>
        </w:tc>
      </w:tr>
      <w:tr w:rsidR="00AB26AC" w:rsidRPr="0038569C" w14:paraId="597EAE9D" w14:textId="77777777" w:rsidTr="00AB26AC">
        <w:trPr>
          <w:trHeight w:val="7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1D2A2" w14:textId="02FC0C7F" w:rsidR="00AB26AC" w:rsidRPr="00ED2CDD" w:rsidRDefault="00AB26AC" w:rsidP="00AB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4.5**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A6166" w14:textId="1A781345" w:rsidR="00AB26AC" w:rsidRPr="00ED2CDD" w:rsidRDefault="00AB26AC" w:rsidP="00AB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Грузоподъёмные краны и механизмы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7FB37" w14:textId="77777777" w:rsidR="00AB26AC" w:rsidRPr="00AB26AC" w:rsidRDefault="00AB26AC" w:rsidP="00AB26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24.10/</w:t>
            </w:r>
          </w:p>
          <w:p w14:paraId="1F076A03" w14:textId="7ABD197C" w:rsidR="00AB26AC" w:rsidRPr="00ED2CDD" w:rsidRDefault="00AB26AC" w:rsidP="00AB26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29.143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7A634" w14:textId="77777777" w:rsidR="00AB26AC" w:rsidRPr="00AB26AC" w:rsidRDefault="00AB26AC" w:rsidP="00AB26AC">
            <w:pPr>
              <w:ind w:left="-1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Измерение твердости</w:t>
            </w:r>
          </w:p>
          <w:p w14:paraId="45FFF1FB" w14:textId="77777777" w:rsidR="00AB26AC" w:rsidRPr="00AB26AC" w:rsidRDefault="00AB26AC" w:rsidP="00AB26AC">
            <w:pPr>
              <w:ind w:left="-1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- сварные соединения;</w:t>
            </w:r>
          </w:p>
          <w:p w14:paraId="7A7AB48D" w14:textId="06F302E7" w:rsidR="00AB26AC" w:rsidRPr="00ED2CDD" w:rsidRDefault="00AB26AC" w:rsidP="00AB26AC">
            <w:pPr>
              <w:ind w:left="-1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30DCB" w14:textId="77777777" w:rsidR="00AB26AC" w:rsidRPr="00AB26AC" w:rsidRDefault="00AB26AC" w:rsidP="00AB26AC">
            <w:pPr>
              <w:ind w:left="-1"/>
              <w:jc w:val="both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ГОСТ 5264-80</w:t>
            </w:r>
          </w:p>
          <w:p w14:paraId="5CF4EF39" w14:textId="77777777" w:rsidR="00AB26AC" w:rsidRPr="00AB26AC" w:rsidRDefault="00AB26AC" w:rsidP="00AB26AC">
            <w:pPr>
              <w:ind w:left="-1"/>
              <w:jc w:val="both"/>
              <w:rPr>
                <w:sz w:val="22"/>
                <w:szCs w:val="22"/>
              </w:rPr>
            </w:pPr>
          </w:p>
          <w:p w14:paraId="3B8A4CAD" w14:textId="77777777" w:rsidR="00AB26AC" w:rsidRPr="00AB26AC" w:rsidRDefault="00AB26AC" w:rsidP="00AB26AC">
            <w:pPr>
              <w:ind w:left="-1"/>
              <w:jc w:val="both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СТП 09110.17.309-10</w:t>
            </w:r>
          </w:p>
          <w:p w14:paraId="43AC6310" w14:textId="77777777" w:rsidR="00AB26AC" w:rsidRPr="00AB26AC" w:rsidRDefault="00AB26AC" w:rsidP="00AB26AC">
            <w:pPr>
              <w:ind w:left="-1"/>
              <w:jc w:val="both"/>
              <w:rPr>
                <w:sz w:val="22"/>
                <w:szCs w:val="22"/>
              </w:rPr>
            </w:pPr>
          </w:p>
          <w:p w14:paraId="47612AF6" w14:textId="77777777" w:rsidR="00AB26AC" w:rsidRPr="00AB26AC" w:rsidRDefault="00AB26AC" w:rsidP="00AB26AC">
            <w:pPr>
              <w:ind w:left="-1"/>
              <w:jc w:val="both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СТБ ISO 6520-1-2009</w:t>
            </w:r>
          </w:p>
          <w:p w14:paraId="75BA0A83" w14:textId="77777777" w:rsidR="00AB26AC" w:rsidRPr="00AB26AC" w:rsidRDefault="00AB26AC" w:rsidP="00AB26AC">
            <w:pPr>
              <w:ind w:left="-1"/>
              <w:jc w:val="both"/>
              <w:rPr>
                <w:sz w:val="22"/>
                <w:szCs w:val="22"/>
              </w:rPr>
            </w:pPr>
          </w:p>
          <w:p w14:paraId="7D323A0C" w14:textId="77777777" w:rsidR="00AB26AC" w:rsidRPr="00AB26AC" w:rsidRDefault="00AB26AC" w:rsidP="00AB26AC">
            <w:pPr>
              <w:ind w:left="-1"/>
              <w:jc w:val="both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ТКП 054-2007</w:t>
            </w:r>
          </w:p>
          <w:p w14:paraId="0AE9E54F" w14:textId="77777777" w:rsidR="00AB26AC" w:rsidRPr="00AB26AC" w:rsidRDefault="00AB26AC" w:rsidP="00AB26AC">
            <w:pPr>
              <w:ind w:left="-1"/>
              <w:jc w:val="both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ТКП 45-1.03-103-2009</w:t>
            </w:r>
          </w:p>
          <w:p w14:paraId="4A0EC06B" w14:textId="77777777" w:rsidR="00AB26AC" w:rsidRPr="00AB26AC" w:rsidRDefault="00AB26AC" w:rsidP="00AB26AC">
            <w:pPr>
              <w:ind w:left="-1"/>
              <w:jc w:val="both"/>
              <w:rPr>
                <w:sz w:val="22"/>
                <w:szCs w:val="22"/>
              </w:rPr>
            </w:pPr>
          </w:p>
          <w:p w14:paraId="32F8B5F8" w14:textId="77777777" w:rsidR="00AB26AC" w:rsidRPr="00AB26AC" w:rsidRDefault="00AB26AC" w:rsidP="00AB26AC">
            <w:pPr>
              <w:pStyle w:val="aff0"/>
              <w:spacing w:before="120"/>
              <w:ind w:left="-1" w:right="0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Правила по обеспечению промышленной безопасности грузоподъемных кранов.</w:t>
            </w:r>
          </w:p>
          <w:p w14:paraId="0A69B08E" w14:textId="77777777" w:rsidR="00AB26AC" w:rsidRPr="00AB26AC" w:rsidRDefault="00AB26AC" w:rsidP="00AB26AC">
            <w:pPr>
              <w:ind w:left="-1"/>
              <w:jc w:val="both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Утв. Постановление МЧС РБ от 22.12.2018г. № 66</w:t>
            </w:r>
          </w:p>
          <w:p w14:paraId="13A6F9AD" w14:textId="77777777" w:rsidR="00AB26AC" w:rsidRPr="00AB26AC" w:rsidRDefault="00AB26AC" w:rsidP="00AB26AC">
            <w:pPr>
              <w:ind w:left="-1"/>
              <w:jc w:val="both"/>
              <w:rPr>
                <w:sz w:val="22"/>
                <w:szCs w:val="22"/>
              </w:rPr>
            </w:pPr>
          </w:p>
          <w:p w14:paraId="506D7FA8" w14:textId="07C51D45" w:rsidR="00AB26AC" w:rsidRPr="00ED2CDD" w:rsidRDefault="00AB26AC" w:rsidP="00AB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both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72261" w14:textId="21656A74" w:rsidR="00AB26AC" w:rsidRPr="00ED2CDD" w:rsidRDefault="00AB26AC" w:rsidP="00AB26AC">
            <w:pPr>
              <w:ind w:left="-1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АМИ.МН 0005-2021</w:t>
            </w:r>
          </w:p>
        </w:tc>
      </w:tr>
      <w:tr w:rsidR="00AB26AC" w:rsidRPr="0038569C" w14:paraId="051D1632" w14:textId="77777777" w:rsidTr="00AB26AC">
        <w:trPr>
          <w:trHeight w:val="7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97DE3" w14:textId="4AB1B3B7" w:rsidR="00AB26AC" w:rsidRPr="00ED2CDD" w:rsidRDefault="00AB26AC" w:rsidP="00AB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4.6**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F19AC" w14:textId="77777777" w:rsidR="00AB26AC" w:rsidRPr="00ED2CDD" w:rsidRDefault="00AB26AC" w:rsidP="00AB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84993" w14:textId="77777777" w:rsidR="00AB26AC" w:rsidRPr="00AB26AC" w:rsidRDefault="00AB26AC" w:rsidP="00AB26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24.10/</w:t>
            </w:r>
          </w:p>
          <w:p w14:paraId="563B5AED" w14:textId="77777777" w:rsidR="00AB26AC" w:rsidRPr="00AB26AC" w:rsidRDefault="00AB26AC" w:rsidP="00AB26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32.030</w:t>
            </w:r>
          </w:p>
          <w:p w14:paraId="1DD8BBC5" w14:textId="77777777" w:rsidR="00AB26AC" w:rsidRPr="00ED2CDD" w:rsidRDefault="00AB26AC" w:rsidP="00AB26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C1DB9" w14:textId="77777777" w:rsidR="00AB26AC" w:rsidRPr="00AB26AC" w:rsidRDefault="00AB26AC" w:rsidP="00AB26AC">
            <w:pPr>
              <w:ind w:left="-1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Ультразвуковая</w:t>
            </w:r>
          </w:p>
          <w:p w14:paraId="57AD2410" w14:textId="77777777" w:rsidR="00AB26AC" w:rsidRPr="00AB26AC" w:rsidRDefault="00AB26AC" w:rsidP="00AB26AC">
            <w:pPr>
              <w:ind w:left="-1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 xml:space="preserve">толщинометрия, </w:t>
            </w:r>
          </w:p>
          <w:p w14:paraId="284D5C32" w14:textId="77777777" w:rsidR="00AB26AC" w:rsidRPr="00AB26AC" w:rsidRDefault="00AB26AC" w:rsidP="00AB26AC">
            <w:pPr>
              <w:ind w:left="-1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эхо-метод</w:t>
            </w:r>
          </w:p>
          <w:p w14:paraId="1EA837B4" w14:textId="3AD6B099" w:rsidR="00AB26AC" w:rsidRPr="00ED2CDD" w:rsidRDefault="00AB26AC" w:rsidP="00AB26AC">
            <w:pPr>
              <w:ind w:left="-1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DC4A4" w14:textId="77777777" w:rsidR="00AB26AC" w:rsidRPr="00ED2CDD" w:rsidRDefault="00AB26AC" w:rsidP="00AB2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1AD88" w14:textId="77777777" w:rsidR="00AB26AC" w:rsidRPr="00AB26AC" w:rsidRDefault="00AB26AC" w:rsidP="00AB26AC">
            <w:pPr>
              <w:ind w:left="-1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ГОСТ EN 14127-2015</w:t>
            </w:r>
          </w:p>
          <w:p w14:paraId="2C1D8FA9" w14:textId="47AB0CFA" w:rsidR="00AB26AC" w:rsidRPr="00ED2CDD" w:rsidRDefault="00AB26AC" w:rsidP="00AB26AC">
            <w:pPr>
              <w:ind w:left="-1"/>
              <w:rPr>
                <w:sz w:val="22"/>
                <w:szCs w:val="22"/>
              </w:rPr>
            </w:pPr>
            <w:r w:rsidRPr="00AB26AC">
              <w:rPr>
                <w:sz w:val="22"/>
                <w:szCs w:val="22"/>
              </w:rPr>
              <w:t>МВИ.МН 4178-2011</w:t>
            </w:r>
          </w:p>
        </w:tc>
      </w:tr>
    </w:tbl>
    <w:p w14:paraId="4516A706" w14:textId="77777777" w:rsidR="00E41B5C" w:rsidRDefault="00E41B5C" w:rsidP="00D50B4E">
      <w:pPr>
        <w:rPr>
          <w:b/>
        </w:rPr>
      </w:pPr>
    </w:p>
    <w:p w14:paraId="11127CC8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D49B1D7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5F384CE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DEA7AC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774133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12A57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562706A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C7F7676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687E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BAFC" w14:textId="77777777" w:rsidR="005546D7" w:rsidRDefault="005546D7" w:rsidP="0011070C">
      <w:r>
        <w:separator/>
      </w:r>
    </w:p>
  </w:endnote>
  <w:endnote w:type="continuationSeparator" w:id="0">
    <w:p w14:paraId="5BA2F2AC" w14:textId="77777777" w:rsidR="005546D7" w:rsidRDefault="005546D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0D46BE87" w14:textId="77777777" w:rsidTr="00092EA6">
      <w:trPr>
        <w:trHeight w:val="106"/>
      </w:trPr>
      <w:tc>
        <w:tcPr>
          <w:tcW w:w="3686" w:type="dxa"/>
          <w:hideMark/>
        </w:tcPr>
        <w:p w14:paraId="6CAD846B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7BDE2B3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11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AAEC12C" w14:textId="4A6B5C59" w:rsidR="00124809" w:rsidRPr="006D33D8" w:rsidRDefault="00687E2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25.11</w:t>
              </w:r>
              <w:r w:rsidR="00124809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0D358E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A9B277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6E080BE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6AE20D6D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44AF707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F3C6B1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11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1A7DF1" w14:textId="0C4CC8B8" w:rsidR="00A417E3" w:rsidRPr="009E4D11" w:rsidRDefault="00687E2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25.11</w:t>
              </w:r>
              <w:r w:rsidR="00D50B4E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145E7A51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7874155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7D2A0D99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064F" w14:textId="77777777" w:rsidR="005546D7" w:rsidRDefault="005546D7" w:rsidP="0011070C">
      <w:r>
        <w:separator/>
      </w:r>
    </w:p>
  </w:footnote>
  <w:footnote w:type="continuationSeparator" w:id="0">
    <w:p w14:paraId="0A06018A" w14:textId="77777777" w:rsidR="005546D7" w:rsidRDefault="005546D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0540072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B279AC4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C0AF41F" wp14:editId="3B442340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9693C6D" w14:textId="0083CCD7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87E27">
            <w:rPr>
              <w:rFonts w:ascii="Times New Roman" w:hAnsi="Times New Roman" w:cs="Times New Roman"/>
              <w:sz w:val="24"/>
              <w:szCs w:val="24"/>
            </w:rPr>
            <w:t>2.1793</w:t>
          </w:r>
        </w:p>
      </w:tc>
    </w:tr>
  </w:tbl>
  <w:p w14:paraId="045E3530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4EDB80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7A5C857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0092DDC" wp14:editId="3B312212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E036933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3E7C13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EB2B6C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EB9F70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74807223">
    <w:abstractNumId w:val="6"/>
  </w:num>
  <w:num w:numId="2" w16cid:durableId="1945110278">
    <w:abstractNumId w:val="7"/>
  </w:num>
  <w:num w:numId="3" w16cid:durableId="1292787949">
    <w:abstractNumId w:val="4"/>
  </w:num>
  <w:num w:numId="4" w16cid:durableId="1055472764">
    <w:abstractNumId w:val="1"/>
  </w:num>
  <w:num w:numId="5" w16cid:durableId="1707215317">
    <w:abstractNumId w:val="11"/>
  </w:num>
  <w:num w:numId="6" w16cid:durableId="901597330">
    <w:abstractNumId w:val="3"/>
  </w:num>
  <w:num w:numId="7" w16cid:durableId="2064133865">
    <w:abstractNumId w:val="8"/>
  </w:num>
  <w:num w:numId="8" w16cid:durableId="190341512">
    <w:abstractNumId w:val="5"/>
  </w:num>
  <w:num w:numId="9" w16cid:durableId="268203881">
    <w:abstractNumId w:val="9"/>
  </w:num>
  <w:num w:numId="10" w16cid:durableId="1203134857">
    <w:abstractNumId w:val="2"/>
  </w:num>
  <w:num w:numId="11" w16cid:durableId="865557677">
    <w:abstractNumId w:val="0"/>
  </w:num>
  <w:num w:numId="12" w16cid:durableId="578756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1A04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46D7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87E27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12DF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25B81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26AC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D052A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D2CDD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61BA9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687E27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725AFF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725AFF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725AFF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725AFF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62897"/>
    <w:rsid w:val="0044060D"/>
    <w:rsid w:val="005E38FE"/>
    <w:rsid w:val="0072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93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Квашук Павел Николаевич</cp:lastModifiedBy>
  <cp:revision>4</cp:revision>
  <cp:lastPrinted>2022-11-22T10:35:00Z</cp:lastPrinted>
  <dcterms:created xsi:type="dcterms:W3CDTF">2022-04-14T11:21:00Z</dcterms:created>
  <dcterms:modified xsi:type="dcterms:W3CDTF">2022-11-22T10:49:00Z</dcterms:modified>
</cp:coreProperties>
</file>