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4398285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1C3F27">
              <w:rPr>
                <w:rFonts w:eastAsia="Calibri"/>
                <w:sz w:val="28"/>
                <w:szCs w:val="28"/>
              </w:rPr>
              <w:t>2.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43334D00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1C3F27">
              <w:rPr>
                <w:rFonts w:eastAsia="Calibri"/>
                <w:sz w:val="28"/>
                <w:szCs w:val="28"/>
              </w:rPr>
              <w:t>16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сентября</w:t>
            </w:r>
            <w:r w:rsidRPr="001E62A3">
              <w:rPr>
                <w:rFonts w:eastAsia="Calibri"/>
                <w:sz w:val="28"/>
                <w:szCs w:val="28"/>
              </w:rPr>
              <w:t xml:space="preserve"> </w:t>
            </w:r>
            <w:r w:rsidR="001C3F27">
              <w:rPr>
                <w:rFonts w:eastAsia="Calibri"/>
                <w:sz w:val="28"/>
                <w:szCs w:val="28"/>
              </w:rPr>
              <w:t>2022</w:t>
            </w:r>
            <w:r w:rsidRPr="001E62A3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19649C7F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</w:sdtContent>
            </w:sdt>
          </w:p>
          <w:p w14:paraId="415EA4B2" w14:textId="04CC3029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1C3F27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C3F27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745D7E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51FF1D3" w14:textId="0BACD06E" w:rsidR="00D223F7" w:rsidRPr="001C3F27" w:rsidRDefault="001C3F27" w:rsidP="001C3F27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r w:rsidR="001E62A3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6</w:t>
            </w:r>
            <w:r w:rsidR="004C3EFC">
              <w:rPr>
                <w:bCs/>
                <w:sz w:val="28"/>
                <w:szCs w:val="28"/>
              </w:rPr>
              <w:t xml:space="preserve"> сентября </w:t>
            </w:r>
            <w:r w:rsidR="00E644BC">
              <w:rPr>
                <w:bCs/>
                <w:sz w:val="28"/>
                <w:szCs w:val="28"/>
              </w:rPr>
              <w:t>2022</w:t>
            </w:r>
            <w:r w:rsidR="004C3EFC">
              <w:rPr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"/>
        <w:gridCol w:w="2558"/>
        <w:gridCol w:w="851"/>
        <w:gridCol w:w="1981"/>
        <w:gridCol w:w="1788"/>
        <w:gridCol w:w="1896"/>
        <w:gridCol w:w="145"/>
      </w:tblGrid>
      <w:tr w:rsidR="007A4485" w:rsidRPr="00605AD3" w14:paraId="4DACE1DE" w14:textId="77777777" w:rsidTr="00834821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7F2418C9" w14:textId="77777777" w:rsidR="002F5415" w:rsidRPr="001E62A3" w:rsidRDefault="002F5415" w:rsidP="00E644BC">
            <w:pPr>
              <w:pStyle w:val="af6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5942098A" w14:textId="77777777" w:rsidR="001C3F27" w:rsidRPr="001C3F27" w:rsidRDefault="001C3F27" w:rsidP="001C3F2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C3F27">
              <w:rPr>
                <w:sz w:val="28"/>
                <w:szCs w:val="28"/>
              </w:rPr>
              <w:t>испытательной лаборатории</w:t>
            </w:r>
          </w:p>
          <w:p w14:paraId="485A5CF4" w14:textId="5574CB53" w:rsidR="007A4485" w:rsidRPr="001C3F27" w:rsidRDefault="001C3F27" w:rsidP="001C3F2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C3F27">
              <w:rPr>
                <w:sz w:val="28"/>
                <w:szCs w:val="28"/>
                <w:lang w:val="ru-RU"/>
              </w:rPr>
              <w:t>Производственно-торгового частного унитарного предприятия «</w:t>
            </w:r>
            <w:proofErr w:type="spellStart"/>
            <w:r w:rsidRPr="001C3F27">
              <w:rPr>
                <w:sz w:val="28"/>
                <w:szCs w:val="28"/>
                <w:lang w:val="ru-RU"/>
              </w:rPr>
              <w:t>Топтерм</w:t>
            </w:r>
            <w:proofErr w:type="spellEnd"/>
            <w:r w:rsidRPr="001C3F27">
              <w:rPr>
                <w:sz w:val="28"/>
                <w:szCs w:val="28"/>
                <w:lang w:val="ru-RU"/>
              </w:rPr>
              <w:t>»</w:t>
            </w:r>
          </w:p>
        </w:tc>
      </w:tr>
      <w:tr w:rsidR="00834821" w:rsidRPr="00605AD3" w14:paraId="7EF1B7FA" w14:textId="77777777" w:rsidTr="001D4A0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5" w:type="dxa"/>
          <w:trHeight w:val="1277"/>
        </w:trPr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EA89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5E199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C8E63" w14:textId="77777777" w:rsidR="00834821" w:rsidRPr="00605AD3" w:rsidRDefault="00834821" w:rsidP="00E91E5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F43B5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0A75452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FE9DCAD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7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C3C2F2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461A9F8C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06678B5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D59350A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48F7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311058A4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B255D06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6E9A07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17D923" w14:textId="77777777" w:rsidR="00834821" w:rsidRPr="00605AD3" w:rsidRDefault="00834821" w:rsidP="00E91E5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</w:tbl>
    <w:p w14:paraId="3E74BC75" w14:textId="77777777" w:rsidR="00834821" w:rsidRPr="0073337F" w:rsidRDefault="00834821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"/>
          <w:szCs w:val="2"/>
        </w:rPr>
      </w:pPr>
    </w:p>
    <w:tbl>
      <w:tblPr>
        <w:tblpPr w:leftFromText="180" w:rightFromText="180" w:vertAnchor="text" w:tblpX="-19" w:tblpY="1"/>
        <w:tblOverlap w:val="never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2552"/>
        <w:gridCol w:w="868"/>
        <w:gridCol w:w="1959"/>
        <w:gridCol w:w="1806"/>
        <w:gridCol w:w="1905"/>
      </w:tblGrid>
      <w:tr w:rsidR="0069115B" w:rsidRPr="00605AD3" w14:paraId="3094FA6D" w14:textId="77777777" w:rsidTr="00FA041C">
        <w:trPr>
          <w:trHeight w:val="276"/>
          <w:tblHeader/>
        </w:trPr>
        <w:tc>
          <w:tcPr>
            <w:tcW w:w="430" w:type="dxa"/>
            <w:vAlign w:val="center"/>
          </w:tcPr>
          <w:p w14:paraId="4E8DC5BC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2FE79185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8" w:type="dxa"/>
            <w:vAlign w:val="center"/>
          </w:tcPr>
          <w:p w14:paraId="61C65516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59" w:type="dxa"/>
            <w:vAlign w:val="center"/>
          </w:tcPr>
          <w:p w14:paraId="10BB088F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6" w:type="dxa"/>
            <w:vAlign w:val="center"/>
          </w:tcPr>
          <w:p w14:paraId="72440813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05" w:type="dxa"/>
            <w:vAlign w:val="center"/>
          </w:tcPr>
          <w:p w14:paraId="36F6AE99" w14:textId="77777777" w:rsidR="0069115B" w:rsidRPr="0050425C" w:rsidRDefault="0069115B" w:rsidP="00FA041C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69115B" w:rsidRPr="00605AD3" w14:paraId="399D3D35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2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BB70B" w14:textId="205F8EF6" w:rsidR="0069115B" w:rsidRPr="008D692C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4"/>
              </w:rPr>
              <w:t xml:space="preserve">ул. </w:t>
            </w:r>
            <w:proofErr w:type="spellStart"/>
            <w:r>
              <w:rPr>
                <w:bCs/>
                <w:sz w:val="22"/>
                <w:szCs w:val="24"/>
              </w:rPr>
              <w:t>Друтская</w:t>
            </w:r>
            <w:proofErr w:type="spellEnd"/>
            <w:r>
              <w:rPr>
                <w:bCs/>
                <w:sz w:val="22"/>
                <w:szCs w:val="24"/>
              </w:rPr>
              <w:t xml:space="preserve"> 230/</w:t>
            </w:r>
            <w:proofErr w:type="gramStart"/>
            <w:r>
              <w:rPr>
                <w:bCs/>
                <w:sz w:val="22"/>
                <w:szCs w:val="24"/>
              </w:rPr>
              <w:t>1  г.</w:t>
            </w:r>
            <w:proofErr w:type="gramEnd"/>
            <w:r>
              <w:rPr>
                <w:bCs/>
                <w:sz w:val="22"/>
                <w:szCs w:val="24"/>
              </w:rPr>
              <w:t xml:space="preserve"> Рогачев</w:t>
            </w:r>
          </w:p>
        </w:tc>
      </w:tr>
      <w:tr w:rsidR="00E91E56" w:rsidRPr="00605AD3" w14:paraId="683C036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1CD90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1.1</w:t>
            </w:r>
          </w:p>
          <w:p w14:paraId="3FA27BA2" w14:textId="1C966D74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1D7E2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327D9A">
              <w:rPr>
                <w:bCs/>
                <w:sz w:val="22"/>
                <w:szCs w:val="24"/>
              </w:rPr>
              <w:t xml:space="preserve">Здания и </w:t>
            </w:r>
          </w:p>
          <w:p w14:paraId="6453CFA4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соору</w:t>
            </w:r>
            <w:r w:rsidRPr="00327D9A">
              <w:rPr>
                <w:bCs/>
                <w:sz w:val="22"/>
                <w:szCs w:val="24"/>
              </w:rPr>
              <w:t>жения</w:t>
            </w:r>
            <w:r>
              <w:rPr>
                <w:bCs/>
                <w:sz w:val="22"/>
                <w:szCs w:val="24"/>
              </w:rPr>
              <w:t xml:space="preserve"> </w:t>
            </w:r>
          </w:p>
          <w:p w14:paraId="7E51BE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</w:t>
            </w:r>
            <w:r w:rsidRPr="001B62B3">
              <w:rPr>
                <w:bCs/>
                <w:sz w:val="22"/>
                <w:szCs w:val="24"/>
              </w:rPr>
              <w:t xml:space="preserve">системы </w:t>
            </w:r>
          </w:p>
          <w:p w14:paraId="2115E5E9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вентиляции </w:t>
            </w:r>
          </w:p>
          <w:p w14:paraId="6021D975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с естественным </w:t>
            </w:r>
          </w:p>
          <w:p w14:paraId="0DA0581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2B3">
              <w:rPr>
                <w:bCs/>
                <w:sz w:val="22"/>
                <w:szCs w:val="24"/>
              </w:rPr>
              <w:t>побуждением</w:t>
            </w:r>
            <w:r>
              <w:t xml:space="preserve"> </w:t>
            </w:r>
          </w:p>
          <w:p w14:paraId="5B602420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в помещениях </w:t>
            </w:r>
          </w:p>
          <w:p w14:paraId="1256BB31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жилых, </w:t>
            </w:r>
          </w:p>
          <w:p w14:paraId="2457F8EE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общественных, </w:t>
            </w:r>
          </w:p>
          <w:p w14:paraId="5DF589CB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административных и производственных зданий, мини-котельных, </w:t>
            </w:r>
          </w:p>
          <w:p w14:paraId="2FB40797" w14:textId="77777777" w:rsidR="00E91E56" w:rsidRDefault="00E91E56" w:rsidP="00FA04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4"/>
              </w:rPr>
            </w:pPr>
            <w:r w:rsidRPr="001B62B3">
              <w:rPr>
                <w:bCs/>
                <w:sz w:val="22"/>
                <w:szCs w:val="24"/>
              </w:rPr>
              <w:t xml:space="preserve">котельных, </w:t>
            </w:r>
          </w:p>
          <w:p w14:paraId="576DD1A3" w14:textId="2893F35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1B62B3">
              <w:rPr>
                <w:bCs/>
                <w:sz w:val="22"/>
                <w:szCs w:val="24"/>
              </w:rPr>
              <w:t>газораспределительных подстанций</w:t>
            </w:r>
            <w:r>
              <w:rPr>
                <w:bCs/>
                <w:sz w:val="22"/>
                <w:szCs w:val="24"/>
              </w:rPr>
              <w:t>)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0479D" w14:textId="2F9C8DCC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F2691F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980D01" w14:textId="02BE3AC6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Скорость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движения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7B755" w14:textId="2EDCBC1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2691F">
              <w:rPr>
                <w:bCs/>
                <w:sz w:val="22"/>
                <w:szCs w:val="24"/>
              </w:rPr>
              <w:t>ТНПА, проектная и эксплуатационная документация, фактические           значения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0F4CC" w14:textId="0BD4BC77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54B41604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FC21C5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1.2</w:t>
            </w:r>
          </w:p>
          <w:p w14:paraId="4ABFFCC1" w14:textId="4467DFA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505C25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BCC1D" w14:textId="167D352D" w:rsidR="00E91E56" w:rsidRPr="00F22144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231C1" w14:textId="56E1820A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rPr>
                <w:bCs/>
                <w:szCs w:val="24"/>
                <w:lang w:eastAsia="ru-RU"/>
              </w:rPr>
              <w:t>Расход</w:t>
            </w:r>
            <w:proofErr w:type="spellEnd"/>
            <w:r>
              <w:rPr>
                <w:bCs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Cs/>
                <w:szCs w:val="24"/>
                <w:lang w:eastAsia="ru-RU"/>
              </w:rPr>
              <w:t>воздуха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B7BF3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EF404" w14:textId="00E8F2D4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63C8CA7F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20E315" w14:textId="77777777" w:rsidR="00E64E3E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1.3</w:t>
            </w:r>
          </w:p>
          <w:p w14:paraId="10FBFE11" w14:textId="66A8786D" w:rsidR="00E91E56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4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  <w:p w14:paraId="797B0201" w14:textId="6AC11BF9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8DF37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82EC1" w14:textId="5C6DCDA5" w:rsidR="00E91E56" w:rsidRPr="00F22144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  <w:lang w:eastAsia="en-US"/>
              </w:rPr>
            </w:pPr>
            <w:r w:rsidRPr="000C7856">
              <w:rPr>
                <w:bCs/>
                <w:sz w:val="22"/>
                <w:szCs w:val="24"/>
              </w:rPr>
              <w:t>100.13/ 23.000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4697BF" w14:textId="77777777" w:rsidR="00E91E56" w:rsidRDefault="00E91E56" w:rsidP="00FA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Кратность</w:t>
            </w:r>
          </w:p>
          <w:p w14:paraId="41D659A3" w14:textId="43384A43" w:rsidR="00E91E56" w:rsidRPr="00D27965" w:rsidRDefault="00E91E56" w:rsidP="00FA041C">
            <w:pPr>
              <w:pStyle w:val="af6"/>
              <w:rPr>
                <w:lang w:val="ru-RU"/>
              </w:rPr>
            </w:pPr>
            <w:proofErr w:type="spellStart"/>
            <w:r>
              <w:t>воздухообмена</w:t>
            </w:r>
            <w:proofErr w:type="spellEnd"/>
          </w:p>
        </w:tc>
        <w:tc>
          <w:tcPr>
            <w:tcW w:w="18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8C8B" w14:textId="77777777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19187" w14:textId="03B86C29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  <w:tr w:rsidR="00E91E56" w:rsidRPr="00605AD3" w14:paraId="3D80B05D" w14:textId="77777777" w:rsidTr="00FA041C">
        <w:tblPrEx>
          <w:tblBorders>
            <w:top w:val="single" w:sz="4" w:space="0" w:color="000000"/>
            <w:left w:val="single" w:sz="4" w:space="0" w:color="000000"/>
            <w:bottom w:val="none" w:sz="0" w:space="0" w:color="auto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1"/>
        </w:trPr>
        <w:tc>
          <w:tcPr>
            <w:tcW w:w="43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D7577" w14:textId="77777777" w:rsidR="00E64E3E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2.1</w:t>
            </w:r>
          </w:p>
          <w:p w14:paraId="5E6914BE" w14:textId="50B495A3" w:rsidR="00E91E56" w:rsidRPr="007D1B43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**</w:t>
            </w:r>
            <w:r>
              <w:rPr>
                <w:color w:val="000000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DB01F" w14:textId="4EEB0F05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4"/>
              </w:rPr>
              <w:t>Здания и сооружения (дымовые каналы)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A37E0C" w14:textId="77777777" w:rsidR="00E91E56" w:rsidRPr="00E70A2F" w:rsidRDefault="00E91E56" w:rsidP="00FA041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100.13/</w:t>
            </w:r>
          </w:p>
          <w:p w14:paraId="3F6A3961" w14:textId="02276097" w:rsidR="00E91E56" w:rsidRPr="007D1B43" w:rsidRDefault="00E91E56" w:rsidP="00FA041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11"/>
              <w:jc w:val="center"/>
              <w:textAlignment w:val="baseline"/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41.000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06D8" w14:textId="61EE7CF4" w:rsidR="00E91E56" w:rsidRPr="007D1B43" w:rsidRDefault="00E91E56" w:rsidP="00FA041C">
            <w:pPr>
              <w:rPr>
                <w:sz w:val="22"/>
                <w:szCs w:val="22"/>
              </w:rPr>
            </w:pPr>
            <w:r w:rsidRPr="00E70A2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7512" w14:textId="5CC9B0D1" w:rsidR="00E91E56" w:rsidRPr="00552BBA" w:rsidRDefault="00E91E56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6FCE5" w14:textId="551A1CC3" w:rsidR="00E91E56" w:rsidRPr="00F22144" w:rsidRDefault="00D31474" w:rsidP="00FA0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0855A0">
              <w:rPr>
                <w:bCs/>
                <w:sz w:val="22"/>
                <w:szCs w:val="24"/>
              </w:rPr>
              <w:t>АМИ.МН 0006-2021</w:t>
            </w:r>
          </w:p>
        </w:tc>
      </w:tr>
    </w:tbl>
    <w:p w14:paraId="75288371" w14:textId="1B35455D" w:rsidR="004C3EFC" w:rsidRPr="004C3EFC" w:rsidRDefault="001E62A3" w:rsidP="00D50B4E">
      <w:pPr>
        <w:rPr>
          <w:bCs/>
        </w:rPr>
      </w:pPr>
      <w:r>
        <w:rPr>
          <w:bCs/>
        </w:rPr>
        <w:br w:type="textWrapping" w:clear="all"/>
      </w:r>
      <w:r w:rsidR="004C3EFC">
        <w:rPr>
          <w:bCs/>
        </w:rPr>
        <w:t>Примечание</w:t>
      </w:r>
      <w:r w:rsidR="004C3EFC">
        <w:rPr>
          <w:bCs/>
          <w:lang w:val="en-US"/>
        </w:rPr>
        <w:t>:</w:t>
      </w:r>
    </w:p>
    <w:p w14:paraId="4D591EA6" w14:textId="01069902" w:rsidR="00D50B4E" w:rsidRDefault="00EA24D7" w:rsidP="00D50B4E">
      <w:pPr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401FA03C" w14:textId="77777777" w:rsidR="00581CD2" w:rsidRDefault="00581CD2" w:rsidP="00D50B4E">
      <w:pPr>
        <w:rPr>
          <w:color w:val="000000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1D4A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36C7" w14:textId="77777777" w:rsidR="00FE719F" w:rsidRDefault="00FE719F" w:rsidP="0011070C">
      <w:r>
        <w:separator/>
      </w:r>
    </w:p>
  </w:endnote>
  <w:endnote w:type="continuationSeparator" w:id="0">
    <w:p w14:paraId="7810BB5B" w14:textId="77777777" w:rsidR="00FE719F" w:rsidRDefault="00FE71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845DF9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p w14:paraId="2F579C64" w14:textId="79AFE8A3" w:rsidR="00C9757E" w:rsidRPr="00460ECA" w:rsidRDefault="00D8709F" w:rsidP="00C9757E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995802056"/>
              <w:date w:fullDate="2022-08-12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 w:rsidR="0069115B">
                <w:rPr>
                  <w:rFonts w:eastAsia="ArialMT"/>
                  <w:u w:val="single"/>
                  <w:lang w:val="ru-RU"/>
                </w:rPr>
                <w:t>12</w:t>
              </w:r>
              <w:r w:rsidR="00C9757E">
                <w:rPr>
                  <w:rFonts w:eastAsia="ArialMT"/>
                  <w:u w:val="single"/>
                  <w:lang w:val="ru-RU"/>
                </w:rPr>
                <w:t>.0</w:t>
              </w:r>
              <w:r w:rsidR="0069115B">
                <w:rPr>
                  <w:rFonts w:eastAsia="ArialMT"/>
                  <w:u w:val="single"/>
                  <w:lang w:val="ru-RU"/>
                </w:rPr>
                <w:t>8</w:t>
              </w:r>
              <w:r w:rsidR="00C9757E">
                <w:rPr>
                  <w:rFonts w:eastAsia="ArialMT"/>
                  <w:u w:val="single"/>
                  <w:lang w:val="ru-RU"/>
                </w:rPr>
                <w:t>.2022</w:t>
              </w:r>
            </w:sdtContent>
          </w:sdt>
        </w:p>
        <w:p w14:paraId="08A35B00" w14:textId="4F1770B5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E91E56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1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61299280" w:rsidR="00A417E3" w:rsidRPr="00460ECA" w:rsidRDefault="001E62A3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C3F27">
                <w:rPr>
                  <w:rFonts w:eastAsia="ArialMT"/>
                  <w:u w:val="single"/>
                  <w:lang w:val="ru-RU"/>
                </w:rPr>
                <w:t>6</w:t>
              </w:r>
              <w:r w:rsidR="00845DF9">
                <w:rPr>
                  <w:rFonts w:eastAsia="ArialMT"/>
                  <w:u w:val="single"/>
                  <w:lang w:val="ru-RU"/>
                </w:rPr>
                <w:t>.0</w:t>
              </w:r>
              <w:r w:rsidR="001C3F27">
                <w:rPr>
                  <w:rFonts w:eastAsia="ArialMT"/>
                  <w:u w:val="single"/>
                  <w:lang w:val="ru-RU"/>
                </w:rPr>
                <w:t>9</w:t>
              </w:r>
              <w:r w:rsidR="00845DF9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1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13A0" w14:textId="77777777" w:rsidR="00FE719F" w:rsidRDefault="00FE719F" w:rsidP="0011070C">
      <w:r>
        <w:separator/>
      </w:r>
    </w:p>
  </w:footnote>
  <w:footnote w:type="continuationSeparator" w:id="0">
    <w:p w14:paraId="5E96A9BB" w14:textId="77777777" w:rsidR="00FE719F" w:rsidRDefault="00FE71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601" w:type="pct"/>
      <w:tblInd w:w="-6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3"/>
      <w:gridCol w:w="8136"/>
    </w:tblGrid>
    <w:tr w:rsidR="00781820" w:rsidRPr="00D337DC" w14:paraId="2B11C6B9" w14:textId="77777777" w:rsidTr="00834821">
      <w:trPr>
        <w:trHeight w:val="851"/>
        <w:tblHeader/>
      </w:trPr>
      <w:tc>
        <w:tcPr>
          <w:tcW w:w="413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7" w:type="pct"/>
          <w:tcBorders>
            <w:bottom w:val="single" w:sz="4" w:space="0" w:color="auto"/>
          </w:tcBorders>
          <w:vAlign w:val="center"/>
        </w:tcPr>
        <w:p w14:paraId="74B6FCEB" w14:textId="591CF3AA" w:rsidR="00781820" w:rsidRPr="00D337DC" w:rsidRDefault="005A5ABF" w:rsidP="005A5ABF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F74799">
            <w:rPr>
              <w:rFonts w:eastAsia="Calibri"/>
              <w:sz w:val="28"/>
              <w:szCs w:val="28"/>
              <w:lang w:val="en-US"/>
            </w:rPr>
            <w:t>BY</w:t>
          </w:r>
          <w:r w:rsidRPr="00F74799">
            <w:rPr>
              <w:rFonts w:eastAsia="Calibri"/>
              <w:sz w:val="28"/>
              <w:szCs w:val="28"/>
            </w:rPr>
            <w:t xml:space="preserve">/112 </w:t>
          </w:r>
          <w:r w:rsidR="001E62A3" w:rsidRPr="001E62A3">
            <w:rPr>
              <w:rFonts w:eastAsia="Calibri"/>
              <w:sz w:val="28"/>
              <w:szCs w:val="28"/>
            </w:rPr>
            <w:t>1.0083</w:t>
          </w:r>
        </w:p>
      </w:tc>
    </w:tr>
  </w:tbl>
  <w:p w14:paraId="64016AB7" w14:textId="77777777" w:rsidR="00C24C3D" w:rsidRPr="000C22B8" w:rsidRDefault="00C24C3D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E91E5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30948"/>
    <w:rsid w:val="000643A6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D28AD"/>
    <w:rsid w:val="002E503D"/>
    <w:rsid w:val="002E54CC"/>
    <w:rsid w:val="002F0D32"/>
    <w:rsid w:val="002F5415"/>
    <w:rsid w:val="003054C2"/>
    <w:rsid w:val="00305E11"/>
    <w:rsid w:val="0031023B"/>
    <w:rsid w:val="0035377C"/>
    <w:rsid w:val="003717D2"/>
    <w:rsid w:val="003A28BE"/>
    <w:rsid w:val="003A7922"/>
    <w:rsid w:val="003B08E8"/>
    <w:rsid w:val="003B4E94"/>
    <w:rsid w:val="003C01F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81260"/>
    <w:rsid w:val="004A5E4C"/>
    <w:rsid w:val="004B0322"/>
    <w:rsid w:val="004C3EFC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81CD2"/>
    <w:rsid w:val="00582A8F"/>
    <w:rsid w:val="00592241"/>
    <w:rsid w:val="005A5ABF"/>
    <w:rsid w:val="005C5B99"/>
    <w:rsid w:val="005C7B39"/>
    <w:rsid w:val="005D4205"/>
    <w:rsid w:val="005D42B0"/>
    <w:rsid w:val="005E250C"/>
    <w:rsid w:val="005E611E"/>
    <w:rsid w:val="00605AD3"/>
    <w:rsid w:val="00614867"/>
    <w:rsid w:val="00630922"/>
    <w:rsid w:val="00645468"/>
    <w:rsid w:val="006472D5"/>
    <w:rsid w:val="00651B94"/>
    <w:rsid w:val="006534C3"/>
    <w:rsid w:val="006909E4"/>
    <w:rsid w:val="0069115B"/>
    <w:rsid w:val="00697905"/>
    <w:rsid w:val="006A336B"/>
    <w:rsid w:val="006A4791"/>
    <w:rsid w:val="006C605F"/>
    <w:rsid w:val="006D1CDB"/>
    <w:rsid w:val="006D5C1C"/>
    <w:rsid w:val="006D5D42"/>
    <w:rsid w:val="006D5DCE"/>
    <w:rsid w:val="00715A45"/>
    <w:rsid w:val="0071603C"/>
    <w:rsid w:val="00723AC9"/>
    <w:rsid w:val="00731452"/>
    <w:rsid w:val="0073337F"/>
    <w:rsid w:val="00734508"/>
    <w:rsid w:val="00741FBB"/>
    <w:rsid w:val="0074243A"/>
    <w:rsid w:val="0075090E"/>
    <w:rsid w:val="007571AF"/>
    <w:rsid w:val="00781820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124DA"/>
    <w:rsid w:val="0081462F"/>
    <w:rsid w:val="00814DD3"/>
    <w:rsid w:val="00834821"/>
    <w:rsid w:val="00836710"/>
    <w:rsid w:val="00845DF9"/>
    <w:rsid w:val="00847473"/>
    <w:rsid w:val="008505BA"/>
    <w:rsid w:val="00856322"/>
    <w:rsid w:val="00862F1A"/>
    <w:rsid w:val="00871C28"/>
    <w:rsid w:val="00872305"/>
    <w:rsid w:val="00877224"/>
    <w:rsid w:val="008A3E6F"/>
    <w:rsid w:val="008B1B9D"/>
    <w:rsid w:val="008B2907"/>
    <w:rsid w:val="008C3521"/>
    <w:rsid w:val="008D3A5C"/>
    <w:rsid w:val="008D4BAB"/>
    <w:rsid w:val="008D6338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1D35"/>
    <w:rsid w:val="00C85674"/>
    <w:rsid w:val="00C9327B"/>
    <w:rsid w:val="00C9757E"/>
    <w:rsid w:val="00C97BC9"/>
    <w:rsid w:val="00CA53E3"/>
    <w:rsid w:val="00CB0A7A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31474"/>
    <w:rsid w:val="00D37DB5"/>
    <w:rsid w:val="00D50B4E"/>
    <w:rsid w:val="00D8709F"/>
    <w:rsid w:val="00D876E6"/>
    <w:rsid w:val="00D96601"/>
    <w:rsid w:val="00DA5E7A"/>
    <w:rsid w:val="00DB13BE"/>
    <w:rsid w:val="00DB1FAE"/>
    <w:rsid w:val="00DE6F93"/>
    <w:rsid w:val="00DF59A1"/>
    <w:rsid w:val="00DF7DAB"/>
    <w:rsid w:val="00E12F21"/>
    <w:rsid w:val="00E16A62"/>
    <w:rsid w:val="00E53B2F"/>
    <w:rsid w:val="00E6157E"/>
    <w:rsid w:val="00E644BC"/>
    <w:rsid w:val="00E64E3E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4575"/>
    <w:rsid w:val="00EF5137"/>
    <w:rsid w:val="00F032C7"/>
    <w:rsid w:val="00F10CDF"/>
    <w:rsid w:val="00F112F2"/>
    <w:rsid w:val="00F11E08"/>
    <w:rsid w:val="00F11FE3"/>
    <w:rsid w:val="00F22144"/>
    <w:rsid w:val="00F32AF8"/>
    <w:rsid w:val="00F32D8E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A041C"/>
    <w:rsid w:val="00FA25CE"/>
    <w:rsid w:val="00FC0007"/>
    <w:rsid w:val="00FC280E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468DC"/>
    <w:rsid w:val="001D4350"/>
    <w:rsid w:val="00244E1A"/>
    <w:rsid w:val="003F3F5F"/>
    <w:rsid w:val="005405FD"/>
    <w:rsid w:val="00556E2F"/>
    <w:rsid w:val="0061781C"/>
    <w:rsid w:val="00647048"/>
    <w:rsid w:val="00750D18"/>
    <w:rsid w:val="00854C68"/>
    <w:rsid w:val="00882B3F"/>
    <w:rsid w:val="0093306C"/>
    <w:rsid w:val="00981159"/>
    <w:rsid w:val="009A1BD5"/>
    <w:rsid w:val="00DE2F62"/>
    <w:rsid w:val="00E065F6"/>
    <w:rsid w:val="00EC4747"/>
    <w:rsid w:val="00F00828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Ковалева Юлия Валентиновна</cp:lastModifiedBy>
  <cp:revision>2</cp:revision>
  <cp:lastPrinted>2022-08-10T13:05:00Z</cp:lastPrinted>
  <dcterms:created xsi:type="dcterms:W3CDTF">2022-09-14T12:01:00Z</dcterms:created>
  <dcterms:modified xsi:type="dcterms:W3CDTF">2022-09-14T12:01:00Z</dcterms:modified>
</cp:coreProperties>
</file>