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6206A0D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22109">
              <w:rPr>
                <w:rFonts w:cs="Times New Roman"/>
                <w:bCs/>
                <w:sz w:val="28"/>
                <w:szCs w:val="28"/>
              </w:rPr>
              <w:t>5415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0AF44FFC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24E84">
              <w:rPr>
                <w:bCs/>
                <w:sz w:val="28"/>
                <w:szCs w:val="28"/>
              </w:rPr>
              <w:t>05.</w:t>
            </w:r>
            <w:r w:rsidR="00C24E84" w:rsidRPr="00FC5F28">
              <w:rPr>
                <w:bCs/>
                <w:sz w:val="28"/>
                <w:szCs w:val="28"/>
              </w:rPr>
              <w:t>08.</w:t>
            </w:r>
            <w:r w:rsidR="00F21967" w:rsidRPr="00CE0E6C">
              <w:rPr>
                <w:bCs/>
                <w:sz w:val="28"/>
                <w:szCs w:val="28"/>
              </w:rPr>
              <w:t>20</w:t>
            </w:r>
            <w:r w:rsidR="00CE0E6C">
              <w:rPr>
                <w:bCs/>
                <w:sz w:val="28"/>
                <w:szCs w:val="28"/>
              </w:rPr>
              <w:t>22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79C57630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8261F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6B07E70D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34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39EFF21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2-08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4E84" w:rsidRPr="00FC5F28">
                  <w:rPr>
                    <w:rStyle w:val="38"/>
                    <w:szCs w:val="28"/>
                  </w:rPr>
                  <w:t>05 августа</w:t>
                </w:r>
                <w:r w:rsidR="005C7B39" w:rsidRPr="00FC5F28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550C01E5" w:rsidR="00E64495" w:rsidRPr="00850670" w:rsidRDefault="00CE0E6C" w:rsidP="00E64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4962">
              <w:rPr>
                <w:sz w:val="28"/>
                <w:szCs w:val="28"/>
              </w:rPr>
              <w:t>тдела технического контроля</w:t>
            </w:r>
          </w:p>
          <w:p w14:paraId="0EC707BB" w14:textId="3A719866" w:rsidR="007A4485" w:rsidRPr="007F66CA" w:rsidRDefault="005E05CB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  <w:r w:rsidRPr="00675A1A">
              <w:rPr>
                <w:color w:val="000000"/>
                <w:sz w:val="28"/>
                <w:szCs w:val="28"/>
              </w:rPr>
              <w:t xml:space="preserve">щества с </w:t>
            </w:r>
            <w:r w:rsidR="00B34962" w:rsidRPr="00B34962">
              <w:rPr>
                <w:sz w:val="28"/>
                <w:szCs w:val="28"/>
              </w:rPr>
              <w:t>ограниченной ответственностью "Стройсвязь-2008"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1"/>
        <w:gridCol w:w="900"/>
        <w:gridCol w:w="2339"/>
        <w:gridCol w:w="1800"/>
        <w:gridCol w:w="2160"/>
      </w:tblGrid>
      <w:tr w:rsidR="00F40980" w:rsidRPr="007A4175" w14:paraId="052C50A9" w14:textId="77777777" w:rsidTr="00CD2525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CD25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9858E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62FB3213" w:rsidR="0090767F" w:rsidRPr="00B34962" w:rsidRDefault="00B3496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B34962">
              <w:rPr>
                <w:b/>
                <w:bCs/>
                <w:sz w:val="22"/>
                <w:szCs w:val="22"/>
              </w:rPr>
              <w:t>ул. 1 Мая, 66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5F69B2">
              <w:rPr>
                <w:b/>
                <w:bCs/>
                <w:sz w:val="22"/>
                <w:szCs w:val="22"/>
              </w:rPr>
              <w:t>222410</w:t>
            </w:r>
            <w:r w:rsidR="0011300F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33269" w:rsidRPr="00B34962">
              <w:rPr>
                <w:b/>
                <w:bCs/>
                <w:sz w:val="22"/>
                <w:szCs w:val="22"/>
              </w:rPr>
              <w:t>г. Вилейка</w:t>
            </w:r>
            <w:r w:rsidR="00A33269">
              <w:rPr>
                <w:b/>
                <w:bCs/>
                <w:sz w:val="22"/>
                <w:szCs w:val="22"/>
              </w:rPr>
              <w:t>,</w:t>
            </w:r>
            <w:r w:rsidR="00A33269" w:rsidRPr="00B34962">
              <w:rPr>
                <w:b/>
                <w:bCs/>
                <w:sz w:val="22"/>
                <w:szCs w:val="22"/>
              </w:rPr>
              <w:t xml:space="preserve"> </w:t>
            </w:r>
            <w:r w:rsidR="00993906">
              <w:rPr>
                <w:b/>
                <w:bCs/>
                <w:sz w:val="22"/>
                <w:szCs w:val="22"/>
              </w:rPr>
              <w:t xml:space="preserve">Вилейский район, </w:t>
            </w:r>
            <w:r w:rsidRPr="00B34962">
              <w:rPr>
                <w:b/>
                <w:bCs/>
                <w:sz w:val="22"/>
                <w:szCs w:val="22"/>
              </w:rPr>
              <w:t xml:space="preserve">Минская область </w:t>
            </w:r>
          </w:p>
        </w:tc>
      </w:tr>
    </w:tbl>
    <w:tbl>
      <w:tblPr>
        <w:tblpPr w:leftFromText="180" w:rightFromText="180" w:vertAnchor="text" w:tblpY="1"/>
        <w:tblOverlap w:val="never"/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9"/>
        <w:gridCol w:w="900"/>
        <w:gridCol w:w="2340"/>
        <w:gridCol w:w="1800"/>
        <w:gridCol w:w="2161"/>
      </w:tblGrid>
      <w:tr w:rsidR="003B6119" w:rsidRPr="009858EC" w14:paraId="2B46A068" w14:textId="77777777" w:rsidTr="00D93D7C">
        <w:trPr>
          <w:trHeight w:val="22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27DB31D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1.1</w:t>
            </w:r>
          </w:p>
          <w:p w14:paraId="12438E65" w14:textId="56CB5B62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4BA675F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900" w:type="dxa"/>
            <w:shd w:val="clear" w:color="auto" w:fill="auto"/>
          </w:tcPr>
          <w:p w14:paraId="3E1C8792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6789C0A2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2AAFE377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1800" w:type="dxa"/>
            <w:shd w:val="clear" w:color="auto" w:fill="auto"/>
          </w:tcPr>
          <w:p w14:paraId="38B61330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D93D7C">
              <w:rPr>
                <w:sz w:val="22"/>
                <w:szCs w:val="22"/>
              </w:rPr>
              <w:t>ТКП 206-2009</w:t>
            </w:r>
          </w:p>
          <w:p w14:paraId="3C0AF2CD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Приложение А</w:t>
            </w:r>
          </w:p>
          <w:p w14:paraId="6D4B2AFE" w14:textId="77777777" w:rsidR="00BA4003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546DF6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 xml:space="preserve">А.1.3, </w:t>
            </w:r>
            <w:r w:rsidR="00BE6045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1.5, </w:t>
            </w:r>
            <w:r w:rsidR="00BE6045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1.8.1, </w:t>
            </w:r>
            <w:r w:rsidR="00BE6045">
              <w:rPr>
                <w:sz w:val="22"/>
                <w:szCs w:val="22"/>
              </w:rPr>
              <w:t>А</w:t>
            </w:r>
            <w:r w:rsidR="0090216B">
              <w:rPr>
                <w:sz w:val="22"/>
                <w:szCs w:val="22"/>
              </w:rPr>
              <w:t>.</w:t>
            </w:r>
            <w:r w:rsidRPr="009858EC">
              <w:rPr>
                <w:sz w:val="22"/>
                <w:szCs w:val="22"/>
              </w:rPr>
              <w:t xml:space="preserve">1.9.3,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2.1,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2.2.3,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2.3.4,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2.3.5</w:t>
            </w:r>
          </w:p>
          <w:p w14:paraId="501AF587" w14:textId="77777777" w:rsidR="007D734E" w:rsidRDefault="009461AA" w:rsidP="000E0B4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 п.А.2.1</w:t>
            </w:r>
          </w:p>
          <w:p w14:paraId="773EC4DF" w14:textId="77777777" w:rsidR="00D93D7C" w:rsidRDefault="00D93D7C" w:rsidP="000E0B4B">
            <w:pPr>
              <w:widowControl w:val="0"/>
              <w:rPr>
                <w:sz w:val="22"/>
                <w:szCs w:val="22"/>
              </w:rPr>
            </w:pPr>
          </w:p>
          <w:p w14:paraId="0B117E90" w14:textId="354A1CC7" w:rsidR="00D93D7C" w:rsidRPr="009858EC" w:rsidRDefault="00D93D7C" w:rsidP="000E0B4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393116DB" w14:textId="68B32AB9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3B6119" w:rsidRPr="009858EC" w14:paraId="51352F23" w14:textId="77777777" w:rsidTr="00D93D7C">
        <w:trPr>
          <w:trHeight w:val="22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E809B1B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1.2</w:t>
            </w:r>
          </w:p>
          <w:p w14:paraId="4F848F3F" w14:textId="30F2D275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783915" w14:textId="77777777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E32A243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3787B0B1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9253A9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7A060AB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206-2009 </w:t>
            </w:r>
          </w:p>
          <w:p w14:paraId="0EA97E14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Приложение А</w:t>
            </w:r>
          </w:p>
          <w:p w14:paraId="039E1544" w14:textId="77777777" w:rsidR="00BA4003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0F3B02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 xml:space="preserve">А.1.2,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1.8.1,</w:t>
            </w:r>
            <w:r w:rsidR="0090216B">
              <w:rPr>
                <w:sz w:val="22"/>
                <w:szCs w:val="22"/>
              </w:rPr>
              <w:t xml:space="preserve"> А.</w:t>
            </w:r>
            <w:r w:rsidRPr="009858EC">
              <w:rPr>
                <w:sz w:val="22"/>
                <w:szCs w:val="22"/>
              </w:rPr>
              <w:t xml:space="preserve">1.9.2,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2.1,</w:t>
            </w:r>
            <w:r w:rsidR="000F3B02">
              <w:rPr>
                <w:sz w:val="22"/>
                <w:szCs w:val="22"/>
              </w:rPr>
              <w:t xml:space="preserve">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 xml:space="preserve">2.2.2, </w:t>
            </w:r>
            <w:r w:rsidR="0090216B">
              <w:rPr>
                <w:sz w:val="22"/>
                <w:szCs w:val="22"/>
              </w:rPr>
              <w:t>А.</w:t>
            </w:r>
            <w:r w:rsidRPr="009858EC">
              <w:rPr>
                <w:sz w:val="22"/>
                <w:szCs w:val="22"/>
              </w:rPr>
              <w:t>2.3.2</w:t>
            </w:r>
          </w:p>
          <w:p w14:paraId="126B0BBF" w14:textId="77777777" w:rsidR="007D734E" w:rsidRDefault="009461AA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 п.А.2.1</w:t>
            </w:r>
          </w:p>
          <w:p w14:paraId="4FA6A484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07B33D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916FEC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95A1DF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AE8B63" w14:textId="77777777" w:rsidR="00D93D7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5685B5" w14:textId="236FCA3F" w:rsidR="00D93D7C" w:rsidRPr="009858EC" w:rsidRDefault="00D93D7C" w:rsidP="000E0B4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6D542C52" w14:textId="3C7AF7F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</w:tbl>
    <w:p w14:paraId="4D2606CB" w14:textId="46DF6B91" w:rsidR="00D93D7C" w:rsidRDefault="00D93D7C"/>
    <w:tbl>
      <w:tblPr>
        <w:tblW w:w="495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1621"/>
        <w:gridCol w:w="900"/>
        <w:gridCol w:w="2339"/>
        <w:gridCol w:w="1800"/>
        <w:gridCol w:w="2160"/>
      </w:tblGrid>
      <w:tr w:rsidR="009467DE" w:rsidRPr="00043782" w14:paraId="7AC8C373" w14:textId="77777777" w:rsidTr="00AB12CB"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E919B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48B47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FDD76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FDA52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76F8E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F6669" w14:textId="77777777" w:rsidR="009467DE" w:rsidRPr="00043782" w:rsidRDefault="009467DE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</w:tbl>
    <w:tbl>
      <w:tblPr>
        <w:tblpPr w:leftFromText="180" w:rightFromText="180" w:vertAnchor="text" w:tblpY="1"/>
        <w:tblOverlap w:val="never"/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9"/>
        <w:gridCol w:w="900"/>
        <w:gridCol w:w="2340"/>
        <w:gridCol w:w="1800"/>
        <w:gridCol w:w="2161"/>
      </w:tblGrid>
      <w:tr w:rsidR="003B6119" w:rsidRPr="009858EC" w14:paraId="30CA2C8B" w14:textId="77777777" w:rsidTr="003B6119">
        <w:trPr>
          <w:trHeight w:val="227"/>
        </w:trPr>
        <w:tc>
          <w:tcPr>
            <w:tcW w:w="716" w:type="dxa"/>
            <w:shd w:val="clear" w:color="auto" w:fill="auto"/>
          </w:tcPr>
          <w:p w14:paraId="1AC27442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1.3</w:t>
            </w:r>
          </w:p>
          <w:p w14:paraId="005E3A8B" w14:textId="386BCDC9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39F89E65" w14:textId="5C0BACB6" w:rsidR="00BA4003" w:rsidRPr="009858EC" w:rsidRDefault="009467DE" w:rsidP="009467DE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900" w:type="dxa"/>
            <w:shd w:val="clear" w:color="auto" w:fill="auto"/>
          </w:tcPr>
          <w:p w14:paraId="11E14F81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0BB3BC51" w14:textId="77777777" w:rsidR="00BA4003" w:rsidRPr="009858EC" w:rsidRDefault="00BA4003" w:rsidP="003004AA">
            <w:pPr>
              <w:widowControl w:val="0"/>
              <w:jc w:val="center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094C289A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1800" w:type="dxa"/>
            <w:shd w:val="clear" w:color="auto" w:fill="auto"/>
          </w:tcPr>
          <w:p w14:paraId="49BE3FC3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206-2009 </w:t>
            </w:r>
          </w:p>
          <w:p w14:paraId="22A0EEF0" w14:textId="77777777" w:rsidR="00BA4003" w:rsidRPr="009858EC" w:rsidRDefault="00BA4003" w:rsidP="00BE6045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</w:t>
            </w:r>
            <w:bookmarkStart w:id="2" w:name="_GoBack"/>
            <w:bookmarkEnd w:id="2"/>
            <w:r w:rsidRPr="009858EC">
              <w:rPr>
                <w:sz w:val="22"/>
                <w:szCs w:val="22"/>
              </w:rPr>
              <w:t>е А</w:t>
            </w:r>
          </w:p>
          <w:p w14:paraId="12FB3186" w14:textId="457A7FFA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BE6045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 xml:space="preserve">А.1.1, А.1.5, А.1.6, А.1.8.1, А.1.9.1, А.1.9.7, </w:t>
            </w:r>
          </w:p>
          <w:p w14:paraId="6F487A5E" w14:textId="77777777" w:rsidR="00BA4003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А.2.1, А.2.2.1,</w:t>
            </w:r>
            <w:r w:rsidR="008F7138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 xml:space="preserve">А.2.3.1 </w:t>
            </w:r>
          </w:p>
          <w:p w14:paraId="49A7AE55" w14:textId="4A8B5757" w:rsidR="009461AA" w:rsidRPr="009858EC" w:rsidRDefault="009461AA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 п.А.2.1</w:t>
            </w:r>
          </w:p>
        </w:tc>
        <w:tc>
          <w:tcPr>
            <w:tcW w:w="2161" w:type="dxa"/>
            <w:shd w:val="clear" w:color="auto" w:fill="auto"/>
          </w:tcPr>
          <w:p w14:paraId="40D7C5C0" w14:textId="345CF3E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3B6119" w:rsidRPr="009858EC" w14:paraId="5183C770" w14:textId="77777777" w:rsidTr="005F1E76">
        <w:trPr>
          <w:trHeight w:val="1227"/>
        </w:trPr>
        <w:tc>
          <w:tcPr>
            <w:tcW w:w="716" w:type="dxa"/>
            <w:shd w:val="clear" w:color="auto" w:fill="auto"/>
          </w:tcPr>
          <w:p w14:paraId="5043143A" w14:textId="77777777" w:rsidR="005F69B2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1.4</w:t>
            </w:r>
          </w:p>
          <w:p w14:paraId="571BA983" w14:textId="10B6CF80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5B42D856" w14:textId="77777777" w:rsidR="00BA4003" w:rsidRPr="009858EC" w:rsidRDefault="00BA4003" w:rsidP="003004A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723B9A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27.32/</w:t>
            </w:r>
          </w:p>
          <w:p w14:paraId="6F654D0C" w14:textId="77777777" w:rsidR="00BA4003" w:rsidRPr="009858EC" w:rsidRDefault="00BA4003" w:rsidP="003004AA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1C49B7DA" w14:textId="77777777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1800" w:type="dxa"/>
            <w:shd w:val="clear" w:color="auto" w:fill="auto"/>
          </w:tcPr>
          <w:p w14:paraId="531EEEA6" w14:textId="77777777" w:rsidR="00BA4003" w:rsidRPr="009858EC" w:rsidRDefault="00BA4003" w:rsidP="00BE6045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206-2009 </w:t>
            </w:r>
          </w:p>
          <w:p w14:paraId="64B648F1" w14:textId="77777777" w:rsidR="00BA4003" w:rsidRPr="009858EC" w:rsidRDefault="00BA4003" w:rsidP="00BE6045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Приложение А</w:t>
            </w:r>
          </w:p>
          <w:p w14:paraId="4019424F" w14:textId="46EDB97A" w:rsidR="00223B4D" w:rsidRPr="009858EC" w:rsidRDefault="00BA4003" w:rsidP="009467DE">
            <w:pPr>
              <w:widowContro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п.</w:t>
            </w:r>
            <w:r w:rsidR="008F7138">
              <w:rPr>
                <w:sz w:val="22"/>
                <w:szCs w:val="22"/>
              </w:rPr>
              <w:t>п.</w:t>
            </w:r>
            <w:r w:rsidRPr="009858EC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161" w:type="dxa"/>
            <w:shd w:val="clear" w:color="auto" w:fill="auto"/>
          </w:tcPr>
          <w:p w14:paraId="241194BC" w14:textId="6D05ACCF" w:rsidR="00BA4003" w:rsidRPr="009858EC" w:rsidRDefault="00BA4003" w:rsidP="00BE604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</w:t>
            </w:r>
            <w:r w:rsidRPr="009858EC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9858EC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D631B6" w:rsidRPr="009858EC" w14:paraId="4C2F96ED" w14:textId="77777777" w:rsidTr="00DF7900">
        <w:trPr>
          <w:trHeight w:val="1407"/>
        </w:trPr>
        <w:tc>
          <w:tcPr>
            <w:tcW w:w="716" w:type="dxa"/>
            <w:shd w:val="clear" w:color="auto" w:fill="auto"/>
          </w:tcPr>
          <w:p w14:paraId="3681BFC5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2.1</w:t>
            </w:r>
          </w:p>
          <w:p w14:paraId="7C70F306" w14:textId="2AA6A722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14282837" w14:textId="29D367AA" w:rsidR="00D631B6" w:rsidRPr="009858EC" w:rsidRDefault="00D631B6" w:rsidP="00D631B6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900" w:type="dxa"/>
            <w:shd w:val="clear" w:color="auto" w:fill="auto"/>
          </w:tcPr>
          <w:p w14:paraId="37C36854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639B8358" w14:textId="5E863DD3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5EFEA34A" w14:textId="77777777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proofErr w:type="spellStart"/>
            <w:r w:rsidRPr="009858EC">
              <w:rPr>
                <w:sz w:val="22"/>
                <w:szCs w:val="22"/>
              </w:rPr>
              <w:t>Километрическое</w:t>
            </w:r>
            <w:proofErr w:type="spellEnd"/>
            <w:r w:rsidRPr="009858EC">
              <w:rPr>
                <w:sz w:val="22"/>
                <w:szCs w:val="22"/>
              </w:rPr>
              <w:t xml:space="preserve"> затухание (коэффициент затухания)</w:t>
            </w:r>
          </w:p>
          <w:p w14:paraId="600ABE1A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9CB2D57" w14:textId="19D052E4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СТБ 1201-2012 Прил</w:t>
            </w:r>
            <w:r w:rsidR="001E0F34">
              <w:rPr>
                <w:sz w:val="22"/>
                <w:szCs w:val="22"/>
              </w:rPr>
              <w:t xml:space="preserve">ожение </w:t>
            </w:r>
            <w:r w:rsidRPr="009858EC">
              <w:rPr>
                <w:sz w:val="22"/>
                <w:szCs w:val="22"/>
              </w:rPr>
              <w:t xml:space="preserve">А, </w:t>
            </w:r>
          </w:p>
          <w:p w14:paraId="32974C2E" w14:textId="77777777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табл. А.1-А.8</w:t>
            </w:r>
          </w:p>
          <w:p w14:paraId="715257ED" w14:textId="67BAB48E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</w:t>
            </w:r>
            <w:proofErr w:type="gramStart"/>
            <w:r w:rsidRPr="009858EC">
              <w:rPr>
                <w:sz w:val="22"/>
                <w:szCs w:val="22"/>
              </w:rPr>
              <w:t xml:space="preserve">2010, </w:t>
            </w:r>
            <w:r w:rsidR="005200CD" w:rsidRPr="009858EC">
              <w:rPr>
                <w:sz w:val="22"/>
                <w:szCs w:val="22"/>
              </w:rPr>
              <w:t xml:space="preserve"> Приложение</w:t>
            </w:r>
            <w:proofErr w:type="gramEnd"/>
            <w:r w:rsidR="005200CD" w:rsidRPr="009858EC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>А, п.А.1.2,</w:t>
            </w:r>
          </w:p>
          <w:p w14:paraId="172BE44F" w14:textId="2746D75A" w:rsidR="00D631B6" w:rsidRPr="009858EC" w:rsidRDefault="005200CD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Б, п.Б.2, Б.8</w:t>
            </w:r>
          </w:p>
        </w:tc>
        <w:tc>
          <w:tcPr>
            <w:tcW w:w="2161" w:type="dxa"/>
            <w:shd w:val="clear" w:color="auto" w:fill="auto"/>
          </w:tcPr>
          <w:p w14:paraId="09E25DA7" w14:textId="0DC37920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4FC2DB14" w14:textId="77777777" w:rsidTr="00DF7900">
        <w:trPr>
          <w:trHeight w:val="1407"/>
        </w:trPr>
        <w:tc>
          <w:tcPr>
            <w:tcW w:w="716" w:type="dxa"/>
            <w:shd w:val="clear" w:color="auto" w:fill="auto"/>
          </w:tcPr>
          <w:p w14:paraId="2E521134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2.2</w:t>
            </w:r>
          </w:p>
          <w:p w14:paraId="2AF8AE38" w14:textId="1D6ACEA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21405132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86E9E9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3B779D24" w14:textId="43C8522E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76D44DD5" w14:textId="770593F0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pacing w:val="-12"/>
                <w:sz w:val="22"/>
                <w:szCs w:val="22"/>
              </w:rPr>
              <w:t>Общее затухание ВОЛС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800" w:type="dxa"/>
            <w:shd w:val="clear" w:color="auto" w:fill="auto"/>
          </w:tcPr>
          <w:p w14:paraId="2C09473D" w14:textId="40FE66E8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</w:t>
            </w:r>
            <w:proofErr w:type="gramStart"/>
            <w:r w:rsidRPr="009858EC">
              <w:rPr>
                <w:sz w:val="22"/>
                <w:szCs w:val="22"/>
              </w:rPr>
              <w:t xml:space="preserve">2010, </w:t>
            </w:r>
            <w:r w:rsidR="005200CD" w:rsidRPr="009858EC">
              <w:rPr>
                <w:sz w:val="22"/>
                <w:szCs w:val="22"/>
              </w:rPr>
              <w:t xml:space="preserve"> Приложение</w:t>
            </w:r>
            <w:proofErr w:type="gramEnd"/>
            <w:r w:rsidR="005200CD" w:rsidRPr="009858EC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>А, п.А.1.3,</w:t>
            </w:r>
          </w:p>
          <w:p w14:paraId="49BAE9D3" w14:textId="70EAE23E" w:rsidR="00D631B6" w:rsidRPr="009858EC" w:rsidRDefault="005200CD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Б, п.Б.6, Б.9</w:t>
            </w:r>
          </w:p>
        </w:tc>
        <w:tc>
          <w:tcPr>
            <w:tcW w:w="2161" w:type="dxa"/>
            <w:shd w:val="clear" w:color="auto" w:fill="auto"/>
          </w:tcPr>
          <w:p w14:paraId="22A930D3" w14:textId="1F0A7C7F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6745FB0D" w14:textId="77777777" w:rsidTr="00D631B6">
        <w:trPr>
          <w:trHeight w:val="816"/>
        </w:trPr>
        <w:tc>
          <w:tcPr>
            <w:tcW w:w="716" w:type="dxa"/>
            <w:shd w:val="clear" w:color="auto" w:fill="auto"/>
          </w:tcPr>
          <w:p w14:paraId="61F638D4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2.3</w:t>
            </w:r>
          </w:p>
          <w:p w14:paraId="7ED51AAF" w14:textId="3DEF05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506D98E5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B18804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178F63A2" w14:textId="56BBB680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72EDFA8A" w14:textId="7A553D6A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Затухание на соединителях</w:t>
            </w:r>
          </w:p>
        </w:tc>
        <w:tc>
          <w:tcPr>
            <w:tcW w:w="1800" w:type="dxa"/>
            <w:shd w:val="clear" w:color="auto" w:fill="auto"/>
          </w:tcPr>
          <w:p w14:paraId="33220172" w14:textId="39D8EF4F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</w:t>
            </w:r>
            <w:proofErr w:type="gramStart"/>
            <w:r w:rsidRPr="009858EC">
              <w:rPr>
                <w:sz w:val="22"/>
                <w:szCs w:val="22"/>
              </w:rPr>
              <w:t xml:space="preserve">2010, </w:t>
            </w:r>
            <w:r w:rsidR="005200CD" w:rsidRPr="009858EC">
              <w:rPr>
                <w:sz w:val="22"/>
                <w:szCs w:val="22"/>
              </w:rPr>
              <w:t xml:space="preserve"> Приложение</w:t>
            </w:r>
            <w:proofErr w:type="gramEnd"/>
            <w:r w:rsidR="005200CD" w:rsidRPr="009858EC">
              <w:rPr>
                <w:sz w:val="22"/>
                <w:szCs w:val="22"/>
              </w:rPr>
              <w:t xml:space="preserve"> </w:t>
            </w:r>
            <w:r w:rsidRPr="009858EC">
              <w:rPr>
                <w:sz w:val="22"/>
                <w:szCs w:val="22"/>
              </w:rPr>
              <w:t>А, п.А.1.4</w:t>
            </w:r>
          </w:p>
          <w:p w14:paraId="2EB18548" w14:textId="077357F0" w:rsidR="00D631B6" w:rsidRPr="009858EC" w:rsidRDefault="005200CD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Б, п.Б.3</w:t>
            </w:r>
          </w:p>
        </w:tc>
        <w:tc>
          <w:tcPr>
            <w:tcW w:w="2161" w:type="dxa"/>
            <w:shd w:val="clear" w:color="auto" w:fill="auto"/>
          </w:tcPr>
          <w:p w14:paraId="6B52EC73" w14:textId="7056CCA1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13CB007B" w14:textId="77777777" w:rsidTr="00D631B6">
        <w:trPr>
          <w:trHeight w:val="710"/>
        </w:trPr>
        <w:tc>
          <w:tcPr>
            <w:tcW w:w="716" w:type="dxa"/>
            <w:shd w:val="clear" w:color="auto" w:fill="auto"/>
          </w:tcPr>
          <w:p w14:paraId="36B58E28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2.4</w:t>
            </w:r>
          </w:p>
          <w:p w14:paraId="14BADA18" w14:textId="6E1B7722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5F4D9545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EB6550E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3E646E01" w14:textId="23E9BDC0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2DDCF275" w14:textId="5921230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Затухание на ЭКУ, приведенное к длине 1 км</w:t>
            </w:r>
          </w:p>
        </w:tc>
        <w:tc>
          <w:tcPr>
            <w:tcW w:w="1800" w:type="dxa"/>
            <w:shd w:val="clear" w:color="auto" w:fill="auto"/>
          </w:tcPr>
          <w:p w14:paraId="104E4108" w14:textId="63FED7BC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212-2010, </w:t>
            </w:r>
            <w:r w:rsidR="005200CD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п.А.1.2</w:t>
            </w:r>
          </w:p>
        </w:tc>
        <w:tc>
          <w:tcPr>
            <w:tcW w:w="2161" w:type="dxa"/>
            <w:shd w:val="clear" w:color="auto" w:fill="auto"/>
          </w:tcPr>
          <w:p w14:paraId="2521912C" w14:textId="4CF53B0B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1797F327" w14:textId="77777777" w:rsidTr="00D631B6">
        <w:trPr>
          <w:trHeight w:val="825"/>
        </w:trPr>
        <w:tc>
          <w:tcPr>
            <w:tcW w:w="716" w:type="dxa"/>
            <w:shd w:val="clear" w:color="auto" w:fill="auto"/>
          </w:tcPr>
          <w:p w14:paraId="2D1EB4A8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2.5</w:t>
            </w:r>
          </w:p>
          <w:p w14:paraId="0E62F9F4" w14:textId="0E055F0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061BCA95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1B931D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73375E70" w14:textId="5FE7BE3D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2E2EE440" w14:textId="587A09FE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pacing w:val="-6"/>
                <w:sz w:val="22"/>
                <w:szCs w:val="22"/>
              </w:rPr>
              <w:t>Затухание на вводе излучения в оптической сети</w:t>
            </w:r>
          </w:p>
        </w:tc>
        <w:tc>
          <w:tcPr>
            <w:tcW w:w="1800" w:type="dxa"/>
            <w:shd w:val="clear" w:color="auto" w:fill="auto"/>
          </w:tcPr>
          <w:p w14:paraId="57F744F0" w14:textId="47510A5A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212-2010, </w:t>
            </w:r>
            <w:r w:rsidR="005200CD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п.А.1.5</w:t>
            </w:r>
          </w:p>
        </w:tc>
        <w:tc>
          <w:tcPr>
            <w:tcW w:w="2161" w:type="dxa"/>
            <w:shd w:val="clear" w:color="auto" w:fill="auto"/>
          </w:tcPr>
          <w:p w14:paraId="441C9549" w14:textId="76E6E6E4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4F6C1656" w14:textId="77777777" w:rsidTr="00D631B6">
        <w:trPr>
          <w:trHeight w:val="720"/>
        </w:trPr>
        <w:tc>
          <w:tcPr>
            <w:tcW w:w="716" w:type="dxa"/>
            <w:shd w:val="clear" w:color="auto" w:fill="auto"/>
          </w:tcPr>
          <w:p w14:paraId="37885FD3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2.6</w:t>
            </w:r>
          </w:p>
          <w:p w14:paraId="136BDFB3" w14:textId="05D0E03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shd w:val="clear" w:color="auto" w:fill="auto"/>
          </w:tcPr>
          <w:p w14:paraId="2C71980B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369185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1CE2A0D1" w14:textId="7D797899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33.110</w:t>
            </w:r>
          </w:p>
        </w:tc>
        <w:tc>
          <w:tcPr>
            <w:tcW w:w="2340" w:type="dxa"/>
            <w:shd w:val="clear" w:color="auto" w:fill="auto"/>
          </w:tcPr>
          <w:p w14:paraId="3D402E2B" w14:textId="38148B41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1800" w:type="dxa"/>
            <w:shd w:val="clear" w:color="auto" w:fill="auto"/>
          </w:tcPr>
          <w:p w14:paraId="623802F5" w14:textId="063129AC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212-2010, </w:t>
            </w:r>
            <w:r w:rsidR="005200CD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Б, п.Б.2, Б.4, Б.5, Б.7</w:t>
            </w:r>
          </w:p>
        </w:tc>
        <w:tc>
          <w:tcPr>
            <w:tcW w:w="2161" w:type="dxa"/>
            <w:shd w:val="clear" w:color="auto" w:fill="auto"/>
          </w:tcPr>
          <w:p w14:paraId="19D65AF5" w14:textId="1334A720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МВИ.МН5661-2016</w:t>
            </w:r>
          </w:p>
        </w:tc>
      </w:tr>
      <w:tr w:rsidR="00D631B6" w:rsidRPr="009858EC" w14:paraId="00916EC2" w14:textId="77777777" w:rsidTr="003E400B">
        <w:trPr>
          <w:trHeight w:val="65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886BF55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2.7</w:t>
            </w:r>
          </w:p>
          <w:p w14:paraId="18AF03D4" w14:textId="0466D0B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3291D1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7628041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6810C26F" w14:textId="18DF342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6000F69" w14:textId="45E07D6E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шлейфа жил цепей ДП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B5C2F59" w14:textId="14A1565F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 </w:t>
            </w:r>
            <w:r w:rsidR="005F1E76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п.А.2.1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0A913B02" w14:textId="65FC387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  <w:tr w:rsidR="00D631B6" w:rsidRPr="009858EC" w14:paraId="12B9FEB8" w14:textId="77777777" w:rsidTr="009B770B">
        <w:trPr>
          <w:trHeight w:val="124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2AA0F722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2.8</w:t>
            </w:r>
          </w:p>
          <w:p w14:paraId="457ED65F" w14:textId="7C35A34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F2CE6F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0C6938B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56E63C95" w14:textId="4D171BEE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9AF0C2D" w14:textId="0A974A8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Асимметрия электрических сопротивлений жил цепей ДП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B72F157" w14:textId="2C8BA371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 </w:t>
            </w:r>
            <w:r w:rsidR="005F1E76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п.А.2.1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73A16C05" w14:textId="180FE04A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</w:tbl>
    <w:tbl>
      <w:tblPr>
        <w:tblW w:w="495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1621"/>
        <w:gridCol w:w="900"/>
        <w:gridCol w:w="2339"/>
        <w:gridCol w:w="1800"/>
        <w:gridCol w:w="2160"/>
      </w:tblGrid>
      <w:tr w:rsidR="003E400B" w:rsidRPr="00043782" w14:paraId="2131EC2B" w14:textId="77777777" w:rsidTr="003E400B">
        <w:trPr>
          <w:trHeight w:val="240"/>
          <w:tblHeader/>
        </w:trPr>
        <w:tc>
          <w:tcPr>
            <w:tcW w:w="71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6CA2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2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66275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C1A05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EDA6F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E72AC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1F99E" w14:textId="77777777" w:rsidR="003E400B" w:rsidRPr="003E400B" w:rsidRDefault="003E400B" w:rsidP="00AB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400B">
              <w:rPr>
                <w:color w:val="000000"/>
                <w:sz w:val="22"/>
                <w:szCs w:val="22"/>
              </w:rPr>
              <w:t>6</w:t>
            </w:r>
          </w:p>
        </w:tc>
      </w:tr>
    </w:tbl>
    <w:tbl>
      <w:tblPr>
        <w:tblpPr w:leftFromText="180" w:rightFromText="180" w:vertAnchor="text" w:tblpY="1"/>
        <w:tblOverlap w:val="never"/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19"/>
        <w:gridCol w:w="900"/>
        <w:gridCol w:w="2340"/>
        <w:gridCol w:w="1800"/>
        <w:gridCol w:w="2161"/>
      </w:tblGrid>
      <w:tr w:rsidR="00D631B6" w:rsidRPr="009858EC" w14:paraId="245DAB3A" w14:textId="77777777" w:rsidTr="009807A0">
        <w:trPr>
          <w:trHeight w:val="1407"/>
        </w:trPr>
        <w:tc>
          <w:tcPr>
            <w:tcW w:w="716" w:type="dxa"/>
            <w:shd w:val="clear" w:color="auto" w:fill="auto"/>
          </w:tcPr>
          <w:p w14:paraId="06CC5C62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2.9</w:t>
            </w:r>
          </w:p>
          <w:p w14:paraId="240CC668" w14:textId="6900DD63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19245096" w14:textId="49D15828" w:rsidR="00D631B6" w:rsidRPr="009858EC" w:rsidRDefault="003E400B" w:rsidP="003E400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900" w:type="dxa"/>
            <w:shd w:val="clear" w:color="auto" w:fill="auto"/>
          </w:tcPr>
          <w:p w14:paraId="613A0B3C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213444F0" w14:textId="0ACDE8B2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shd w:val="clear" w:color="auto" w:fill="auto"/>
          </w:tcPr>
          <w:p w14:paraId="6D4578BC" w14:textId="1864BDB9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Электрическое сопротивление изоляции жил цепей ДП</w:t>
            </w:r>
          </w:p>
        </w:tc>
        <w:tc>
          <w:tcPr>
            <w:tcW w:w="1800" w:type="dxa"/>
            <w:shd w:val="clear" w:color="auto" w:fill="auto"/>
          </w:tcPr>
          <w:p w14:paraId="1D35C46D" w14:textId="710F658A" w:rsidR="00D631B6" w:rsidRPr="009858EC" w:rsidRDefault="00D631B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ТКП 212-2010 </w:t>
            </w:r>
            <w:r w:rsidR="005F1E76" w:rsidRPr="009858EC">
              <w:rPr>
                <w:sz w:val="22"/>
                <w:szCs w:val="22"/>
              </w:rPr>
              <w:t xml:space="preserve"> Приложение </w:t>
            </w:r>
            <w:r w:rsidRPr="009858EC">
              <w:rPr>
                <w:sz w:val="22"/>
                <w:szCs w:val="22"/>
              </w:rPr>
              <w:t>А, п.А.2.1</w:t>
            </w:r>
          </w:p>
        </w:tc>
        <w:tc>
          <w:tcPr>
            <w:tcW w:w="2161" w:type="dxa"/>
            <w:shd w:val="clear" w:color="auto" w:fill="auto"/>
          </w:tcPr>
          <w:p w14:paraId="32BD5474" w14:textId="341C384C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  <w:tr w:rsidR="00D631B6" w:rsidRPr="009858EC" w14:paraId="54907224" w14:textId="77777777" w:rsidTr="009807A0">
        <w:trPr>
          <w:trHeight w:val="140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F06DEC6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2.10</w:t>
            </w:r>
          </w:p>
          <w:p w14:paraId="3FB59680" w14:textId="759D3A3B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5B7AA7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BCFD45C" w14:textId="77777777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27.31/</w:t>
            </w:r>
          </w:p>
          <w:p w14:paraId="347D1D74" w14:textId="5F1288B0" w:rsidR="00D631B6" w:rsidRPr="009858EC" w:rsidRDefault="00D631B6" w:rsidP="00352603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22.000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512BBC6" w14:textId="77777777" w:rsidR="00D631B6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Электрическое сопротивление изоляции между </w:t>
            </w:r>
            <w:proofErr w:type="spellStart"/>
            <w:r w:rsidRPr="009858EC">
              <w:rPr>
                <w:sz w:val="22"/>
                <w:szCs w:val="22"/>
              </w:rPr>
              <w:t>бронепокровом</w:t>
            </w:r>
            <w:proofErr w:type="spellEnd"/>
            <w:r w:rsidRPr="009858EC">
              <w:rPr>
                <w:sz w:val="22"/>
                <w:szCs w:val="22"/>
              </w:rPr>
              <w:t xml:space="preserve"> кабеля и землей </w:t>
            </w:r>
          </w:p>
          <w:p w14:paraId="3EDFBB3D" w14:textId="77777777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ABA9417" w14:textId="77777777" w:rsidR="00D631B6" w:rsidRPr="009858EC" w:rsidRDefault="00D631B6" w:rsidP="00352603">
            <w:pPr>
              <w:ind w:right="-100"/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>ТКП 212-2010</w:t>
            </w:r>
          </w:p>
          <w:p w14:paraId="281EF3AB" w14:textId="603128C0" w:rsidR="00D631B6" w:rsidRPr="009858EC" w:rsidRDefault="005F1E76" w:rsidP="00352603">
            <w:pPr>
              <w:rPr>
                <w:sz w:val="22"/>
                <w:szCs w:val="22"/>
              </w:rPr>
            </w:pPr>
            <w:r w:rsidRPr="009858EC">
              <w:rPr>
                <w:sz w:val="22"/>
                <w:szCs w:val="22"/>
              </w:rPr>
              <w:t xml:space="preserve">Приложение </w:t>
            </w:r>
            <w:r w:rsidR="00D631B6" w:rsidRPr="009858EC">
              <w:rPr>
                <w:sz w:val="22"/>
                <w:szCs w:val="22"/>
              </w:rPr>
              <w:t>А, п.А.2.1, табл.А.2, п.5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4676BF29" w14:textId="39A8850A" w:rsidR="00D631B6" w:rsidRPr="009858EC" w:rsidRDefault="00D631B6" w:rsidP="00352603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rStyle w:val="FontStyle23"/>
                <w:b w:val="0"/>
                <w:bCs w:val="0"/>
              </w:rPr>
            </w:pPr>
            <w:r w:rsidRPr="009858EC">
              <w:rPr>
                <w:rStyle w:val="FontStyle23"/>
                <w:b w:val="0"/>
                <w:bCs w:val="0"/>
              </w:rPr>
              <w:t>МВИ.МН5662 -2016</w:t>
            </w:r>
          </w:p>
        </w:tc>
      </w:tr>
    </w:tbl>
    <w:p w14:paraId="3760F05E" w14:textId="68A17AF3" w:rsidR="003B6119" w:rsidRDefault="003B6119" w:rsidP="00D50B4E">
      <w:pPr>
        <w:rPr>
          <w:b/>
        </w:rPr>
      </w:pPr>
    </w:p>
    <w:p w14:paraId="7B27F5EE" w14:textId="3E9D660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C0F6F" w14:textId="77777777" w:rsidR="00207DAC" w:rsidRDefault="00207DAC" w:rsidP="0011070C">
      <w:r>
        <w:separator/>
      </w:r>
    </w:p>
  </w:endnote>
  <w:endnote w:type="continuationSeparator" w:id="0">
    <w:p w14:paraId="2D508B68" w14:textId="77777777" w:rsidR="00207DAC" w:rsidRDefault="00207D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CFD2F66" w:rsidR="00124809" w:rsidRPr="006D33D8" w:rsidRDefault="00C24E8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FC5F28"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4157EE95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22109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022109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9E4D11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>
            <w:rPr>
              <w:rFonts w:eastAsia="ArialMT"/>
              <w:u w:val="single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734A54E" w:rsidR="00A417E3" w:rsidRPr="009E4D11" w:rsidRDefault="00C24E8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FC5F28"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2EE992B2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22109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022109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0DBEF" w14:textId="77777777" w:rsidR="00207DAC" w:rsidRDefault="00207DAC" w:rsidP="0011070C">
      <w:r>
        <w:separator/>
      </w:r>
    </w:p>
  </w:footnote>
  <w:footnote w:type="continuationSeparator" w:id="0">
    <w:p w14:paraId="35318758" w14:textId="77777777" w:rsidR="00207DAC" w:rsidRDefault="00207D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9FA74EA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022109">
            <w:rPr>
              <w:rFonts w:ascii="Times New Roman" w:hAnsi="Times New Roman" w:cs="Times New Roman"/>
              <w:sz w:val="24"/>
              <w:szCs w:val="24"/>
            </w:rPr>
            <w:t>5415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27"/>
    <w:rsid w:val="00001560"/>
    <w:rsid w:val="0000774F"/>
    <w:rsid w:val="00022109"/>
    <w:rsid w:val="00022A72"/>
    <w:rsid w:val="00030948"/>
    <w:rsid w:val="00043782"/>
    <w:rsid w:val="00051C1C"/>
    <w:rsid w:val="000643A6"/>
    <w:rsid w:val="00077135"/>
    <w:rsid w:val="0009264B"/>
    <w:rsid w:val="00092EA6"/>
    <w:rsid w:val="000A6CF1"/>
    <w:rsid w:val="000B0313"/>
    <w:rsid w:val="000C28A5"/>
    <w:rsid w:val="000C33F5"/>
    <w:rsid w:val="000D1708"/>
    <w:rsid w:val="000D26D0"/>
    <w:rsid w:val="000D49BB"/>
    <w:rsid w:val="000D7719"/>
    <w:rsid w:val="000E0B4B"/>
    <w:rsid w:val="000E2AC4"/>
    <w:rsid w:val="000F3B02"/>
    <w:rsid w:val="00101C03"/>
    <w:rsid w:val="0011070C"/>
    <w:rsid w:val="0011300F"/>
    <w:rsid w:val="001157ED"/>
    <w:rsid w:val="00116AD0"/>
    <w:rsid w:val="00117059"/>
    <w:rsid w:val="00120BDA"/>
    <w:rsid w:val="00124809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E0F34"/>
    <w:rsid w:val="001E3D8F"/>
    <w:rsid w:val="001E6E80"/>
    <w:rsid w:val="0020355B"/>
    <w:rsid w:val="00204E72"/>
    <w:rsid w:val="00207DAC"/>
    <w:rsid w:val="00212DD1"/>
    <w:rsid w:val="00223B4D"/>
    <w:rsid w:val="00225907"/>
    <w:rsid w:val="00234CBD"/>
    <w:rsid w:val="00242441"/>
    <w:rsid w:val="00243A9E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B68B3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52603"/>
    <w:rsid w:val="003717D2"/>
    <w:rsid w:val="003848FC"/>
    <w:rsid w:val="00394B93"/>
    <w:rsid w:val="003A28BE"/>
    <w:rsid w:val="003B4E94"/>
    <w:rsid w:val="003B6119"/>
    <w:rsid w:val="003C130A"/>
    <w:rsid w:val="003C2834"/>
    <w:rsid w:val="003D01F4"/>
    <w:rsid w:val="003D1F12"/>
    <w:rsid w:val="003E26A2"/>
    <w:rsid w:val="003E2F1E"/>
    <w:rsid w:val="003E400B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A5E4C"/>
    <w:rsid w:val="004D7A52"/>
    <w:rsid w:val="004E5090"/>
    <w:rsid w:val="004E59B7"/>
    <w:rsid w:val="00505771"/>
    <w:rsid w:val="00507CCF"/>
    <w:rsid w:val="005200CD"/>
    <w:rsid w:val="00521FC2"/>
    <w:rsid w:val="00530F3D"/>
    <w:rsid w:val="00532F67"/>
    <w:rsid w:val="00546DF6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1E76"/>
    <w:rsid w:val="005F69B2"/>
    <w:rsid w:val="005F7C45"/>
    <w:rsid w:val="006138AB"/>
    <w:rsid w:val="00614867"/>
    <w:rsid w:val="00627E81"/>
    <w:rsid w:val="00630922"/>
    <w:rsid w:val="00645468"/>
    <w:rsid w:val="00660AFF"/>
    <w:rsid w:val="00681023"/>
    <w:rsid w:val="00693805"/>
    <w:rsid w:val="00697411"/>
    <w:rsid w:val="00697905"/>
    <w:rsid w:val="006A336B"/>
    <w:rsid w:val="006A4791"/>
    <w:rsid w:val="006A783F"/>
    <w:rsid w:val="006B450F"/>
    <w:rsid w:val="006D1CDB"/>
    <w:rsid w:val="006D33D8"/>
    <w:rsid w:val="006D5DCE"/>
    <w:rsid w:val="0070333D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0D2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734E"/>
    <w:rsid w:val="007F66CA"/>
    <w:rsid w:val="008124DA"/>
    <w:rsid w:val="008130C0"/>
    <w:rsid w:val="00824118"/>
    <w:rsid w:val="00833DA3"/>
    <w:rsid w:val="00836710"/>
    <w:rsid w:val="008505BA"/>
    <w:rsid w:val="00856322"/>
    <w:rsid w:val="00872305"/>
    <w:rsid w:val="00877224"/>
    <w:rsid w:val="008854F4"/>
    <w:rsid w:val="008A3E6F"/>
    <w:rsid w:val="008B1B9D"/>
    <w:rsid w:val="008C1825"/>
    <w:rsid w:val="008C3521"/>
    <w:rsid w:val="008D3A5C"/>
    <w:rsid w:val="008D505F"/>
    <w:rsid w:val="008E2D26"/>
    <w:rsid w:val="008E350B"/>
    <w:rsid w:val="008F7138"/>
    <w:rsid w:val="0090216B"/>
    <w:rsid w:val="0090767F"/>
    <w:rsid w:val="00913351"/>
    <w:rsid w:val="00913B16"/>
    <w:rsid w:val="00921A06"/>
    <w:rsid w:val="009230FC"/>
    <w:rsid w:val="00923868"/>
    <w:rsid w:val="009461AA"/>
    <w:rsid w:val="009467DE"/>
    <w:rsid w:val="0095347E"/>
    <w:rsid w:val="00971289"/>
    <w:rsid w:val="009807A0"/>
    <w:rsid w:val="00983EAE"/>
    <w:rsid w:val="009858EC"/>
    <w:rsid w:val="00986CE2"/>
    <w:rsid w:val="00992CF6"/>
    <w:rsid w:val="00993906"/>
    <w:rsid w:val="009940B7"/>
    <w:rsid w:val="009A3A10"/>
    <w:rsid w:val="009A3E9D"/>
    <w:rsid w:val="009B53D0"/>
    <w:rsid w:val="009B770B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26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7C7"/>
    <w:rsid w:val="00AC3CE5"/>
    <w:rsid w:val="00AD4B7A"/>
    <w:rsid w:val="00AE17DA"/>
    <w:rsid w:val="00AF1C1A"/>
    <w:rsid w:val="00AF2CB3"/>
    <w:rsid w:val="00AF607D"/>
    <w:rsid w:val="00AF7C48"/>
    <w:rsid w:val="00B00CAF"/>
    <w:rsid w:val="00B06CF4"/>
    <w:rsid w:val="00B073DC"/>
    <w:rsid w:val="00B344A4"/>
    <w:rsid w:val="00B34962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A4003"/>
    <w:rsid w:val="00BB272F"/>
    <w:rsid w:val="00BB5AEF"/>
    <w:rsid w:val="00BC40FF"/>
    <w:rsid w:val="00BE41B6"/>
    <w:rsid w:val="00BE6045"/>
    <w:rsid w:val="00C00081"/>
    <w:rsid w:val="00C12FE0"/>
    <w:rsid w:val="00C13371"/>
    <w:rsid w:val="00C13D24"/>
    <w:rsid w:val="00C24C3D"/>
    <w:rsid w:val="00C24E84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2525"/>
    <w:rsid w:val="00CD2E78"/>
    <w:rsid w:val="00CE0E6C"/>
    <w:rsid w:val="00CE4302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2341"/>
    <w:rsid w:val="00D631B6"/>
    <w:rsid w:val="00D8457D"/>
    <w:rsid w:val="00D876E6"/>
    <w:rsid w:val="00D93D7C"/>
    <w:rsid w:val="00D96601"/>
    <w:rsid w:val="00DA5E7A"/>
    <w:rsid w:val="00DB1FAE"/>
    <w:rsid w:val="00DB4256"/>
    <w:rsid w:val="00DE6F93"/>
    <w:rsid w:val="00DF59A1"/>
    <w:rsid w:val="00DF6DD6"/>
    <w:rsid w:val="00DF7900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2D78"/>
    <w:rsid w:val="00EF5137"/>
    <w:rsid w:val="00F10CDF"/>
    <w:rsid w:val="00F112F2"/>
    <w:rsid w:val="00F11FE3"/>
    <w:rsid w:val="00F1499C"/>
    <w:rsid w:val="00F17CE3"/>
    <w:rsid w:val="00F21967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261F"/>
    <w:rsid w:val="00F864B1"/>
    <w:rsid w:val="00F86DE9"/>
    <w:rsid w:val="00F90988"/>
    <w:rsid w:val="00F93BB0"/>
    <w:rsid w:val="00FC280E"/>
    <w:rsid w:val="00FC5F28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Style2">
    <w:name w:val="Style2"/>
    <w:basedOn w:val="a"/>
    <w:uiPriority w:val="99"/>
    <w:rsid w:val="00BA4003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A400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D4"/>
    <w:rsid w:val="0000685E"/>
    <w:rsid w:val="001E15CA"/>
    <w:rsid w:val="002C04D4"/>
    <w:rsid w:val="004754F5"/>
    <w:rsid w:val="005917A3"/>
    <w:rsid w:val="008A79FB"/>
    <w:rsid w:val="00914121"/>
    <w:rsid w:val="00957581"/>
    <w:rsid w:val="00B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1BD5B-7A43-4732-9738-F5EB4291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159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Mas</cp:lastModifiedBy>
  <cp:revision>14</cp:revision>
  <cp:lastPrinted>2022-07-29T11:25:00Z</cp:lastPrinted>
  <dcterms:created xsi:type="dcterms:W3CDTF">2022-04-14T10:01:00Z</dcterms:created>
  <dcterms:modified xsi:type="dcterms:W3CDTF">2022-08-06T16:09:00Z</dcterms:modified>
</cp:coreProperties>
</file>