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787F6F" w:rsidRPr="00605AD3" w14:paraId="73924F53" w14:textId="77777777" w:rsidTr="00EF578E">
        <w:tc>
          <w:tcPr>
            <w:tcW w:w="5812" w:type="dxa"/>
            <w:vMerge w:val="restart"/>
          </w:tcPr>
          <w:p w14:paraId="277472A1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95E593D" w14:textId="77777777" w:rsidR="00787F6F" w:rsidRPr="00605AD3" w:rsidRDefault="00787F6F" w:rsidP="00EF578E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7E2569389D140138AEBE2A2C3F86C26"/>
                </w:placeholder>
                <w:text/>
              </w:sdtPr>
              <w:sdtContent>
                <w:r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787F6F" w:rsidRPr="00605AD3" w14:paraId="30486089" w14:textId="77777777" w:rsidTr="00EF578E">
        <w:tc>
          <w:tcPr>
            <w:tcW w:w="5812" w:type="dxa"/>
            <w:vMerge/>
          </w:tcPr>
          <w:p w14:paraId="4EFA1F02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6C84734E" w14:textId="77777777" w:rsidR="00787F6F" w:rsidRPr="00605AD3" w:rsidRDefault="00787F6F" w:rsidP="00EF578E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87F6F" w:rsidRPr="00605AD3" w14:paraId="6F35330B" w14:textId="77777777" w:rsidTr="00EF578E">
        <w:tc>
          <w:tcPr>
            <w:tcW w:w="5812" w:type="dxa"/>
            <w:vMerge/>
          </w:tcPr>
          <w:p w14:paraId="63AC4281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62804DCA" w14:textId="7E97BF76" w:rsidR="00787F6F" w:rsidRPr="00605AD3" w:rsidRDefault="00787F6F" w:rsidP="00EF578E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</w:t>
            </w:r>
            <w:r w:rsidRPr="00605AD3">
              <w:rPr>
                <w:rFonts w:cs="Times New Roman"/>
                <w:bCs/>
                <w:sz w:val="28"/>
                <w:szCs w:val="28"/>
              </w:rPr>
              <w:t>.</w:t>
            </w:r>
            <w:r w:rsidR="0045573E">
              <w:rPr>
                <w:rFonts w:cs="Times New Roman"/>
                <w:bCs/>
                <w:sz w:val="28"/>
                <w:szCs w:val="28"/>
              </w:rPr>
              <w:t>5389</w:t>
            </w:r>
          </w:p>
        </w:tc>
      </w:tr>
      <w:tr w:rsidR="00787F6F" w:rsidRPr="00605AD3" w14:paraId="3CD6654E" w14:textId="77777777" w:rsidTr="00EF578E">
        <w:tc>
          <w:tcPr>
            <w:tcW w:w="5812" w:type="dxa"/>
            <w:vMerge/>
          </w:tcPr>
          <w:p w14:paraId="66F42614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F65BB7C" w14:textId="77777777" w:rsidR="00787F6F" w:rsidRPr="00605AD3" w:rsidRDefault="00787F6F" w:rsidP="00EF578E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22</w:t>
            </w:r>
            <w:r w:rsidRPr="00605AD3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4</w:t>
            </w:r>
            <w:r w:rsidRPr="00605AD3">
              <w:rPr>
                <w:bCs/>
                <w:sz w:val="28"/>
                <w:szCs w:val="28"/>
              </w:rPr>
              <w:t>.2022</w:t>
            </w:r>
          </w:p>
        </w:tc>
      </w:tr>
      <w:tr w:rsidR="00787F6F" w:rsidRPr="00605AD3" w14:paraId="113093A1" w14:textId="77777777" w:rsidTr="00EF578E">
        <w:tc>
          <w:tcPr>
            <w:tcW w:w="5812" w:type="dxa"/>
            <w:vMerge/>
          </w:tcPr>
          <w:p w14:paraId="07F93256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5EC8B6B7" w14:textId="77777777" w:rsidR="00787F6F" w:rsidRDefault="00787F6F" w:rsidP="00787F6F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4C526D1B" w14:textId="2F2550D4" w:rsidR="00787F6F" w:rsidRPr="00605AD3" w:rsidRDefault="00787F6F" w:rsidP="00787F6F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F31760D82B60401195937C41750E234C"/>
                </w:placeholder>
              </w:sdtPr>
              <w:sdtContent>
                <w:r w:rsidR="0045573E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45573E">
              <w:rPr>
                <w:bCs/>
                <w:sz w:val="28"/>
                <w:szCs w:val="28"/>
              </w:rPr>
              <w:t>ах</w:t>
            </w:r>
          </w:p>
        </w:tc>
      </w:tr>
      <w:tr w:rsidR="00787F6F" w:rsidRPr="00605AD3" w14:paraId="555B1D9E" w14:textId="77777777" w:rsidTr="00EF578E">
        <w:tc>
          <w:tcPr>
            <w:tcW w:w="5812" w:type="dxa"/>
            <w:vMerge/>
          </w:tcPr>
          <w:p w14:paraId="0F9C53C5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7B465C98" w14:textId="77777777" w:rsidR="00787F6F" w:rsidRPr="00605AD3" w:rsidRDefault="00787F6F" w:rsidP="00EF578E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78F42CF250C4CD1BC19B561AA17D232"/>
                </w:placeholder>
                <w:text/>
              </w:sdtPr>
              <w:sdtContent>
                <w:r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38C0D8B" w14:textId="77777777" w:rsidR="00787F6F" w:rsidRPr="00605AD3" w:rsidRDefault="00787F6F" w:rsidP="00787F6F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787F6F" w:rsidRPr="00605AD3" w14:paraId="736671B4" w14:textId="77777777" w:rsidTr="00EF578E">
        <w:tc>
          <w:tcPr>
            <w:tcW w:w="9751" w:type="dxa"/>
            <w:gridSpan w:val="2"/>
          </w:tcPr>
          <w:p w14:paraId="4EF04A7D" w14:textId="77777777" w:rsidR="00787F6F" w:rsidRPr="00605AD3" w:rsidRDefault="00787F6F" w:rsidP="00EF578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 xml:space="preserve">ОБЛАСТЬ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B70756C4EC814A84BD6F1F549632BE70"/>
                </w:placeholder>
                <w:date w:fullDate="2022-04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>
                  <w:rPr>
                    <w:rStyle w:val="38"/>
                    <w:szCs w:val="28"/>
                  </w:rPr>
                  <w:t>22 апреля 2022 года</w:t>
                </w:r>
              </w:sdtContent>
            </w:sdt>
            <w:bookmarkEnd w:id="1"/>
          </w:p>
        </w:tc>
      </w:tr>
      <w:tr w:rsidR="00787F6F" w:rsidRPr="00605AD3" w14:paraId="7A0860D8" w14:textId="77777777" w:rsidTr="00EF578E">
        <w:tc>
          <w:tcPr>
            <w:tcW w:w="5678" w:type="dxa"/>
          </w:tcPr>
          <w:p w14:paraId="3C24ED7E" w14:textId="77777777" w:rsidR="00787F6F" w:rsidRPr="00605AD3" w:rsidRDefault="00787F6F" w:rsidP="00EF578E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FB7D236" w14:textId="77777777" w:rsidR="00787F6F" w:rsidRPr="00605AD3" w:rsidRDefault="00787F6F" w:rsidP="00EF578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87F6F" w:rsidRPr="00605AD3" w14:paraId="6E88D5B7" w14:textId="77777777" w:rsidTr="00EF578E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E7828CB" w14:textId="466A4491" w:rsidR="00787F6F" w:rsidRDefault="0045573E" w:rsidP="00EF578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787F6F">
              <w:rPr>
                <w:sz w:val="28"/>
                <w:szCs w:val="28"/>
                <w:lang w:val="ru-RU"/>
              </w:rPr>
              <w:t>бщества с ограниченной ответственностью</w:t>
            </w:r>
          </w:p>
          <w:p w14:paraId="52C1C3FE" w14:textId="77777777" w:rsidR="00787F6F" w:rsidRPr="00605AD3" w:rsidRDefault="00787F6F" w:rsidP="00EF578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33DA2">
              <w:rPr>
                <w:sz w:val="28"/>
                <w:szCs w:val="28"/>
                <w:lang w:val="ru-RU"/>
              </w:rPr>
              <w:t xml:space="preserve"> "Лаборатория дозиметрических исследований"</w:t>
            </w:r>
          </w:p>
        </w:tc>
      </w:tr>
    </w:tbl>
    <w:p w14:paraId="3FEC18A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1F02937C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F7AD6B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8CC97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2195B34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CCC19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2BA6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0A63F7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4DDE2C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5162E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4D034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58290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E7DD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34E1E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5CB525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23351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5B7960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588F29FC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0BDE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2608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DB61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5F802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40BF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B0A1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787F6F" w:rsidRPr="0038569C" w14:paraId="54B490E1" w14:textId="77777777" w:rsidTr="007E6C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4A9EA3" w14:textId="12104265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964A9">
              <w:rPr>
                <w:b/>
                <w:sz w:val="22"/>
                <w:szCs w:val="22"/>
              </w:rPr>
              <w:t xml:space="preserve">ул. </w:t>
            </w:r>
            <w:r w:rsidR="006B4E6F">
              <w:rPr>
                <w:b/>
                <w:sz w:val="22"/>
                <w:szCs w:val="22"/>
              </w:rPr>
              <w:t>Циолковского, д.6, пом.2</w:t>
            </w:r>
            <w:r w:rsidRPr="003964A9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Pr="003964A9">
              <w:rPr>
                <w:b/>
                <w:sz w:val="22"/>
                <w:szCs w:val="22"/>
              </w:rPr>
              <w:t>2120</w:t>
            </w:r>
            <w:r w:rsidR="006B4E6F">
              <w:rPr>
                <w:b/>
                <w:sz w:val="22"/>
                <w:szCs w:val="22"/>
              </w:rPr>
              <w:t>22</w:t>
            </w:r>
            <w:r w:rsidRPr="003964A9">
              <w:rPr>
                <w:b/>
                <w:sz w:val="22"/>
                <w:szCs w:val="22"/>
              </w:rPr>
              <w:t>,  г.</w:t>
            </w:r>
            <w:proofErr w:type="gramEnd"/>
            <w:r w:rsidRPr="003964A9">
              <w:rPr>
                <w:b/>
                <w:sz w:val="22"/>
                <w:szCs w:val="22"/>
              </w:rPr>
              <w:t xml:space="preserve"> Могилев </w:t>
            </w:r>
          </w:p>
        </w:tc>
      </w:tr>
      <w:tr w:rsidR="00787F6F" w:rsidRPr="0038569C" w14:paraId="391BE63F" w14:textId="77777777" w:rsidTr="00A5474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CBA9E" w14:textId="77777777" w:rsidR="00787F6F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1.1</w:t>
            </w:r>
          </w:p>
          <w:p w14:paraId="277A3BFA" w14:textId="488019B0" w:rsidR="00787F6F" w:rsidRPr="00295E4A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3E21C" w14:textId="30EB8210" w:rsidR="00787F6F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Средства радиационной</w:t>
            </w:r>
          </w:p>
          <w:p w14:paraId="5E4C51D0" w14:textId="55E97B86" w:rsidR="00CE7992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защиты (индивидуальные, передвижные,</w:t>
            </w:r>
          </w:p>
          <w:p w14:paraId="11764316" w14:textId="01420F29" w:rsidR="00787F6F" w:rsidRPr="008D692C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стационарные)</w:t>
            </w:r>
          </w:p>
          <w:p w14:paraId="175BC0A3" w14:textId="75664A0E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0F9AD" w14:textId="77777777" w:rsidR="00787F6F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26.60/</w:t>
            </w:r>
          </w:p>
          <w:p w14:paraId="35F9E663" w14:textId="61974A39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04.056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76511" w14:textId="647FAD2B" w:rsidR="00787F6F" w:rsidRDefault="00787F6F" w:rsidP="00787F6F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Свинцовый</w:t>
            </w:r>
          </w:p>
          <w:p w14:paraId="4F082E25" w14:textId="3EBCF6A5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эквивалент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2E23F" w14:textId="7B31E61F" w:rsidR="00787F6F" w:rsidRPr="00CE7992" w:rsidRDefault="00787F6F" w:rsidP="00D93A57">
            <w:pPr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 xml:space="preserve">ГОСТ </w:t>
            </w:r>
            <w:proofErr w:type="gramStart"/>
            <w:r w:rsidRPr="00CE7992">
              <w:rPr>
                <w:sz w:val="22"/>
                <w:szCs w:val="22"/>
              </w:rPr>
              <w:t>31114.3-</w:t>
            </w:r>
            <w:r w:rsidRPr="008C6F57">
              <w:rPr>
                <w:sz w:val="22"/>
                <w:szCs w:val="22"/>
              </w:rPr>
              <w:t>20</w:t>
            </w:r>
            <w:r w:rsidR="008C6F57" w:rsidRPr="008C6F57">
              <w:rPr>
                <w:sz w:val="22"/>
                <w:szCs w:val="22"/>
              </w:rPr>
              <w:t>1</w:t>
            </w:r>
            <w:r w:rsidRPr="008C6F57">
              <w:rPr>
                <w:sz w:val="22"/>
                <w:szCs w:val="22"/>
              </w:rPr>
              <w:t>2</w:t>
            </w:r>
            <w:proofErr w:type="gramEnd"/>
            <w:r w:rsidRPr="00CE7992">
              <w:rPr>
                <w:sz w:val="22"/>
                <w:szCs w:val="22"/>
              </w:rPr>
              <w:t xml:space="preserve"> п. 5.2, п. 6.2, п. 7.2, п. 8.2, п. 9.2, п. 10.2, п. 11.2,</w:t>
            </w:r>
          </w:p>
          <w:p w14:paraId="615E7728" w14:textId="79A6C521" w:rsidR="00787F6F" w:rsidRPr="00CE7992" w:rsidRDefault="00787F6F" w:rsidP="00D93A57">
            <w:pPr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 xml:space="preserve">Санитарные правила и нормы </w:t>
            </w:r>
            <w:proofErr w:type="gramStart"/>
            <w:r w:rsidRPr="00CE7992">
              <w:rPr>
                <w:sz w:val="22"/>
                <w:szCs w:val="22"/>
              </w:rPr>
              <w:t>2.6.1.8</w:t>
            </w:r>
            <w:r w:rsidR="00333990">
              <w:rPr>
                <w:sz w:val="22"/>
                <w:szCs w:val="22"/>
              </w:rPr>
              <w:t>-</w:t>
            </w:r>
            <w:r w:rsidRPr="00CE7992">
              <w:rPr>
                <w:sz w:val="22"/>
                <w:szCs w:val="22"/>
              </w:rPr>
              <w:t>38-2003</w:t>
            </w:r>
            <w:proofErr w:type="gramEnd"/>
            <w:r w:rsidRPr="00CE7992">
              <w:rPr>
                <w:sz w:val="22"/>
                <w:szCs w:val="22"/>
              </w:rPr>
              <w:t>. Приложения 19, 20</w:t>
            </w:r>
          </w:p>
          <w:p w14:paraId="22C91407" w14:textId="77777777" w:rsidR="00D93A57" w:rsidRPr="00CE7992" w:rsidRDefault="00787F6F" w:rsidP="00D9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>ТНПА и другая техническая документация, фактические</w:t>
            </w:r>
          </w:p>
          <w:p w14:paraId="7F3FAC4B" w14:textId="65ED1E93" w:rsidR="00787F6F" w:rsidRDefault="00345342" w:rsidP="00D9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87F6F" w:rsidRPr="00CE7992">
              <w:rPr>
                <w:sz w:val="22"/>
                <w:szCs w:val="22"/>
              </w:rPr>
              <w:t>начения</w:t>
            </w:r>
          </w:p>
          <w:p w14:paraId="07DF148A" w14:textId="41373D83" w:rsidR="00345342" w:rsidRPr="00CE7992" w:rsidRDefault="00345342" w:rsidP="00D9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9951D" w14:textId="77777777" w:rsidR="00787F6F" w:rsidRPr="00CE7992" w:rsidRDefault="00787F6F" w:rsidP="00787F6F">
            <w:pPr>
              <w:jc w:val="center"/>
              <w:rPr>
                <w:bCs/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CE7992">
              <w:rPr>
                <w:bCs/>
                <w:sz w:val="22"/>
                <w:szCs w:val="22"/>
              </w:rPr>
              <w:t>6148-2019</w:t>
            </w:r>
            <w:proofErr w:type="gramEnd"/>
          </w:p>
          <w:p w14:paraId="1423B678" w14:textId="5BBA62F5" w:rsidR="00787F6F" w:rsidRPr="00CE7992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>п.9</w:t>
            </w:r>
          </w:p>
        </w:tc>
      </w:tr>
      <w:tr w:rsidR="00787F6F" w:rsidRPr="0038569C" w14:paraId="776A359C" w14:textId="77777777" w:rsidTr="00317B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CD1C1" w14:textId="55DFE914" w:rsidR="00787F6F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95E4A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 w14:paraId="49E7D545" w14:textId="6FCCED1C" w:rsidR="00787F6F" w:rsidRPr="00295E4A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D9128" w14:textId="23B15079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C1BF4" w14:textId="77777777" w:rsidR="00787F6F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26.60/</w:t>
            </w:r>
          </w:p>
          <w:p w14:paraId="7DE6843E" w14:textId="5F393F06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04.056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2195C" w14:textId="77777777" w:rsidR="00787F6F" w:rsidRDefault="00787F6F" w:rsidP="00D93A5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Степень</w:t>
            </w:r>
          </w:p>
          <w:p w14:paraId="0F6C4120" w14:textId="7FA3A201" w:rsidR="00787F6F" w:rsidRPr="00295E4A" w:rsidRDefault="00787F6F" w:rsidP="00D9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ослабления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D8230" w14:textId="77777777" w:rsidR="00C90519" w:rsidRPr="00CE7992" w:rsidRDefault="00787F6F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>ТНПА и другая техническая документация, фактические</w:t>
            </w:r>
          </w:p>
          <w:p w14:paraId="3A2E8EB4" w14:textId="59708E23" w:rsidR="00787F6F" w:rsidRDefault="00345342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87F6F" w:rsidRPr="00CE7992">
              <w:rPr>
                <w:sz w:val="22"/>
                <w:szCs w:val="22"/>
              </w:rPr>
              <w:t>начения</w:t>
            </w:r>
          </w:p>
          <w:p w14:paraId="470B332E" w14:textId="1F0266CD" w:rsidR="00345342" w:rsidRPr="00CE7992" w:rsidRDefault="00345342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7D23D" w14:textId="77777777" w:rsidR="00787F6F" w:rsidRPr="00CE7992" w:rsidRDefault="00787F6F" w:rsidP="00787F6F">
            <w:pPr>
              <w:jc w:val="center"/>
              <w:rPr>
                <w:bCs/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CE7992">
              <w:rPr>
                <w:bCs/>
                <w:sz w:val="22"/>
                <w:szCs w:val="22"/>
              </w:rPr>
              <w:t>6148-2019</w:t>
            </w:r>
            <w:proofErr w:type="gramEnd"/>
          </w:p>
          <w:p w14:paraId="13B73B4A" w14:textId="79A94E24" w:rsidR="00787F6F" w:rsidRPr="00CE7992" w:rsidRDefault="00787F6F" w:rsidP="00D9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>п.9</w:t>
            </w:r>
          </w:p>
        </w:tc>
      </w:tr>
    </w:tbl>
    <w:p w14:paraId="3CBE18D3" w14:textId="24903926" w:rsidR="00E41B5C" w:rsidRDefault="00E41B5C" w:rsidP="00D50B4E">
      <w:pPr>
        <w:rPr>
          <w:b/>
        </w:rPr>
      </w:pPr>
    </w:p>
    <w:p w14:paraId="4BED2F8F" w14:textId="65466919" w:rsidR="00C90519" w:rsidRDefault="00C90519" w:rsidP="00D50B4E">
      <w:pPr>
        <w:rPr>
          <w:b/>
        </w:rPr>
      </w:pPr>
    </w:p>
    <w:p w14:paraId="593AD05A" w14:textId="4057F898" w:rsidR="00C90519" w:rsidRDefault="00C90519" w:rsidP="00D50B4E">
      <w:pPr>
        <w:rPr>
          <w:b/>
        </w:rPr>
      </w:pPr>
    </w:p>
    <w:p w14:paraId="208C281D" w14:textId="54BACC43" w:rsidR="00C90519" w:rsidRDefault="00C90519" w:rsidP="00D50B4E">
      <w:pPr>
        <w:rPr>
          <w:b/>
        </w:rPr>
      </w:pPr>
    </w:p>
    <w:p w14:paraId="1D3AFE88" w14:textId="77777777" w:rsidR="00345342" w:rsidRDefault="00345342" w:rsidP="00D50B4E">
      <w:pPr>
        <w:rPr>
          <w:b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C90519" w:rsidRPr="00295E4A" w14:paraId="4F5A1CFC" w14:textId="77777777" w:rsidTr="00EF578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88795" w14:textId="3C2A5E59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60E55" w14:textId="40724CE1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0BD5A" w14:textId="7BFC37B0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D03CF" w14:textId="15F166FB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7D511" w14:textId="69087164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5E836" w14:textId="03F2EABD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t>6</w:t>
            </w:r>
          </w:p>
        </w:tc>
      </w:tr>
      <w:tr w:rsidR="00C2783F" w:rsidRPr="00295E4A" w14:paraId="710B83D4" w14:textId="77777777" w:rsidTr="00EF578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6C052" w14:textId="09FD9915" w:rsidR="00C2783F" w:rsidRDefault="00C2783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36DCDC49" w14:textId="21BA8D9E" w:rsidR="00C2783F" w:rsidRPr="00295E4A" w:rsidRDefault="00C2783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D0913" w14:textId="7934AA1A" w:rsidR="00C2783F" w:rsidRDefault="00C2783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Средства радиационной</w:t>
            </w:r>
          </w:p>
          <w:p w14:paraId="2816798E" w14:textId="77777777" w:rsidR="00CE7992" w:rsidRDefault="00C2783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защиты (индивидуальные, передвижные,</w:t>
            </w:r>
          </w:p>
          <w:p w14:paraId="51FBB5D5" w14:textId="746EB342" w:rsidR="00C2783F" w:rsidRPr="00295E4A" w:rsidRDefault="00C2783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стационарные)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77E9A" w14:textId="77777777" w:rsidR="00C2783F" w:rsidRDefault="00C2783F" w:rsidP="00C27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26.60/</w:t>
            </w:r>
          </w:p>
          <w:p w14:paraId="407B9A00" w14:textId="6E20973C" w:rsidR="00C2783F" w:rsidRPr="00295E4A" w:rsidRDefault="00C2783F" w:rsidP="00C27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04.056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FC1DF" w14:textId="6368826C" w:rsidR="00C2783F" w:rsidRPr="00295E4A" w:rsidRDefault="00C2783F" w:rsidP="00C27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Неоднородность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47D8C" w14:textId="0D112127" w:rsidR="005D0F8B" w:rsidRDefault="00C2783F" w:rsidP="005D0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>ТНПА и другая техническая документация, фактические</w:t>
            </w:r>
          </w:p>
          <w:p w14:paraId="1D4D79FB" w14:textId="1597EF50" w:rsidR="00C2783F" w:rsidRPr="00CE7992" w:rsidRDefault="00C2783F" w:rsidP="005D0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>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013AC" w14:textId="77777777" w:rsidR="00C2783F" w:rsidRPr="00CE7992" w:rsidRDefault="00C2783F" w:rsidP="00C2783F">
            <w:pPr>
              <w:jc w:val="center"/>
              <w:rPr>
                <w:bCs/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CE7992">
              <w:rPr>
                <w:bCs/>
                <w:sz w:val="22"/>
                <w:szCs w:val="22"/>
              </w:rPr>
              <w:t>6148-2019</w:t>
            </w:r>
            <w:proofErr w:type="gramEnd"/>
          </w:p>
          <w:p w14:paraId="404D5039" w14:textId="284F9257" w:rsidR="00C2783F" w:rsidRPr="00CE7992" w:rsidRDefault="00C2783F" w:rsidP="00C27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>п.9</w:t>
            </w:r>
          </w:p>
        </w:tc>
      </w:tr>
    </w:tbl>
    <w:p w14:paraId="49F39657" w14:textId="77777777" w:rsidR="00C90519" w:rsidRDefault="00C90519" w:rsidP="00D50B4E">
      <w:pPr>
        <w:rPr>
          <w:b/>
        </w:rPr>
      </w:pPr>
    </w:p>
    <w:p w14:paraId="63CB362F" w14:textId="037C130D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5EA999F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1414157F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1896D7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39879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143E8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B03071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3F1FA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8FFC" w14:textId="77777777" w:rsidR="00FA045D" w:rsidRDefault="00FA045D" w:rsidP="0011070C">
      <w:r>
        <w:separator/>
      </w:r>
    </w:p>
  </w:endnote>
  <w:endnote w:type="continuationSeparator" w:id="0">
    <w:p w14:paraId="19C1D14D" w14:textId="77777777" w:rsidR="00FA045D" w:rsidRDefault="00FA045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07291D68" w14:textId="77777777" w:rsidTr="00092EA6">
      <w:trPr>
        <w:trHeight w:val="106"/>
      </w:trPr>
      <w:tc>
        <w:tcPr>
          <w:tcW w:w="3686" w:type="dxa"/>
          <w:hideMark/>
        </w:tcPr>
        <w:p w14:paraId="7D83207E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A828653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4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67DE10" w14:textId="3470CA4E" w:rsidR="00124809" w:rsidRPr="006D33D8" w:rsidRDefault="00CE799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22.04.2022</w:t>
              </w:r>
            </w:p>
          </w:sdtContent>
        </w:sdt>
        <w:p w14:paraId="67BF09B1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E3AB23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F59E164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2"/>
      <w:gridCol w:w="3185"/>
    </w:tblGrid>
    <w:tr w:rsidR="00A417E3" w:rsidRPr="00E36003" w14:paraId="63030BB1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99686E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C374B0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sz w:val="24"/>
              <w:szCs w:val="24"/>
              <w:u w:val="single"/>
              <w:lang w:val="ru-RU"/>
            </w:rPr>
            <w:id w:val="1844891503"/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B605323" w14:textId="51D1A931" w:rsidR="00A417E3" w:rsidRPr="009E4D11" w:rsidRDefault="00DB4E2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B4E2C">
                <w:rPr>
                  <w:sz w:val="24"/>
                  <w:szCs w:val="24"/>
                  <w:u w:val="single"/>
                  <w:lang w:val="ru-RU"/>
                </w:rPr>
                <w:t>19.08.2022</w:t>
              </w:r>
            </w:p>
          </w:sdtContent>
        </w:sdt>
        <w:p w14:paraId="49623F54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9245CA5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6E478C5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F1C15" w14:textId="77777777" w:rsidR="00FA045D" w:rsidRDefault="00FA045D" w:rsidP="0011070C">
      <w:r>
        <w:separator/>
      </w:r>
    </w:p>
  </w:footnote>
  <w:footnote w:type="continuationSeparator" w:id="0">
    <w:p w14:paraId="2C2D0274" w14:textId="77777777" w:rsidR="00FA045D" w:rsidRDefault="00FA045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00038F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547FCB6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965CA6" wp14:editId="546D2F4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B6C714" w14:textId="773955D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345342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45573E">
            <w:rPr>
              <w:rFonts w:ascii="Times New Roman" w:hAnsi="Times New Roman" w:cs="Times New Roman"/>
              <w:sz w:val="24"/>
              <w:szCs w:val="24"/>
            </w:rPr>
            <w:t>5389</w:t>
          </w:r>
        </w:p>
      </w:tc>
    </w:tr>
  </w:tbl>
  <w:p w14:paraId="13950D8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917CFE4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062EA9C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BBDB55" wp14:editId="70DA4795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DCF2FD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6B751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78DF3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8F3D4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51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3990"/>
    <w:rsid w:val="00345342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5573E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0F8B"/>
    <w:rsid w:val="005D4205"/>
    <w:rsid w:val="005E250C"/>
    <w:rsid w:val="005E611E"/>
    <w:rsid w:val="00614867"/>
    <w:rsid w:val="00627E81"/>
    <w:rsid w:val="00630922"/>
    <w:rsid w:val="00645468"/>
    <w:rsid w:val="00646F51"/>
    <w:rsid w:val="00693805"/>
    <w:rsid w:val="00697905"/>
    <w:rsid w:val="006A336B"/>
    <w:rsid w:val="006A4791"/>
    <w:rsid w:val="006B450F"/>
    <w:rsid w:val="006B4E6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1CAC"/>
    <w:rsid w:val="00787F6F"/>
    <w:rsid w:val="0079041E"/>
    <w:rsid w:val="00792698"/>
    <w:rsid w:val="007A1818"/>
    <w:rsid w:val="007A4175"/>
    <w:rsid w:val="007A4485"/>
    <w:rsid w:val="007C05FE"/>
    <w:rsid w:val="007C3A37"/>
    <w:rsid w:val="007F66CA"/>
    <w:rsid w:val="00810A13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C6F57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26F"/>
    <w:rsid w:val="00A46D5C"/>
    <w:rsid w:val="00A47C62"/>
    <w:rsid w:val="00A51D9A"/>
    <w:rsid w:val="00A74B14"/>
    <w:rsid w:val="00A755C7"/>
    <w:rsid w:val="00A76F8A"/>
    <w:rsid w:val="00AB531A"/>
    <w:rsid w:val="00AD4048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2783F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0519"/>
    <w:rsid w:val="00C97BC9"/>
    <w:rsid w:val="00CA53E3"/>
    <w:rsid w:val="00CA6ED2"/>
    <w:rsid w:val="00CE4302"/>
    <w:rsid w:val="00CE799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3A57"/>
    <w:rsid w:val="00D96601"/>
    <w:rsid w:val="00DA5E7A"/>
    <w:rsid w:val="00DB1FAE"/>
    <w:rsid w:val="00DB4E2C"/>
    <w:rsid w:val="00DE6F93"/>
    <w:rsid w:val="00DF59A1"/>
    <w:rsid w:val="00DF7DAB"/>
    <w:rsid w:val="00E12F21"/>
    <w:rsid w:val="00E16A62"/>
    <w:rsid w:val="00E200BB"/>
    <w:rsid w:val="00E274D1"/>
    <w:rsid w:val="00E36003"/>
    <w:rsid w:val="00E414CC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A045D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2D8DE"/>
  <w15:docId w15:val="{8733F70C-A553-4D8A-B039-79E89C23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rudenk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E2569389D140138AEBE2A2C3F86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09821-8DB5-42C7-BAE9-596A07AEE464}"/>
      </w:docPartPr>
      <w:docPartBody>
        <w:p w:rsidR="00260C56" w:rsidRDefault="00082F6D" w:rsidP="00082F6D">
          <w:pPr>
            <w:pStyle w:val="C7E2569389D140138AEBE2A2C3F86C2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31760D82B60401195937C41750E2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5F8F1-3644-4750-97A1-ECBF34017CEB}"/>
      </w:docPartPr>
      <w:docPartBody>
        <w:p w:rsidR="00260C56" w:rsidRDefault="00082F6D" w:rsidP="00082F6D">
          <w:pPr>
            <w:pStyle w:val="F31760D82B60401195937C41750E234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8F42CF250C4CD1BC19B561AA17D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FD9DE-FA10-4FF0-ADF0-DD2CFFB02AB9}"/>
      </w:docPartPr>
      <w:docPartBody>
        <w:p w:rsidR="00260C56" w:rsidRDefault="00082F6D" w:rsidP="00082F6D">
          <w:pPr>
            <w:pStyle w:val="F78F42CF250C4CD1BC19B561AA17D2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70756C4EC814A84BD6F1F549632B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FBA6C-9D4F-4FEB-8B05-8E46B954C3BA}"/>
      </w:docPartPr>
      <w:docPartBody>
        <w:p w:rsidR="00260C56" w:rsidRDefault="00082F6D" w:rsidP="00082F6D">
          <w:pPr>
            <w:pStyle w:val="B70756C4EC814A84BD6F1F549632BE7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4A"/>
    <w:rsid w:val="00082F6D"/>
    <w:rsid w:val="00260C56"/>
    <w:rsid w:val="0041720C"/>
    <w:rsid w:val="00864F9E"/>
    <w:rsid w:val="00B3674A"/>
    <w:rsid w:val="00C40C92"/>
    <w:rsid w:val="00D5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82F6D"/>
    <w:rPr>
      <w:color w:val="808080"/>
    </w:rPr>
  </w:style>
  <w:style w:type="paragraph" w:customStyle="1" w:styleId="C7E2569389D140138AEBE2A2C3F86C26">
    <w:name w:val="C7E2569389D140138AEBE2A2C3F86C26"/>
    <w:rsid w:val="00082F6D"/>
  </w:style>
  <w:style w:type="paragraph" w:customStyle="1" w:styleId="F31760D82B60401195937C41750E234C">
    <w:name w:val="F31760D82B60401195937C41750E234C"/>
    <w:rsid w:val="00082F6D"/>
  </w:style>
  <w:style w:type="paragraph" w:customStyle="1" w:styleId="F78F42CF250C4CD1BC19B561AA17D232">
    <w:name w:val="F78F42CF250C4CD1BC19B561AA17D232"/>
    <w:rsid w:val="00082F6D"/>
  </w:style>
  <w:style w:type="paragraph" w:customStyle="1" w:styleId="B70756C4EC814A84BD6F1F549632BE70">
    <w:name w:val="B70756C4EC814A84BD6F1F549632BE70"/>
    <w:rsid w:val="00082F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s.rudenkov</dc:creator>
  <cp:keywords/>
  <cp:lastModifiedBy>Шешкин Валерий Николаевич</cp:lastModifiedBy>
  <cp:revision>10</cp:revision>
  <cp:lastPrinted>2022-08-17T07:50:00Z</cp:lastPrinted>
  <dcterms:created xsi:type="dcterms:W3CDTF">2022-04-15T10:57:00Z</dcterms:created>
  <dcterms:modified xsi:type="dcterms:W3CDTF">2022-08-17T08:05:00Z</dcterms:modified>
</cp:coreProperties>
</file>