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39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6CD7E9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</w:t>
            </w:r>
            <w:r w:rsidR="008D4F4A">
              <w:rPr>
                <w:rFonts w:cs="Times New Roman"/>
                <w:bCs/>
                <w:sz w:val="28"/>
                <w:szCs w:val="28"/>
              </w:rPr>
              <w:t>456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703641D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proofErr w:type="gramStart"/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8D4F4A">
              <w:rPr>
                <w:bCs/>
                <w:sz w:val="28"/>
                <w:szCs w:val="28"/>
              </w:rPr>
              <w:t>30</w:t>
            </w:r>
            <w:proofErr w:type="gramEnd"/>
            <w:r w:rsidR="00E83E88">
              <w:rPr>
                <w:bCs/>
                <w:sz w:val="28"/>
                <w:szCs w:val="28"/>
              </w:rPr>
              <w:t>.</w:t>
            </w:r>
            <w:r w:rsidR="008D4F4A">
              <w:rPr>
                <w:bCs/>
                <w:sz w:val="28"/>
                <w:szCs w:val="28"/>
              </w:rPr>
              <w:t>04</w:t>
            </w:r>
            <w:r w:rsidR="00E83E88">
              <w:rPr>
                <w:bCs/>
                <w:sz w:val="28"/>
                <w:szCs w:val="28"/>
              </w:rPr>
              <w:t>.</w:t>
            </w:r>
            <w:r w:rsidR="008D4F4A">
              <w:rPr>
                <w:bCs/>
                <w:sz w:val="28"/>
                <w:szCs w:val="28"/>
              </w:rPr>
              <w:t>1999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F3430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4D3DF74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D4163">
              <w:rPr>
                <w:rFonts w:cs="Times New Roman"/>
                <w:bCs/>
                <w:sz w:val="28"/>
                <w:szCs w:val="28"/>
              </w:rPr>
              <w:t>н</w:t>
            </w:r>
            <w:r w:rsidRPr="00CD416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8D4F4A" w:rsidRPr="00CD416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670065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64D6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50831C7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C7B39" w:rsidRPr="00CD4163">
                  <w:rPr>
                    <w:rStyle w:val="38"/>
                    <w:szCs w:val="28"/>
                  </w:rPr>
                  <w:t>0</w:t>
                </w:r>
                <w:r w:rsidR="00CD4163" w:rsidRPr="00CD4163">
                  <w:rPr>
                    <w:rStyle w:val="38"/>
                    <w:szCs w:val="28"/>
                  </w:rPr>
                  <w:t>5</w:t>
                </w:r>
                <w:r w:rsidR="005C7B39" w:rsidRPr="00CD4163">
                  <w:rPr>
                    <w:rStyle w:val="38"/>
                    <w:szCs w:val="28"/>
                  </w:rPr>
                  <w:t xml:space="preserve"> </w:t>
                </w:r>
                <w:r w:rsidR="00CD4163" w:rsidRPr="00CD4163">
                  <w:rPr>
                    <w:rStyle w:val="38"/>
                    <w:szCs w:val="28"/>
                  </w:rPr>
                  <w:t xml:space="preserve">августа </w:t>
                </w:r>
                <w:r w:rsidR="005C7B39" w:rsidRPr="00CD4163">
                  <w:rPr>
                    <w:rStyle w:val="38"/>
                    <w:szCs w:val="28"/>
                  </w:rPr>
                  <w:t>2022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64D69" w:rsidRPr="007F66CA" w14:paraId="13E44AFD" w14:textId="77777777" w:rsidTr="008D4F4A">
        <w:trPr>
          <w:trHeight w:val="234"/>
          <w:jc w:val="center"/>
        </w:trPr>
        <w:tc>
          <w:tcPr>
            <w:tcW w:w="9638" w:type="dxa"/>
            <w:vAlign w:val="center"/>
          </w:tcPr>
          <w:bookmarkEnd w:id="0"/>
          <w:p w14:paraId="139CE7BC" w14:textId="77777777" w:rsidR="008D4F4A" w:rsidRDefault="008D4F4A" w:rsidP="008D4F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лаборатории промышленной санитарии </w:t>
            </w:r>
          </w:p>
          <w:p w14:paraId="0572CF6C" w14:textId="77777777" w:rsidR="008D4F4A" w:rsidRDefault="008D4F4A" w:rsidP="008D4F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Открытого акционерного общества «</w:t>
            </w:r>
            <w:proofErr w:type="spellStart"/>
            <w:r>
              <w:rPr>
                <w:bCs/>
                <w:sz w:val="28"/>
                <w:szCs w:val="28"/>
              </w:rPr>
              <w:t>Химремонт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14:paraId="448DEDB0" w14:textId="0B15BEBD" w:rsidR="00D64D69" w:rsidRPr="001D650E" w:rsidRDefault="00D64D69" w:rsidP="00D64D69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6"/>
        <w:gridCol w:w="1881"/>
        <w:gridCol w:w="992"/>
        <w:gridCol w:w="2268"/>
        <w:gridCol w:w="1843"/>
        <w:gridCol w:w="1978"/>
      </w:tblGrid>
      <w:tr w:rsidR="00416763" w14:paraId="2B10157B" w14:textId="77777777" w:rsidTr="005E529F">
        <w:tc>
          <w:tcPr>
            <w:tcW w:w="666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81" w:type="dxa"/>
            <w:vAlign w:val="center"/>
          </w:tcPr>
          <w:p w14:paraId="48F9FA17" w14:textId="77777777" w:rsidR="00416763" w:rsidRPr="00416763" w:rsidRDefault="00416763" w:rsidP="00416763">
            <w:pPr>
              <w:pStyle w:val="af6"/>
              <w:jc w:val="both"/>
            </w:pPr>
            <w:proofErr w:type="spellStart"/>
            <w:r w:rsidRPr="00416763">
              <w:t>Наименование</w:t>
            </w:r>
            <w:proofErr w:type="spellEnd"/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992" w:type="dxa"/>
            <w:vAlign w:val="center"/>
          </w:tcPr>
          <w:p w14:paraId="59E2A5A0" w14:textId="3DAE985A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6E177B33" w14:textId="77777777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Наименование 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0CCEE3A7" w14:textId="77777777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</w:p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978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5E529F">
        <w:tc>
          <w:tcPr>
            <w:tcW w:w="666" w:type="dxa"/>
          </w:tcPr>
          <w:p w14:paraId="2314CB2E" w14:textId="48E6180D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>1</w:t>
            </w:r>
          </w:p>
        </w:tc>
        <w:tc>
          <w:tcPr>
            <w:tcW w:w="1881" w:type="dxa"/>
          </w:tcPr>
          <w:p w14:paraId="6FC35FBA" w14:textId="4A049EF7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992" w:type="dxa"/>
          </w:tcPr>
          <w:p w14:paraId="353C4F5E" w14:textId="6FC1291F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268" w:type="dxa"/>
          </w:tcPr>
          <w:p w14:paraId="65BD9918" w14:textId="7DC34E25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</w:t>
            </w:r>
            <w:r w:rsidR="00D0509D">
              <w:rPr>
                <w:sz w:val="22"/>
                <w:szCs w:val="22"/>
              </w:rPr>
              <w:t xml:space="preserve">  </w:t>
            </w:r>
            <w:r w:rsidRPr="00D0509D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5A726A7" w14:textId="4D9074C7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</w:t>
            </w:r>
            <w:r w:rsidR="00416763" w:rsidRPr="00D0509D"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center"/>
          </w:tcPr>
          <w:p w14:paraId="6882B4F3" w14:textId="51CFB744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 </w:t>
            </w:r>
            <w:r w:rsidR="00416763" w:rsidRPr="00D0509D">
              <w:rPr>
                <w:sz w:val="22"/>
                <w:szCs w:val="22"/>
              </w:rPr>
              <w:t>6</w:t>
            </w:r>
          </w:p>
        </w:tc>
      </w:tr>
      <w:tr w:rsidR="002F07B3" w14:paraId="4EA78DB2" w14:textId="77777777" w:rsidTr="007A2740">
        <w:tc>
          <w:tcPr>
            <w:tcW w:w="9628" w:type="dxa"/>
            <w:gridSpan w:val="6"/>
          </w:tcPr>
          <w:p w14:paraId="2D4BC3E9" w14:textId="08A4C4EE" w:rsidR="002F07B3" w:rsidRPr="005E529F" w:rsidRDefault="008D4F4A" w:rsidP="002F07B3">
            <w:pPr>
              <w:jc w:val="center"/>
              <w:rPr>
                <w:b/>
                <w:bCs/>
                <w:sz w:val="22"/>
                <w:szCs w:val="22"/>
              </w:rPr>
            </w:pPr>
            <w:r w:rsidRPr="005E529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E529F">
              <w:rPr>
                <w:b/>
                <w:bCs/>
                <w:sz w:val="22"/>
                <w:szCs w:val="22"/>
              </w:rPr>
              <w:t>Химзаводская</w:t>
            </w:r>
            <w:proofErr w:type="spellEnd"/>
            <w:r w:rsidRPr="005E529F">
              <w:rPr>
                <w:b/>
                <w:bCs/>
                <w:sz w:val="22"/>
                <w:szCs w:val="22"/>
              </w:rPr>
              <w:t xml:space="preserve">, 6, 246026, г. Гомель, Гомельская область </w:t>
            </w:r>
          </w:p>
        </w:tc>
      </w:tr>
      <w:tr w:rsidR="004D6FF9" w14:paraId="7833E6E5" w14:textId="77777777" w:rsidTr="005E529F">
        <w:tc>
          <w:tcPr>
            <w:tcW w:w="666" w:type="dxa"/>
          </w:tcPr>
          <w:p w14:paraId="5C2A2AC4" w14:textId="77777777" w:rsidR="004D6FF9" w:rsidRDefault="004D6FF9" w:rsidP="004D6FF9">
            <w:pPr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1.1</w:t>
            </w:r>
          </w:p>
          <w:p w14:paraId="623653BB" w14:textId="61AE3AA1" w:rsidR="005E529F" w:rsidRPr="004D6FF9" w:rsidRDefault="005E529F" w:rsidP="004D6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81" w:type="dxa"/>
          </w:tcPr>
          <w:p w14:paraId="5937298A" w14:textId="2C44929A" w:rsidR="004D6FF9" w:rsidRPr="004D6FF9" w:rsidRDefault="004D6FF9" w:rsidP="004D6FF9">
            <w:pPr>
              <w:rPr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992" w:type="dxa"/>
          </w:tcPr>
          <w:p w14:paraId="1704A560" w14:textId="77777777" w:rsidR="004D6FF9" w:rsidRPr="004D6FF9" w:rsidRDefault="004D6FF9" w:rsidP="005E529F">
            <w:pPr>
              <w:ind w:left="-59" w:right="-73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28.25/</w:t>
            </w:r>
          </w:p>
          <w:p w14:paraId="28490375" w14:textId="77777777" w:rsidR="004D6FF9" w:rsidRPr="004D6FF9" w:rsidRDefault="004D6FF9" w:rsidP="005E529F">
            <w:pPr>
              <w:ind w:left="-59" w:right="-73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23.000</w:t>
            </w:r>
          </w:p>
          <w:p w14:paraId="14166018" w14:textId="77777777" w:rsidR="004D6FF9" w:rsidRPr="004D6FF9" w:rsidRDefault="004D6FF9" w:rsidP="005E529F">
            <w:pPr>
              <w:ind w:left="-76" w:right="-113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100.13/</w:t>
            </w:r>
          </w:p>
          <w:p w14:paraId="34416F98" w14:textId="39714239" w:rsidR="004D6FF9" w:rsidRPr="004D6FF9" w:rsidRDefault="004D6FF9" w:rsidP="004D6FF9">
            <w:pPr>
              <w:ind w:left="-75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 xml:space="preserve">23.000 </w:t>
            </w:r>
          </w:p>
        </w:tc>
        <w:tc>
          <w:tcPr>
            <w:tcW w:w="2268" w:type="dxa"/>
          </w:tcPr>
          <w:p w14:paraId="779F6A24" w14:textId="77777777" w:rsidR="005E529F" w:rsidRDefault="004D6FF9" w:rsidP="004D6FF9">
            <w:pPr>
              <w:ind w:right="-106"/>
              <w:rPr>
                <w:bCs/>
                <w:iCs/>
                <w:sz w:val="22"/>
                <w:szCs w:val="22"/>
              </w:rPr>
            </w:pPr>
            <w:r w:rsidRPr="004D6FF9">
              <w:rPr>
                <w:bCs/>
                <w:iCs/>
                <w:sz w:val="22"/>
                <w:szCs w:val="22"/>
              </w:rPr>
              <w:t>Аэродинамические испытания:</w:t>
            </w:r>
          </w:p>
          <w:p w14:paraId="157CC5FD" w14:textId="29B09DB8" w:rsidR="004D6FF9" w:rsidRPr="004D6FF9" w:rsidRDefault="004D6FF9" w:rsidP="004D6FF9">
            <w:pPr>
              <w:ind w:right="-106"/>
              <w:rPr>
                <w:bCs/>
                <w:iCs/>
                <w:sz w:val="22"/>
                <w:szCs w:val="22"/>
              </w:rPr>
            </w:pPr>
            <w:r w:rsidRPr="004D6FF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EC44430" w14:textId="39B7E02A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iCs/>
                <w:sz w:val="22"/>
                <w:szCs w:val="22"/>
              </w:rPr>
              <w:t>- с</w:t>
            </w:r>
            <w:r w:rsidRPr="004D6FF9">
              <w:rPr>
                <w:bCs/>
                <w:sz w:val="22"/>
                <w:szCs w:val="22"/>
              </w:rPr>
              <w:t>корость движения воздуха;</w:t>
            </w:r>
          </w:p>
          <w:p w14:paraId="5E1F731D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7A78D800" w14:textId="779000CA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 расход воздуха; </w:t>
            </w:r>
          </w:p>
          <w:p w14:paraId="6A7B3CBE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09036DDE" w14:textId="77777777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температура </w:t>
            </w:r>
          </w:p>
          <w:p w14:paraId="7775FE6B" w14:textId="77777777" w:rsidR="005E529F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>перемещаемого воздуха;</w:t>
            </w:r>
          </w:p>
          <w:p w14:paraId="639A867C" w14:textId="14D62C81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 </w:t>
            </w:r>
          </w:p>
          <w:p w14:paraId="3A261CA9" w14:textId="77777777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динамическое давление потока воздуха; </w:t>
            </w:r>
          </w:p>
          <w:p w14:paraId="63266286" w14:textId="04AE397F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статическое давление воздуха, </w:t>
            </w:r>
          </w:p>
          <w:p w14:paraId="2AE082E6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529E946E" w14:textId="020A6928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>- полное давление потока воздуха;</w:t>
            </w:r>
          </w:p>
          <w:p w14:paraId="6470CE77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310EB2EB" w14:textId="56AD8825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>-  относительная влажность перемещаемого воздуха</w:t>
            </w:r>
          </w:p>
          <w:p w14:paraId="1BF29E71" w14:textId="77777777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4D62F99A" w14:textId="5D9DFF85" w:rsidR="004D6FF9" w:rsidRPr="004D6FF9" w:rsidRDefault="004D6FF9" w:rsidP="004D6F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5B509F3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</w:p>
          <w:p w14:paraId="4D4B9242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СН 4.02.03-2019 </w:t>
            </w:r>
          </w:p>
          <w:p w14:paraId="6736C5CA" w14:textId="5ABBC7AE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СТБ </w:t>
            </w:r>
            <w:proofErr w:type="gramStart"/>
            <w:r w:rsidRPr="004D6FF9">
              <w:rPr>
                <w:iCs/>
                <w:sz w:val="22"/>
                <w:szCs w:val="22"/>
              </w:rPr>
              <w:t>2021-2009</w:t>
            </w:r>
            <w:proofErr w:type="gramEnd"/>
          </w:p>
          <w:p w14:paraId="3B4ED217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>СП 1.03.02-2020</w:t>
            </w:r>
          </w:p>
          <w:p w14:paraId="59DE91EC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ТКП </w:t>
            </w:r>
            <w:proofErr w:type="gramStart"/>
            <w:r w:rsidRPr="004D6FF9">
              <w:rPr>
                <w:iCs/>
                <w:sz w:val="22"/>
                <w:szCs w:val="22"/>
              </w:rPr>
              <w:t>497-2018</w:t>
            </w:r>
            <w:proofErr w:type="gramEnd"/>
          </w:p>
          <w:p w14:paraId="690E6B8C" w14:textId="4A90F535" w:rsidR="004D6FF9" w:rsidRPr="004D6FF9" w:rsidRDefault="004D6FF9" w:rsidP="004D6FF9">
            <w:pPr>
              <w:rPr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НПА, в </w:t>
            </w:r>
            <w:proofErr w:type="gramStart"/>
            <w:r w:rsidRPr="004D6FF9">
              <w:rPr>
                <w:iCs/>
                <w:sz w:val="22"/>
                <w:szCs w:val="22"/>
              </w:rPr>
              <w:t>т.ч.</w:t>
            </w:r>
            <w:proofErr w:type="gramEnd"/>
            <w:r w:rsidRPr="004D6FF9">
              <w:rPr>
                <w:iCs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78" w:type="dxa"/>
          </w:tcPr>
          <w:p w14:paraId="361BD05D" w14:textId="77777777" w:rsidR="004D6FF9" w:rsidRPr="004D6FF9" w:rsidRDefault="004D6FF9" w:rsidP="004D6FF9">
            <w:pPr>
              <w:ind w:left="-27" w:right="-108"/>
              <w:rPr>
                <w:bCs/>
                <w:sz w:val="22"/>
                <w:szCs w:val="22"/>
              </w:rPr>
            </w:pPr>
          </w:p>
          <w:p w14:paraId="64155F04" w14:textId="77777777" w:rsidR="004D6FF9" w:rsidRPr="004D6FF9" w:rsidRDefault="004D6FF9" w:rsidP="004D6FF9">
            <w:pPr>
              <w:ind w:left="-27" w:right="-108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ГОСТ </w:t>
            </w:r>
          </w:p>
          <w:p w14:paraId="22EB177D" w14:textId="77777777" w:rsidR="004D6FF9" w:rsidRPr="004D6FF9" w:rsidRDefault="004D6FF9" w:rsidP="004D6FF9">
            <w:pPr>
              <w:ind w:left="-27" w:right="-108"/>
              <w:rPr>
                <w:bCs/>
                <w:sz w:val="22"/>
                <w:szCs w:val="22"/>
              </w:rPr>
            </w:pPr>
            <w:proofErr w:type="gramStart"/>
            <w:r w:rsidRPr="004D6FF9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6940DB8F" w14:textId="3051B002" w:rsidR="004D6FF9" w:rsidRPr="004D6FF9" w:rsidRDefault="004D6FF9" w:rsidP="004D6FF9">
            <w:pPr>
              <w:rPr>
                <w:sz w:val="22"/>
                <w:szCs w:val="22"/>
              </w:rPr>
            </w:pPr>
          </w:p>
        </w:tc>
      </w:tr>
    </w:tbl>
    <w:p w14:paraId="58FE7015" w14:textId="77777777" w:rsidR="007C0627" w:rsidRDefault="007C0627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2197"/>
        <w:gridCol w:w="1914"/>
        <w:gridCol w:w="1978"/>
      </w:tblGrid>
      <w:tr w:rsidR="007C0627" w14:paraId="6D5BA8A1" w14:textId="77777777" w:rsidTr="00013768">
        <w:tc>
          <w:tcPr>
            <w:tcW w:w="846" w:type="dxa"/>
          </w:tcPr>
          <w:p w14:paraId="4B405DE2" w14:textId="46C988A6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01" w:type="dxa"/>
          </w:tcPr>
          <w:p w14:paraId="7F5E8CB3" w14:textId="3DBAA837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     2</w:t>
            </w:r>
          </w:p>
        </w:tc>
        <w:tc>
          <w:tcPr>
            <w:tcW w:w="992" w:type="dxa"/>
          </w:tcPr>
          <w:p w14:paraId="6948BAEB" w14:textId="3CDD14AD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197" w:type="dxa"/>
          </w:tcPr>
          <w:p w14:paraId="2637A802" w14:textId="09020EDC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4</w:t>
            </w:r>
          </w:p>
        </w:tc>
        <w:tc>
          <w:tcPr>
            <w:tcW w:w="1914" w:type="dxa"/>
          </w:tcPr>
          <w:p w14:paraId="40351803" w14:textId="79139C82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5</w:t>
            </w:r>
          </w:p>
        </w:tc>
        <w:tc>
          <w:tcPr>
            <w:tcW w:w="1978" w:type="dxa"/>
          </w:tcPr>
          <w:p w14:paraId="4FE70946" w14:textId="120556BA" w:rsidR="007C0627" w:rsidRPr="007C0627" w:rsidRDefault="007C062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 6</w:t>
            </w:r>
          </w:p>
        </w:tc>
      </w:tr>
      <w:tr w:rsidR="005E529F" w14:paraId="5139FCD1" w14:textId="77777777" w:rsidTr="00013768">
        <w:tc>
          <w:tcPr>
            <w:tcW w:w="846" w:type="dxa"/>
          </w:tcPr>
          <w:p w14:paraId="15A47254" w14:textId="794F2D54" w:rsidR="005E529F" w:rsidRDefault="005E529F" w:rsidP="005E529F">
            <w:pPr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br w:type="page"/>
              <w:t>2.1</w:t>
            </w:r>
            <w:r>
              <w:rPr>
                <w:sz w:val="22"/>
                <w:szCs w:val="22"/>
              </w:rPr>
              <w:t xml:space="preserve"> ***</w:t>
            </w:r>
          </w:p>
          <w:p w14:paraId="23B247D9" w14:textId="323CD4AF" w:rsidR="005E529F" w:rsidRPr="005E529F" w:rsidRDefault="005E529F" w:rsidP="005E52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B16CB" w14:textId="2773E261" w:rsidR="005E529F" w:rsidRPr="005E529F" w:rsidRDefault="005E529F" w:rsidP="005E529F">
            <w:pPr>
              <w:rPr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>Системы противодымной защиты</w:t>
            </w:r>
            <w:r w:rsidRPr="005E529F">
              <w:rPr>
                <w:sz w:val="22"/>
                <w:szCs w:val="22"/>
              </w:rPr>
              <w:t xml:space="preserve"> </w:t>
            </w:r>
            <w:r w:rsidRPr="005E529F">
              <w:rPr>
                <w:iCs/>
                <w:sz w:val="22"/>
                <w:szCs w:val="22"/>
              </w:rPr>
              <w:t>зданий и сооружений</w:t>
            </w:r>
          </w:p>
        </w:tc>
        <w:tc>
          <w:tcPr>
            <w:tcW w:w="992" w:type="dxa"/>
          </w:tcPr>
          <w:p w14:paraId="4D97759F" w14:textId="77777777" w:rsidR="005E529F" w:rsidRDefault="005E529F" w:rsidP="005E529F">
            <w:pPr>
              <w:ind w:left="-59" w:right="-73"/>
              <w:jc w:val="center"/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>28.25/</w:t>
            </w:r>
          </w:p>
          <w:p w14:paraId="23C0730A" w14:textId="537F16B8" w:rsidR="005E529F" w:rsidRPr="005E529F" w:rsidRDefault="005E529F" w:rsidP="005E529F">
            <w:pPr>
              <w:ind w:left="-59" w:right="-73"/>
              <w:jc w:val="center"/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>23.000</w:t>
            </w:r>
          </w:p>
          <w:p w14:paraId="52261DBF" w14:textId="290A0B45" w:rsidR="005E529F" w:rsidRPr="005E529F" w:rsidRDefault="005E529F" w:rsidP="005E529F">
            <w:pPr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 xml:space="preserve">100.13/23.000  </w:t>
            </w:r>
          </w:p>
        </w:tc>
        <w:tc>
          <w:tcPr>
            <w:tcW w:w="2197" w:type="dxa"/>
          </w:tcPr>
          <w:p w14:paraId="015F183B" w14:textId="77777777" w:rsidR="005E529F" w:rsidRPr="005E529F" w:rsidRDefault="005E529F" w:rsidP="005E529F">
            <w:pPr>
              <w:ind w:left="-27" w:right="-108"/>
              <w:rPr>
                <w:bCs/>
                <w:iCs/>
                <w:sz w:val="22"/>
                <w:szCs w:val="22"/>
              </w:rPr>
            </w:pPr>
            <w:r w:rsidRPr="005E529F">
              <w:rPr>
                <w:bCs/>
                <w:iCs/>
                <w:sz w:val="22"/>
                <w:szCs w:val="22"/>
              </w:rPr>
              <w:t xml:space="preserve">Аэродинамические испытания: </w:t>
            </w:r>
          </w:p>
          <w:p w14:paraId="383151D2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 xml:space="preserve">-расход воздуха, удаляемого через дымовые клапаны непосредственно из помещений, коридоров (холлов) на путях эвакуации;  </w:t>
            </w:r>
          </w:p>
          <w:p w14:paraId="571CBC95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>- расход (скорость движения) воздуха в двери при выходе с этажа (помещения) на пути эвакуации</w:t>
            </w:r>
          </w:p>
          <w:p w14:paraId="047B7686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 xml:space="preserve">- избыточное </w:t>
            </w:r>
            <w:proofErr w:type="gramStart"/>
            <w:r w:rsidRPr="005E529F">
              <w:rPr>
                <w:bCs/>
                <w:sz w:val="22"/>
                <w:szCs w:val="22"/>
              </w:rPr>
              <w:t>давление  в</w:t>
            </w:r>
            <w:proofErr w:type="gramEnd"/>
            <w:r w:rsidRPr="005E529F">
              <w:rPr>
                <w:bCs/>
                <w:sz w:val="22"/>
                <w:szCs w:val="22"/>
              </w:rPr>
              <w:t xml:space="preserve">  лестничных клетках,  шахтах лифтов,  тамбур-шлюзах;</w:t>
            </w:r>
          </w:p>
          <w:p w14:paraId="0F7EB6B8" w14:textId="77777777" w:rsidR="005E529F" w:rsidRPr="005E529F" w:rsidRDefault="005E529F" w:rsidP="005E529F">
            <w:pPr>
              <w:ind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>- перепад давления на закрытых дверях путей эвакуации</w:t>
            </w:r>
          </w:p>
          <w:p w14:paraId="1B50047A" w14:textId="77777777" w:rsidR="005E529F" w:rsidRPr="005E529F" w:rsidRDefault="005E529F" w:rsidP="005E529F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914" w:type="dxa"/>
          </w:tcPr>
          <w:p w14:paraId="0B3461A0" w14:textId="77777777" w:rsidR="005E529F" w:rsidRPr="005E529F" w:rsidRDefault="005E529F" w:rsidP="005E529F">
            <w:pPr>
              <w:ind w:left="-108" w:right="-113"/>
              <w:rPr>
                <w:iCs/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 xml:space="preserve"> СН 2.02.07-2020</w:t>
            </w:r>
          </w:p>
          <w:p w14:paraId="7391F41D" w14:textId="77777777" w:rsidR="005E529F" w:rsidRPr="005E529F" w:rsidRDefault="005E529F" w:rsidP="005E529F">
            <w:pPr>
              <w:ind w:right="-113"/>
              <w:rPr>
                <w:iCs/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 xml:space="preserve">НПБ </w:t>
            </w:r>
            <w:proofErr w:type="gramStart"/>
            <w:r w:rsidRPr="005E529F">
              <w:rPr>
                <w:iCs/>
                <w:sz w:val="22"/>
                <w:szCs w:val="22"/>
              </w:rPr>
              <w:t>23-2010</w:t>
            </w:r>
            <w:proofErr w:type="gramEnd"/>
            <w:r w:rsidRPr="005E529F">
              <w:rPr>
                <w:iCs/>
                <w:sz w:val="22"/>
                <w:szCs w:val="22"/>
              </w:rPr>
              <w:t xml:space="preserve"> </w:t>
            </w:r>
          </w:p>
          <w:p w14:paraId="67C878DC" w14:textId="414EF731" w:rsidR="005E529F" w:rsidRPr="005E529F" w:rsidRDefault="005E529F" w:rsidP="005E529F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 xml:space="preserve">НПА, в </w:t>
            </w:r>
            <w:proofErr w:type="gramStart"/>
            <w:r w:rsidRPr="005E529F">
              <w:rPr>
                <w:iCs/>
                <w:sz w:val="22"/>
                <w:szCs w:val="22"/>
              </w:rPr>
              <w:t>т.ч.</w:t>
            </w:r>
            <w:proofErr w:type="gramEnd"/>
            <w:r w:rsidRPr="005E529F">
              <w:rPr>
                <w:iCs/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1978" w:type="dxa"/>
          </w:tcPr>
          <w:p w14:paraId="0D6DF9FB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 xml:space="preserve">ГОСТ </w:t>
            </w:r>
          </w:p>
          <w:p w14:paraId="4F1BCA3B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proofErr w:type="gramStart"/>
            <w:r w:rsidRPr="005E529F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782A0E2D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 xml:space="preserve">НПБ </w:t>
            </w:r>
            <w:proofErr w:type="gramStart"/>
            <w:r w:rsidRPr="005E529F">
              <w:rPr>
                <w:sz w:val="22"/>
                <w:szCs w:val="22"/>
              </w:rPr>
              <w:t>23-2010</w:t>
            </w:r>
            <w:proofErr w:type="gramEnd"/>
          </w:p>
          <w:p w14:paraId="10D18723" w14:textId="77777777" w:rsidR="005E529F" w:rsidRPr="005E529F" w:rsidRDefault="005E529F" w:rsidP="005E529F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5E529F" w14:paraId="15889800" w14:textId="77777777" w:rsidTr="00013768">
        <w:tc>
          <w:tcPr>
            <w:tcW w:w="846" w:type="dxa"/>
          </w:tcPr>
          <w:p w14:paraId="47AF99FD" w14:textId="77777777" w:rsidR="00111DF0" w:rsidRPr="00111DF0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3.1</w:t>
            </w:r>
          </w:p>
          <w:p w14:paraId="25512DF1" w14:textId="62B7FE9C" w:rsidR="005E529F" w:rsidRPr="00111DF0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56C869C2" w14:textId="77777777" w:rsidR="00335478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Силовые </w:t>
            </w:r>
          </w:p>
          <w:p w14:paraId="22CADBA2" w14:textId="77777777" w:rsidR="00335478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кабельные </w:t>
            </w:r>
          </w:p>
          <w:p w14:paraId="365C41B4" w14:textId="618E150F" w:rsidR="005E529F" w:rsidRPr="00111DF0" w:rsidRDefault="005E529F" w:rsidP="00111DF0">
            <w:pPr>
              <w:jc w:val="both"/>
              <w:rPr>
                <w:iCs/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линии </w:t>
            </w:r>
          </w:p>
        </w:tc>
        <w:tc>
          <w:tcPr>
            <w:tcW w:w="992" w:type="dxa"/>
          </w:tcPr>
          <w:p w14:paraId="7B255F52" w14:textId="77777777" w:rsidR="00111DF0" w:rsidRDefault="005E529F" w:rsidP="00111DF0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27.32/</w:t>
            </w:r>
          </w:p>
          <w:p w14:paraId="0C51775A" w14:textId="0F48E928" w:rsidR="005E529F" w:rsidRPr="00111DF0" w:rsidRDefault="005E529F" w:rsidP="00111DF0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22.000</w:t>
            </w:r>
          </w:p>
        </w:tc>
        <w:tc>
          <w:tcPr>
            <w:tcW w:w="2197" w:type="dxa"/>
          </w:tcPr>
          <w:p w14:paraId="37AE3D92" w14:textId="77777777" w:rsidR="00111DF0" w:rsidRDefault="005E529F" w:rsidP="00111DF0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  <w:r w:rsidRPr="00111DF0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C5C6CD2" w14:textId="52162C4C" w:rsidR="005E529F" w:rsidRPr="00111DF0" w:rsidRDefault="005E529F" w:rsidP="00111DF0">
            <w:pPr>
              <w:ind w:left="-27" w:right="-108"/>
              <w:jc w:val="both"/>
              <w:rPr>
                <w:bCs/>
                <w:iCs/>
                <w:sz w:val="22"/>
                <w:szCs w:val="22"/>
              </w:rPr>
            </w:pPr>
            <w:r w:rsidRPr="00111DF0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914" w:type="dxa"/>
          </w:tcPr>
          <w:p w14:paraId="6EEC8228" w14:textId="77777777" w:rsidR="00013768" w:rsidRDefault="005E529F" w:rsidP="00111DF0">
            <w:pPr>
              <w:pStyle w:val="af6"/>
              <w:ind w:right="-10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ТКП </w:t>
            </w:r>
            <w:proofErr w:type="gramStart"/>
            <w:r w:rsidRPr="00111DF0">
              <w:rPr>
                <w:lang w:val="ru-RU"/>
              </w:rPr>
              <w:t>181-2009</w:t>
            </w:r>
            <w:proofErr w:type="gramEnd"/>
            <w:r w:rsidRPr="00111DF0">
              <w:rPr>
                <w:lang w:val="ru-RU"/>
              </w:rPr>
              <w:t xml:space="preserve"> </w:t>
            </w:r>
          </w:p>
          <w:p w14:paraId="591DD4AB" w14:textId="681B006F" w:rsidR="005E529F" w:rsidRPr="00111DF0" w:rsidRDefault="00013768" w:rsidP="00111DF0">
            <w:pPr>
              <w:pStyle w:val="af6"/>
              <w:ind w:right="-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5E529F" w:rsidRPr="00111DF0">
              <w:rPr>
                <w:lang w:val="ru-RU"/>
              </w:rPr>
              <w:t>Б.30.1</w:t>
            </w:r>
          </w:p>
          <w:p w14:paraId="70C785CF" w14:textId="68747B7C" w:rsidR="005E529F" w:rsidRPr="00111DF0" w:rsidRDefault="005E529F" w:rsidP="00335478">
            <w:pPr>
              <w:ind w:left="-38" w:right="37" w:firstLine="38"/>
              <w:jc w:val="both"/>
              <w:rPr>
                <w:iCs/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ТКП </w:t>
            </w:r>
            <w:proofErr w:type="gramStart"/>
            <w:r w:rsidRPr="00111DF0">
              <w:rPr>
                <w:sz w:val="22"/>
                <w:szCs w:val="22"/>
              </w:rPr>
              <w:t>339-2011</w:t>
            </w:r>
            <w:proofErr w:type="gramEnd"/>
            <w:r w:rsidRPr="00111DF0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1978" w:type="dxa"/>
          </w:tcPr>
          <w:p w14:paraId="31654804" w14:textId="57B23C4E" w:rsidR="005E529F" w:rsidRPr="00111DF0" w:rsidRDefault="005E529F" w:rsidP="00111DF0">
            <w:pPr>
              <w:ind w:left="-27" w:right="-108"/>
              <w:jc w:val="both"/>
              <w:rPr>
                <w:bCs/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АМИ.ГР 0014-2021</w:t>
            </w:r>
          </w:p>
        </w:tc>
      </w:tr>
      <w:tr w:rsidR="00836BC3" w14:paraId="46B35B59" w14:textId="77777777" w:rsidTr="00013768">
        <w:tc>
          <w:tcPr>
            <w:tcW w:w="846" w:type="dxa"/>
          </w:tcPr>
          <w:p w14:paraId="0198CFC6" w14:textId="77777777" w:rsidR="005733A7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4.1</w:t>
            </w:r>
          </w:p>
          <w:p w14:paraId="61B91A4C" w14:textId="228C7608" w:rsidR="00836BC3" w:rsidRPr="00111DF0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color w:val="000000"/>
              </w:rPr>
              <w:t>***</w:t>
            </w:r>
          </w:p>
        </w:tc>
        <w:tc>
          <w:tcPr>
            <w:tcW w:w="1701" w:type="dxa"/>
            <w:vMerge w:val="restart"/>
          </w:tcPr>
          <w:p w14:paraId="6EDA77AD" w14:textId="77777777" w:rsidR="00836BC3" w:rsidRPr="00111DF0" w:rsidRDefault="00836BC3" w:rsidP="000137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Аппараты силовые и осветительные сети, вторичные цепи переменного и постоянного тока</w:t>
            </w:r>
          </w:p>
          <w:p w14:paraId="1532C9FA" w14:textId="4E2E0BCD" w:rsidR="00836BC3" w:rsidRPr="00111DF0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rStyle w:val="FontStyle23"/>
                <w:b w:val="0"/>
                <w:bCs w:val="0"/>
              </w:rPr>
              <w:t>напряжением до 1000 В</w:t>
            </w:r>
            <w:r w:rsidRPr="00111D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5C684162" w14:textId="210C2BF1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27.12/</w:t>
            </w:r>
          </w:p>
          <w:p w14:paraId="57879D4D" w14:textId="6AFE9065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22.000</w:t>
            </w:r>
          </w:p>
          <w:p w14:paraId="0F15F12F" w14:textId="42F65659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27.32/</w:t>
            </w:r>
          </w:p>
          <w:p w14:paraId="08AA670C" w14:textId="7F5B5E48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22.000</w:t>
            </w:r>
          </w:p>
          <w:p w14:paraId="39D44FF5" w14:textId="77777777" w:rsidR="00836BC3" w:rsidRPr="00111DF0" w:rsidRDefault="00836BC3" w:rsidP="00013768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27.90/</w:t>
            </w:r>
          </w:p>
          <w:p w14:paraId="1CF0EB47" w14:textId="77777777" w:rsidR="00836BC3" w:rsidRDefault="00836BC3" w:rsidP="00013768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22.000</w:t>
            </w:r>
          </w:p>
          <w:p w14:paraId="587B32AB" w14:textId="7AA4BCEE" w:rsidR="00836BC3" w:rsidRPr="00111DF0" w:rsidRDefault="00836BC3" w:rsidP="00013768">
            <w:pPr>
              <w:ind w:left="-59" w:right="-73"/>
              <w:jc w:val="both"/>
              <w:rPr>
                <w:sz w:val="22"/>
                <w:szCs w:val="22"/>
              </w:rPr>
            </w:pPr>
          </w:p>
        </w:tc>
        <w:tc>
          <w:tcPr>
            <w:tcW w:w="2197" w:type="dxa"/>
          </w:tcPr>
          <w:p w14:paraId="26CE4412" w14:textId="77777777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  <w:r w:rsidRPr="00111DF0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953A277" w14:textId="609DF509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  <w:r w:rsidRPr="00111DF0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914" w:type="dxa"/>
          </w:tcPr>
          <w:p w14:paraId="17FFBC0D" w14:textId="24521947" w:rsidR="00836BC3" w:rsidRPr="00111DF0" w:rsidRDefault="00836BC3" w:rsidP="00335478">
            <w:pPr>
              <w:pStyle w:val="af6"/>
              <w:ind w:left="-38" w:right="3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>ТКП</w:t>
            </w:r>
            <w:r w:rsidR="00335478">
              <w:rPr>
                <w:lang w:val="ru-RU"/>
              </w:rPr>
              <w:t xml:space="preserve"> </w:t>
            </w:r>
            <w:proofErr w:type="gramStart"/>
            <w:r w:rsidRPr="00111DF0">
              <w:rPr>
                <w:lang w:val="ru-RU"/>
              </w:rPr>
              <w:t>181-2009</w:t>
            </w:r>
            <w:proofErr w:type="gramEnd"/>
            <w:r w:rsidRPr="00111DF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3354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111DF0">
              <w:rPr>
                <w:lang w:val="ru-RU"/>
              </w:rPr>
              <w:t>Б.27.1</w:t>
            </w:r>
          </w:p>
          <w:p w14:paraId="688C68A0" w14:textId="48DE0D19" w:rsidR="00836BC3" w:rsidRPr="00111DF0" w:rsidRDefault="00836BC3" w:rsidP="00335478">
            <w:pPr>
              <w:pStyle w:val="af6"/>
              <w:ind w:right="37"/>
              <w:jc w:val="both"/>
              <w:rPr>
                <w:lang w:val="ru-RU"/>
              </w:rPr>
            </w:pPr>
            <w:r w:rsidRPr="00111DF0">
              <w:t>ТКП 339-2011 п.4.4.26.1</w:t>
            </w:r>
          </w:p>
        </w:tc>
        <w:tc>
          <w:tcPr>
            <w:tcW w:w="1978" w:type="dxa"/>
          </w:tcPr>
          <w:p w14:paraId="6D96A135" w14:textId="09A951C6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АМИ.ГР 0014-2021</w:t>
            </w:r>
          </w:p>
        </w:tc>
      </w:tr>
      <w:tr w:rsidR="00836BC3" w14:paraId="67F8DD72" w14:textId="77777777" w:rsidTr="00013768">
        <w:tc>
          <w:tcPr>
            <w:tcW w:w="846" w:type="dxa"/>
          </w:tcPr>
          <w:p w14:paraId="06E88D96" w14:textId="77777777" w:rsidR="005733A7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4.2</w:t>
            </w:r>
          </w:p>
          <w:p w14:paraId="656641B4" w14:textId="0C35CC3A" w:rsidR="00836BC3" w:rsidRPr="00111DF0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color w:val="000000"/>
              </w:rPr>
              <w:t>***</w:t>
            </w:r>
          </w:p>
        </w:tc>
        <w:tc>
          <w:tcPr>
            <w:tcW w:w="1701" w:type="dxa"/>
            <w:vMerge/>
          </w:tcPr>
          <w:p w14:paraId="1EF37434" w14:textId="77777777" w:rsidR="00836BC3" w:rsidRPr="00111DF0" w:rsidRDefault="00836BC3" w:rsidP="000137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CBDB23F" w14:textId="5B013585" w:rsidR="00836BC3" w:rsidRPr="00111DF0" w:rsidRDefault="00836BC3" w:rsidP="00013768">
            <w:pPr>
              <w:pStyle w:val="af6"/>
              <w:ind w:left="-108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</w:t>
            </w:r>
            <w:r w:rsidRPr="00111DF0">
              <w:t>27.</w:t>
            </w:r>
            <w:r w:rsidRPr="00111DF0">
              <w:rPr>
                <w:lang w:val="ru-RU"/>
              </w:rPr>
              <w:t>90</w:t>
            </w:r>
            <w:r w:rsidRPr="00111DF0">
              <w:t xml:space="preserve">/    </w:t>
            </w:r>
            <w:r w:rsidRPr="00111DF0">
              <w:rPr>
                <w:lang w:val="ru-RU"/>
              </w:rPr>
              <w:t xml:space="preserve">     </w:t>
            </w:r>
            <w:r w:rsidRPr="00111DF0">
              <w:t>22.000</w:t>
            </w:r>
          </w:p>
        </w:tc>
        <w:tc>
          <w:tcPr>
            <w:tcW w:w="2197" w:type="dxa"/>
          </w:tcPr>
          <w:p w14:paraId="4DAA2429" w14:textId="77777777" w:rsidR="00836BC3" w:rsidRPr="00111DF0" w:rsidRDefault="00836BC3" w:rsidP="00013768">
            <w:pPr>
              <w:ind w:right="-11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Испытание цепи «фаза-нуль» (цепи зануления) силовых и осветительных сетей</w:t>
            </w:r>
          </w:p>
          <w:p w14:paraId="146C2668" w14:textId="77777777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</w:tcPr>
          <w:p w14:paraId="133A25EB" w14:textId="77777777" w:rsidR="00836BC3" w:rsidRPr="00111DF0" w:rsidRDefault="00836BC3" w:rsidP="00013768">
            <w:pPr>
              <w:ind w:right="-11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ТКП </w:t>
            </w:r>
            <w:proofErr w:type="gramStart"/>
            <w:r w:rsidRPr="00111DF0">
              <w:rPr>
                <w:sz w:val="22"/>
                <w:szCs w:val="22"/>
              </w:rPr>
              <w:t>181-2009</w:t>
            </w:r>
            <w:proofErr w:type="gramEnd"/>
          </w:p>
          <w:p w14:paraId="38CD66DD" w14:textId="7FE65BD3" w:rsidR="00836BC3" w:rsidRPr="00111DF0" w:rsidRDefault="005733A7" w:rsidP="00013768">
            <w:pPr>
              <w:ind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836BC3" w:rsidRPr="00111DF0">
              <w:rPr>
                <w:sz w:val="22"/>
                <w:szCs w:val="22"/>
              </w:rPr>
              <w:t>Б.27.3</w:t>
            </w:r>
          </w:p>
          <w:p w14:paraId="504865E4" w14:textId="77777777" w:rsidR="00CA3767" w:rsidRDefault="00836BC3" w:rsidP="00335478">
            <w:pPr>
              <w:pStyle w:val="af6"/>
              <w:ind w:left="-38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ТКП </w:t>
            </w:r>
            <w:proofErr w:type="gramStart"/>
            <w:r w:rsidRPr="00111DF0">
              <w:rPr>
                <w:lang w:val="ru-RU"/>
              </w:rPr>
              <w:t>339-2011</w:t>
            </w:r>
            <w:proofErr w:type="gramEnd"/>
            <w:r w:rsidRPr="00111DF0">
              <w:rPr>
                <w:lang w:val="ru-RU"/>
              </w:rPr>
              <w:t xml:space="preserve"> п.4.4.26.3, </w:t>
            </w:r>
          </w:p>
          <w:p w14:paraId="3AEFF27E" w14:textId="6895A784" w:rsidR="00836BC3" w:rsidRPr="00111DF0" w:rsidRDefault="00836BC3" w:rsidP="00836BC3">
            <w:pPr>
              <w:pStyle w:val="af6"/>
              <w:ind w:left="-38" w:right="-10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ГОСТ </w:t>
            </w:r>
            <w:proofErr w:type="gramStart"/>
            <w:r w:rsidRPr="00111DF0">
              <w:rPr>
                <w:lang w:val="ru-RU"/>
              </w:rPr>
              <w:t>30331.3-95</w:t>
            </w:r>
            <w:proofErr w:type="gramEnd"/>
          </w:p>
          <w:p w14:paraId="36FAC206" w14:textId="77777777" w:rsidR="00836BC3" w:rsidRDefault="00836BC3" w:rsidP="00836BC3">
            <w:pPr>
              <w:pStyle w:val="af6"/>
              <w:ind w:right="-10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>п.413.1.3.4-п.413.1.3.6</w:t>
            </w:r>
          </w:p>
          <w:p w14:paraId="140A1FA7" w14:textId="1EAEE7AE" w:rsidR="00836BC3" w:rsidRPr="00111DF0" w:rsidRDefault="00836BC3" w:rsidP="00836BC3">
            <w:pPr>
              <w:pStyle w:val="af6"/>
              <w:ind w:right="-107"/>
              <w:jc w:val="both"/>
              <w:rPr>
                <w:lang w:val="ru-RU"/>
              </w:rPr>
            </w:pPr>
          </w:p>
        </w:tc>
        <w:tc>
          <w:tcPr>
            <w:tcW w:w="1978" w:type="dxa"/>
          </w:tcPr>
          <w:p w14:paraId="636D0229" w14:textId="269E9CA6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АМИ.ГР 0012-2021</w:t>
            </w:r>
          </w:p>
        </w:tc>
      </w:tr>
      <w:tr w:rsidR="00836BC3" w14:paraId="7D6C0B62" w14:textId="77777777" w:rsidTr="00836BC3">
        <w:tc>
          <w:tcPr>
            <w:tcW w:w="846" w:type="dxa"/>
          </w:tcPr>
          <w:p w14:paraId="52EDE9F9" w14:textId="77777777" w:rsidR="005733A7" w:rsidRDefault="00836BC3" w:rsidP="00836BC3">
            <w:pPr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>5.1</w:t>
            </w:r>
          </w:p>
          <w:p w14:paraId="6112552F" w14:textId="250BDB6F" w:rsidR="00836BC3" w:rsidRPr="00836BC3" w:rsidRDefault="00836BC3" w:rsidP="00836BC3">
            <w:pPr>
              <w:jc w:val="both"/>
              <w:rPr>
                <w:sz w:val="22"/>
                <w:szCs w:val="22"/>
              </w:rPr>
            </w:pPr>
            <w:r w:rsidRPr="00836BC3">
              <w:rPr>
                <w:color w:val="000000"/>
              </w:rPr>
              <w:t>***</w:t>
            </w:r>
          </w:p>
        </w:tc>
        <w:tc>
          <w:tcPr>
            <w:tcW w:w="1701" w:type="dxa"/>
          </w:tcPr>
          <w:p w14:paraId="175ADC8B" w14:textId="379F26A9" w:rsidR="00836BC3" w:rsidRPr="00836BC3" w:rsidRDefault="00836BC3" w:rsidP="00836B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55B1BD10" w14:textId="46F0803E" w:rsidR="00836BC3" w:rsidRPr="00836BC3" w:rsidRDefault="00836BC3" w:rsidP="00836BC3">
            <w:pPr>
              <w:pStyle w:val="af6"/>
              <w:ind w:left="-108" w:right="-101"/>
              <w:jc w:val="both"/>
            </w:pPr>
            <w:r>
              <w:rPr>
                <w:lang w:val="ru-RU"/>
              </w:rPr>
              <w:t xml:space="preserve"> </w:t>
            </w:r>
            <w:r w:rsidRPr="00836BC3">
              <w:t>27.90/</w:t>
            </w:r>
          </w:p>
          <w:p w14:paraId="13CB8CA0" w14:textId="137495D5" w:rsidR="00836BC3" w:rsidRPr="00836BC3" w:rsidRDefault="00836BC3" w:rsidP="00836BC3">
            <w:pPr>
              <w:pStyle w:val="af6"/>
              <w:ind w:left="-108" w:right="-10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36BC3">
              <w:t>22.000</w:t>
            </w:r>
          </w:p>
        </w:tc>
        <w:tc>
          <w:tcPr>
            <w:tcW w:w="2197" w:type="dxa"/>
          </w:tcPr>
          <w:p w14:paraId="001F2C3B" w14:textId="77777777" w:rsidR="00836BC3" w:rsidRDefault="00836BC3" w:rsidP="00836BC3">
            <w:pPr>
              <w:ind w:right="-113"/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2DE9E96" w14:textId="4CF2226A" w:rsidR="00836BC3" w:rsidRPr="00836BC3" w:rsidRDefault="00836BC3" w:rsidP="00836BC3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4DAE3B42" w14:textId="77777777" w:rsidR="00CA3767" w:rsidRDefault="00836BC3" w:rsidP="00836BC3">
            <w:pPr>
              <w:rPr>
                <w:sz w:val="22"/>
                <w:szCs w:val="22"/>
                <w:lang w:eastAsia="en-US"/>
              </w:rPr>
            </w:pPr>
            <w:r w:rsidRPr="00836BC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36BC3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836BC3">
              <w:rPr>
                <w:sz w:val="22"/>
                <w:szCs w:val="22"/>
                <w:lang w:eastAsia="en-US"/>
              </w:rPr>
              <w:t xml:space="preserve">  </w:t>
            </w:r>
          </w:p>
          <w:p w14:paraId="0F76B013" w14:textId="789E4B29" w:rsidR="00836BC3" w:rsidRPr="00836BC3" w:rsidRDefault="00836BC3" w:rsidP="00836BC3">
            <w:pPr>
              <w:rPr>
                <w:sz w:val="22"/>
                <w:szCs w:val="22"/>
                <w:lang w:eastAsia="en-US"/>
              </w:rPr>
            </w:pPr>
            <w:r w:rsidRPr="00836BC3">
              <w:rPr>
                <w:sz w:val="22"/>
                <w:szCs w:val="22"/>
              </w:rPr>
              <w:t>п</w:t>
            </w:r>
            <w:r w:rsidR="00CA3767">
              <w:rPr>
                <w:sz w:val="22"/>
                <w:szCs w:val="22"/>
              </w:rPr>
              <w:t xml:space="preserve">. </w:t>
            </w:r>
            <w:r w:rsidRPr="00836BC3">
              <w:rPr>
                <w:sz w:val="22"/>
                <w:szCs w:val="22"/>
                <w:lang w:eastAsia="en-US"/>
              </w:rPr>
              <w:t>Б.29.2</w:t>
            </w:r>
          </w:p>
          <w:p w14:paraId="574D8931" w14:textId="77777777" w:rsidR="00836BC3" w:rsidRPr="00836BC3" w:rsidRDefault="00836BC3" w:rsidP="00836BC3">
            <w:pPr>
              <w:rPr>
                <w:sz w:val="22"/>
                <w:szCs w:val="22"/>
                <w:lang w:eastAsia="en-US"/>
              </w:rPr>
            </w:pPr>
            <w:r w:rsidRPr="00836BC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36BC3">
              <w:rPr>
                <w:sz w:val="22"/>
                <w:szCs w:val="22"/>
                <w:lang w:eastAsia="en-US"/>
              </w:rPr>
              <w:t>339-2011</w:t>
            </w:r>
            <w:proofErr w:type="gramEnd"/>
          </w:p>
          <w:p w14:paraId="31768668" w14:textId="5494F0CB" w:rsidR="00836BC3" w:rsidRPr="00836BC3" w:rsidRDefault="00836BC3" w:rsidP="00836BC3">
            <w:pPr>
              <w:ind w:right="-113"/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978" w:type="dxa"/>
          </w:tcPr>
          <w:p w14:paraId="2B0F1A2D" w14:textId="70E68D56" w:rsidR="00836BC3" w:rsidRPr="00836BC3" w:rsidRDefault="00836BC3" w:rsidP="00836BC3">
            <w:pPr>
              <w:ind w:left="-27" w:right="-108"/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 xml:space="preserve">АМИ.ГР </w:t>
            </w:r>
            <w:proofErr w:type="gramStart"/>
            <w:r w:rsidRPr="00836BC3">
              <w:rPr>
                <w:sz w:val="22"/>
                <w:szCs w:val="22"/>
              </w:rPr>
              <w:t>0018-2021</w:t>
            </w:r>
            <w:proofErr w:type="gramEnd"/>
            <w:r w:rsidRPr="00836BC3">
              <w:rPr>
                <w:sz w:val="22"/>
                <w:szCs w:val="22"/>
              </w:rPr>
              <w:t xml:space="preserve"> </w:t>
            </w:r>
          </w:p>
        </w:tc>
      </w:tr>
    </w:tbl>
    <w:p w14:paraId="562BBAD7" w14:textId="77777777" w:rsidR="00836BC3" w:rsidRDefault="00836BC3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1858"/>
        <w:gridCol w:w="992"/>
        <w:gridCol w:w="1985"/>
        <w:gridCol w:w="2066"/>
        <w:gridCol w:w="2038"/>
      </w:tblGrid>
      <w:tr w:rsidR="005733A7" w14:paraId="710AD7CD" w14:textId="77777777" w:rsidTr="00711B2F">
        <w:tc>
          <w:tcPr>
            <w:tcW w:w="689" w:type="dxa"/>
          </w:tcPr>
          <w:p w14:paraId="107B2A54" w14:textId="5F7F2BAD" w:rsidR="005733A7" w:rsidRDefault="005733A7" w:rsidP="00836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858" w:type="dxa"/>
          </w:tcPr>
          <w:p w14:paraId="60139EB9" w14:textId="708A5A7E" w:rsidR="005733A7" w:rsidRPr="00FF557F" w:rsidRDefault="005733A7" w:rsidP="00836BC3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2" w:type="dxa"/>
          </w:tcPr>
          <w:p w14:paraId="6BBD009D" w14:textId="6861D802" w:rsidR="005733A7" w:rsidRPr="008D7572" w:rsidRDefault="005733A7" w:rsidP="00836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1985" w:type="dxa"/>
          </w:tcPr>
          <w:p w14:paraId="4CCD65F8" w14:textId="0346F003" w:rsidR="005733A7" w:rsidRPr="008D7572" w:rsidRDefault="005733A7" w:rsidP="00836BC3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</w:t>
            </w:r>
          </w:p>
        </w:tc>
        <w:tc>
          <w:tcPr>
            <w:tcW w:w="2066" w:type="dxa"/>
          </w:tcPr>
          <w:p w14:paraId="7ECDBA53" w14:textId="40B50049" w:rsidR="005733A7" w:rsidRPr="008D7572" w:rsidRDefault="005733A7" w:rsidP="00836BC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5</w:t>
            </w:r>
          </w:p>
        </w:tc>
        <w:tc>
          <w:tcPr>
            <w:tcW w:w="2038" w:type="dxa"/>
          </w:tcPr>
          <w:p w14:paraId="3571FD30" w14:textId="3E8D046D" w:rsidR="005733A7" w:rsidRPr="00CF1E38" w:rsidRDefault="005733A7" w:rsidP="00836B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</w:t>
            </w:r>
          </w:p>
        </w:tc>
      </w:tr>
      <w:tr w:rsidR="00F80C5E" w14:paraId="4810F9AF" w14:textId="77777777" w:rsidTr="00711B2F">
        <w:tc>
          <w:tcPr>
            <w:tcW w:w="689" w:type="dxa"/>
          </w:tcPr>
          <w:p w14:paraId="034C66AE" w14:textId="77777777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5.2</w:t>
            </w:r>
          </w:p>
          <w:p w14:paraId="0BD210A9" w14:textId="7DECDFA3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color w:val="000000"/>
              </w:rPr>
              <w:t>***</w:t>
            </w:r>
          </w:p>
        </w:tc>
        <w:tc>
          <w:tcPr>
            <w:tcW w:w="1858" w:type="dxa"/>
            <w:vMerge w:val="restart"/>
          </w:tcPr>
          <w:p w14:paraId="14D5DAB2" w14:textId="3323C297" w:rsidR="00F80C5E" w:rsidRPr="00F80C5E" w:rsidRDefault="00F80C5E" w:rsidP="00F80C5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22ECF2A3" w14:textId="77777777" w:rsidR="00335478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27.90/</w:t>
            </w:r>
          </w:p>
          <w:p w14:paraId="6B339416" w14:textId="130E33FB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08501884" w14:textId="77777777" w:rsidR="00F80C5E" w:rsidRPr="00F80C5E" w:rsidRDefault="00F80C5E" w:rsidP="00F80C5E">
            <w:pPr>
              <w:ind w:right="-113"/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  <w:p w14:paraId="7C2E2C4D" w14:textId="4AE874E0" w:rsidR="00F80C5E" w:rsidRPr="00F80C5E" w:rsidRDefault="00F80C5E" w:rsidP="00F80C5E">
            <w:pPr>
              <w:ind w:right="-113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(четырехпроводный метод (4П), </w:t>
            </w:r>
            <w:r w:rsidRPr="00F80C5E">
              <w:rPr>
                <w:sz w:val="22"/>
                <w:szCs w:val="22"/>
              </w:rPr>
              <w:t>удельное сопротивление грунта</w:t>
            </w:r>
          </w:p>
          <w:p w14:paraId="34C4FD63" w14:textId="77777777" w:rsidR="00F80C5E" w:rsidRPr="00F80C5E" w:rsidRDefault="00F80C5E" w:rsidP="00F80C5E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1266820F" w14:textId="77252882" w:rsidR="00F80C5E" w:rsidRPr="00F80C5E" w:rsidRDefault="00335478" w:rsidP="00F80C5E">
            <w:pPr>
              <w:ind w:lef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0C5E"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F80C5E" w:rsidRPr="00F80C5E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01982523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>п. Б.29.4,</w:t>
            </w:r>
          </w:p>
          <w:p w14:paraId="44D55F38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80C5E">
              <w:rPr>
                <w:sz w:val="22"/>
                <w:szCs w:val="22"/>
                <w:lang w:eastAsia="en-US"/>
              </w:rPr>
              <w:t>339-2011</w:t>
            </w:r>
            <w:proofErr w:type="gramEnd"/>
            <w:r w:rsidRPr="00F80C5E">
              <w:rPr>
                <w:sz w:val="22"/>
                <w:szCs w:val="22"/>
                <w:lang w:eastAsia="en-US"/>
              </w:rPr>
              <w:t xml:space="preserve"> п.4.4.28.6,</w:t>
            </w:r>
          </w:p>
          <w:p w14:paraId="48B2C754" w14:textId="67900680" w:rsidR="00F80C5E" w:rsidRPr="00F80C5E" w:rsidRDefault="00335478" w:rsidP="00F80C5E">
            <w:pPr>
              <w:pStyle w:val="af6"/>
              <w:ind w:left="-105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F80C5E" w:rsidRPr="00F80C5E">
              <w:rPr>
                <w:bCs/>
                <w:lang w:val="ru-RU"/>
              </w:rPr>
              <w:t>СН 4.04.03-2020</w:t>
            </w:r>
          </w:p>
          <w:p w14:paraId="0439A04D" w14:textId="6BB664B2" w:rsidR="00F80C5E" w:rsidRPr="00F80C5E" w:rsidRDefault="00F80C5E" w:rsidP="00F80C5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038" w:type="dxa"/>
          </w:tcPr>
          <w:p w14:paraId="31C75B94" w14:textId="548B774D" w:rsidR="00F80C5E" w:rsidRPr="00F80C5E" w:rsidRDefault="00F80C5E" w:rsidP="00F80C5E">
            <w:pPr>
              <w:ind w:right="-108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 xml:space="preserve">АМИ.ГР </w:t>
            </w:r>
            <w:proofErr w:type="gramStart"/>
            <w:r w:rsidRPr="00F80C5E">
              <w:rPr>
                <w:sz w:val="22"/>
                <w:szCs w:val="22"/>
              </w:rPr>
              <w:t>0013-2021</w:t>
            </w:r>
            <w:proofErr w:type="gramEnd"/>
            <w:r w:rsidRPr="00F80C5E">
              <w:rPr>
                <w:sz w:val="22"/>
                <w:szCs w:val="22"/>
              </w:rPr>
              <w:t xml:space="preserve">    </w:t>
            </w:r>
          </w:p>
        </w:tc>
      </w:tr>
      <w:tr w:rsidR="00F80C5E" w14:paraId="66FF995F" w14:textId="77777777" w:rsidTr="00711B2F">
        <w:tc>
          <w:tcPr>
            <w:tcW w:w="689" w:type="dxa"/>
          </w:tcPr>
          <w:p w14:paraId="3C47EE7D" w14:textId="77777777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5.3</w:t>
            </w:r>
          </w:p>
          <w:p w14:paraId="2D2F16A7" w14:textId="045E9A09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color w:val="000000"/>
              </w:rPr>
              <w:t>***</w:t>
            </w:r>
          </w:p>
        </w:tc>
        <w:tc>
          <w:tcPr>
            <w:tcW w:w="1858" w:type="dxa"/>
            <w:vMerge/>
          </w:tcPr>
          <w:p w14:paraId="0284DAD7" w14:textId="77777777" w:rsidR="00F80C5E" w:rsidRPr="00F80C5E" w:rsidRDefault="00F80C5E" w:rsidP="00F80C5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7AC197E" w14:textId="77777777" w:rsidR="00335478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>27.90/</w:t>
            </w:r>
          </w:p>
          <w:p w14:paraId="3DCC193C" w14:textId="1A3112D4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59F0F64D" w14:textId="567EED68" w:rsidR="00F80C5E" w:rsidRPr="00F80C5E" w:rsidRDefault="00F80C5E" w:rsidP="00295893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</w:rPr>
              <w:t xml:space="preserve">Испытание цепи «фаза-нуль» (цепи зануления) </w:t>
            </w:r>
            <w:r w:rsidRPr="00F80C5E">
              <w:rPr>
                <w:sz w:val="22"/>
                <w:szCs w:val="22"/>
                <w:lang w:eastAsia="en-US"/>
              </w:rPr>
              <w:t xml:space="preserve">в электроустановках до 1000В с глухим заземлением </w:t>
            </w:r>
            <w:r w:rsidR="00295893">
              <w:rPr>
                <w:sz w:val="22"/>
                <w:szCs w:val="22"/>
                <w:lang w:eastAsia="en-US"/>
              </w:rPr>
              <w:t>н</w:t>
            </w:r>
            <w:r w:rsidRPr="00F80C5E">
              <w:rPr>
                <w:sz w:val="22"/>
                <w:szCs w:val="22"/>
                <w:lang w:eastAsia="en-US"/>
              </w:rPr>
              <w:t>ейтрали</w:t>
            </w:r>
            <w:r w:rsidR="00295893">
              <w:rPr>
                <w:sz w:val="22"/>
                <w:szCs w:val="22"/>
                <w:lang w:eastAsia="en-US"/>
              </w:rPr>
              <w:t xml:space="preserve"> (</w:t>
            </w:r>
            <w:r w:rsidR="00295893" w:rsidRPr="007F7DDF">
              <w:rPr>
                <w:sz w:val="22"/>
                <w:szCs w:val="22"/>
              </w:rPr>
              <w:t xml:space="preserve">(в системах </w:t>
            </w:r>
            <w:r w:rsidR="00295893" w:rsidRPr="007F7DDF">
              <w:rPr>
                <w:sz w:val="22"/>
                <w:szCs w:val="22"/>
                <w:lang w:val="en-US"/>
              </w:rPr>
              <w:t>TN</w:t>
            </w:r>
            <w:r w:rsidR="00295893" w:rsidRPr="007F7DDF">
              <w:rPr>
                <w:sz w:val="22"/>
                <w:szCs w:val="22"/>
              </w:rPr>
              <w:t>-</w:t>
            </w:r>
            <w:r w:rsidR="00295893" w:rsidRPr="007F7DDF">
              <w:rPr>
                <w:sz w:val="22"/>
                <w:szCs w:val="22"/>
                <w:lang w:val="en-US"/>
              </w:rPr>
              <w:t>C</w:t>
            </w:r>
            <w:r w:rsidR="00295893" w:rsidRPr="007F7DDF">
              <w:rPr>
                <w:sz w:val="22"/>
                <w:szCs w:val="22"/>
              </w:rPr>
              <w:t xml:space="preserve">, </w:t>
            </w:r>
            <w:r w:rsidR="00295893" w:rsidRPr="007F7DDF">
              <w:rPr>
                <w:sz w:val="22"/>
                <w:szCs w:val="22"/>
                <w:lang w:val="en-US"/>
              </w:rPr>
              <w:t>TN</w:t>
            </w:r>
            <w:r w:rsidR="00295893" w:rsidRPr="007F7DDF">
              <w:rPr>
                <w:sz w:val="22"/>
                <w:szCs w:val="22"/>
              </w:rPr>
              <w:t>-</w:t>
            </w:r>
            <w:r w:rsidR="00295893" w:rsidRPr="007F7DDF">
              <w:rPr>
                <w:sz w:val="22"/>
                <w:szCs w:val="22"/>
                <w:lang w:val="en-US"/>
              </w:rPr>
              <w:t>S</w:t>
            </w:r>
            <w:r w:rsidR="00295893" w:rsidRPr="007F7DDF">
              <w:rPr>
                <w:sz w:val="22"/>
                <w:szCs w:val="22"/>
              </w:rPr>
              <w:t>,</w:t>
            </w:r>
            <w:r w:rsidR="00295893">
              <w:rPr>
                <w:sz w:val="22"/>
                <w:szCs w:val="22"/>
              </w:rPr>
              <w:t xml:space="preserve"> </w:t>
            </w:r>
            <w:r w:rsidR="00295893" w:rsidRPr="007F7DDF">
              <w:rPr>
                <w:sz w:val="22"/>
                <w:szCs w:val="22"/>
                <w:lang w:val="en-US"/>
              </w:rPr>
              <w:t>TN</w:t>
            </w:r>
            <w:r w:rsidR="00295893" w:rsidRPr="007F7DDF">
              <w:rPr>
                <w:sz w:val="22"/>
                <w:szCs w:val="22"/>
              </w:rPr>
              <w:t>-</w:t>
            </w:r>
            <w:r w:rsidR="00295893" w:rsidRPr="007F7DDF">
              <w:rPr>
                <w:sz w:val="22"/>
                <w:szCs w:val="22"/>
                <w:lang w:val="en-US"/>
              </w:rPr>
              <w:t>C</w:t>
            </w:r>
            <w:r w:rsidR="00295893" w:rsidRPr="007F7DDF">
              <w:rPr>
                <w:sz w:val="22"/>
                <w:szCs w:val="22"/>
              </w:rPr>
              <w:t xml:space="preserve">- </w:t>
            </w:r>
            <w:r w:rsidR="00295893" w:rsidRPr="007F7DDF">
              <w:rPr>
                <w:sz w:val="22"/>
                <w:szCs w:val="22"/>
                <w:lang w:val="en-US"/>
              </w:rPr>
              <w:t>S</w:t>
            </w:r>
            <w:r w:rsidR="00295893" w:rsidRPr="007F7DDF">
              <w:rPr>
                <w:sz w:val="22"/>
                <w:szCs w:val="22"/>
              </w:rPr>
              <w:t>)</w:t>
            </w:r>
            <w:r w:rsidR="00295893" w:rsidRPr="008D757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66" w:type="dxa"/>
          </w:tcPr>
          <w:p w14:paraId="52F67856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80C5E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54736FC1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>п. Б.29.8,</w:t>
            </w:r>
          </w:p>
          <w:p w14:paraId="6B932A42" w14:textId="62577154" w:rsidR="00F80C5E" w:rsidRPr="00F80C5E" w:rsidRDefault="00F80C5E" w:rsidP="00F80C5E">
            <w:pPr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80C5E">
              <w:rPr>
                <w:sz w:val="22"/>
                <w:szCs w:val="22"/>
                <w:lang w:eastAsia="en-US"/>
              </w:rPr>
              <w:t>339-2011</w:t>
            </w:r>
            <w:proofErr w:type="gramEnd"/>
            <w:r w:rsidRPr="00F80C5E">
              <w:rPr>
                <w:sz w:val="22"/>
                <w:szCs w:val="22"/>
                <w:lang w:eastAsia="en-US"/>
              </w:rPr>
              <w:t xml:space="preserve"> п.4.4.28.5</w:t>
            </w:r>
          </w:p>
          <w:p w14:paraId="233FD191" w14:textId="77777777" w:rsidR="00F80C5E" w:rsidRDefault="00F80C5E" w:rsidP="00F80C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 xml:space="preserve">ГОСТ </w:t>
            </w:r>
          </w:p>
          <w:p w14:paraId="07C91C71" w14:textId="2E94F320" w:rsidR="00F80C5E" w:rsidRPr="00F80C5E" w:rsidRDefault="00F80C5E" w:rsidP="00F80C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F80C5E">
              <w:rPr>
                <w:sz w:val="22"/>
                <w:szCs w:val="22"/>
              </w:rPr>
              <w:t>30331.3-95</w:t>
            </w:r>
            <w:proofErr w:type="gramEnd"/>
          </w:p>
          <w:p w14:paraId="0C25E136" w14:textId="4954D545" w:rsidR="00F80C5E" w:rsidRPr="00F80C5E" w:rsidRDefault="00F80C5E" w:rsidP="00BD1FD5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</w:rPr>
              <w:t>п.413.1.3.4-п.413.1.3.6</w:t>
            </w:r>
          </w:p>
        </w:tc>
        <w:tc>
          <w:tcPr>
            <w:tcW w:w="2038" w:type="dxa"/>
          </w:tcPr>
          <w:p w14:paraId="243D840C" w14:textId="56869713" w:rsidR="00F80C5E" w:rsidRPr="00F80C5E" w:rsidRDefault="00F80C5E" w:rsidP="00F80C5E">
            <w:pPr>
              <w:ind w:right="-108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АМИ.ГР 0012-2021</w:t>
            </w:r>
          </w:p>
        </w:tc>
      </w:tr>
      <w:tr w:rsidR="00476305" w14:paraId="36542FBC" w14:textId="77777777" w:rsidTr="00711B2F">
        <w:tc>
          <w:tcPr>
            <w:tcW w:w="689" w:type="dxa"/>
          </w:tcPr>
          <w:p w14:paraId="68BBD17E" w14:textId="77777777" w:rsidR="00476305" w:rsidRPr="00711B2F" w:rsidRDefault="00476305" w:rsidP="00F80C5E">
            <w:pPr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6.1</w:t>
            </w:r>
          </w:p>
          <w:p w14:paraId="7CDBA1D7" w14:textId="09FA7735" w:rsidR="00476305" w:rsidRPr="00711B2F" w:rsidRDefault="00476305" w:rsidP="00F80C5E">
            <w:pPr>
              <w:jc w:val="both"/>
              <w:rPr>
                <w:sz w:val="22"/>
                <w:szCs w:val="22"/>
              </w:rPr>
            </w:pPr>
            <w:r w:rsidRPr="00711B2F">
              <w:rPr>
                <w:color w:val="000000"/>
              </w:rPr>
              <w:t>***</w:t>
            </w:r>
          </w:p>
        </w:tc>
        <w:tc>
          <w:tcPr>
            <w:tcW w:w="1858" w:type="dxa"/>
            <w:vMerge w:val="restart"/>
          </w:tcPr>
          <w:p w14:paraId="10DCB41D" w14:textId="062F929C" w:rsidR="00476305" w:rsidRPr="00711B2F" w:rsidRDefault="00476305" w:rsidP="00F80C5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Устройство защитного отключения (УЗО)</w:t>
            </w:r>
          </w:p>
        </w:tc>
        <w:tc>
          <w:tcPr>
            <w:tcW w:w="992" w:type="dxa"/>
          </w:tcPr>
          <w:p w14:paraId="10EF18B6" w14:textId="77777777" w:rsidR="00476305" w:rsidRPr="00711B2F" w:rsidRDefault="00476305" w:rsidP="00F80C5E">
            <w:pPr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27.90/</w:t>
            </w:r>
          </w:p>
          <w:p w14:paraId="7DF66B83" w14:textId="63F6DFA8" w:rsidR="00476305" w:rsidRPr="00711B2F" w:rsidRDefault="00476305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711B2F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71877C85" w14:textId="3AE4A27E" w:rsidR="00476305" w:rsidRPr="00711B2F" w:rsidRDefault="00476305" w:rsidP="00F80C5E">
            <w:pPr>
              <w:ind w:right="-113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66" w:type="dxa"/>
          </w:tcPr>
          <w:p w14:paraId="703A9CCE" w14:textId="6386A681" w:rsidR="00476305" w:rsidRPr="00E84755" w:rsidRDefault="00476305" w:rsidP="00711B2F">
            <w:pPr>
              <w:pStyle w:val="af6"/>
              <w:ind w:left="30" w:right="-23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ТКП </w:t>
            </w:r>
            <w:proofErr w:type="gramStart"/>
            <w:r w:rsidRPr="00E84755">
              <w:rPr>
                <w:lang w:val="ru-RU"/>
              </w:rPr>
              <w:t>181-2009</w:t>
            </w:r>
            <w:proofErr w:type="gramEnd"/>
            <w:r w:rsidRPr="00E84755">
              <w:rPr>
                <w:lang w:val="ru-RU"/>
              </w:rPr>
              <w:t xml:space="preserve"> В.4.61.4</w:t>
            </w:r>
          </w:p>
          <w:p w14:paraId="139E6D4B" w14:textId="44BB610A" w:rsidR="00476305" w:rsidRPr="00E84755" w:rsidRDefault="00476305" w:rsidP="00711B2F">
            <w:pPr>
              <w:pStyle w:val="af6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ГОСТ </w:t>
            </w:r>
            <w:proofErr w:type="gramStart"/>
            <w:r w:rsidRPr="00E84755">
              <w:rPr>
                <w:lang w:val="ru-RU"/>
              </w:rPr>
              <w:t>30339-95</w:t>
            </w:r>
            <w:proofErr w:type="gramEnd"/>
            <w:r w:rsidRPr="00E8475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</w:t>
            </w:r>
            <w:r w:rsidRPr="00E84755">
              <w:rPr>
                <w:lang w:val="ru-RU"/>
              </w:rPr>
              <w:t>п.4.2.9</w:t>
            </w:r>
          </w:p>
          <w:p w14:paraId="3FD3A3CC" w14:textId="147BDA08" w:rsidR="00476305" w:rsidRPr="00E84755" w:rsidRDefault="00476305" w:rsidP="00711B2F">
            <w:pPr>
              <w:pStyle w:val="af6"/>
              <w:jc w:val="both"/>
              <w:rPr>
                <w:color w:val="FF0000"/>
                <w:lang w:val="ru-RU"/>
              </w:rPr>
            </w:pPr>
            <w:r w:rsidRPr="00E84755">
              <w:rPr>
                <w:lang w:val="ru-RU"/>
              </w:rPr>
              <w:t>СН 4.04.01-2019 п.16.3.8</w:t>
            </w:r>
          </w:p>
          <w:p w14:paraId="59F9EC9B" w14:textId="77777777" w:rsidR="00476305" w:rsidRDefault="00476305" w:rsidP="00711B2F">
            <w:pPr>
              <w:pStyle w:val="af6"/>
              <w:ind w:firstLine="30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ГОСТ </w:t>
            </w:r>
            <w:r w:rsidRPr="00E84755">
              <w:t>IEC</w:t>
            </w:r>
            <w:r w:rsidRPr="00E84755">
              <w:rPr>
                <w:lang w:val="ru-RU"/>
              </w:rPr>
              <w:t xml:space="preserve"> </w:t>
            </w:r>
          </w:p>
          <w:p w14:paraId="353FA2E0" w14:textId="541F9091" w:rsidR="00476305" w:rsidRPr="00E84755" w:rsidRDefault="00476305" w:rsidP="00711B2F">
            <w:pPr>
              <w:pStyle w:val="af6"/>
              <w:ind w:left="30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>61008-1-2020 п.5.3</w:t>
            </w:r>
          </w:p>
          <w:p w14:paraId="4383A11E" w14:textId="77777777" w:rsidR="00476305" w:rsidRDefault="00476305" w:rsidP="00711B2F">
            <w:pPr>
              <w:jc w:val="both"/>
              <w:rPr>
                <w:sz w:val="22"/>
                <w:szCs w:val="22"/>
              </w:rPr>
            </w:pPr>
            <w:r w:rsidRPr="00E84755">
              <w:rPr>
                <w:sz w:val="22"/>
                <w:szCs w:val="22"/>
              </w:rPr>
              <w:t xml:space="preserve">ГОСТ IEC </w:t>
            </w:r>
          </w:p>
          <w:p w14:paraId="75C0E4F0" w14:textId="54CC7A7B" w:rsidR="00476305" w:rsidRPr="00E84755" w:rsidRDefault="00476305" w:rsidP="00711B2F">
            <w:pPr>
              <w:jc w:val="both"/>
              <w:rPr>
                <w:sz w:val="22"/>
                <w:szCs w:val="22"/>
                <w:lang w:eastAsia="en-US"/>
              </w:rPr>
            </w:pPr>
            <w:r w:rsidRPr="00E84755">
              <w:rPr>
                <w:sz w:val="22"/>
                <w:szCs w:val="22"/>
              </w:rPr>
              <w:t>61009-1-2020 п.5.3</w:t>
            </w:r>
          </w:p>
        </w:tc>
        <w:tc>
          <w:tcPr>
            <w:tcW w:w="2038" w:type="dxa"/>
          </w:tcPr>
          <w:p w14:paraId="041BB750" w14:textId="041F7AC8" w:rsidR="00476305" w:rsidRPr="00F80C5E" w:rsidRDefault="00476305" w:rsidP="00F80C5E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476305" w14:paraId="3F6FFAE9" w14:textId="77777777" w:rsidTr="00711B2F">
        <w:tc>
          <w:tcPr>
            <w:tcW w:w="689" w:type="dxa"/>
          </w:tcPr>
          <w:p w14:paraId="668425DD" w14:textId="77777777" w:rsidR="00476305" w:rsidRDefault="00476305" w:rsidP="00711B2F">
            <w:pPr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6.2</w:t>
            </w:r>
          </w:p>
          <w:p w14:paraId="440D312E" w14:textId="49DEC86B" w:rsidR="00476305" w:rsidRPr="00711B2F" w:rsidRDefault="00476305" w:rsidP="00711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8" w:type="dxa"/>
            <w:vMerge/>
          </w:tcPr>
          <w:p w14:paraId="492495AA" w14:textId="77777777" w:rsidR="00476305" w:rsidRPr="00711B2F" w:rsidRDefault="00476305" w:rsidP="00711B2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1B3AC6E" w14:textId="77777777" w:rsidR="00476305" w:rsidRPr="00335478" w:rsidRDefault="00476305" w:rsidP="00335478">
            <w:pPr>
              <w:pStyle w:val="af6"/>
            </w:pPr>
            <w:r w:rsidRPr="00335478">
              <w:t>27.90/</w:t>
            </w:r>
          </w:p>
          <w:p w14:paraId="1B8E8070" w14:textId="34EAB507" w:rsidR="00476305" w:rsidRPr="00711B2F" w:rsidRDefault="00476305" w:rsidP="00711B2F">
            <w:pPr>
              <w:jc w:val="both"/>
              <w:rPr>
                <w:sz w:val="22"/>
                <w:szCs w:val="22"/>
              </w:rPr>
            </w:pPr>
            <w:r w:rsidRPr="00335478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44E20ED2" w14:textId="10FD3796" w:rsidR="00476305" w:rsidRPr="00711B2F" w:rsidRDefault="00476305" w:rsidP="00711B2F">
            <w:pPr>
              <w:ind w:right="-113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Время отключения</w:t>
            </w:r>
            <w:r w:rsidR="00AD5A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</w:tcPr>
          <w:p w14:paraId="3F6CEB63" w14:textId="77777777" w:rsidR="00476305" w:rsidRPr="00E84755" w:rsidRDefault="00476305" w:rsidP="00711B2F">
            <w:pPr>
              <w:pStyle w:val="af6"/>
              <w:ind w:left="30"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ТКП </w:t>
            </w:r>
            <w:proofErr w:type="gramStart"/>
            <w:r w:rsidRPr="00E84755">
              <w:rPr>
                <w:lang w:val="ru-RU"/>
              </w:rPr>
              <w:t>181-2009</w:t>
            </w:r>
            <w:proofErr w:type="gramEnd"/>
            <w:r w:rsidRPr="00E84755">
              <w:rPr>
                <w:lang w:val="ru-RU"/>
              </w:rPr>
              <w:t xml:space="preserve"> </w:t>
            </w:r>
          </w:p>
          <w:p w14:paraId="508F11A7" w14:textId="77777777" w:rsidR="00476305" w:rsidRPr="00E84755" w:rsidRDefault="00476305" w:rsidP="00711B2F">
            <w:pPr>
              <w:pStyle w:val="af6"/>
              <w:ind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>В.4.61.4,</w:t>
            </w:r>
          </w:p>
          <w:p w14:paraId="1BA50199" w14:textId="77777777" w:rsidR="00476305" w:rsidRPr="00E84755" w:rsidRDefault="00476305" w:rsidP="00711B2F">
            <w:pPr>
              <w:pStyle w:val="af6"/>
              <w:ind w:left="30"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ГОСТ </w:t>
            </w:r>
            <w:r w:rsidRPr="00E84755">
              <w:t>IEC</w:t>
            </w:r>
            <w:r w:rsidRPr="00E84755">
              <w:rPr>
                <w:lang w:val="ru-RU"/>
              </w:rPr>
              <w:t xml:space="preserve"> </w:t>
            </w:r>
          </w:p>
          <w:p w14:paraId="243AFA77" w14:textId="3BDC8E3F" w:rsidR="00476305" w:rsidRPr="00E84755" w:rsidRDefault="00476305" w:rsidP="00335478">
            <w:pPr>
              <w:pStyle w:val="af6"/>
              <w:ind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>61008-1-2020 п.5.3</w:t>
            </w:r>
          </w:p>
          <w:p w14:paraId="05A75D55" w14:textId="77777777" w:rsidR="00476305" w:rsidRPr="00E84755" w:rsidRDefault="00476305" w:rsidP="00335478">
            <w:pPr>
              <w:ind w:firstLine="30"/>
              <w:jc w:val="both"/>
              <w:rPr>
                <w:sz w:val="22"/>
                <w:szCs w:val="22"/>
              </w:rPr>
            </w:pPr>
            <w:r w:rsidRPr="00E84755">
              <w:rPr>
                <w:sz w:val="22"/>
                <w:szCs w:val="22"/>
              </w:rPr>
              <w:t xml:space="preserve">ГОСТ IEC </w:t>
            </w:r>
          </w:p>
          <w:p w14:paraId="2F5F68BB" w14:textId="00B43EE7" w:rsidR="00476305" w:rsidRPr="00E84755" w:rsidRDefault="00476305" w:rsidP="00335478">
            <w:pPr>
              <w:pStyle w:val="af6"/>
              <w:ind w:right="-23"/>
              <w:jc w:val="both"/>
              <w:rPr>
                <w:lang w:val="ru-RU"/>
              </w:rPr>
            </w:pPr>
            <w:r w:rsidRPr="00E84755">
              <w:t>61009-1-2020 п.5.3</w:t>
            </w:r>
          </w:p>
        </w:tc>
        <w:tc>
          <w:tcPr>
            <w:tcW w:w="2038" w:type="dxa"/>
          </w:tcPr>
          <w:p w14:paraId="7A418A9F" w14:textId="03A23C69" w:rsidR="00476305" w:rsidRDefault="00476305" w:rsidP="00711B2F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711B2F" w14:paraId="419C0889" w14:textId="77777777" w:rsidTr="00711B2F">
        <w:tc>
          <w:tcPr>
            <w:tcW w:w="689" w:type="dxa"/>
          </w:tcPr>
          <w:p w14:paraId="7CAEAC93" w14:textId="40B7E0C7" w:rsidR="00711B2F" w:rsidRPr="00711B2F" w:rsidRDefault="00335478" w:rsidP="00711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0C7AFE11" w14:textId="5E1C3F21" w:rsidR="00711B2F" w:rsidRPr="00711B2F" w:rsidRDefault="00711B2F" w:rsidP="00711B2F">
            <w:pPr>
              <w:rPr>
                <w:sz w:val="22"/>
                <w:szCs w:val="22"/>
              </w:rPr>
            </w:pPr>
            <w:r w:rsidRPr="00711B2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58" w:type="dxa"/>
          </w:tcPr>
          <w:p w14:paraId="65719430" w14:textId="08986555" w:rsidR="00711B2F" w:rsidRPr="00711B2F" w:rsidRDefault="00711B2F" w:rsidP="00711B2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992" w:type="dxa"/>
          </w:tcPr>
          <w:p w14:paraId="427364AC" w14:textId="77777777" w:rsidR="00711B2F" w:rsidRPr="00711B2F" w:rsidRDefault="00711B2F" w:rsidP="00711B2F">
            <w:pPr>
              <w:pStyle w:val="af6"/>
              <w:jc w:val="center"/>
            </w:pPr>
            <w:r w:rsidRPr="00711B2F">
              <w:t>27.90/</w:t>
            </w:r>
          </w:p>
          <w:p w14:paraId="514ED040" w14:textId="5D348230" w:rsidR="00711B2F" w:rsidRPr="00711B2F" w:rsidRDefault="00711B2F" w:rsidP="00711B2F">
            <w:pPr>
              <w:pStyle w:val="af6"/>
              <w:jc w:val="center"/>
              <w:rPr>
                <w:lang w:val="ru-RU"/>
              </w:rPr>
            </w:pPr>
            <w:r w:rsidRPr="00711B2F">
              <w:t>22.000</w:t>
            </w:r>
          </w:p>
        </w:tc>
        <w:tc>
          <w:tcPr>
            <w:tcW w:w="1985" w:type="dxa"/>
          </w:tcPr>
          <w:p w14:paraId="579806C8" w14:textId="01B4E051" w:rsidR="00711B2F" w:rsidRPr="00711B2F" w:rsidRDefault="00335478" w:rsidP="00711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Токи утечки</w:t>
            </w:r>
            <w:r w:rsidR="00711B2F" w:rsidRPr="00711B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</w:tcPr>
          <w:p w14:paraId="5545DD07" w14:textId="77777777" w:rsidR="00711B2F" w:rsidRDefault="00335478" w:rsidP="00335478">
            <w:pPr>
              <w:jc w:val="both"/>
              <w:rPr>
                <w:sz w:val="22"/>
                <w:szCs w:val="22"/>
              </w:rPr>
            </w:pPr>
            <w:r w:rsidRPr="00335478">
              <w:rPr>
                <w:sz w:val="22"/>
                <w:szCs w:val="22"/>
              </w:rPr>
              <w:t xml:space="preserve">ТКП </w:t>
            </w:r>
            <w:proofErr w:type="gramStart"/>
            <w:r w:rsidRPr="00335478">
              <w:rPr>
                <w:sz w:val="22"/>
                <w:szCs w:val="22"/>
              </w:rPr>
              <w:t>181-2009</w:t>
            </w:r>
            <w:proofErr w:type="gramEnd"/>
            <w:r w:rsidRPr="00335478">
              <w:rPr>
                <w:sz w:val="22"/>
                <w:szCs w:val="22"/>
              </w:rPr>
              <w:t xml:space="preserve"> В.4.61.4</w:t>
            </w:r>
          </w:p>
          <w:p w14:paraId="743D2AF5" w14:textId="03B60561" w:rsidR="00045007" w:rsidRPr="00E84755" w:rsidRDefault="00045007" w:rsidP="00045007">
            <w:pPr>
              <w:pStyle w:val="af6"/>
              <w:jc w:val="both"/>
              <w:rPr>
                <w:color w:val="FF0000"/>
                <w:lang w:val="ru-RU"/>
              </w:rPr>
            </w:pPr>
            <w:r w:rsidRPr="00E84755">
              <w:rPr>
                <w:lang w:val="ru-RU"/>
              </w:rPr>
              <w:t xml:space="preserve">СН 4.04.01-2019 </w:t>
            </w:r>
            <w:r w:rsidRPr="00AD5AC5">
              <w:rPr>
                <w:lang w:val="ru-RU"/>
              </w:rPr>
              <w:t>п.16.3.</w:t>
            </w:r>
            <w:r w:rsidR="00AD5AC5" w:rsidRPr="00AD5AC5">
              <w:rPr>
                <w:lang w:val="ru-RU"/>
              </w:rPr>
              <w:t>7</w:t>
            </w:r>
          </w:p>
          <w:p w14:paraId="7E491732" w14:textId="2BB18B9D" w:rsidR="00045007" w:rsidRPr="00E84755" w:rsidRDefault="00045007" w:rsidP="003354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550BD29F" w14:textId="1FB8A764" w:rsidR="00711B2F" w:rsidRPr="00F80C5E" w:rsidRDefault="00711B2F" w:rsidP="00711B2F">
            <w:pPr>
              <w:ind w:right="-108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АМИ.ГР 0009-2021</w:t>
            </w:r>
          </w:p>
        </w:tc>
      </w:tr>
    </w:tbl>
    <w:p w14:paraId="3883E765" w14:textId="217FA933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D4DC" w14:textId="77777777" w:rsidR="000F56D0" w:rsidRDefault="000F56D0" w:rsidP="0011070C">
      <w:r>
        <w:separator/>
      </w:r>
    </w:p>
  </w:endnote>
  <w:endnote w:type="continuationSeparator" w:id="0">
    <w:p w14:paraId="7D9604DB" w14:textId="77777777" w:rsidR="000F56D0" w:rsidRDefault="000F56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5733A7" w:rsidRPr="00E36003" w14:paraId="3393DF6C" w14:textId="77777777" w:rsidTr="00092EA6">
      <w:trPr>
        <w:trHeight w:val="106"/>
      </w:trPr>
      <w:tc>
        <w:tcPr>
          <w:tcW w:w="3686" w:type="dxa"/>
        </w:tcPr>
        <w:p w14:paraId="0CD4672D" w14:textId="77777777" w:rsidR="005733A7" w:rsidRPr="00280E8C" w:rsidRDefault="005733A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</w:tcPr>
        <w:p w14:paraId="4B86E105" w14:textId="77777777" w:rsidR="005733A7" w:rsidRDefault="005733A7" w:rsidP="001248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3253" w:type="dxa"/>
          <w:vAlign w:val="center"/>
        </w:tcPr>
        <w:p w14:paraId="10735516" w14:textId="77777777" w:rsidR="005733A7" w:rsidRPr="00E36003" w:rsidRDefault="005733A7" w:rsidP="00124809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46AF8B3F" w:rsidR="00124809" w:rsidRPr="006D33D8" w:rsidRDefault="001248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0509D">
                <w:rPr>
                  <w:rFonts w:eastAsia="ArialMT"/>
                  <w:u w:val="single"/>
                </w:rPr>
                <w:t>0</w:t>
              </w:r>
              <w:r w:rsidR="00045007">
                <w:rPr>
                  <w:rFonts w:eastAsia="ArialMT"/>
                  <w:u w:val="single"/>
                  <w:lang w:val="ru-RU"/>
                </w:rPr>
                <w:t>5</w:t>
              </w:r>
              <w:r w:rsidR="00D0509D" w:rsidRPr="00D0509D">
                <w:rPr>
                  <w:rFonts w:eastAsia="ArialMT"/>
                  <w:u w:val="single"/>
                  <w:lang w:val="ru-RU"/>
                </w:rPr>
                <w:t>.</w:t>
              </w:r>
              <w:r w:rsidRPr="00D0509D">
                <w:rPr>
                  <w:rFonts w:eastAsia="ArialMT"/>
                  <w:u w:val="single"/>
                </w:rPr>
                <w:t>0</w:t>
              </w:r>
              <w:r w:rsidR="00045007">
                <w:rPr>
                  <w:rFonts w:eastAsia="ArialMT"/>
                  <w:u w:val="single"/>
                  <w:lang w:val="ru-RU"/>
                </w:rPr>
                <w:t>8</w:t>
              </w:r>
              <w:r w:rsidRPr="00D0509D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862C96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84755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2A897DE7" w:rsidR="00A417E3" w:rsidRPr="009E4D11" w:rsidRDefault="00D50B4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0509D">
                <w:rPr>
                  <w:rFonts w:eastAsia="ArialMT"/>
                  <w:u w:val="single"/>
                </w:rPr>
                <w:t>0</w:t>
              </w:r>
              <w:r w:rsidR="00E52EFC">
                <w:rPr>
                  <w:rFonts w:eastAsia="ArialMT"/>
                  <w:u w:val="single"/>
                  <w:lang w:val="ru-RU"/>
                </w:rPr>
                <w:t>5</w:t>
              </w:r>
              <w:r w:rsidRPr="00D0509D">
                <w:rPr>
                  <w:rFonts w:eastAsia="ArialMT"/>
                  <w:u w:val="single"/>
                </w:rPr>
                <w:t>.0</w:t>
              </w:r>
              <w:r w:rsidR="00E52EFC">
                <w:rPr>
                  <w:rFonts w:eastAsia="ArialMT"/>
                  <w:u w:val="single"/>
                  <w:lang w:val="ru-RU"/>
                </w:rPr>
                <w:t>8</w:t>
              </w:r>
              <w:r w:rsidRPr="00D0509D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EEB894D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84755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149B" w14:textId="77777777" w:rsidR="000F56D0" w:rsidRDefault="000F56D0" w:rsidP="0011070C">
      <w:r>
        <w:separator/>
      </w:r>
    </w:p>
  </w:footnote>
  <w:footnote w:type="continuationSeparator" w:id="0">
    <w:p w14:paraId="2B9AAE2D" w14:textId="77777777" w:rsidR="000F56D0" w:rsidRDefault="000F56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48FCF72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8D4F4A">
            <w:rPr>
              <w:rFonts w:ascii="Times New Roman" w:hAnsi="Times New Roman" w:cs="Times New Roman"/>
              <w:sz w:val="24"/>
              <w:szCs w:val="24"/>
            </w:rPr>
            <w:t>456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13768"/>
    <w:rsid w:val="00022A72"/>
    <w:rsid w:val="00030948"/>
    <w:rsid w:val="00045007"/>
    <w:rsid w:val="000643A6"/>
    <w:rsid w:val="0009264B"/>
    <w:rsid w:val="00092EA6"/>
    <w:rsid w:val="000A6CF1"/>
    <w:rsid w:val="000B0313"/>
    <w:rsid w:val="000D1708"/>
    <w:rsid w:val="000D49BB"/>
    <w:rsid w:val="000E2AC4"/>
    <w:rsid w:val="000F56D0"/>
    <w:rsid w:val="001017AB"/>
    <w:rsid w:val="00101C03"/>
    <w:rsid w:val="0011070C"/>
    <w:rsid w:val="00111DF0"/>
    <w:rsid w:val="001157ED"/>
    <w:rsid w:val="00116AD0"/>
    <w:rsid w:val="00117059"/>
    <w:rsid w:val="00120BDA"/>
    <w:rsid w:val="00124809"/>
    <w:rsid w:val="00147A13"/>
    <w:rsid w:val="001512FA"/>
    <w:rsid w:val="001747CA"/>
    <w:rsid w:val="00177B99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24AEE"/>
    <w:rsid w:val="00225907"/>
    <w:rsid w:val="00234CBD"/>
    <w:rsid w:val="0026099C"/>
    <w:rsid w:val="00262CDE"/>
    <w:rsid w:val="00270035"/>
    <w:rsid w:val="0027128E"/>
    <w:rsid w:val="0027769B"/>
    <w:rsid w:val="00280064"/>
    <w:rsid w:val="00280E8C"/>
    <w:rsid w:val="002877C8"/>
    <w:rsid w:val="002900DE"/>
    <w:rsid w:val="00295893"/>
    <w:rsid w:val="00295E4A"/>
    <w:rsid w:val="002A30DE"/>
    <w:rsid w:val="002D06D6"/>
    <w:rsid w:val="002D28AD"/>
    <w:rsid w:val="002D6F27"/>
    <w:rsid w:val="002E503D"/>
    <w:rsid w:val="002F07B3"/>
    <w:rsid w:val="002F0D32"/>
    <w:rsid w:val="002F5FCE"/>
    <w:rsid w:val="00303F8D"/>
    <w:rsid w:val="003054C2"/>
    <w:rsid w:val="00305E11"/>
    <w:rsid w:val="0031023B"/>
    <w:rsid w:val="00335478"/>
    <w:rsid w:val="00361D30"/>
    <w:rsid w:val="003717D2"/>
    <w:rsid w:val="003A28BE"/>
    <w:rsid w:val="003B0413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36D0B"/>
    <w:rsid w:val="00437E07"/>
    <w:rsid w:val="00460ECA"/>
    <w:rsid w:val="004627D9"/>
    <w:rsid w:val="00476305"/>
    <w:rsid w:val="00481260"/>
    <w:rsid w:val="00484250"/>
    <w:rsid w:val="00491B5D"/>
    <w:rsid w:val="004A439E"/>
    <w:rsid w:val="004A5E4C"/>
    <w:rsid w:val="004B20E7"/>
    <w:rsid w:val="004B5430"/>
    <w:rsid w:val="004D6FF9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33A7"/>
    <w:rsid w:val="005812FA"/>
    <w:rsid w:val="00581B93"/>
    <w:rsid w:val="00582A8F"/>
    <w:rsid w:val="00592241"/>
    <w:rsid w:val="005A6809"/>
    <w:rsid w:val="005B146F"/>
    <w:rsid w:val="005C5B99"/>
    <w:rsid w:val="005C7B39"/>
    <w:rsid w:val="005D4205"/>
    <w:rsid w:val="005E250C"/>
    <w:rsid w:val="005E529F"/>
    <w:rsid w:val="005E611E"/>
    <w:rsid w:val="00614867"/>
    <w:rsid w:val="00625D3A"/>
    <w:rsid w:val="00627E81"/>
    <w:rsid w:val="00630922"/>
    <w:rsid w:val="00645468"/>
    <w:rsid w:val="00675F92"/>
    <w:rsid w:val="00682877"/>
    <w:rsid w:val="00693805"/>
    <w:rsid w:val="006942EB"/>
    <w:rsid w:val="00697905"/>
    <w:rsid w:val="006A336B"/>
    <w:rsid w:val="006A4791"/>
    <w:rsid w:val="006B450F"/>
    <w:rsid w:val="006D1CDB"/>
    <w:rsid w:val="006D33D8"/>
    <w:rsid w:val="006D5DCE"/>
    <w:rsid w:val="00704E29"/>
    <w:rsid w:val="00711B2F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9041E"/>
    <w:rsid w:val="00790596"/>
    <w:rsid w:val="00792698"/>
    <w:rsid w:val="007A1818"/>
    <w:rsid w:val="007A4175"/>
    <w:rsid w:val="007A4485"/>
    <w:rsid w:val="007C05FE"/>
    <w:rsid w:val="007C0627"/>
    <w:rsid w:val="007C3A37"/>
    <w:rsid w:val="007F66CA"/>
    <w:rsid w:val="008124DA"/>
    <w:rsid w:val="008130C0"/>
    <w:rsid w:val="00836710"/>
    <w:rsid w:val="00836BC3"/>
    <w:rsid w:val="00846C48"/>
    <w:rsid w:val="008505BA"/>
    <w:rsid w:val="00856322"/>
    <w:rsid w:val="0087106F"/>
    <w:rsid w:val="00872305"/>
    <w:rsid w:val="00877224"/>
    <w:rsid w:val="008A3E6F"/>
    <w:rsid w:val="008B1B9D"/>
    <w:rsid w:val="008C3521"/>
    <w:rsid w:val="008D3A5C"/>
    <w:rsid w:val="008D4F4A"/>
    <w:rsid w:val="008E19FB"/>
    <w:rsid w:val="008E2D26"/>
    <w:rsid w:val="008E350B"/>
    <w:rsid w:val="0090767F"/>
    <w:rsid w:val="00913B16"/>
    <w:rsid w:val="00921A06"/>
    <w:rsid w:val="009230FC"/>
    <w:rsid w:val="00923868"/>
    <w:rsid w:val="0095347E"/>
    <w:rsid w:val="00956176"/>
    <w:rsid w:val="00971289"/>
    <w:rsid w:val="00983EAE"/>
    <w:rsid w:val="00992CF6"/>
    <w:rsid w:val="009940B7"/>
    <w:rsid w:val="009A3A10"/>
    <w:rsid w:val="009A3E9D"/>
    <w:rsid w:val="009C1C19"/>
    <w:rsid w:val="009D5A57"/>
    <w:rsid w:val="009D7FA8"/>
    <w:rsid w:val="009E107F"/>
    <w:rsid w:val="009E4D11"/>
    <w:rsid w:val="009F7389"/>
    <w:rsid w:val="00A04FE4"/>
    <w:rsid w:val="00A063D9"/>
    <w:rsid w:val="00A20096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D5AC5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D1FD5"/>
    <w:rsid w:val="00C00081"/>
    <w:rsid w:val="00C13371"/>
    <w:rsid w:val="00C13D24"/>
    <w:rsid w:val="00C24C3D"/>
    <w:rsid w:val="00C35ED8"/>
    <w:rsid w:val="00C37155"/>
    <w:rsid w:val="00C379B5"/>
    <w:rsid w:val="00C46E4F"/>
    <w:rsid w:val="00C554F0"/>
    <w:rsid w:val="00C60464"/>
    <w:rsid w:val="00C66929"/>
    <w:rsid w:val="00C67DD7"/>
    <w:rsid w:val="00C72373"/>
    <w:rsid w:val="00C74B15"/>
    <w:rsid w:val="00C81513"/>
    <w:rsid w:val="00C97BC9"/>
    <w:rsid w:val="00CA3767"/>
    <w:rsid w:val="00CA53E3"/>
    <w:rsid w:val="00CA6ED2"/>
    <w:rsid w:val="00CD4163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E6F93"/>
    <w:rsid w:val="00DF5072"/>
    <w:rsid w:val="00DF59A1"/>
    <w:rsid w:val="00DF7DAB"/>
    <w:rsid w:val="00E12055"/>
    <w:rsid w:val="00E12F21"/>
    <w:rsid w:val="00E16A62"/>
    <w:rsid w:val="00E200BB"/>
    <w:rsid w:val="00E274D1"/>
    <w:rsid w:val="00E36003"/>
    <w:rsid w:val="00E41B5C"/>
    <w:rsid w:val="00E41C63"/>
    <w:rsid w:val="00E52EFC"/>
    <w:rsid w:val="00E6157E"/>
    <w:rsid w:val="00E70FD7"/>
    <w:rsid w:val="00E72539"/>
    <w:rsid w:val="00E73EC8"/>
    <w:rsid w:val="00E73F77"/>
    <w:rsid w:val="00E74C5D"/>
    <w:rsid w:val="00E750F5"/>
    <w:rsid w:val="00E83E88"/>
    <w:rsid w:val="00E84755"/>
    <w:rsid w:val="00E85116"/>
    <w:rsid w:val="00E917BE"/>
    <w:rsid w:val="00E95EA8"/>
    <w:rsid w:val="00EA24D7"/>
    <w:rsid w:val="00EA4338"/>
    <w:rsid w:val="00EA6CEB"/>
    <w:rsid w:val="00EB34D2"/>
    <w:rsid w:val="00EC01C1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346FB"/>
    <w:rsid w:val="00F40980"/>
    <w:rsid w:val="00F42A42"/>
    <w:rsid w:val="00F455AB"/>
    <w:rsid w:val="00F45F0B"/>
    <w:rsid w:val="00F47F4D"/>
    <w:rsid w:val="00F549DB"/>
    <w:rsid w:val="00F701B8"/>
    <w:rsid w:val="00F80C5E"/>
    <w:rsid w:val="00F8235F"/>
    <w:rsid w:val="00F864B1"/>
    <w:rsid w:val="00F8653B"/>
    <w:rsid w:val="00F86DE9"/>
    <w:rsid w:val="00F90988"/>
    <w:rsid w:val="00F93BB0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uiPriority w:val="99"/>
    <w:rsid w:val="00111DF0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01DEC"/>
    <w:rsid w:val="00301BE9"/>
    <w:rsid w:val="00441FD1"/>
    <w:rsid w:val="005A1AEE"/>
    <w:rsid w:val="00660FC5"/>
    <w:rsid w:val="00716779"/>
    <w:rsid w:val="00753FB3"/>
    <w:rsid w:val="00774ED5"/>
    <w:rsid w:val="00794E8D"/>
    <w:rsid w:val="008A091B"/>
    <w:rsid w:val="009161A2"/>
    <w:rsid w:val="009410BA"/>
    <w:rsid w:val="00972E34"/>
    <w:rsid w:val="009E4D72"/>
    <w:rsid w:val="00AE14A7"/>
    <w:rsid w:val="00B44E02"/>
    <w:rsid w:val="00DC717E"/>
    <w:rsid w:val="00FB5FE2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372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Медина Елена Петровна</cp:lastModifiedBy>
  <cp:revision>21</cp:revision>
  <cp:lastPrinted>2022-07-29T06:36:00Z</cp:lastPrinted>
  <dcterms:created xsi:type="dcterms:W3CDTF">2022-04-15T07:38:00Z</dcterms:created>
  <dcterms:modified xsi:type="dcterms:W3CDTF">2022-07-29T06:37:00Z</dcterms:modified>
</cp:coreProperties>
</file>