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178390AD" w14:textId="77777777" w:rsidTr="007F66CA">
        <w:tc>
          <w:tcPr>
            <w:tcW w:w="6379" w:type="dxa"/>
            <w:vMerge w:val="restart"/>
          </w:tcPr>
          <w:p w14:paraId="37C54A5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6C2BAC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F3D0D0B7810440A884F0505F3187AB8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1739BCDD" w14:textId="77777777" w:rsidTr="007F66CA">
        <w:tc>
          <w:tcPr>
            <w:tcW w:w="6379" w:type="dxa"/>
            <w:vMerge/>
          </w:tcPr>
          <w:p w14:paraId="2D51FB6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26DEA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53D13FF" w14:textId="77777777" w:rsidTr="007F66CA">
        <w:tc>
          <w:tcPr>
            <w:tcW w:w="6379" w:type="dxa"/>
            <w:vMerge/>
          </w:tcPr>
          <w:p w14:paraId="1D0F233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8C76A12" w14:textId="784008D2" w:rsidR="00F40980" w:rsidRPr="00681FED" w:rsidRDefault="00F40980" w:rsidP="00681FED">
            <w:pPr>
              <w:shd w:val="clear" w:color="auto" w:fill="FFFFFF"/>
              <w:rPr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bCs/>
                <w:sz w:val="28"/>
                <w:szCs w:val="28"/>
                <w:lang w:val="en-US"/>
              </w:rPr>
              <w:t xml:space="preserve"> BY/112 </w:t>
            </w:r>
            <w:r w:rsidR="00681FED" w:rsidRPr="00DD59AA">
              <w:rPr>
                <w:sz w:val="28"/>
                <w:szCs w:val="28"/>
              </w:rPr>
              <w:t>2.1491</w:t>
            </w:r>
          </w:p>
        </w:tc>
      </w:tr>
      <w:tr w:rsidR="00F40980" w:rsidRPr="007F66CA" w14:paraId="40E8CAB4" w14:textId="77777777" w:rsidTr="007F66CA">
        <w:tc>
          <w:tcPr>
            <w:tcW w:w="6379" w:type="dxa"/>
            <w:vMerge/>
          </w:tcPr>
          <w:p w14:paraId="5335073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46279D6" w14:textId="4016F768" w:rsidR="00F40980" w:rsidRPr="00AD7CE4" w:rsidRDefault="00F40980" w:rsidP="00AD7CE4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AD7CE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681FED" w:rsidRPr="00AD7CE4">
              <w:rPr>
                <w:rFonts w:cs="Times New Roman"/>
                <w:bCs/>
                <w:sz w:val="28"/>
                <w:szCs w:val="28"/>
              </w:rPr>
              <w:t>26</w:t>
            </w:r>
            <w:r w:rsidR="005C7B39" w:rsidRPr="00AD7CE4">
              <w:rPr>
                <w:rFonts w:cs="Times New Roman"/>
                <w:bCs/>
                <w:sz w:val="28"/>
                <w:szCs w:val="28"/>
              </w:rPr>
              <w:t>.0</w:t>
            </w:r>
            <w:r w:rsidR="00681FED" w:rsidRPr="00AD7CE4">
              <w:rPr>
                <w:rFonts w:cs="Times New Roman"/>
                <w:bCs/>
                <w:sz w:val="28"/>
                <w:szCs w:val="28"/>
              </w:rPr>
              <w:t>5</w:t>
            </w:r>
            <w:r w:rsidR="005C7B39" w:rsidRPr="00AD7CE4">
              <w:rPr>
                <w:rFonts w:cs="Times New Roman"/>
                <w:bCs/>
                <w:sz w:val="28"/>
                <w:szCs w:val="28"/>
              </w:rPr>
              <w:t>.20</w:t>
            </w:r>
            <w:r w:rsidR="00F723AE">
              <w:rPr>
                <w:rFonts w:cs="Times New Roman"/>
                <w:bCs/>
                <w:sz w:val="28"/>
                <w:szCs w:val="28"/>
              </w:rPr>
              <w:t>0</w:t>
            </w:r>
            <w:r w:rsidR="00681FED" w:rsidRPr="00AD7CE4">
              <w:rPr>
                <w:rFonts w:cs="Times New Roman"/>
                <w:bCs/>
                <w:sz w:val="28"/>
                <w:szCs w:val="28"/>
              </w:rPr>
              <w:t>0</w:t>
            </w:r>
          </w:p>
        </w:tc>
      </w:tr>
      <w:tr w:rsidR="00F40980" w:rsidRPr="007F66CA" w14:paraId="1679F399" w14:textId="77777777" w:rsidTr="007F66CA">
        <w:tc>
          <w:tcPr>
            <w:tcW w:w="6379" w:type="dxa"/>
            <w:vMerge/>
          </w:tcPr>
          <w:p w14:paraId="3DB52B9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A551AC9" w14:textId="28B6497C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681FED">
              <w:rPr>
                <w:rFonts w:cs="Times New Roman"/>
                <w:bCs/>
                <w:sz w:val="28"/>
                <w:szCs w:val="28"/>
              </w:rPr>
              <w:t>___________</w:t>
            </w:r>
          </w:p>
          <w:p w14:paraId="5DF18B4D" w14:textId="1237185D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AD7CE4">
              <w:rPr>
                <w:rFonts w:cs="Times New Roman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122807652"/>
                <w:placeholder>
                  <w:docPart w:val="3F66FE6D2E254384ACFA3A0093B5F8A0"/>
                </w:placeholder>
              </w:sdtPr>
              <w:sdtEndPr/>
              <w:sdtContent>
                <w:r w:rsidR="00991CC3" w:rsidRPr="00AD7CE4">
                  <w:rPr>
                    <w:rFonts w:cs="Times New Roman"/>
                    <w:bCs/>
                    <w:sz w:val="28"/>
                    <w:szCs w:val="28"/>
                  </w:rPr>
                  <w:t>11</w:t>
                </w:r>
              </w:sdtContent>
            </w:sdt>
            <w:r w:rsidRPr="00AD7CE4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13F75716" w14:textId="77777777" w:rsidTr="007F66CA">
        <w:tc>
          <w:tcPr>
            <w:tcW w:w="6379" w:type="dxa"/>
            <w:vMerge/>
          </w:tcPr>
          <w:p w14:paraId="5F82FA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EC7D9B2" w14:textId="1E8B2453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AD7CE4">
              <w:rPr>
                <w:rFonts w:cs="Times New Roman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A794E71EED84078957DDB2028DEBE52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81FE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12D49D2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2E3B5128" w14:textId="77777777" w:rsidTr="00F40980">
        <w:tc>
          <w:tcPr>
            <w:tcW w:w="9751" w:type="dxa"/>
            <w:gridSpan w:val="2"/>
          </w:tcPr>
          <w:p w14:paraId="019E3A9D" w14:textId="405BB3ED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210164BB5624130BCDD719299BFBFE7"/>
                </w:placeholder>
                <w:date w:fullDate="2022-10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681FED">
                  <w:rPr>
                    <w:rStyle w:val="38"/>
                    <w:szCs w:val="28"/>
                  </w:rPr>
                  <w:t>21 октября 2022 года</w:t>
                </w:r>
              </w:sdtContent>
            </w:sdt>
            <w:bookmarkEnd w:id="1"/>
          </w:p>
        </w:tc>
      </w:tr>
      <w:tr w:rsidR="00D223F7" w:rsidRPr="007F66CA" w14:paraId="1349BAE2" w14:textId="77777777" w:rsidTr="00F40980">
        <w:tc>
          <w:tcPr>
            <w:tcW w:w="5678" w:type="dxa"/>
          </w:tcPr>
          <w:p w14:paraId="34A5473F" w14:textId="77777777" w:rsidR="00D223F7" w:rsidRPr="007F66CA" w:rsidRDefault="00D223F7" w:rsidP="00AD7CE4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43AB0774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27"/>
        <w:gridCol w:w="1807"/>
        <w:gridCol w:w="1284"/>
        <w:gridCol w:w="2270"/>
        <w:gridCol w:w="1709"/>
        <w:gridCol w:w="1735"/>
        <w:gridCol w:w="106"/>
      </w:tblGrid>
      <w:tr w:rsidR="007A4485" w:rsidRPr="007F66CA" w14:paraId="132B68D0" w14:textId="77777777" w:rsidTr="00AD7CE4">
        <w:trPr>
          <w:trHeight w:val="234"/>
          <w:jc w:val="center"/>
        </w:trPr>
        <w:tc>
          <w:tcPr>
            <w:tcW w:w="9638" w:type="dxa"/>
            <w:gridSpan w:val="7"/>
            <w:vAlign w:val="center"/>
            <w:hideMark/>
          </w:tcPr>
          <w:bookmarkEnd w:id="0"/>
          <w:p w14:paraId="07A88AF5" w14:textId="77777777" w:rsidR="00AD7CE4" w:rsidRPr="00880FA3" w:rsidRDefault="00AD7CE4" w:rsidP="00AD7CE4">
            <w:pPr>
              <w:pStyle w:val="52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80FA3">
              <w:rPr>
                <w:rFonts w:ascii="Times New Roman" w:hAnsi="Times New Roman"/>
                <w:sz w:val="28"/>
                <w:szCs w:val="28"/>
                <w:lang w:val="ru-RU"/>
              </w:rPr>
              <w:t>производственно-технологической лаборатории</w:t>
            </w:r>
          </w:p>
          <w:p w14:paraId="67E799AA" w14:textId="77777777" w:rsidR="00AD7CE4" w:rsidRDefault="00AD7CE4" w:rsidP="00AD7CE4">
            <w:pPr>
              <w:pStyle w:val="52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880FA3">
              <w:rPr>
                <w:rFonts w:ascii="Times New Roman" w:hAnsi="Times New Roman"/>
                <w:sz w:val="28"/>
                <w:szCs w:val="28"/>
                <w:lang w:val="ru-RU"/>
              </w:rPr>
              <w:t>ткрытого акционерного общества «Гомельский мясокомбинат»</w:t>
            </w:r>
          </w:p>
          <w:p w14:paraId="3D80D9AC" w14:textId="1912585A" w:rsidR="007A4485" w:rsidRPr="007F66CA" w:rsidRDefault="007A4485" w:rsidP="00AD7CE4">
            <w:pPr>
              <w:pStyle w:val="af6"/>
              <w:spacing w:line="276" w:lineRule="auto"/>
              <w:rPr>
                <w:sz w:val="28"/>
                <w:szCs w:val="28"/>
                <w:lang w:val="ru-RU"/>
              </w:rPr>
            </w:pPr>
          </w:p>
        </w:tc>
      </w:tr>
      <w:tr w:rsidR="00F40980" w:rsidRPr="007A4175" w14:paraId="28BC4E9D" w14:textId="77777777" w:rsidTr="00775B3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6" w:type="dxa"/>
          <w:trHeight w:val="1277"/>
        </w:trPr>
        <w:tc>
          <w:tcPr>
            <w:tcW w:w="727" w:type="dxa"/>
            <w:shd w:val="clear" w:color="auto" w:fill="auto"/>
            <w:vAlign w:val="center"/>
          </w:tcPr>
          <w:p w14:paraId="308FDE4D" w14:textId="77777777" w:rsidR="00F40980" w:rsidRPr="007A4175" w:rsidRDefault="00F40980" w:rsidP="00AD7CE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1A500C5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BF6FDD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1D74E17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FA938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2FB9C0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199EAD6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6E82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9D22D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4EF58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82D8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A66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CF9B9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9166B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1F744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A71FEE5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  <w:tblHeader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0A4D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FC03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DD31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84D1C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2FBA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CC5ED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1C567206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9532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C8351" w14:textId="18D6F2C6" w:rsidR="0090767F" w:rsidRPr="00681FED" w:rsidRDefault="00681FED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1FED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1C1657" w:rsidRPr="0038569C" w14:paraId="17652996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D147C" w14:textId="77777777" w:rsidR="001C1657" w:rsidRDefault="001C1657" w:rsidP="00681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  <w:p w14:paraId="184E223C" w14:textId="049CDD29" w:rsidR="001C1657" w:rsidRPr="00295E4A" w:rsidRDefault="001C1657" w:rsidP="00681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FB6D7" w14:textId="77777777" w:rsidR="001C1657" w:rsidRPr="00681FED" w:rsidRDefault="001C1657" w:rsidP="001C1657">
            <w:pPr>
              <w:jc w:val="both"/>
              <w:rPr>
                <w:sz w:val="22"/>
                <w:szCs w:val="22"/>
              </w:rPr>
            </w:pPr>
            <w:r w:rsidRPr="00681FED">
              <w:rPr>
                <w:sz w:val="22"/>
                <w:szCs w:val="22"/>
              </w:rPr>
              <w:t xml:space="preserve">Мясо говядина </w:t>
            </w:r>
          </w:p>
          <w:p w14:paraId="6D565675" w14:textId="77777777" w:rsidR="001C1657" w:rsidRPr="00681FED" w:rsidRDefault="001C1657" w:rsidP="001C1657">
            <w:pPr>
              <w:jc w:val="both"/>
              <w:rPr>
                <w:sz w:val="22"/>
                <w:szCs w:val="22"/>
              </w:rPr>
            </w:pPr>
            <w:r w:rsidRPr="00681FED">
              <w:rPr>
                <w:sz w:val="22"/>
                <w:szCs w:val="22"/>
              </w:rPr>
              <w:t>Мясо свинина</w:t>
            </w:r>
          </w:p>
          <w:p w14:paraId="08841445" w14:textId="243FA630" w:rsidR="001C1657" w:rsidRPr="00681FED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681FED">
              <w:rPr>
                <w:sz w:val="22"/>
                <w:szCs w:val="22"/>
              </w:rPr>
              <w:t>Мясо конина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757A1" w14:textId="77777777" w:rsidR="001C1657" w:rsidRPr="00681FED" w:rsidRDefault="001C1657" w:rsidP="00681FED">
            <w:pPr>
              <w:pStyle w:val="42"/>
              <w:rPr>
                <w:rFonts w:ascii="Times New Roman" w:hAnsi="Times New Roman"/>
                <w:lang w:val="ru-RU"/>
              </w:rPr>
            </w:pPr>
            <w:r w:rsidRPr="00681FED">
              <w:rPr>
                <w:rFonts w:ascii="Times New Roman" w:hAnsi="Times New Roman"/>
              </w:rPr>
              <w:t>10.11</w:t>
            </w:r>
            <w:r w:rsidRPr="00681FED">
              <w:rPr>
                <w:rFonts w:ascii="Times New Roman" w:hAnsi="Times New Roman"/>
                <w:lang w:val="ru-RU"/>
              </w:rPr>
              <w:t>/</w:t>
            </w:r>
            <w:r w:rsidRPr="00681FED">
              <w:rPr>
                <w:rFonts w:ascii="Times New Roman" w:hAnsi="Times New Roman"/>
              </w:rPr>
              <w:t>42.000</w:t>
            </w:r>
          </w:p>
          <w:p w14:paraId="38498D50" w14:textId="77777777" w:rsidR="001C1657" w:rsidRPr="00681FED" w:rsidRDefault="001C1657" w:rsidP="00681FED">
            <w:pPr>
              <w:pStyle w:val="42"/>
              <w:rPr>
                <w:rFonts w:ascii="Times New Roman" w:hAnsi="Times New Roman"/>
                <w:lang w:val="ru-RU"/>
              </w:rPr>
            </w:pPr>
            <w:r w:rsidRPr="00681FED">
              <w:rPr>
                <w:rFonts w:ascii="Times New Roman" w:hAnsi="Times New Roman"/>
                <w:lang w:val="ru-RU"/>
              </w:rPr>
              <w:t>01.41/42.000</w:t>
            </w:r>
          </w:p>
          <w:p w14:paraId="78BEF706" w14:textId="77777777" w:rsidR="001C1657" w:rsidRPr="00681FED" w:rsidRDefault="001C1657" w:rsidP="00681FED">
            <w:pPr>
              <w:pStyle w:val="42"/>
              <w:rPr>
                <w:rFonts w:ascii="Times New Roman" w:hAnsi="Times New Roman"/>
                <w:lang w:val="ru-RU"/>
              </w:rPr>
            </w:pPr>
            <w:r w:rsidRPr="00681FED">
              <w:rPr>
                <w:rFonts w:ascii="Times New Roman" w:hAnsi="Times New Roman"/>
                <w:lang w:val="ru-RU"/>
              </w:rPr>
              <w:t>01.43/42.000</w:t>
            </w:r>
          </w:p>
          <w:p w14:paraId="4E0A3E95" w14:textId="51178D86" w:rsidR="001C1657" w:rsidRPr="00681FED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81FED">
              <w:rPr>
                <w:sz w:val="22"/>
                <w:szCs w:val="22"/>
              </w:rPr>
              <w:t>01.46/42.000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FB7B6" w14:textId="0F9D40B3" w:rsidR="001C1657" w:rsidRPr="006377D7" w:rsidRDefault="001C1657" w:rsidP="00681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6377D7">
              <w:rPr>
                <w:color w:val="000000"/>
                <w:spacing w:val="-9"/>
                <w:sz w:val="22"/>
                <w:szCs w:val="22"/>
              </w:rPr>
              <w:t>Отбор образцов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7BF89" w14:textId="77777777" w:rsidR="001C1657" w:rsidRPr="00681FED" w:rsidRDefault="001C1657" w:rsidP="00681FED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 w:rsidRPr="00681FED">
              <w:rPr>
                <w:color w:val="000000"/>
                <w:spacing w:val="1"/>
                <w:sz w:val="22"/>
                <w:szCs w:val="22"/>
              </w:rPr>
              <w:t xml:space="preserve">ГОСТ 31904-2012 </w:t>
            </w:r>
          </w:p>
          <w:p w14:paraId="4807BC4D" w14:textId="41147AA9" w:rsidR="001C1657" w:rsidRPr="00681FED" w:rsidRDefault="001C1657" w:rsidP="00681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FA120" w14:textId="700BC08F" w:rsidR="001C1657" w:rsidRPr="001C1657" w:rsidRDefault="001C1657" w:rsidP="00681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1C1657">
              <w:rPr>
                <w:color w:val="000000"/>
                <w:spacing w:val="1"/>
                <w:sz w:val="22"/>
                <w:szCs w:val="22"/>
              </w:rPr>
              <w:t xml:space="preserve">ГОСТ 31904-2012 </w:t>
            </w:r>
          </w:p>
        </w:tc>
      </w:tr>
      <w:tr w:rsidR="001C1657" w:rsidRPr="0038569C" w14:paraId="7EB179E7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E82A9" w14:textId="36FA9C63" w:rsidR="001C1657" w:rsidRPr="00295E4A" w:rsidRDefault="001C1657" w:rsidP="00681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776F8" w14:textId="42CA5FEE" w:rsidR="001C1657" w:rsidRPr="00681FED" w:rsidRDefault="001C1657" w:rsidP="00681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72D55" w14:textId="77777777" w:rsidR="001C1657" w:rsidRPr="00681FED" w:rsidRDefault="001C1657" w:rsidP="00681FED">
            <w:pPr>
              <w:pStyle w:val="42"/>
              <w:rPr>
                <w:rFonts w:ascii="Times New Roman" w:hAnsi="Times New Roman"/>
                <w:lang w:val="ru-RU"/>
              </w:rPr>
            </w:pPr>
            <w:r w:rsidRPr="00681FED">
              <w:rPr>
                <w:rFonts w:ascii="Times New Roman" w:hAnsi="Times New Roman"/>
              </w:rPr>
              <w:t>10.11</w:t>
            </w:r>
            <w:r w:rsidRPr="00681FED">
              <w:rPr>
                <w:rFonts w:ascii="Times New Roman" w:hAnsi="Times New Roman"/>
                <w:lang w:val="ru-RU"/>
              </w:rPr>
              <w:t>/01.086</w:t>
            </w:r>
          </w:p>
          <w:p w14:paraId="196BDF50" w14:textId="3EA7B4A8" w:rsidR="001C1657" w:rsidRPr="00681FED" w:rsidRDefault="001C1657" w:rsidP="00681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2C405" w14:textId="78C2C142" w:rsidR="001C1657" w:rsidRPr="006377D7" w:rsidRDefault="001C1657" w:rsidP="00681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377D7">
              <w:rPr>
                <w:sz w:val="22"/>
                <w:szCs w:val="22"/>
              </w:rPr>
              <w:t>Мезофильные</w:t>
            </w:r>
            <w:proofErr w:type="spellEnd"/>
            <w:r w:rsidRPr="006377D7">
              <w:rPr>
                <w:sz w:val="22"/>
                <w:szCs w:val="22"/>
              </w:rPr>
              <w:t xml:space="preserve"> аэробные и факультативно-анаэробные микроорганизмы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D07B2" w14:textId="77777777" w:rsidR="001C1657" w:rsidRPr="00681FED" w:rsidRDefault="001C1657" w:rsidP="00681FED">
            <w:pPr>
              <w:pStyle w:val="af6"/>
              <w:rPr>
                <w:lang w:val="ru-RU"/>
              </w:rPr>
            </w:pPr>
            <w:r w:rsidRPr="00681FED">
              <w:rPr>
                <w:lang w:val="ru-RU"/>
              </w:rPr>
              <w:t>ГН, утв. постановлением МЗ РБ 21.06.2013 №52</w:t>
            </w:r>
          </w:p>
          <w:p w14:paraId="719D2847" w14:textId="77777777" w:rsidR="001C1657" w:rsidRPr="00681FED" w:rsidRDefault="001C1657" w:rsidP="00681FED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681FED">
              <w:rPr>
                <w:color w:val="000000"/>
                <w:spacing w:val="-3"/>
                <w:sz w:val="22"/>
                <w:szCs w:val="22"/>
              </w:rPr>
              <w:t>ГОСТ 34120-2017</w:t>
            </w:r>
          </w:p>
          <w:p w14:paraId="351F2C39" w14:textId="77777777" w:rsidR="001C1657" w:rsidRPr="00681FED" w:rsidRDefault="001C1657" w:rsidP="00681FED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681FED">
              <w:rPr>
                <w:color w:val="000000"/>
                <w:spacing w:val="-3"/>
                <w:sz w:val="22"/>
                <w:szCs w:val="22"/>
              </w:rPr>
              <w:t>ГОСТ 31476-2012</w:t>
            </w:r>
          </w:p>
          <w:p w14:paraId="1A06EA5B" w14:textId="07F04713" w:rsidR="001C1657" w:rsidRPr="00681FED" w:rsidRDefault="001C1657" w:rsidP="00681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81FED">
              <w:rPr>
                <w:color w:val="000000"/>
                <w:spacing w:val="-3"/>
                <w:sz w:val="22"/>
                <w:szCs w:val="22"/>
              </w:rPr>
              <w:t>ГОСТ 32225-2013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9662D" w14:textId="27E35881" w:rsidR="001C1657" w:rsidRPr="001C1657" w:rsidRDefault="001C1657" w:rsidP="00681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1C1657">
              <w:rPr>
                <w:color w:val="000000"/>
                <w:spacing w:val="1"/>
                <w:sz w:val="22"/>
                <w:szCs w:val="22"/>
              </w:rPr>
              <w:t>ГОСТ 10444.15-94</w:t>
            </w:r>
          </w:p>
        </w:tc>
      </w:tr>
      <w:tr w:rsidR="001C1657" w:rsidRPr="0038569C" w14:paraId="1BB14929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30341" w14:textId="474E5117" w:rsidR="001C1657" w:rsidRPr="00295E4A" w:rsidRDefault="001C1657" w:rsidP="00681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0B2A6" w14:textId="0D01C521" w:rsidR="001C1657" w:rsidRPr="00681FED" w:rsidRDefault="001C1657" w:rsidP="00681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26293" w14:textId="57C713F8" w:rsidR="001C1657" w:rsidRPr="001C1657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1C1657">
              <w:rPr>
                <w:sz w:val="22"/>
                <w:szCs w:val="22"/>
              </w:rPr>
              <w:t>10.11/01.086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C53D5" w14:textId="0B55F966" w:rsidR="001C1657" w:rsidRPr="006377D7" w:rsidRDefault="001C1657" w:rsidP="00681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6377D7">
              <w:rPr>
                <w:color w:val="000000"/>
                <w:spacing w:val="-9"/>
                <w:sz w:val="22"/>
                <w:szCs w:val="22"/>
              </w:rPr>
              <w:t>Бактерии группы кишечных</w:t>
            </w:r>
            <w:r w:rsidRPr="006377D7">
              <w:rPr>
                <w:sz w:val="22"/>
                <w:szCs w:val="22"/>
              </w:rPr>
              <w:t xml:space="preserve"> палочек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8CF38" w14:textId="6FE6CC59" w:rsidR="001C1657" w:rsidRPr="001C1657" w:rsidRDefault="001C1657" w:rsidP="00681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D6B88" w14:textId="77777777" w:rsidR="001C1657" w:rsidRPr="001C1657" w:rsidRDefault="001C1657" w:rsidP="00681FED">
            <w:pPr>
              <w:shd w:val="clear" w:color="auto" w:fill="FFFFFF"/>
              <w:rPr>
                <w:sz w:val="22"/>
                <w:szCs w:val="22"/>
              </w:rPr>
            </w:pPr>
            <w:r w:rsidRPr="001C1657">
              <w:rPr>
                <w:color w:val="000000"/>
                <w:spacing w:val="1"/>
                <w:sz w:val="22"/>
                <w:szCs w:val="22"/>
              </w:rPr>
              <w:t>ГОСТ 31747-2012</w:t>
            </w:r>
          </w:p>
          <w:p w14:paraId="5EA28410" w14:textId="6AE1B4ED" w:rsidR="001C1657" w:rsidRPr="001C1657" w:rsidRDefault="001C1657" w:rsidP="00681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1C1657" w:rsidRPr="0038569C" w14:paraId="15C0EFF2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1A529" w14:textId="77777777" w:rsidR="001C1657" w:rsidRPr="001C1657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1C1657">
              <w:rPr>
                <w:color w:val="000000"/>
                <w:spacing w:val="-9"/>
                <w:sz w:val="22"/>
                <w:szCs w:val="22"/>
              </w:rPr>
              <w:t>2.1</w:t>
            </w:r>
          </w:p>
          <w:p w14:paraId="4F000259" w14:textId="6AC2061E" w:rsidR="001C1657" w:rsidRPr="001C1657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1C1657">
              <w:rPr>
                <w:color w:val="000000"/>
                <w:spacing w:val="-9"/>
                <w:sz w:val="22"/>
                <w:szCs w:val="22"/>
              </w:rPr>
              <w:t>***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2D485" w14:textId="77777777" w:rsidR="001C1657" w:rsidRPr="001C1657" w:rsidRDefault="001C1657" w:rsidP="001C1657">
            <w:pPr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1C1657">
              <w:rPr>
                <w:color w:val="000000"/>
                <w:spacing w:val="-9"/>
                <w:sz w:val="22"/>
                <w:szCs w:val="22"/>
              </w:rPr>
              <w:t>Полуфабрикаты из рубленого мяса (котлеты, фарши)</w:t>
            </w:r>
          </w:p>
          <w:p w14:paraId="0B3FA053" w14:textId="77777777" w:rsidR="001C1657" w:rsidRPr="001C1657" w:rsidRDefault="001C1657" w:rsidP="001C1657">
            <w:pP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  <w:p w14:paraId="22F657DC" w14:textId="77777777" w:rsidR="001C1657" w:rsidRPr="001C1657" w:rsidRDefault="001C1657" w:rsidP="001C1657">
            <w:pP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  <w:p w14:paraId="5F95663E" w14:textId="77777777" w:rsidR="001C1657" w:rsidRPr="001C1657" w:rsidRDefault="001C1657" w:rsidP="001C1657">
            <w:pP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  <w:p w14:paraId="018031C4" w14:textId="77777777" w:rsidR="001C1657" w:rsidRPr="001C1657" w:rsidRDefault="001C1657" w:rsidP="001C1657">
            <w:pP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  <w:p w14:paraId="2E01EC7E" w14:textId="77777777" w:rsidR="001C1657" w:rsidRPr="001C1657" w:rsidRDefault="001C1657" w:rsidP="001C1657">
            <w:pP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  <w:p w14:paraId="1ADA71C6" w14:textId="77777777" w:rsidR="001C1657" w:rsidRPr="001C1657" w:rsidRDefault="001C1657" w:rsidP="001C1657">
            <w:pP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  <w:p w14:paraId="4E66E467" w14:textId="67B3BB96" w:rsidR="001C1657" w:rsidRPr="001C1657" w:rsidRDefault="001C1657" w:rsidP="001C1657">
            <w:pP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B694C" w14:textId="77777777" w:rsidR="001C1657" w:rsidRPr="001C1657" w:rsidRDefault="001C1657" w:rsidP="001C1657">
            <w:pPr>
              <w:jc w:val="both"/>
              <w:rPr>
                <w:sz w:val="22"/>
                <w:szCs w:val="22"/>
              </w:rPr>
            </w:pPr>
            <w:r w:rsidRPr="001C1657">
              <w:rPr>
                <w:sz w:val="22"/>
                <w:szCs w:val="22"/>
              </w:rPr>
              <w:t>10.11/42.000</w:t>
            </w:r>
          </w:p>
          <w:p w14:paraId="5C55159D" w14:textId="43748233" w:rsidR="001C1657" w:rsidRPr="001C1657" w:rsidRDefault="001C1657" w:rsidP="001C16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B0BD7" w14:textId="6D1358D1" w:rsidR="001C1657" w:rsidRPr="006377D7" w:rsidRDefault="001C1657" w:rsidP="001C1657">
            <w:pPr>
              <w:ind w:left="57"/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6377D7">
              <w:rPr>
                <w:color w:val="000000"/>
                <w:spacing w:val="-9"/>
                <w:sz w:val="22"/>
                <w:szCs w:val="22"/>
              </w:rPr>
              <w:t>Отбор образцов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20ED8" w14:textId="1A43481C" w:rsidR="001C1657" w:rsidRPr="001C1657" w:rsidRDefault="001C1657" w:rsidP="001C1657">
            <w:pPr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1C1657">
              <w:rPr>
                <w:color w:val="000000"/>
                <w:spacing w:val="-9"/>
                <w:sz w:val="22"/>
                <w:szCs w:val="22"/>
              </w:rPr>
              <w:t>ГОСТ 4288-76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06936" w14:textId="22320927" w:rsidR="001C1657" w:rsidRPr="001C1657" w:rsidRDefault="001C1657" w:rsidP="001C1657">
            <w:pPr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1C1657">
              <w:rPr>
                <w:color w:val="000000"/>
                <w:spacing w:val="-9"/>
                <w:sz w:val="22"/>
                <w:szCs w:val="22"/>
              </w:rPr>
              <w:t>ГОСТ 4288-76 п.1.3,2.1</w:t>
            </w:r>
          </w:p>
        </w:tc>
      </w:tr>
      <w:tr w:rsidR="001C1657" w:rsidRPr="0038569C" w14:paraId="0B328778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04B8E" w14:textId="2289B201" w:rsidR="001C1657" w:rsidRPr="001C1657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1C1657">
              <w:rPr>
                <w:color w:val="000000"/>
                <w:spacing w:val="-9"/>
                <w:sz w:val="22"/>
                <w:szCs w:val="22"/>
              </w:rPr>
              <w:t>2.2*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F557C" w14:textId="2A355AD0" w:rsidR="001C1657" w:rsidRPr="001C1657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F5A26" w14:textId="21EF7AFE" w:rsidR="001C1657" w:rsidRPr="001C1657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C1657">
              <w:rPr>
                <w:sz w:val="22"/>
                <w:szCs w:val="22"/>
              </w:rPr>
              <w:t>10.11/08.149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2576B" w14:textId="7B4E2BC6" w:rsidR="001C1657" w:rsidRPr="006377D7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6377D7">
              <w:rPr>
                <w:color w:val="000000"/>
                <w:spacing w:val="-9"/>
                <w:sz w:val="22"/>
                <w:szCs w:val="22"/>
              </w:rPr>
              <w:t xml:space="preserve">Массовая доля крахмала 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FFC7A" w14:textId="77777777" w:rsidR="001C1657" w:rsidRPr="001C1657" w:rsidRDefault="001C1657" w:rsidP="001C1657">
            <w:pPr>
              <w:pStyle w:val="af6"/>
              <w:rPr>
                <w:lang w:val="ru-RU"/>
              </w:rPr>
            </w:pPr>
            <w:r w:rsidRPr="001C1657">
              <w:rPr>
                <w:lang w:val="ru-RU"/>
              </w:rPr>
              <w:t>ТУ РБ 400078293.005-2004</w:t>
            </w:r>
          </w:p>
          <w:p w14:paraId="08E1C6A4" w14:textId="77777777" w:rsidR="001C1657" w:rsidRPr="001C1657" w:rsidRDefault="001C1657" w:rsidP="001C1657">
            <w:pPr>
              <w:pStyle w:val="af6"/>
              <w:rPr>
                <w:lang w:val="ru-RU"/>
              </w:rPr>
            </w:pPr>
            <w:r w:rsidRPr="001C1657">
              <w:rPr>
                <w:lang w:val="ru-RU"/>
              </w:rPr>
              <w:t>ГН, утв. постановлением МЗ РБ 21.06.2013 №52</w:t>
            </w:r>
          </w:p>
          <w:p w14:paraId="19E08834" w14:textId="7695C3F6" w:rsidR="001C1657" w:rsidRPr="00DA57F7" w:rsidRDefault="001C1657" w:rsidP="001C1657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pacing w:val="-9"/>
                <w:lang w:val="ru-RU"/>
              </w:rPr>
            </w:pPr>
            <w:r w:rsidRPr="001C1657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5EEAF" w14:textId="6A8BB278" w:rsidR="001C1657" w:rsidRPr="001C1657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1C1657">
              <w:rPr>
                <w:color w:val="000000"/>
                <w:spacing w:val="-9"/>
                <w:sz w:val="22"/>
                <w:szCs w:val="22"/>
              </w:rPr>
              <w:t>ГОСТ 10574-2016 п.6,7</w:t>
            </w:r>
          </w:p>
        </w:tc>
      </w:tr>
      <w:tr w:rsidR="001C1657" w:rsidRPr="0038569C" w14:paraId="3CF90616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11BDE" w14:textId="177E9141" w:rsidR="001C1657" w:rsidRPr="001C1657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1C1657">
              <w:rPr>
                <w:color w:val="000000"/>
                <w:spacing w:val="-9"/>
                <w:sz w:val="22"/>
                <w:szCs w:val="22"/>
              </w:rPr>
              <w:t>2.3*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6D8CF" w14:textId="77777777" w:rsidR="001C1657" w:rsidRPr="001C1657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849C7" w14:textId="0C4A9A69" w:rsidR="001C1657" w:rsidRPr="001C1657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1C1657">
              <w:rPr>
                <w:sz w:val="22"/>
                <w:szCs w:val="22"/>
              </w:rPr>
              <w:t>10.13/08.052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32333" w14:textId="25126871" w:rsidR="001C1657" w:rsidRPr="006377D7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6377D7">
              <w:rPr>
                <w:color w:val="000000"/>
                <w:spacing w:val="-9"/>
                <w:sz w:val="22"/>
                <w:szCs w:val="22"/>
              </w:rPr>
              <w:t>Массовая доля влаги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A0F14" w14:textId="77777777" w:rsidR="001C1657" w:rsidRPr="00295E4A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5C951" w14:textId="4E3D76AA" w:rsidR="001C1657" w:rsidRPr="001C1657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C1657">
              <w:rPr>
                <w:sz w:val="22"/>
                <w:szCs w:val="22"/>
              </w:rPr>
              <w:t>ГОСТ 4288-76 п.2.5</w:t>
            </w:r>
          </w:p>
        </w:tc>
      </w:tr>
      <w:tr w:rsidR="001C1657" w:rsidRPr="0038569C" w14:paraId="2C2FCC10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6B55C8" w14:textId="6D9729A0" w:rsidR="001C1657" w:rsidRPr="001C1657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1C1657">
              <w:rPr>
                <w:color w:val="000000"/>
                <w:spacing w:val="-9"/>
                <w:sz w:val="22"/>
                <w:szCs w:val="22"/>
              </w:rPr>
              <w:t>2.4*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C6A0B1" w14:textId="628285B9" w:rsidR="001C1657" w:rsidRPr="001C1657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F6145" w14:textId="26FE39C4" w:rsidR="001C1657" w:rsidRPr="001C1657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1C1657">
              <w:rPr>
                <w:sz w:val="22"/>
                <w:szCs w:val="22"/>
              </w:rPr>
              <w:t>10.13/08.149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ADE29" w14:textId="77777777" w:rsidR="001C1657" w:rsidRPr="006377D7" w:rsidRDefault="001C1657" w:rsidP="001C1657">
            <w:pPr>
              <w:ind w:left="57"/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6377D7">
              <w:rPr>
                <w:color w:val="000000"/>
                <w:spacing w:val="-9"/>
                <w:sz w:val="22"/>
                <w:szCs w:val="22"/>
              </w:rPr>
              <w:t>Массовая доля поваренной соли</w:t>
            </w:r>
          </w:p>
          <w:p w14:paraId="34136C09" w14:textId="65F1DF9E" w:rsidR="001C1657" w:rsidRPr="006377D7" w:rsidRDefault="001C1657" w:rsidP="001C1657">
            <w:pPr>
              <w:ind w:left="57"/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4522F" w14:textId="2FDDAAE5" w:rsidR="001C1657" w:rsidRPr="00295E4A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1C8C3" w14:textId="10298917" w:rsidR="001C1657" w:rsidRPr="001C1657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1C1657">
              <w:rPr>
                <w:sz w:val="22"/>
                <w:szCs w:val="22"/>
              </w:rPr>
              <w:t>ГОСТ 9957-2015 п.7</w:t>
            </w:r>
          </w:p>
        </w:tc>
      </w:tr>
      <w:tr w:rsidR="001C1657" w:rsidRPr="0038569C" w14:paraId="4787FCD5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AE65C" w14:textId="547F5B86" w:rsidR="001C1657" w:rsidRPr="00295E4A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2.5*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43275" w14:textId="36369294" w:rsidR="001C1657" w:rsidRPr="00295E4A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0A6F1" w14:textId="247CE1B2" w:rsidR="001C1657" w:rsidRPr="001C1657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1C1657">
              <w:rPr>
                <w:sz w:val="22"/>
                <w:szCs w:val="22"/>
              </w:rPr>
              <w:t>10.13/08.052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14FE1" w14:textId="65EB25D4" w:rsidR="001C1657" w:rsidRPr="006377D7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6377D7">
              <w:rPr>
                <w:color w:val="000000"/>
                <w:spacing w:val="-9"/>
                <w:sz w:val="22"/>
                <w:szCs w:val="22"/>
              </w:rPr>
              <w:t>Массовая доля жира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24CF9" w14:textId="26AF5275" w:rsidR="001C1657" w:rsidRPr="00295E4A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FA4F4" w14:textId="091730C0" w:rsidR="001C1657" w:rsidRPr="001C1657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C1657">
              <w:rPr>
                <w:sz w:val="22"/>
                <w:szCs w:val="22"/>
              </w:rPr>
              <w:t xml:space="preserve">ГОСТ 23042-2015 п.7 </w:t>
            </w:r>
          </w:p>
        </w:tc>
      </w:tr>
      <w:tr w:rsidR="001C1657" w:rsidRPr="0038569C" w14:paraId="6F13B818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410DB" w14:textId="15B16F8D" w:rsidR="001C1657" w:rsidRPr="00295E4A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2.6*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7678B" w14:textId="5CA2570D" w:rsidR="001C1657" w:rsidRPr="00295E4A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C0C00" w14:textId="59B5FD75" w:rsidR="001C1657" w:rsidRPr="001C1657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1C1657">
              <w:rPr>
                <w:sz w:val="22"/>
                <w:szCs w:val="22"/>
              </w:rPr>
              <w:t>10.13/08.149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520EE" w14:textId="35C944D3" w:rsidR="001C1657" w:rsidRPr="006377D7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377D7">
              <w:rPr>
                <w:sz w:val="22"/>
                <w:szCs w:val="22"/>
              </w:rPr>
              <w:t xml:space="preserve">Массовая доля белка 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D4EDC" w14:textId="57906A89" w:rsidR="001C1657" w:rsidRPr="00295E4A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72644" w14:textId="05622BE5" w:rsidR="001C1657" w:rsidRPr="001C1657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C1657">
              <w:rPr>
                <w:sz w:val="22"/>
                <w:szCs w:val="22"/>
              </w:rPr>
              <w:t>ГОСТ 25011-2017 п.6</w:t>
            </w:r>
          </w:p>
        </w:tc>
      </w:tr>
      <w:tr w:rsidR="001C1657" w:rsidRPr="0038569C" w14:paraId="6ECE9DBD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4166D" w14:textId="61CE7003" w:rsidR="001C1657" w:rsidRPr="00295E4A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2.7*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D4663" w14:textId="5CE2439A" w:rsidR="001C1657" w:rsidRPr="00295E4A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2284B" w14:textId="223AB07B" w:rsidR="001C1657" w:rsidRPr="001C1657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C1657">
              <w:rPr>
                <w:sz w:val="22"/>
                <w:szCs w:val="22"/>
              </w:rPr>
              <w:t>10.13/08.052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0A77A" w14:textId="4DE50723" w:rsidR="001C1657" w:rsidRPr="00AD7CE4" w:rsidRDefault="001C1657" w:rsidP="00AD7CE4">
            <w:pPr>
              <w:pStyle w:val="af6"/>
              <w:ind w:left="57"/>
            </w:pPr>
            <w:proofErr w:type="spellStart"/>
            <w:r w:rsidRPr="006377D7">
              <w:t>Масса</w:t>
            </w:r>
            <w:proofErr w:type="spellEnd"/>
            <w:r w:rsidRPr="006377D7">
              <w:t xml:space="preserve"> </w:t>
            </w:r>
            <w:proofErr w:type="spellStart"/>
            <w:r w:rsidRPr="006377D7">
              <w:t>одного</w:t>
            </w:r>
            <w:proofErr w:type="spellEnd"/>
            <w:r w:rsidRPr="006377D7">
              <w:t xml:space="preserve"> </w:t>
            </w:r>
            <w:proofErr w:type="spellStart"/>
            <w:r w:rsidRPr="006377D7">
              <w:t>полуфабриката</w:t>
            </w:r>
            <w:proofErr w:type="spellEnd"/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5D22E" w14:textId="0020D355" w:rsidR="001C1657" w:rsidRPr="00295E4A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D06E6" w14:textId="1D520871" w:rsidR="001C1657" w:rsidRPr="001C1657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C1657">
              <w:rPr>
                <w:sz w:val="22"/>
                <w:szCs w:val="22"/>
              </w:rPr>
              <w:t>СТБ 1020-2008 п.7.11, 7.13</w:t>
            </w:r>
          </w:p>
        </w:tc>
      </w:tr>
      <w:tr w:rsidR="001C1657" w:rsidRPr="0038569C" w14:paraId="648F6738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4A9F8" w14:textId="6FF99DD5" w:rsidR="001C1657" w:rsidRPr="00295E4A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2.8*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6B4F2" w14:textId="77777777" w:rsidR="001C1657" w:rsidRPr="001C1657" w:rsidRDefault="001C1657" w:rsidP="001C1657">
            <w:pPr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1C1657">
              <w:rPr>
                <w:color w:val="000000"/>
                <w:spacing w:val="-9"/>
                <w:sz w:val="22"/>
                <w:szCs w:val="22"/>
              </w:rPr>
              <w:t>Полуфабрикаты из рубленого мяса (котлеты, фарши)</w:t>
            </w:r>
          </w:p>
          <w:p w14:paraId="47B96290" w14:textId="7E932D87" w:rsidR="001C1657" w:rsidRPr="00295E4A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7157D" w14:textId="6F1A989C" w:rsidR="001C1657" w:rsidRPr="001C1657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1C1657">
              <w:rPr>
                <w:sz w:val="22"/>
                <w:szCs w:val="22"/>
              </w:rPr>
              <w:t>10.13/08.156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03AD1" w14:textId="6A5D9666" w:rsidR="001C1657" w:rsidRPr="001C1657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1C1657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E61E7" w14:textId="77777777" w:rsidR="001C1657" w:rsidRPr="001C1657" w:rsidRDefault="001C1657" w:rsidP="001C1657">
            <w:pPr>
              <w:pStyle w:val="af6"/>
              <w:rPr>
                <w:lang w:val="ru-RU"/>
              </w:rPr>
            </w:pPr>
            <w:r w:rsidRPr="001C1657">
              <w:rPr>
                <w:lang w:val="ru-RU"/>
              </w:rPr>
              <w:t>ТУ РБ 400078293.005-2004</w:t>
            </w:r>
          </w:p>
          <w:p w14:paraId="29CEA373" w14:textId="77777777" w:rsidR="001C1657" w:rsidRPr="001C1657" w:rsidRDefault="001C1657" w:rsidP="001C1657">
            <w:pPr>
              <w:pStyle w:val="af6"/>
              <w:rPr>
                <w:lang w:val="ru-RU"/>
              </w:rPr>
            </w:pPr>
            <w:r w:rsidRPr="001C1657">
              <w:rPr>
                <w:lang w:val="ru-RU"/>
              </w:rPr>
              <w:t>ГН, утв. постановлением МЗ РБ 21.06.2013 №52</w:t>
            </w:r>
          </w:p>
          <w:p w14:paraId="2F6D5F09" w14:textId="77614605" w:rsidR="001C1657" w:rsidRPr="00295E4A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C165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FBF77" w14:textId="77777777" w:rsidR="001C1657" w:rsidRPr="001C1657" w:rsidRDefault="001C1657" w:rsidP="001C1657">
            <w:pPr>
              <w:ind w:left="57"/>
              <w:rPr>
                <w:sz w:val="22"/>
                <w:szCs w:val="22"/>
              </w:rPr>
            </w:pPr>
            <w:r w:rsidRPr="001C1657">
              <w:rPr>
                <w:sz w:val="22"/>
                <w:szCs w:val="22"/>
              </w:rPr>
              <w:t xml:space="preserve">ГОСТ 9794-2015 п.8 </w:t>
            </w:r>
          </w:p>
          <w:p w14:paraId="3A24243E" w14:textId="77777777" w:rsidR="001C1657" w:rsidRDefault="001C1657" w:rsidP="001C1657">
            <w:pPr>
              <w:ind w:left="57"/>
              <w:rPr>
                <w:sz w:val="22"/>
                <w:szCs w:val="22"/>
              </w:rPr>
            </w:pPr>
            <w:r w:rsidRPr="001C1657">
              <w:rPr>
                <w:sz w:val="22"/>
                <w:szCs w:val="22"/>
              </w:rPr>
              <w:t>СТБ ГОСТ Р 51482-2001 п.9</w:t>
            </w:r>
          </w:p>
          <w:p w14:paraId="11E3A075" w14:textId="5327D506" w:rsidR="00AD7CE4" w:rsidRPr="001C1657" w:rsidRDefault="00AD7CE4" w:rsidP="001C1657">
            <w:pPr>
              <w:ind w:left="57"/>
              <w:rPr>
                <w:sz w:val="22"/>
                <w:szCs w:val="22"/>
              </w:rPr>
            </w:pPr>
          </w:p>
        </w:tc>
      </w:tr>
      <w:tr w:rsidR="001C1657" w:rsidRPr="0038569C" w14:paraId="0FE74DDD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31F8C" w14:textId="49F16990" w:rsidR="001C1657" w:rsidRPr="00295E4A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2.9*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E1DFE" w14:textId="2DC05154" w:rsidR="001C1657" w:rsidRPr="00295E4A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174D6" w14:textId="79C6B510" w:rsidR="001C1657" w:rsidRPr="001C1657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1C1657">
              <w:rPr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C0E3B" w14:textId="497DFE4B" w:rsidR="001C1657" w:rsidRPr="001C1657" w:rsidRDefault="001C1657" w:rsidP="001C1657">
            <w:pPr>
              <w:pStyle w:val="af6"/>
              <w:ind w:left="57" w:right="-97"/>
              <w:rPr>
                <w:lang w:val="ru-RU" w:eastAsia="ru-RU"/>
              </w:rPr>
            </w:pPr>
            <w:proofErr w:type="spellStart"/>
            <w:r w:rsidRPr="001C1657">
              <w:rPr>
                <w:lang w:val="ru-RU" w:eastAsia="ru-RU"/>
              </w:rPr>
              <w:t>Мезофильные</w:t>
            </w:r>
            <w:proofErr w:type="spellEnd"/>
            <w:r w:rsidRPr="001C1657">
              <w:rPr>
                <w:lang w:val="ru-RU" w:eastAsia="ru-RU"/>
              </w:rPr>
              <w:t xml:space="preserve"> аэробные и факультативно-анаэробные микроорганизмы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ADB20" w14:textId="43359B19" w:rsidR="001C1657" w:rsidRPr="00295E4A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A0B35" w14:textId="77777777" w:rsidR="001C1657" w:rsidRPr="001C1657" w:rsidRDefault="001C1657" w:rsidP="001C1657">
            <w:pPr>
              <w:ind w:left="57"/>
              <w:rPr>
                <w:sz w:val="22"/>
                <w:szCs w:val="22"/>
              </w:rPr>
            </w:pPr>
            <w:r w:rsidRPr="001C1657">
              <w:rPr>
                <w:sz w:val="22"/>
                <w:szCs w:val="22"/>
              </w:rPr>
              <w:t>ГОСТ 4288-76 п.2.11.4</w:t>
            </w:r>
          </w:p>
          <w:p w14:paraId="096557D5" w14:textId="2B898BEB" w:rsidR="001C1657" w:rsidRPr="001C1657" w:rsidRDefault="001C1657" w:rsidP="001C1657">
            <w:pPr>
              <w:ind w:left="57"/>
              <w:rPr>
                <w:sz w:val="22"/>
                <w:szCs w:val="22"/>
              </w:rPr>
            </w:pPr>
            <w:r w:rsidRPr="001C1657">
              <w:rPr>
                <w:sz w:val="22"/>
                <w:szCs w:val="22"/>
              </w:rPr>
              <w:t xml:space="preserve">ГОСТ 10444.15 -94 </w:t>
            </w:r>
          </w:p>
        </w:tc>
      </w:tr>
      <w:tr w:rsidR="001C1657" w:rsidRPr="0038569C" w14:paraId="230F7B75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24717" w14:textId="6DE533BA" w:rsidR="001C1657" w:rsidRPr="00295E4A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2.10*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E00A4" w14:textId="6015B2D6" w:rsidR="001C1657" w:rsidRPr="00295E4A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F0DA1" w14:textId="77777777" w:rsidR="001C1657" w:rsidRPr="001C1657" w:rsidRDefault="001C1657" w:rsidP="001C1657">
            <w:pPr>
              <w:ind w:left="57"/>
              <w:rPr>
                <w:sz w:val="22"/>
                <w:szCs w:val="22"/>
              </w:rPr>
            </w:pPr>
            <w:r w:rsidRPr="001C1657">
              <w:rPr>
                <w:sz w:val="22"/>
                <w:szCs w:val="22"/>
              </w:rPr>
              <w:t>10.13/01.086</w:t>
            </w:r>
          </w:p>
          <w:p w14:paraId="781B71C3" w14:textId="2663DCAD" w:rsidR="001C1657" w:rsidRPr="001C1657" w:rsidRDefault="001C1657" w:rsidP="001C165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82C0B" w14:textId="03EAA3D2" w:rsidR="001C1657" w:rsidRPr="001C1657" w:rsidRDefault="001C1657" w:rsidP="001C1657">
            <w:pPr>
              <w:ind w:left="57"/>
              <w:rPr>
                <w:sz w:val="22"/>
                <w:szCs w:val="22"/>
              </w:rPr>
            </w:pPr>
            <w:r w:rsidRPr="001C1657">
              <w:rPr>
                <w:sz w:val="22"/>
                <w:szCs w:val="22"/>
              </w:rPr>
              <w:t xml:space="preserve">Бактерии группы </w:t>
            </w:r>
            <w:proofErr w:type="gramStart"/>
            <w:r w:rsidRPr="001C1657">
              <w:rPr>
                <w:sz w:val="22"/>
                <w:szCs w:val="22"/>
              </w:rPr>
              <w:t>кишечных  палочек</w:t>
            </w:r>
            <w:proofErr w:type="gramEnd"/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E728C" w14:textId="03C9E7F3" w:rsidR="001C1657" w:rsidRPr="00295E4A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B69F5" w14:textId="77777777" w:rsidR="001C1657" w:rsidRPr="001C1657" w:rsidRDefault="001C1657" w:rsidP="001C1657">
            <w:pPr>
              <w:ind w:left="57"/>
              <w:rPr>
                <w:sz w:val="22"/>
                <w:szCs w:val="22"/>
              </w:rPr>
            </w:pPr>
            <w:r w:rsidRPr="001C1657">
              <w:rPr>
                <w:sz w:val="22"/>
                <w:szCs w:val="22"/>
              </w:rPr>
              <w:t>ГОСТ 31747-2012</w:t>
            </w:r>
          </w:p>
          <w:p w14:paraId="6A21F419" w14:textId="77777777" w:rsidR="001C1657" w:rsidRDefault="001C1657" w:rsidP="001C1657">
            <w:pPr>
              <w:ind w:left="57"/>
              <w:rPr>
                <w:sz w:val="22"/>
                <w:szCs w:val="22"/>
              </w:rPr>
            </w:pPr>
            <w:r w:rsidRPr="001C1657">
              <w:rPr>
                <w:sz w:val="22"/>
                <w:szCs w:val="22"/>
              </w:rPr>
              <w:t>ГОСТ 4288-76 п.2.11.5</w:t>
            </w:r>
          </w:p>
          <w:p w14:paraId="0EAD2274" w14:textId="178F28EE" w:rsidR="00AD7CE4" w:rsidRPr="001C1657" w:rsidRDefault="00AD7CE4" w:rsidP="001C1657">
            <w:pPr>
              <w:ind w:left="57"/>
              <w:rPr>
                <w:sz w:val="22"/>
                <w:szCs w:val="22"/>
              </w:rPr>
            </w:pPr>
          </w:p>
        </w:tc>
      </w:tr>
      <w:tr w:rsidR="005C11E3" w:rsidRPr="0038569C" w14:paraId="7A311AFF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50E2D" w14:textId="77777777" w:rsidR="005C11E3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</w:t>
            </w:r>
          </w:p>
          <w:p w14:paraId="2EB230A8" w14:textId="5E519BDB" w:rsidR="005C11E3" w:rsidRPr="00295E4A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8B513" w14:textId="77777777" w:rsidR="005C11E3" w:rsidRPr="006377D7" w:rsidRDefault="005C11E3" w:rsidP="006377D7">
            <w:pPr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6377D7">
              <w:rPr>
                <w:color w:val="000000"/>
                <w:spacing w:val="-9"/>
                <w:sz w:val="22"/>
                <w:szCs w:val="22"/>
              </w:rPr>
              <w:t xml:space="preserve">Полуфабрикаты мясные </w:t>
            </w:r>
          </w:p>
          <w:p w14:paraId="2CA788F3" w14:textId="77777777" w:rsidR="005C11E3" w:rsidRPr="006377D7" w:rsidRDefault="005C11E3" w:rsidP="006377D7">
            <w:pPr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6377D7">
              <w:rPr>
                <w:color w:val="000000"/>
                <w:spacing w:val="-9"/>
                <w:sz w:val="22"/>
                <w:szCs w:val="22"/>
              </w:rPr>
              <w:t>(по кулинарному назначению, натуральные)</w:t>
            </w:r>
          </w:p>
          <w:p w14:paraId="050159BA" w14:textId="323D8D3F" w:rsidR="005C11E3" w:rsidRPr="006377D7" w:rsidRDefault="005C11E3" w:rsidP="006377D7">
            <w:pPr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6377D7">
              <w:rPr>
                <w:color w:val="000000"/>
                <w:spacing w:val="-9"/>
                <w:sz w:val="22"/>
                <w:szCs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6081D9" w14:textId="77777777" w:rsidR="005C11E3" w:rsidRPr="006377D7" w:rsidRDefault="005C11E3" w:rsidP="005C11E3">
            <w:pPr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6377D7">
              <w:rPr>
                <w:color w:val="000000"/>
                <w:spacing w:val="-9"/>
                <w:sz w:val="22"/>
                <w:szCs w:val="22"/>
              </w:rPr>
              <w:t>10.13/42.000</w:t>
            </w:r>
          </w:p>
          <w:p w14:paraId="1FDBECFE" w14:textId="751827C1" w:rsidR="005C11E3" w:rsidRPr="006377D7" w:rsidRDefault="005C11E3" w:rsidP="005C11E3">
            <w:pP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F9D7F" w14:textId="57626B79" w:rsidR="005C11E3" w:rsidRPr="005C11E3" w:rsidRDefault="005C11E3" w:rsidP="005C11E3">
            <w:pPr>
              <w:jc w:val="both"/>
              <w:rPr>
                <w:sz w:val="22"/>
                <w:szCs w:val="22"/>
              </w:rPr>
            </w:pPr>
            <w:r w:rsidRPr="005C11E3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1F4B8" w14:textId="77777777" w:rsidR="005C11E3" w:rsidRPr="006377D7" w:rsidRDefault="005C11E3" w:rsidP="005C11E3">
            <w:pPr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6377D7">
              <w:rPr>
                <w:color w:val="000000"/>
                <w:spacing w:val="-9"/>
                <w:sz w:val="22"/>
                <w:szCs w:val="22"/>
              </w:rPr>
              <w:t>ГОСТ 31904-2012</w:t>
            </w:r>
          </w:p>
          <w:p w14:paraId="7EE9E713" w14:textId="2CD62909" w:rsidR="005C11E3" w:rsidRPr="006377D7" w:rsidRDefault="005C11E3" w:rsidP="005C11E3">
            <w:pPr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6377D7">
              <w:rPr>
                <w:color w:val="000000"/>
                <w:spacing w:val="-9"/>
                <w:sz w:val="22"/>
                <w:szCs w:val="22"/>
              </w:rPr>
              <w:t>ГОСТ 4288-76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11137" w14:textId="77777777" w:rsidR="005C11E3" w:rsidRPr="006377D7" w:rsidRDefault="005C11E3" w:rsidP="005C11E3">
            <w:pPr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6377D7">
              <w:rPr>
                <w:color w:val="000000"/>
                <w:spacing w:val="-9"/>
                <w:sz w:val="22"/>
                <w:szCs w:val="22"/>
              </w:rPr>
              <w:t>ГОСТ 31904-2012</w:t>
            </w:r>
          </w:p>
          <w:p w14:paraId="594073A5" w14:textId="77777777" w:rsidR="005C11E3" w:rsidRDefault="005C11E3" w:rsidP="005C11E3">
            <w:pPr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6377D7">
              <w:rPr>
                <w:color w:val="000000"/>
                <w:spacing w:val="-9"/>
                <w:sz w:val="22"/>
                <w:szCs w:val="22"/>
              </w:rPr>
              <w:t>ГОСТ 4288-76 п.1.3, 2.1</w:t>
            </w:r>
          </w:p>
          <w:p w14:paraId="6E52D137" w14:textId="339E416B" w:rsidR="00AD7CE4" w:rsidRPr="006377D7" w:rsidRDefault="00AD7CE4" w:rsidP="005C11E3">
            <w:pP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</w:tr>
      <w:tr w:rsidR="005C11E3" w:rsidRPr="0038569C" w14:paraId="2F801DBB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BAF57" w14:textId="2C1EB32B" w:rsidR="005C11E3" w:rsidRPr="00295E4A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2697C" w14:textId="1E982939" w:rsidR="005C11E3" w:rsidRPr="006377D7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318EC" w14:textId="77777777" w:rsidR="005C11E3" w:rsidRPr="006377D7" w:rsidRDefault="005C11E3" w:rsidP="005C11E3">
            <w:pPr>
              <w:pStyle w:val="af6"/>
              <w:ind w:right="-83"/>
              <w:jc w:val="both"/>
              <w:rPr>
                <w:color w:val="000000"/>
                <w:spacing w:val="-9"/>
                <w:lang w:val="ru-RU" w:eastAsia="ru-RU"/>
              </w:rPr>
            </w:pPr>
            <w:r w:rsidRPr="006377D7">
              <w:rPr>
                <w:color w:val="000000"/>
                <w:spacing w:val="-9"/>
                <w:lang w:val="ru-RU" w:eastAsia="ru-RU"/>
              </w:rPr>
              <w:t>10.13/08.052</w:t>
            </w:r>
          </w:p>
          <w:p w14:paraId="6A157B75" w14:textId="4271B0CB" w:rsidR="005C11E3" w:rsidRPr="006377D7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E274C" w14:textId="1B5FC192" w:rsidR="005C11E3" w:rsidRPr="005C11E3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5C11E3">
              <w:rPr>
                <w:sz w:val="22"/>
                <w:szCs w:val="22"/>
              </w:rPr>
              <w:t>Массовая доля мякотной ткани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1BB7B" w14:textId="77777777" w:rsidR="005C11E3" w:rsidRPr="006377D7" w:rsidRDefault="005C11E3" w:rsidP="005C11E3">
            <w:pPr>
              <w:pStyle w:val="af6"/>
              <w:ind w:right="-66"/>
              <w:jc w:val="both"/>
              <w:rPr>
                <w:color w:val="000000"/>
                <w:spacing w:val="-9"/>
                <w:lang w:val="ru-RU" w:eastAsia="ru-RU"/>
              </w:rPr>
            </w:pPr>
            <w:r w:rsidRPr="006377D7">
              <w:rPr>
                <w:color w:val="000000"/>
                <w:spacing w:val="-9"/>
                <w:lang w:val="ru-RU" w:eastAsia="ru-RU"/>
              </w:rPr>
              <w:t xml:space="preserve">ГОСТ 3739-89 </w:t>
            </w:r>
          </w:p>
          <w:p w14:paraId="48D2356D" w14:textId="77777777" w:rsidR="005C11E3" w:rsidRPr="006377D7" w:rsidRDefault="005C11E3" w:rsidP="005C11E3">
            <w:pPr>
              <w:pStyle w:val="af6"/>
              <w:ind w:right="-66"/>
              <w:jc w:val="both"/>
              <w:rPr>
                <w:color w:val="000000"/>
                <w:spacing w:val="-9"/>
                <w:lang w:val="ru-RU" w:eastAsia="ru-RU"/>
              </w:rPr>
            </w:pPr>
            <w:r w:rsidRPr="006377D7">
              <w:rPr>
                <w:color w:val="000000"/>
                <w:spacing w:val="-9"/>
                <w:lang w:val="ru-RU" w:eastAsia="ru-RU"/>
              </w:rPr>
              <w:t>СТБ 1020-2008</w:t>
            </w:r>
          </w:p>
          <w:p w14:paraId="435864F9" w14:textId="77777777" w:rsidR="005C11E3" w:rsidRPr="006377D7" w:rsidRDefault="005C11E3" w:rsidP="005C11E3">
            <w:pPr>
              <w:pStyle w:val="af6"/>
              <w:ind w:right="-66"/>
              <w:jc w:val="both"/>
              <w:rPr>
                <w:color w:val="000000"/>
                <w:spacing w:val="-9"/>
                <w:lang w:val="ru-RU" w:eastAsia="ru-RU"/>
              </w:rPr>
            </w:pPr>
            <w:r w:rsidRPr="006377D7">
              <w:rPr>
                <w:color w:val="000000"/>
                <w:spacing w:val="-9"/>
                <w:lang w:val="ru-RU" w:eastAsia="ru-RU"/>
              </w:rPr>
              <w:t>ГН, утв. постановлением МЗ РБ 21.06.2013 №52</w:t>
            </w:r>
          </w:p>
          <w:p w14:paraId="66A668BF" w14:textId="31267E26" w:rsidR="005C11E3" w:rsidRPr="006377D7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6377D7">
              <w:rPr>
                <w:color w:val="000000"/>
                <w:spacing w:val="-9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D54EF" w14:textId="2CC23B8B" w:rsidR="005C11E3" w:rsidRPr="006377D7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6377D7">
              <w:rPr>
                <w:color w:val="000000"/>
                <w:spacing w:val="-9"/>
                <w:sz w:val="22"/>
                <w:szCs w:val="22"/>
              </w:rPr>
              <w:t>СТБ 1020-2008 п.7.16</w:t>
            </w:r>
          </w:p>
        </w:tc>
      </w:tr>
      <w:tr w:rsidR="005C11E3" w:rsidRPr="0038569C" w14:paraId="456AFF3C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93710" w14:textId="7F876200" w:rsidR="005C11E3" w:rsidRPr="00295E4A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22718" w14:textId="5ECE0A26" w:rsidR="005C11E3" w:rsidRPr="006377D7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2FEC4" w14:textId="77777777" w:rsidR="005C11E3" w:rsidRPr="006377D7" w:rsidRDefault="005C11E3" w:rsidP="005C11E3">
            <w:pPr>
              <w:pStyle w:val="af6"/>
              <w:ind w:right="-83"/>
              <w:jc w:val="both"/>
              <w:rPr>
                <w:color w:val="000000"/>
                <w:spacing w:val="-9"/>
                <w:lang w:val="ru-RU" w:eastAsia="ru-RU"/>
              </w:rPr>
            </w:pPr>
            <w:r w:rsidRPr="006377D7">
              <w:rPr>
                <w:color w:val="000000"/>
                <w:spacing w:val="-9"/>
                <w:lang w:val="ru-RU" w:eastAsia="ru-RU"/>
              </w:rPr>
              <w:t>10.13/08.149</w:t>
            </w:r>
          </w:p>
          <w:p w14:paraId="3B02AC18" w14:textId="4FAA9975" w:rsidR="005C11E3" w:rsidRPr="006377D7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0EF9B" w14:textId="00A472AF" w:rsidR="005C11E3" w:rsidRPr="005C11E3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5C11E3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4F3D1" w14:textId="6B75C612" w:rsidR="005C11E3" w:rsidRPr="006377D7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05002" w14:textId="77777777" w:rsidR="005C11E3" w:rsidRPr="006377D7" w:rsidRDefault="005C11E3" w:rsidP="005C11E3">
            <w:pPr>
              <w:pStyle w:val="af6"/>
              <w:ind w:right="-108"/>
              <w:jc w:val="both"/>
              <w:rPr>
                <w:color w:val="000000"/>
                <w:spacing w:val="-9"/>
                <w:lang w:val="ru-RU" w:eastAsia="ru-RU"/>
              </w:rPr>
            </w:pPr>
            <w:r w:rsidRPr="006377D7">
              <w:rPr>
                <w:color w:val="000000"/>
                <w:spacing w:val="-9"/>
                <w:lang w:val="ru-RU" w:eastAsia="ru-RU"/>
              </w:rPr>
              <w:t>ГОСТ 9957-2015 п.7</w:t>
            </w:r>
          </w:p>
          <w:p w14:paraId="074A38A0" w14:textId="106E1DB1" w:rsidR="005C11E3" w:rsidRPr="006377D7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</w:tr>
      <w:tr w:rsidR="005C11E3" w:rsidRPr="0038569C" w14:paraId="0E493DEC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5985D" w14:textId="6F44173E" w:rsidR="005C11E3" w:rsidRPr="00295E4A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3219F" w14:textId="14F8169C" w:rsidR="005C11E3" w:rsidRPr="006377D7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A2B8E" w14:textId="77777777" w:rsidR="005C11E3" w:rsidRPr="006377D7" w:rsidRDefault="005C11E3" w:rsidP="005C11E3">
            <w:pPr>
              <w:pStyle w:val="af6"/>
              <w:ind w:right="-83"/>
              <w:jc w:val="both"/>
              <w:rPr>
                <w:color w:val="000000"/>
                <w:spacing w:val="-9"/>
                <w:lang w:val="ru-RU" w:eastAsia="ru-RU"/>
              </w:rPr>
            </w:pPr>
            <w:r w:rsidRPr="006377D7">
              <w:rPr>
                <w:color w:val="000000"/>
                <w:spacing w:val="-9"/>
                <w:lang w:val="ru-RU" w:eastAsia="ru-RU"/>
              </w:rPr>
              <w:t>10.13/08.156</w:t>
            </w:r>
          </w:p>
          <w:p w14:paraId="138D91BA" w14:textId="55C22AFD" w:rsidR="005C11E3" w:rsidRPr="006377D7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5A8D2" w14:textId="77777777" w:rsidR="005C11E3" w:rsidRPr="005C11E3" w:rsidRDefault="005C11E3" w:rsidP="005C11E3">
            <w:pPr>
              <w:pStyle w:val="af6"/>
              <w:jc w:val="both"/>
              <w:rPr>
                <w:lang w:val="ru-RU" w:eastAsia="ru-RU"/>
              </w:rPr>
            </w:pPr>
            <w:r w:rsidRPr="005C11E3">
              <w:rPr>
                <w:lang w:val="ru-RU" w:eastAsia="ru-RU"/>
              </w:rPr>
              <w:t>Массовая доля общего фосфора</w:t>
            </w:r>
          </w:p>
          <w:p w14:paraId="391C528E" w14:textId="3BB2CF29" w:rsidR="005C11E3" w:rsidRPr="005C11E3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7DE17" w14:textId="52CA7336" w:rsidR="005C11E3" w:rsidRPr="006377D7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A7003" w14:textId="77777777" w:rsidR="005C11E3" w:rsidRPr="006377D7" w:rsidRDefault="005C11E3" w:rsidP="005C11E3">
            <w:pPr>
              <w:pStyle w:val="af6"/>
              <w:ind w:right="-108"/>
              <w:jc w:val="both"/>
              <w:rPr>
                <w:color w:val="000000"/>
                <w:spacing w:val="-9"/>
                <w:lang w:val="ru-RU" w:eastAsia="ru-RU"/>
              </w:rPr>
            </w:pPr>
            <w:r w:rsidRPr="006377D7">
              <w:rPr>
                <w:color w:val="000000"/>
                <w:spacing w:val="-9"/>
                <w:lang w:val="ru-RU" w:eastAsia="ru-RU"/>
              </w:rPr>
              <w:t xml:space="preserve">ГОСТ 9794-2015 п.8 </w:t>
            </w:r>
          </w:p>
          <w:p w14:paraId="732FDD49" w14:textId="2597CFF9" w:rsidR="005C11E3" w:rsidRPr="006377D7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6377D7">
              <w:rPr>
                <w:color w:val="000000"/>
                <w:spacing w:val="-9"/>
                <w:sz w:val="22"/>
                <w:szCs w:val="22"/>
              </w:rPr>
              <w:t>СТБ ГОСТ Р 51482-2001 п.9</w:t>
            </w:r>
          </w:p>
        </w:tc>
      </w:tr>
      <w:tr w:rsidR="005C11E3" w:rsidRPr="0038569C" w14:paraId="4A84DB1D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17DE0" w14:textId="5F73EE11" w:rsidR="005C11E3" w:rsidRPr="00295E4A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3.5*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6D976" w14:textId="66B47AD2" w:rsidR="005C11E3" w:rsidRPr="006377D7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255BB" w14:textId="77777777" w:rsidR="005C11E3" w:rsidRPr="006377D7" w:rsidRDefault="005C11E3" w:rsidP="005C11E3">
            <w:pPr>
              <w:pStyle w:val="af6"/>
              <w:ind w:right="-83"/>
              <w:jc w:val="both"/>
              <w:rPr>
                <w:color w:val="000000"/>
                <w:spacing w:val="-9"/>
                <w:lang w:val="ru-RU" w:eastAsia="ru-RU"/>
              </w:rPr>
            </w:pPr>
            <w:r w:rsidRPr="006377D7">
              <w:rPr>
                <w:color w:val="000000"/>
                <w:spacing w:val="-9"/>
                <w:lang w:val="ru-RU" w:eastAsia="ru-RU"/>
              </w:rPr>
              <w:t>10.13/08.149</w:t>
            </w:r>
          </w:p>
          <w:p w14:paraId="22714A9A" w14:textId="359315B4" w:rsidR="005C11E3" w:rsidRPr="006377D7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47BB67" w14:textId="766FB6D7" w:rsidR="005C11E3" w:rsidRPr="005C11E3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5C11E3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D46DF" w14:textId="26D5D5F9" w:rsidR="005C11E3" w:rsidRPr="006377D7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49495" w14:textId="36C65EC7" w:rsidR="005C11E3" w:rsidRPr="006377D7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6377D7">
              <w:rPr>
                <w:color w:val="000000"/>
                <w:spacing w:val="-9"/>
                <w:sz w:val="22"/>
                <w:szCs w:val="22"/>
              </w:rPr>
              <w:t>ГОСТ 10574-2016 п.6,7</w:t>
            </w:r>
          </w:p>
        </w:tc>
      </w:tr>
      <w:tr w:rsidR="005C11E3" w:rsidRPr="0038569C" w14:paraId="3F7E8736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E8EF1" w14:textId="24EC493B" w:rsidR="005C11E3" w:rsidRPr="00295E4A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3.6*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E9FE6" w14:textId="07AB5F9A" w:rsidR="005C11E3" w:rsidRPr="006377D7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90735" w14:textId="732EB7C1" w:rsidR="005C11E3" w:rsidRPr="006377D7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6377D7">
              <w:rPr>
                <w:color w:val="000000"/>
                <w:spacing w:val="-9"/>
                <w:sz w:val="22"/>
                <w:szCs w:val="22"/>
              </w:rPr>
              <w:t>10.13/08.052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64F21" w14:textId="624C618B" w:rsidR="005C11E3" w:rsidRPr="005C11E3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5C11E3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6546A" w14:textId="055E2A9A" w:rsidR="005C11E3" w:rsidRPr="006377D7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165E3" w14:textId="27470A35" w:rsidR="005C11E3" w:rsidRPr="006377D7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6377D7">
              <w:rPr>
                <w:color w:val="000000"/>
                <w:spacing w:val="-9"/>
                <w:sz w:val="22"/>
                <w:szCs w:val="22"/>
              </w:rPr>
              <w:t>ГОСТ 9793-2016 п.9</w:t>
            </w:r>
          </w:p>
        </w:tc>
      </w:tr>
      <w:tr w:rsidR="005C11E3" w:rsidRPr="0038569C" w14:paraId="59266F1C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CFAEE" w14:textId="2DCE36CD" w:rsidR="005C11E3" w:rsidRPr="00295E4A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3.7*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3224C" w14:textId="3B882771" w:rsidR="005C11E3" w:rsidRPr="006377D7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7B365" w14:textId="6B5F5EA1" w:rsidR="005C11E3" w:rsidRPr="006377D7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6377D7">
              <w:rPr>
                <w:color w:val="000000"/>
                <w:spacing w:val="-9"/>
                <w:sz w:val="22"/>
                <w:szCs w:val="22"/>
              </w:rPr>
              <w:t>10.13/08.149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A1836" w14:textId="44BE3C5A" w:rsidR="005C11E3" w:rsidRPr="005C11E3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5C11E3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FA675" w14:textId="1A956753" w:rsidR="005C11E3" w:rsidRPr="006377D7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1C45A" w14:textId="5A1E9F91" w:rsidR="005C11E3" w:rsidRPr="006377D7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6377D7">
              <w:rPr>
                <w:color w:val="000000"/>
                <w:spacing w:val="-9"/>
                <w:sz w:val="22"/>
                <w:szCs w:val="22"/>
              </w:rPr>
              <w:t>ГОСТ 25011-</w:t>
            </w:r>
            <w:r w:rsidR="00506079">
              <w:rPr>
                <w:color w:val="000000"/>
                <w:spacing w:val="-9"/>
                <w:sz w:val="22"/>
                <w:szCs w:val="22"/>
              </w:rPr>
              <w:t>2017 п.6</w:t>
            </w:r>
          </w:p>
        </w:tc>
      </w:tr>
      <w:tr w:rsidR="005C11E3" w:rsidRPr="0038569C" w14:paraId="4E7D0059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A6D86" w14:textId="42F72B9E" w:rsidR="005C11E3" w:rsidRPr="00295E4A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3.8*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879BC" w14:textId="632755D3" w:rsidR="005C11E3" w:rsidRPr="006377D7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785CF" w14:textId="77777777" w:rsidR="005C11E3" w:rsidRPr="006377D7" w:rsidRDefault="005C11E3" w:rsidP="005C11E3">
            <w:pPr>
              <w:pStyle w:val="af6"/>
              <w:ind w:right="-83"/>
              <w:jc w:val="both"/>
              <w:rPr>
                <w:color w:val="000000"/>
                <w:spacing w:val="-9"/>
                <w:lang w:val="ru-RU" w:eastAsia="ru-RU"/>
              </w:rPr>
            </w:pPr>
            <w:r w:rsidRPr="006377D7">
              <w:rPr>
                <w:color w:val="000000"/>
                <w:spacing w:val="-9"/>
                <w:lang w:val="ru-RU" w:eastAsia="ru-RU"/>
              </w:rPr>
              <w:t>10.13/08.052</w:t>
            </w:r>
          </w:p>
          <w:p w14:paraId="1502E2CA" w14:textId="1CF0F658" w:rsidR="005C11E3" w:rsidRPr="006377D7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3096B" w14:textId="5CE4423F" w:rsidR="005C11E3" w:rsidRPr="005C11E3" w:rsidRDefault="005C11E3" w:rsidP="005C11E3">
            <w:pPr>
              <w:pStyle w:val="af6"/>
              <w:jc w:val="both"/>
              <w:rPr>
                <w:lang w:val="ru-RU" w:eastAsia="ru-RU"/>
              </w:rPr>
            </w:pPr>
            <w:r w:rsidRPr="005C11E3">
              <w:rPr>
                <w:lang w:val="ru-RU" w:eastAsia="ru-RU"/>
              </w:rPr>
              <w:t>Массовая доля жира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D23E4" w14:textId="1A66F400" w:rsidR="005C11E3" w:rsidRPr="006377D7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6A963" w14:textId="0555737D" w:rsidR="005C11E3" w:rsidRPr="006377D7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6377D7">
              <w:rPr>
                <w:color w:val="000000"/>
                <w:spacing w:val="-9"/>
                <w:sz w:val="22"/>
                <w:szCs w:val="22"/>
              </w:rPr>
              <w:t>ГОСТ 23042-2015 п.7</w:t>
            </w:r>
          </w:p>
        </w:tc>
      </w:tr>
      <w:tr w:rsidR="005C11E3" w:rsidRPr="0038569C" w14:paraId="06CF9B2D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10C77" w14:textId="3F0D43F4" w:rsidR="005C11E3" w:rsidRPr="00295E4A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3.9*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80C44" w14:textId="61678698" w:rsidR="005C11E3" w:rsidRPr="006377D7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3C2926" w14:textId="77777777" w:rsidR="005C11E3" w:rsidRPr="006377D7" w:rsidRDefault="005C11E3" w:rsidP="005C11E3">
            <w:pPr>
              <w:pStyle w:val="af6"/>
              <w:ind w:right="-83"/>
              <w:jc w:val="both"/>
              <w:rPr>
                <w:color w:val="000000"/>
                <w:spacing w:val="-9"/>
                <w:lang w:val="ru-RU" w:eastAsia="ru-RU"/>
              </w:rPr>
            </w:pPr>
            <w:r w:rsidRPr="006377D7">
              <w:rPr>
                <w:color w:val="000000"/>
                <w:spacing w:val="-9"/>
                <w:lang w:val="ru-RU" w:eastAsia="ru-RU"/>
              </w:rPr>
              <w:t>10.13/08.052</w:t>
            </w:r>
          </w:p>
          <w:p w14:paraId="470B8124" w14:textId="452CC3FC" w:rsidR="005C11E3" w:rsidRPr="006377D7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62642" w14:textId="31036D20" w:rsidR="005C11E3" w:rsidRPr="005C11E3" w:rsidRDefault="005C11E3" w:rsidP="004B1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both"/>
              <w:rPr>
                <w:sz w:val="22"/>
                <w:szCs w:val="22"/>
              </w:rPr>
            </w:pPr>
            <w:r w:rsidRPr="005C11E3">
              <w:rPr>
                <w:sz w:val="22"/>
                <w:szCs w:val="22"/>
              </w:rPr>
              <w:t>Массовая доля основного продукта в единице потребительской тары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68633" w14:textId="3B1DCA0E" w:rsidR="005C11E3" w:rsidRPr="006377D7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E21B0" w14:textId="77777777" w:rsidR="005C11E3" w:rsidRPr="006377D7" w:rsidRDefault="005C11E3" w:rsidP="005C11E3">
            <w:pPr>
              <w:pStyle w:val="af6"/>
              <w:ind w:right="-108"/>
              <w:jc w:val="both"/>
              <w:rPr>
                <w:color w:val="000000"/>
                <w:spacing w:val="-9"/>
                <w:lang w:val="ru-RU" w:eastAsia="ru-RU"/>
              </w:rPr>
            </w:pPr>
            <w:r w:rsidRPr="006377D7">
              <w:rPr>
                <w:color w:val="000000"/>
                <w:spacing w:val="-9"/>
                <w:lang w:val="ru-RU" w:eastAsia="ru-RU"/>
              </w:rPr>
              <w:t>ГОСТ 8756.1-79 п.4</w:t>
            </w:r>
          </w:p>
          <w:p w14:paraId="3CE70C4C" w14:textId="63D69BA4" w:rsidR="005C11E3" w:rsidRPr="006377D7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</w:tr>
      <w:tr w:rsidR="005C11E3" w:rsidRPr="0038569C" w14:paraId="44AD5CFD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E72A8" w14:textId="38FF5761" w:rsidR="005C11E3" w:rsidRPr="00295E4A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3.10*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14782" w14:textId="32BD3822" w:rsidR="005C11E3" w:rsidRPr="006377D7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F5E90" w14:textId="77777777" w:rsidR="005C11E3" w:rsidRPr="006377D7" w:rsidRDefault="005C11E3" w:rsidP="006377D7">
            <w:pPr>
              <w:pStyle w:val="af6"/>
              <w:ind w:right="-83"/>
              <w:jc w:val="both"/>
              <w:rPr>
                <w:color w:val="000000"/>
                <w:spacing w:val="-9"/>
                <w:lang w:val="ru-RU" w:eastAsia="ru-RU"/>
              </w:rPr>
            </w:pPr>
            <w:r w:rsidRPr="006377D7">
              <w:rPr>
                <w:color w:val="000000"/>
                <w:spacing w:val="-9"/>
                <w:lang w:val="ru-RU" w:eastAsia="ru-RU"/>
              </w:rPr>
              <w:t>10.13/08.052</w:t>
            </w:r>
          </w:p>
          <w:p w14:paraId="743B9D71" w14:textId="77777777" w:rsidR="005C11E3" w:rsidRPr="006377D7" w:rsidRDefault="005C11E3" w:rsidP="006377D7">
            <w:pPr>
              <w:pStyle w:val="af6"/>
              <w:ind w:right="-83"/>
              <w:jc w:val="both"/>
              <w:rPr>
                <w:color w:val="000000"/>
                <w:spacing w:val="-9"/>
                <w:lang w:val="ru-RU" w:eastAsia="ru-RU"/>
              </w:rPr>
            </w:pPr>
          </w:p>
          <w:p w14:paraId="7EE13411" w14:textId="7117A260" w:rsidR="005C11E3" w:rsidRPr="006377D7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77B52" w14:textId="2E13DDCE" w:rsidR="005C11E3" w:rsidRPr="005C11E3" w:rsidRDefault="005C11E3" w:rsidP="004B1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both"/>
              <w:rPr>
                <w:sz w:val="22"/>
                <w:szCs w:val="22"/>
              </w:rPr>
            </w:pPr>
            <w:r w:rsidRPr="005C11E3">
              <w:rPr>
                <w:sz w:val="22"/>
                <w:szCs w:val="22"/>
              </w:rPr>
              <w:t>Массовая доля соединительной и жировой тканей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2B81A" w14:textId="2B3E4414" w:rsidR="005C11E3" w:rsidRPr="006377D7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0F516" w14:textId="77777777" w:rsidR="005C11E3" w:rsidRPr="006377D7" w:rsidRDefault="005C11E3" w:rsidP="006377D7">
            <w:pPr>
              <w:pStyle w:val="af6"/>
              <w:ind w:right="-108"/>
              <w:jc w:val="both"/>
              <w:rPr>
                <w:color w:val="000000"/>
                <w:spacing w:val="-9"/>
                <w:lang w:val="ru-RU" w:eastAsia="ru-RU"/>
              </w:rPr>
            </w:pPr>
            <w:r w:rsidRPr="006377D7">
              <w:rPr>
                <w:color w:val="000000"/>
                <w:spacing w:val="-9"/>
                <w:lang w:val="ru-RU" w:eastAsia="ru-RU"/>
              </w:rPr>
              <w:t>СТБ 1020-2008 п.7.15</w:t>
            </w:r>
          </w:p>
          <w:p w14:paraId="5C3DA9F1" w14:textId="24675540" w:rsidR="005C11E3" w:rsidRPr="006377D7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</w:tr>
      <w:tr w:rsidR="005C11E3" w:rsidRPr="0038569C" w14:paraId="62B16DB2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73A85" w14:textId="04D73734" w:rsidR="005C11E3" w:rsidRPr="00295E4A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3.11*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CAB2E" w14:textId="1A5EF7EA" w:rsidR="005C11E3" w:rsidRPr="006377D7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7313F" w14:textId="77777777" w:rsidR="005C11E3" w:rsidRPr="006377D7" w:rsidRDefault="005C11E3" w:rsidP="006377D7">
            <w:pPr>
              <w:pStyle w:val="af6"/>
              <w:ind w:right="-83"/>
              <w:jc w:val="both"/>
              <w:rPr>
                <w:color w:val="000000"/>
                <w:spacing w:val="-9"/>
                <w:lang w:val="ru-RU" w:eastAsia="ru-RU"/>
              </w:rPr>
            </w:pPr>
            <w:r w:rsidRPr="006377D7">
              <w:rPr>
                <w:color w:val="000000"/>
                <w:spacing w:val="-9"/>
                <w:lang w:val="ru-RU" w:eastAsia="ru-RU"/>
              </w:rPr>
              <w:t>10.13/29.061</w:t>
            </w:r>
          </w:p>
          <w:p w14:paraId="458FB34A" w14:textId="4343C810" w:rsidR="005C11E3" w:rsidRPr="006377D7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E04D6" w14:textId="50691913" w:rsidR="005C11E3" w:rsidRPr="005C11E3" w:rsidRDefault="005C11E3" w:rsidP="004B1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both"/>
              <w:rPr>
                <w:sz w:val="22"/>
                <w:szCs w:val="22"/>
              </w:rPr>
            </w:pPr>
            <w:r w:rsidRPr="005C11E3">
              <w:rPr>
                <w:sz w:val="22"/>
                <w:szCs w:val="22"/>
              </w:rPr>
              <w:t>Толщина подкожного слоя жира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C4F3F" w14:textId="07ACC981" w:rsidR="005C11E3" w:rsidRPr="006377D7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904FF" w14:textId="6AF3C9E9" w:rsidR="005C11E3" w:rsidRPr="006377D7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6377D7">
              <w:rPr>
                <w:color w:val="000000"/>
                <w:spacing w:val="-9"/>
                <w:sz w:val="22"/>
                <w:szCs w:val="22"/>
              </w:rPr>
              <w:t>СТБ 1020-2008 п.7.12</w:t>
            </w:r>
          </w:p>
        </w:tc>
      </w:tr>
      <w:tr w:rsidR="005C11E3" w:rsidRPr="0038569C" w14:paraId="1F21DCDB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BE3E7" w14:textId="78B1F494" w:rsidR="005C11E3" w:rsidRPr="00295E4A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3.12*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2E457" w14:textId="1DA93913" w:rsidR="005C11E3" w:rsidRPr="006377D7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5F1F2" w14:textId="77777777" w:rsidR="005C11E3" w:rsidRPr="006377D7" w:rsidRDefault="005C11E3" w:rsidP="006377D7">
            <w:pPr>
              <w:pStyle w:val="af6"/>
              <w:ind w:right="-83"/>
              <w:jc w:val="both"/>
              <w:rPr>
                <w:color w:val="000000"/>
                <w:spacing w:val="-9"/>
                <w:lang w:val="ru-RU" w:eastAsia="ru-RU"/>
              </w:rPr>
            </w:pPr>
            <w:r w:rsidRPr="006377D7">
              <w:rPr>
                <w:color w:val="000000"/>
                <w:spacing w:val="-9"/>
                <w:lang w:val="ru-RU" w:eastAsia="ru-RU"/>
              </w:rPr>
              <w:t>10.13/01.086</w:t>
            </w:r>
          </w:p>
          <w:p w14:paraId="7CCECC1F" w14:textId="3287C54F" w:rsidR="005C11E3" w:rsidRPr="006377D7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9BE78" w14:textId="046FA5F6" w:rsidR="005C11E3" w:rsidRPr="005C11E3" w:rsidRDefault="005C11E3" w:rsidP="004B1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both"/>
              <w:rPr>
                <w:sz w:val="22"/>
                <w:szCs w:val="22"/>
              </w:rPr>
            </w:pPr>
            <w:proofErr w:type="spellStart"/>
            <w:r w:rsidRPr="005C11E3">
              <w:rPr>
                <w:sz w:val="22"/>
                <w:szCs w:val="22"/>
              </w:rPr>
              <w:t>Мезофильные</w:t>
            </w:r>
            <w:proofErr w:type="spellEnd"/>
            <w:r w:rsidRPr="005C11E3">
              <w:rPr>
                <w:sz w:val="22"/>
                <w:szCs w:val="22"/>
              </w:rPr>
              <w:t xml:space="preserve"> аэробные и факультативно-анаэробные микроорганизмы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CC926" w14:textId="0D5735DE" w:rsidR="005C11E3" w:rsidRPr="006377D7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E8810" w14:textId="77777777" w:rsidR="005C11E3" w:rsidRPr="006377D7" w:rsidRDefault="005C11E3" w:rsidP="006377D7">
            <w:pPr>
              <w:pStyle w:val="af6"/>
              <w:ind w:right="-108"/>
              <w:jc w:val="both"/>
              <w:rPr>
                <w:color w:val="000000"/>
                <w:spacing w:val="-9"/>
                <w:lang w:val="ru-RU" w:eastAsia="ru-RU"/>
              </w:rPr>
            </w:pPr>
            <w:r w:rsidRPr="006377D7">
              <w:rPr>
                <w:color w:val="000000"/>
                <w:spacing w:val="-9"/>
                <w:lang w:val="ru-RU" w:eastAsia="ru-RU"/>
              </w:rPr>
              <w:t xml:space="preserve">ГОСТ 10444.15-94 </w:t>
            </w:r>
          </w:p>
          <w:p w14:paraId="4D0DA28D" w14:textId="2DA77C45" w:rsidR="005C11E3" w:rsidRPr="006377D7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</w:tr>
      <w:tr w:rsidR="005C11E3" w:rsidRPr="0038569C" w14:paraId="423D59AA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CAB10" w14:textId="3C63BCB3" w:rsidR="005C11E3" w:rsidRPr="00295E4A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3.13*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B7A14" w14:textId="356A2729" w:rsidR="005C11E3" w:rsidRPr="006377D7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6A268" w14:textId="77777777" w:rsidR="005C11E3" w:rsidRPr="006377D7" w:rsidRDefault="005C11E3" w:rsidP="006377D7">
            <w:pPr>
              <w:pStyle w:val="af6"/>
              <w:ind w:right="-83"/>
              <w:jc w:val="both"/>
              <w:rPr>
                <w:color w:val="000000"/>
                <w:spacing w:val="-9"/>
                <w:lang w:val="ru-RU" w:eastAsia="ru-RU"/>
              </w:rPr>
            </w:pPr>
            <w:r w:rsidRPr="006377D7">
              <w:rPr>
                <w:color w:val="000000"/>
                <w:spacing w:val="-9"/>
                <w:lang w:val="ru-RU" w:eastAsia="ru-RU"/>
              </w:rPr>
              <w:t>10.13/01.086</w:t>
            </w:r>
          </w:p>
          <w:p w14:paraId="03070F03" w14:textId="3FDA5135" w:rsidR="005C11E3" w:rsidRPr="006377D7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78CFA" w14:textId="18A16F9D" w:rsidR="005C11E3" w:rsidRPr="005C11E3" w:rsidRDefault="005C11E3" w:rsidP="004B1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both"/>
              <w:rPr>
                <w:sz w:val="22"/>
                <w:szCs w:val="22"/>
              </w:rPr>
            </w:pPr>
            <w:r w:rsidRPr="005C11E3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83714" w14:textId="2DBDEC62" w:rsidR="005C11E3" w:rsidRPr="006377D7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C85A6" w14:textId="77777777" w:rsidR="005C11E3" w:rsidRPr="006377D7" w:rsidRDefault="005C11E3" w:rsidP="006377D7">
            <w:pPr>
              <w:shd w:val="clear" w:color="auto" w:fill="FFFFFF"/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6377D7">
              <w:rPr>
                <w:color w:val="000000"/>
                <w:spacing w:val="-9"/>
                <w:sz w:val="22"/>
                <w:szCs w:val="22"/>
              </w:rPr>
              <w:t>ГОСТ 31747-2012</w:t>
            </w:r>
          </w:p>
          <w:p w14:paraId="7575C617" w14:textId="7FFD2694" w:rsidR="005C11E3" w:rsidRPr="006377D7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</w:tr>
      <w:tr w:rsidR="005C11E3" w:rsidRPr="0038569C" w14:paraId="4C813DE1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D5069" w14:textId="77777777" w:rsidR="005C11E3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</w:t>
            </w:r>
          </w:p>
          <w:p w14:paraId="5CB4C214" w14:textId="08A99031" w:rsidR="005C11E3" w:rsidRPr="00295E4A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66DA2" w14:textId="0BCCA95A" w:rsidR="005C11E3" w:rsidRPr="005C11E3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C11E3">
              <w:rPr>
                <w:sz w:val="22"/>
                <w:szCs w:val="22"/>
              </w:rPr>
              <w:t>Полуфабрикаты в тесте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9A56E" w14:textId="77777777" w:rsidR="005C11E3" w:rsidRPr="005C11E3" w:rsidRDefault="005C11E3" w:rsidP="005C11E3">
            <w:pPr>
              <w:pStyle w:val="af6"/>
            </w:pPr>
            <w:r w:rsidRPr="005C11E3">
              <w:t>10.13/42.000</w:t>
            </w:r>
          </w:p>
          <w:p w14:paraId="492896B3" w14:textId="1FEC725F" w:rsidR="005C11E3" w:rsidRPr="005C11E3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C4E98" w14:textId="77777777" w:rsidR="005C11E3" w:rsidRPr="005C11E3" w:rsidRDefault="005C11E3" w:rsidP="005C11E3">
            <w:pPr>
              <w:pStyle w:val="af6"/>
            </w:pPr>
            <w:proofErr w:type="spellStart"/>
            <w:r w:rsidRPr="005C11E3">
              <w:t>Отбор</w:t>
            </w:r>
            <w:proofErr w:type="spellEnd"/>
            <w:r w:rsidRPr="005C11E3">
              <w:t xml:space="preserve"> </w:t>
            </w:r>
            <w:proofErr w:type="spellStart"/>
            <w:r w:rsidRPr="005C11E3">
              <w:rPr>
                <w:color w:val="000000"/>
                <w:spacing w:val="-9"/>
              </w:rPr>
              <w:t>образцов</w:t>
            </w:r>
            <w:proofErr w:type="spellEnd"/>
            <w:r w:rsidRPr="005C11E3">
              <w:t xml:space="preserve"> </w:t>
            </w:r>
          </w:p>
          <w:p w14:paraId="352A295E" w14:textId="6D9FA0E5" w:rsidR="005C11E3" w:rsidRPr="005C11E3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7FEAB2" w14:textId="77777777" w:rsidR="005C11E3" w:rsidRPr="005C11E3" w:rsidRDefault="005C11E3" w:rsidP="005C11E3">
            <w:pPr>
              <w:pStyle w:val="af6"/>
            </w:pPr>
            <w:r w:rsidRPr="005C11E3">
              <w:t>ТУ BY 190227867.018-2009</w:t>
            </w:r>
          </w:p>
          <w:p w14:paraId="2D81DAE9" w14:textId="04439861" w:rsidR="005C11E3" w:rsidRPr="00AD7CE4" w:rsidRDefault="005C11E3" w:rsidP="00AD7CE4">
            <w:pPr>
              <w:pStyle w:val="af6"/>
            </w:pPr>
            <w:r w:rsidRPr="005C11E3">
              <w:t xml:space="preserve">ГОСТ </w:t>
            </w:r>
            <w:r w:rsidRPr="005C11E3">
              <w:rPr>
                <w:color w:val="000000"/>
                <w:spacing w:val="1"/>
              </w:rPr>
              <w:t>31904-2012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25AB1" w14:textId="77777777" w:rsidR="005C11E3" w:rsidRPr="005C11E3" w:rsidRDefault="005C11E3" w:rsidP="005C11E3">
            <w:pPr>
              <w:pStyle w:val="af6"/>
            </w:pPr>
            <w:r w:rsidRPr="005C11E3">
              <w:t xml:space="preserve">ТУBY </w:t>
            </w:r>
          </w:p>
          <w:p w14:paraId="35DE1570" w14:textId="77777777" w:rsidR="005C11E3" w:rsidRPr="005C11E3" w:rsidRDefault="005C11E3" w:rsidP="005C11E3">
            <w:pPr>
              <w:pStyle w:val="af6"/>
            </w:pPr>
            <w:r w:rsidRPr="005C11E3">
              <w:t>190227867.018-2009 п.3.8, 3.9</w:t>
            </w:r>
          </w:p>
          <w:p w14:paraId="140BFB37" w14:textId="77777777" w:rsidR="00E45344" w:rsidRDefault="00E45344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69B7D55D" w14:textId="3DEBA454" w:rsidR="005C11E3" w:rsidRPr="005C11E3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C11E3">
              <w:rPr>
                <w:sz w:val="22"/>
                <w:szCs w:val="22"/>
              </w:rPr>
              <w:t xml:space="preserve">ГОСТ </w:t>
            </w:r>
            <w:r w:rsidRPr="005C11E3">
              <w:rPr>
                <w:color w:val="000000"/>
                <w:spacing w:val="1"/>
                <w:sz w:val="22"/>
                <w:szCs w:val="22"/>
              </w:rPr>
              <w:t>31904-2012</w:t>
            </w:r>
          </w:p>
        </w:tc>
      </w:tr>
      <w:tr w:rsidR="005C11E3" w:rsidRPr="0038569C" w14:paraId="2E204518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77266" w14:textId="0C34CA0E" w:rsidR="005C11E3" w:rsidRPr="00295E4A" w:rsidRDefault="005C11E3" w:rsidP="00506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4.2*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C94D6" w14:textId="6539E92C" w:rsidR="005C11E3" w:rsidRPr="00295E4A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C11E3">
              <w:rPr>
                <w:sz w:val="22"/>
                <w:szCs w:val="22"/>
              </w:rPr>
              <w:t>Полуфабрикаты в тесте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D92B0" w14:textId="77777777" w:rsidR="005C11E3" w:rsidRPr="005C11E3" w:rsidRDefault="005C11E3" w:rsidP="005C11E3">
            <w:pPr>
              <w:pStyle w:val="af6"/>
            </w:pPr>
            <w:r w:rsidRPr="005C11E3">
              <w:t>10.13/08.052</w:t>
            </w:r>
          </w:p>
          <w:p w14:paraId="5966B127" w14:textId="0B92ED32" w:rsidR="005C11E3" w:rsidRPr="005C11E3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71616" w14:textId="18F118D9" w:rsidR="005C11E3" w:rsidRPr="005C11E3" w:rsidRDefault="005C11E3" w:rsidP="00E45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2"/>
                <w:szCs w:val="22"/>
                <w:lang w:val="en-US" w:eastAsia="en-US"/>
              </w:rPr>
            </w:pPr>
            <w:proofErr w:type="spellStart"/>
            <w:r w:rsidRPr="005C11E3">
              <w:rPr>
                <w:sz w:val="22"/>
                <w:szCs w:val="22"/>
                <w:lang w:val="en-US" w:eastAsia="en-US"/>
              </w:rPr>
              <w:t>Масса</w:t>
            </w:r>
            <w:proofErr w:type="spellEnd"/>
            <w:r w:rsidRPr="005C11E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11E3">
              <w:rPr>
                <w:sz w:val="22"/>
                <w:szCs w:val="22"/>
                <w:lang w:val="en-US" w:eastAsia="en-US"/>
              </w:rPr>
              <w:t>единицы</w:t>
            </w:r>
            <w:proofErr w:type="spellEnd"/>
            <w:r w:rsidRPr="005C11E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11E3">
              <w:rPr>
                <w:sz w:val="22"/>
                <w:szCs w:val="22"/>
                <w:lang w:val="en-US" w:eastAsia="en-US"/>
              </w:rPr>
              <w:t>полуфабриката</w:t>
            </w:r>
            <w:proofErr w:type="spellEnd"/>
            <w:r w:rsidRPr="005C11E3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2FC12" w14:textId="77777777" w:rsidR="005C11E3" w:rsidRPr="00DA57F7" w:rsidRDefault="005C11E3" w:rsidP="00E45344">
            <w:pPr>
              <w:pStyle w:val="af6"/>
              <w:spacing w:line="17" w:lineRule="atLeast"/>
              <w:rPr>
                <w:lang w:val="ru-RU"/>
              </w:rPr>
            </w:pPr>
            <w:r w:rsidRPr="00DA57F7">
              <w:rPr>
                <w:lang w:val="ru-RU"/>
              </w:rPr>
              <w:t xml:space="preserve">ТУ </w:t>
            </w:r>
            <w:r w:rsidRPr="009E4C80">
              <w:t>BY</w:t>
            </w:r>
            <w:r w:rsidRPr="00DA57F7">
              <w:rPr>
                <w:lang w:val="ru-RU"/>
              </w:rPr>
              <w:t xml:space="preserve"> </w:t>
            </w:r>
          </w:p>
          <w:p w14:paraId="2E9D2411" w14:textId="77777777" w:rsidR="005C11E3" w:rsidRPr="00DA57F7" w:rsidRDefault="005C11E3" w:rsidP="00E45344">
            <w:pPr>
              <w:pStyle w:val="af6"/>
              <w:spacing w:line="17" w:lineRule="atLeast"/>
              <w:rPr>
                <w:lang w:val="ru-RU"/>
              </w:rPr>
            </w:pPr>
            <w:r w:rsidRPr="00DA57F7">
              <w:rPr>
                <w:lang w:val="ru-RU"/>
              </w:rPr>
              <w:t>190227867.018-2009</w:t>
            </w:r>
          </w:p>
          <w:p w14:paraId="5D7D7ECF" w14:textId="77777777" w:rsidR="005C11E3" w:rsidRPr="00DA57F7" w:rsidRDefault="005C11E3" w:rsidP="00E45344">
            <w:pPr>
              <w:pStyle w:val="af6"/>
              <w:spacing w:line="17" w:lineRule="atLeast"/>
              <w:rPr>
                <w:lang w:val="ru-RU"/>
              </w:rPr>
            </w:pPr>
            <w:r w:rsidRPr="00DA57F7">
              <w:rPr>
                <w:lang w:val="ru-RU"/>
              </w:rPr>
              <w:t>ГН, утв. постановлением МЗ РБ 21.06.2013 №52</w:t>
            </w:r>
          </w:p>
          <w:p w14:paraId="4C071991" w14:textId="3276B4D9" w:rsidR="005C11E3" w:rsidRPr="00DA57F7" w:rsidRDefault="005C11E3" w:rsidP="00E45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2"/>
                <w:szCs w:val="22"/>
                <w:lang w:eastAsia="en-US"/>
              </w:rPr>
            </w:pPr>
            <w:r w:rsidRPr="00DA57F7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CA5C5" w14:textId="0F04C705" w:rsidR="005C11E3" w:rsidRPr="00E45344" w:rsidRDefault="005C11E3" w:rsidP="00E45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  <w:lang w:val="en-US" w:eastAsia="en-US"/>
              </w:rPr>
            </w:pPr>
            <w:r w:rsidRPr="00E45344">
              <w:rPr>
                <w:sz w:val="21"/>
                <w:szCs w:val="21"/>
                <w:lang w:val="en-US" w:eastAsia="en-US"/>
              </w:rPr>
              <w:t>СТБ 974-2016 п.7.13</w:t>
            </w:r>
          </w:p>
        </w:tc>
      </w:tr>
      <w:tr w:rsidR="005C11E3" w:rsidRPr="0038569C" w14:paraId="61918A6E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0010A" w14:textId="7794E121" w:rsidR="005C11E3" w:rsidRPr="00295E4A" w:rsidRDefault="005C11E3" w:rsidP="00506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4.3*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54BF04" w14:textId="38C67863" w:rsidR="005C11E3" w:rsidRPr="00295E4A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3CAA8" w14:textId="77777777" w:rsidR="005C11E3" w:rsidRPr="005C11E3" w:rsidRDefault="005C11E3" w:rsidP="005C11E3">
            <w:pPr>
              <w:pStyle w:val="af6"/>
            </w:pPr>
            <w:r w:rsidRPr="005C11E3">
              <w:t>10.13/08.052</w:t>
            </w:r>
          </w:p>
          <w:p w14:paraId="6130C2E2" w14:textId="17DDF32B" w:rsidR="005C11E3" w:rsidRPr="005C11E3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14E6A" w14:textId="3A925F94" w:rsidR="005C11E3" w:rsidRPr="00DA57F7" w:rsidRDefault="005C11E3" w:rsidP="00E45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2"/>
                <w:szCs w:val="22"/>
                <w:lang w:eastAsia="en-US"/>
              </w:rPr>
            </w:pPr>
            <w:r w:rsidRPr="00DA57F7">
              <w:rPr>
                <w:sz w:val="22"/>
                <w:szCs w:val="22"/>
                <w:lang w:eastAsia="en-US"/>
              </w:rPr>
              <w:t xml:space="preserve">Массовая доля </w:t>
            </w:r>
            <w:proofErr w:type="gramStart"/>
            <w:r w:rsidRPr="00DA57F7">
              <w:rPr>
                <w:sz w:val="22"/>
                <w:szCs w:val="22"/>
                <w:lang w:eastAsia="en-US"/>
              </w:rPr>
              <w:t>начинки  к</w:t>
            </w:r>
            <w:proofErr w:type="gramEnd"/>
            <w:r w:rsidRPr="00DA57F7">
              <w:rPr>
                <w:sz w:val="22"/>
                <w:szCs w:val="22"/>
                <w:lang w:eastAsia="en-US"/>
              </w:rPr>
              <w:t xml:space="preserve">  массе полуфабриката 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A0B13" w14:textId="72C158E9" w:rsidR="005C11E3" w:rsidRPr="00DA57F7" w:rsidRDefault="005C11E3" w:rsidP="00E45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994B9" w14:textId="77777777" w:rsidR="005C11E3" w:rsidRPr="00E45344" w:rsidRDefault="005C11E3" w:rsidP="00E45344">
            <w:pPr>
              <w:pStyle w:val="af6"/>
              <w:spacing w:line="17" w:lineRule="atLeast"/>
              <w:rPr>
                <w:sz w:val="21"/>
                <w:szCs w:val="21"/>
              </w:rPr>
            </w:pPr>
            <w:r w:rsidRPr="00E45344">
              <w:rPr>
                <w:sz w:val="21"/>
                <w:szCs w:val="21"/>
              </w:rPr>
              <w:t>СТБ 974-2016 п.7.18</w:t>
            </w:r>
          </w:p>
          <w:p w14:paraId="3127DE8D" w14:textId="53B8C744" w:rsidR="005C11E3" w:rsidRPr="00E45344" w:rsidRDefault="005C11E3" w:rsidP="00E45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  <w:lang w:val="en-US" w:eastAsia="en-US"/>
              </w:rPr>
            </w:pPr>
          </w:p>
        </w:tc>
      </w:tr>
      <w:tr w:rsidR="005C11E3" w:rsidRPr="0038569C" w14:paraId="5B7F788B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3E774" w14:textId="07B774EB" w:rsidR="005C11E3" w:rsidRPr="00295E4A" w:rsidRDefault="005C11E3" w:rsidP="00506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4.4*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0343AE" w14:textId="5D50002B" w:rsidR="005C11E3" w:rsidRPr="00295E4A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7B3C86" w14:textId="77777777" w:rsidR="005C11E3" w:rsidRPr="005C11E3" w:rsidRDefault="005C11E3" w:rsidP="005C11E3">
            <w:pPr>
              <w:pStyle w:val="af6"/>
            </w:pPr>
            <w:r w:rsidRPr="005C11E3">
              <w:t>10.13/29.061</w:t>
            </w:r>
          </w:p>
          <w:p w14:paraId="38482B53" w14:textId="57F140CE" w:rsidR="005C11E3" w:rsidRPr="005C11E3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2E312" w14:textId="27CDA6D0" w:rsidR="005C11E3" w:rsidRPr="005C11E3" w:rsidRDefault="005C11E3" w:rsidP="00E45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2"/>
                <w:szCs w:val="22"/>
                <w:lang w:val="en-US" w:eastAsia="en-US"/>
              </w:rPr>
            </w:pPr>
            <w:proofErr w:type="spellStart"/>
            <w:r w:rsidRPr="005C11E3">
              <w:rPr>
                <w:sz w:val="22"/>
                <w:szCs w:val="22"/>
                <w:lang w:val="en-US" w:eastAsia="en-US"/>
              </w:rPr>
              <w:t>Толщина</w:t>
            </w:r>
            <w:proofErr w:type="spellEnd"/>
            <w:r w:rsidRPr="005C11E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11E3">
              <w:rPr>
                <w:sz w:val="22"/>
                <w:szCs w:val="22"/>
                <w:lang w:val="en-US" w:eastAsia="en-US"/>
              </w:rPr>
              <w:t>тестовой</w:t>
            </w:r>
            <w:proofErr w:type="spellEnd"/>
            <w:r w:rsidRPr="005C11E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11E3">
              <w:rPr>
                <w:sz w:val="22"/>
                <w:szCs w:val="22"/>
                <w:lang w:val="en-US" w:eastAsia="en-US"/>
              </w:rPr>
              <w:t>оболочки</w:t>
            </w:r>
            <w:proofErr w:type="spellEnd"/>
            <w:r w:rsidRPr="005C11E3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E142A" w14:textId="57FF4157" w:rsidR="005C11E3" w:rsidRPr="005C11E3" w:rsidRDefault="005C11E3" w:rsidP="00E45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854F1" w14:textId="17855401" w:rsidR="005C11E3" w:rsidRPr="00E45344" w:rsidRDefault="005C11E3" w:rsidP="00E45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  <w:lang w:val="en-US" w:eastAsia="en-US"/>
              </w:rPr>
            </w:pPr>
            <w:r w:rsidRPr="00E45344">
              <w:rPr>
                <w:sz w:val="21"/>
                <w:szCs w:val="21"/>
                <w:lang w:val="en-US" w:eastAsia="en-US"/>
              </w:rPr>
              <w:t>СТБ 974-2016 п.7.16</w:t>
            </w:r>
          </w:p>
        </w:tc>
      </w:tr>
      <w:tr w:rsidR="005C11E3" w:rsidRPr="0038569C" w14:paraId="4ABE1DF0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4041EA" w14:textId="7CCE6BC5" w:rsidR="005C11E3" w:rsidRPr="00295E4A" w:rsidRDefault="005C11E3" w:rsidP="00506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4.5*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2D8A8B" w14:textId="64ADD074" w:rsidR="005C11E3" w:rsidRPr="00295E4A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4670D" w14:textId="77777777" w:rsidR="005C11E3" w:rsidRPr="005C11E3" w:rsidRDefault="005C11E3" w:rsidP="005C11E3">
            <w:pPr>
              <w:pStyle w:val="af6"/>
            </w:pPr>
            <w:r w:rsidRPr="005C11E3">
              <w:t>10.13/08.149</w:t>
            </w:r>
          </w:p>
          <w:p w14:paraId="1E28DCDA" w14:textId="358C5BE2" w:rsidR="005C11E3" w:rsidRPr="005C11E3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D4F78" w14:textId="6B2262DE" w:rsidR="005C11E3" w:rsidRPr="005C11E3" w:rsidRDefault="005C11E3" w:rsidP="00E45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2"/>
                <w:szCs w:val="22"/>
                <w:lang w:val="en-US" w:eastAsia="en-US"/>
              </w:rPr>
            </w:pPr>
            <w:proofErr w:type="spellStart"/>
            <w:r w:rsidRPr="005C11E3">
              <w:rPr>
                <w:sz w:val="22"/>
                <w:szCs w:val="22"/>
                <w:lang w:val="en-US" w:eastAsia="en-US"/>
              </w:rPr>
              <w:t>Массовая</w:t>
            </w:r>
            <w:proofErr w:type="spellEnd"/>
            <w:r w:rsidRPr="005C11E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11E3">
              <w:rPr>
                <w:sz w:val="22"/>
                <w:szCs w:val="22"/>
                <w:lang w:val="en-US" w:eastAsia="en-US"/>
              </w:rPr>
              <w:t>доля</w:t>
            </w:r>
            <w:proofErr w:type="spellEnd"/>
            <w:r w:rsidRPr="005C11E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11E3">
              <w:rPr>
                <w:sz w:val="22"/>
                <w:szCs w:val="22"/>
                <w:lang w:val="en-US" w:eastAsia="en-US"/>
              </w:rPr>
              <w:t>хлористого</w:t>
            </w:r>
            <w:proofErr w:type="spellEnd"/>
            <w:r w:rsidRPr="005C11E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11E3">
              <w:rPr>
                <w:sz w:val="22"/>
                <w:szCs w:val="22"/>
                <w:lang w:val="en-US" w:eastAsia="en-US"/>
              </w:rPr>
              <w:t>натрия</w:t>
            </w:r>
            <w:proofErr w:type="spellEnd"/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E71E1" w14:textId="7F6A9341" w:rsidR="005C11E3" w:rsidRPr="005C11E3" w:rsidRDefault="005C11E3" w:rsidP="00E45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3A2ED" w14:textId="2137D650" w:rsidR="005C11E3" w:rsidRPr="00E45344" w:rsidRDefault="005C11E3" w:rsidP="00E45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  <w:lang w:val="en-US" w:eastAsia="en-US"/>
              </w:rPr>
            </w:pPr>
            <w:r w:rsidRPr="00E45344">
              <w:rPr>
                <w:sz w:val="21"/>
                <w:szCs w:val="21"/>
                <w:lang w:val="en-US" w:eastAsia="en-US"/>
              </w:rPr>
              <w:t>ГОСТ 9957-2015 п.7</w:t>
            </w:r>
          </w:p>
        </w:tc>
      </w:tr>
      <w:tr w:rsidR="005C11E3" w:rsidRPr="0038569C" w14:paraId="7C2F7C53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92040" w14:textId="30144B05" w:rsidR="005C11E3" w:rsidRPr="00295E4A" w:rsidRDefault="005C11E3" w:rsidP="00506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4.6*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F71D14" w14:textId="28F55937" w:rsidR="005C11E3" w:rsidRPr="00295E4A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35C56" w14:textId="762571AF" w:rsidR="005C11E3" w:rsidRPr="005C11E3" w:rsidRDefault="005C11E3" w:rsidP="005C11E3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C11E3">
              <w:t>10.13/08.052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A2170" w14:textId="15873060" w:rsidR="005C11E3" w:rsidRPr="005C11E3" w:rsidRDefault="005C11E3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</w:pPr>
            <w:proofErr w:type="spellStart"/>
            <w:r w:rsidRPr="009E4C80">
              <w:t>Массовая</w:t>
            </w:r>
            <w:proofErr w:type="spellEnd"/>
            <w:r w:rsidRPr="009E4C80">
              <w:t xml:space="preserve"> </w:t>
            </w:r>
            <w:proofErr w:type="spellStart"/>
            <w:r w:rsidRPr="009E4C80">
              <w:t>доля</w:t>
            </w:r>
            <w:proofErr w:type="spellEnd"/>
            <w:r w:rsidRPr="009E4C80">
              <w:t xml:space="preserve"> </w:t>
            </w:r>
            <w:proofErr w:type="spellStart"/>
            <w:r w:rsidRPr="009E4C80">
              <w:t>жира</w:t>
            </w:r>
            <w:proofErr w:type="spellEnd"/>
            <w:r w:rsidRPr="009E4C80">
              <w:t xml:space="preserve"> 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1A97F" w14:textId="787D300E" w:rsidR="005C11E3" w:rsidRPr="005C11E3" w:rsidRDefault="005C11E3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01E83" w14:textId="7E5798A1" w:rsidR="005C11E3" w:rsidRPr="00E45344" w:rsidRDefault="005C11E3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</w:rPr>
            </w:pPr>
            <w:r w:rsidRPr="00E45344">
              <w:rPr>
                <w:sz w:val="21"/>
                <w:szCs w:val="21"/>
              </w:rPr>
              <w:t>ГОСТ 23042-2015 п.7</w:t>
            </w:r>
          </w:p>
        </w:tc>
      </w:tr>
      <w:tr w:rsidR="005C11E3" w:rsidRPr="0038569C" w14:paraId="64690DE7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6C110" w14:textId="239E14D2" w:rsidR="005C11E3" w:rsidRPr="00295E4A" w:rsidRDefault="005C11E3" w:rsidP="00506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4.7*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A8ADE" w14:textId="77777777" w:rsidR="005C11E3" w:rsidRPr="00295E4A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1A01D" w14:textId="77777777" w:rsidR="005C11E3" w:rsidRPr="005C11E3" w:rsidRDefault="005C11E3" w:rsidP="005C11E3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C11E3">
              <w:t>10.13/08.149</w:t>
            </w:r>
          </w:p>
          <w:p w14:paraId="327D3ACF" w14:textId="12F15975" w:rsidR="005C11E3" w:rsidRPr="005C11E3" w:rsidRDefault="005C11E3" w:rsidP="005C11E3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5F6BD" w14:textId="41006903" w:rsidR="005C11E3" w:rsidRPr="005C11E3" w:rsidRDefault="005C11E3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</w:pPr>
            <w:proofErr w:type="spellStart"/>
            <w:r w:rsidRPr="009E4C80">
              <w:t>Массовая</w:t>
            </w:r>
            <w:proofErr w:type="spellEnd"/>
            <w:r w:rsidRPr="009E4C80">
              <w:t xml:space="preserve"> </w:t>
            </w:r>
            <w:proofErr w:type="spellStart"/>
            <w:r w:rsidRPr="009E4C80">
              <w:t>доля</w:t>
            </w:r>
            <w:proofErr w:type="spellEnd"/>
            <w:r w:rsidRPr="009E4C80">
              <w:t xml:space="preserve"> </w:t>
            </w:r>
            <w:proofErr w:type="spellStart"/>
            <w:r w:rsidRPr="009E4C80">
              <w:t>белка</w:t>
            </w:r>
            <w:proofErr w:type="spellEnd"/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09F6B" w14:textId="77777777" w:rsidR="005C11E3" w:rsidRPr="005C11E3" w:rsidRDefault="005C11E3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09035" w14:textId="6A583048" w:rsidR="005C11E3" w:rsidRPr="00E45344" w:rsidRDefault="005C11E3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  <w:lang w:val="ru-RU"/>
              </w:rPr>
            </w:pPr>
            <w:r w:rsidRPr="00E45344">
              <w:rPr>
                <w:sz w:val="21"/>
                <w:szCs w:val="21"/>
              </w:rPr>
              <w:t>ГОСТ 25011-</w:t>
            </w:r>
            <w:r w:rsidR="00506079" w:rsidRPr="00E45344">
              <w:rPr>
                <w:sz w:val="21"/>
                <w:szCs w:val="21"/>
                <w:lang w:val="ru-RU"/>
              </w:rPr>
              <w:t>2017 п.6</w:t>
            </w:r>
          </w:p>
        </w:tc>
      </w:tr>
      <w:tr w:rsidR="005C11E3" w:rsidRPr="0038569C" w14:paraId="567B1219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ABDF7" w14:textId="3D6A9274" w:rsidR="005C11E3" w:rsidRPr="00295E4A" w:rsidRDefault="005C11E3" w:rsidP="00506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4.8*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B65F62" w14:textId="77777777" w:rsidR="005C11E3" w:rsidRPr="00295E4A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2545F" w14:textId="77777777" w:rsidR="005C11E3" w:rsidRPr="005C11E3" w:rsidRDefault="005C11E3" w:rsidP="005C11E3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C11E3">
              <w:t>10.13/08.156</w:t>
            </w:r>
          </w:p>
          <w:p w14:paraId="0476045A" w14:textId="77777777" w:rsidR="005C11E3" w:rsidRPr="005C11E3" w:rsidRDefault="005C11E3" w:rsidP="005C11E3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D3EDC" w14:textId="77777777" w:rsidR="005C11E3" w:rsidRPr="009E4C80" w:rsidRDefault="005C11E3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</w:pPr>
            <w:proofErr w:type="spellStart"/>
            <w:r w:rsidRPr="009E4C80">
              <w:t>Массовая</w:t>
            </w:r>
            <w:proofErr w:type="spellEnd"/>
            <w:r w:rsidRPr="009E4C80">
              <w:t xml:space="preserve"> </w:t>
            </w:r>
            <w:proofErr w:type="spellStart"/>
            <w:proofErr w:type="gramStart"/>
            <w:r w:rsidRPr="009E4C80">
              <w:t>доля</w:t>
            </w:r>
            <w:proofErr w:type="spellEnd"/>
            <w:r w:rsidRPr="009E4C80">
              <w:t xml:space="preserve">  </w:t>
            </w:r>
            <w:proofErr w:type="spellStart"/>
            <w:r w:rsidRPr="009E4C80">
              <w:t>общего</w:t>
            </w:r>
            <w:proofErr w:type="spellEnd"/>
            <w:proofErr w:type="gramEnd"/>
            <w:r w:rsidRPr="009E4C80">
              <w:t xml:space="preserve"> </w:t>
            </w:r>
            <w:proofErr w:type="spellStart"/>
            <w:r w:rsidRPr="009E4C80">
              <w:t>фосфора</w:t>
            </w:r>
            <w:proofErr w:type="spellEnd"/>
          </w:p>
          <w:p w14:paraId="3E91AAB1" w14:textId="7EB6FA97" w:rsidR="005C11E3" w:rsidRPr="005C11E3" w:rsidRDefault="005C11E3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</w:pP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E1267" w14:textId="77777777" w:rsidR="005C11E3" w:rsidRPr="005C11E3" w:rsidRDefault="005C11E3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17175" w14:textId="77777777" w:rsidR="005C11E3" w:rsidRPr="00E45344" w:rsidRDefault="005C11E3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  <w:lang w:val="ru-RU"/>
              </w:rPr>
            </w:pPr>
            <w:r w:rsidRPr="00E45344">
              <w:rPr>
                <w:sz w:val="21"/>
                <w:szCs w:val="21"/>
                <w:lang w:val="ru-RU"/>
              </w:rPr>
              <w:t>ГОСТ 9794-2015 п.8</w:t>
            </w:r>
          </w:p>
          <w:p w14:paraId="4F24EBE8" w14:textId="72BA9926" w:rsidR="005C11E3" w:rsidRPr="00E45344" w:rsidRDefault="005C11E3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  <w:lang w:val="ru-RU"/>
              </w:rPr>
            </w:pPr>
            <w:r w:rsidRPr="00E45344">
              <w:rPr>
                <w:sz w:val="21"/>
                <w:szCs w:val="21"/>
                <w:lang w:val="ru-RU"/>
              </w:rPr>
              <w:t>СТБ ГОСТ Р 51482-2001 п.9</w:t>
            </w:r>
          </w:p>
        </w:tc>
      </w:tr>
      <w:tr w:rsidR="005C11E3" w:rsidRPr="0038569C" w14:paraId="7D58744F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9FE9A" w14:textId="24AD8429" w:rsidR="005C11E3" w:rsidRPr="00295E4A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4.9*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591DFB" w14:textId="14517B83" w:rsidR="005C11E3" w:rsidRPr="00295E4A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24C8C" w14:textId="77777777" w:rsidR="005C11E3" w:rsidRPr="005C11E3" w:rsidRDefault="005C11E3" w:rsidP="005C11E3">
            <w:pPr>
              <w:pStyle w:val="af6"/>
            </w:pPr>
            <w:r w:rsidRPr="005C11E3">
              <w:t>10.13/01.086</w:t>
            </w:r>
          </w:p>
          <w:p w14:paraId="11DFFD54" w14:textId="238DDC84" w:rsidR="005C11E3" w:rsidRPr="005C11E3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63C82" w14:textId="368F9FE7" w:rsidR="005C11E3" w:rsidRPr="00DA57F7" w:rsidRDefault="005C11E3" w:rsidP="00E45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2"/>
                <w:szCs w:val="22"/>
                <w:lang w:eastAsia="en-US"/>
              </w:rPr>
            </w:pPr>
            <w:proofErr w:type="spellStart"/>
            <w:r w:rsidRPr="00DA57F7">
              <w:rPr>
                <w:sz w:val="22"/>
                <w:szCs w:val="22"/>
                <w:lang w:eastAsia="en-US"/>
              </w:rPr>
              <w:t>Мезофильные</w:t>
            </w:r>
            <w:proofErr w:type="spellEnd"/>
            <w:r w:rsidRPr="00DA57F7">
              <w:rPr>
                <w:sz w:val="22"/>
                <w:szCs w:val="22"/>
                <w:lang w:eastAsia="en-US"/>
              </w:rPr>
              <w:t xml:space="preserve"> аэробные и факультативно-анаэробные микроорганизмы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C1B85" w14:textId="2A0DA669" w:rsidR="005C11E3" w:rsidRPr="00DA57F7" w:rsidRDefault="005C11E3" w:rsidP="00E45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8A46C" w14:textId="3EF6434D" w:rsidR="005C11E3" w:rsidRPr="005C11E3" w:rsidRDefault="005C11E3" w:rsidP="00E45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2"/>
                <w:szCs w:val="22"/>
                <w:lang w:val="en-US" w:eastAsia="en-US"/>
              </w:rPr>
            </w:pPr>
            <w:r w:rsidRPr="005C11E3">
              <w:rPr>
                <w:sz w:val="22"/>
                <w:szCs w:val="22"/>
                <w:lang w:val="en-US" w:eastAsia="en-US"/>
              </w:rPr>
              <w:t>ГОСТ 10444.15-94</w:t>
            </w:r>
          </w:p>
        </w:tc>
      </w:tr>
      <w:tr w:rsidR="005C11E3" w:rsidRPr="0038569C" w14:paraId="20A9C3AA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AE36B" w14:textId="090924AF" w:rsidR="005C11E3" w:rsidRPr="00295E4A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4.10*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237668" w14:textId="09AEAB63" w:rsidR="005C11E3" w:rsidRPr="00295E4A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0A769" w14:textId="77777777" w:rsidR="005C11E3" w:rsidRPr="005C11E3" w:rsidRDefault="005C11E3" w:rsidP="005C11E3">
            <w:pPr>
              <w:pStyle w:val="af6"/>
            </w:pPr>
            <w:r w:rsidRPr="005C11E3">
              <w:t>10.13/01.086</w:t>
            </w:r>
          </w:p>
          <w:p w14:paraId="57825B42" w14:textId="7A7F88C3" w:rsidR="005C11E3" w:rsidRPr="005C11E3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3C6E6" w14:textId="4AA310BB" w:rsidR="005C11E3" w:rsidRPr="005C11E3" w:rsidRDefault="005C11E3" w:rsidP="00E45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2"/>
                <w:szCs w:val="22"/>
                <w:lang w:val="en-US" w:eastAsia="en-US"/>
              </w:rPr>
            </w:pPr>
            <w:proofErr w:type="spellStart"/>
            <w:r w:rsidRPr="005C11E3">
              <w:rPr>
                <w:sz w:val="22"/>
                <w:szCs w:val="22"/>
                <w:lang w:val="en-US" w:eastAsia="en-US"/>
              </w:rPr>
              <w:t>Бактерии</w:t>
            </w:r>
            <w:proofErr w:type="spellEnd"/>
            <w:r w:rsidRPr="005C11E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11E3">
              <w:rPr>
                <w:sz w:val="22"/>
                <w:szCs w:val="22"/>
                <w:lang w:val="en-US" w:eastAsia="en-US"/>
              </w:rPr>
              <w:t>группы</w:t>
            </w:r>
            <w:proofErr w:type="spellEnd"/>
            <w:r w:rsidRPr="005C11E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proofErr w:type="gramStart"/>
            <w:r w:rsidRPr="005C11E3">
              <w:rPr>
                <w:sz w:val="22"/>
                <w:szCs w:val="22"/>
                <w:lang w:val="en-US" w:eastAsia="en-US"/>
              </w:rPr>
              <w:t>кишечных</w:t>
            </w:r>
            <w:proofErr w:type="spellEnd"/>
            <w:r w:rsidRPr="005C11E3">
              <w:rPr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Pr="005C11E3">
              <w:rPr>
                <w:sz w:val="22"/>
                <w:szCs w:val="22"/>
                <w:lang w:val="en-US" w:eastAsia="en-US"/>
              </w:rPr>
              <w:t>палочек</w:t>
            </w:r>
            <w:proofErr w:type="spellEnd"/>
            <w:proofErr w:type="gramEnd"/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229D1" w14:textId="30202717" w:rsidR="005C11E3" w:rsidRPr="005C11E3" w:rsidRDefault="005C11E3" w:rsidP="00E45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5A881" w14:textId="77777777" w:rsidR="005C11E3" w:rsidRPr="005C11E3" w:rsidRDefault="005C11E3" w:rsidP="00E45344">
            <w:pPr>
              <w:shd w:val="clear" w:color="auto" w:fill="FFFFFF"/>
              <w:spacing w:line="17" w:lineRule="atLeast"/>
              <w:rPr>
                <w:sz w:val="22"/>
                <w:szCs w:val="22"/>
                <w:lang w:val="en-US" w:eastAsia="en-US"/>
              </w:rPr>
            </w:pPr>
            <w:r w:rsidRPr="005C11E3">
              <w:rPr>
                <w:sz w:val="22"/>
                <w:szCs w:val="22"/>
                <w:lang w:val="en-US" w:eastAsia="en-US"/>
              </w:rPr>
              <w:t>ГОСТ 31747-2012</w:t>
            </w:r>
          </w:p>
          <w:p w14:paraId="1EAAFC9D" w14:textId="25E3D2F1" w:rsidR="005C11E3" w:rsidRPr="005C11E3" w:rsidRDefault="005C11E3" w:rsidP="00E45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45344" w:rsidRPr="0038569C" w14:paraId="6C29EAFE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D4FCE" w14:textId="77777777" w:rsidR="00E45344" w:rsidRDefault="00E45344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</w:t>
            </w:r>
          </w:p>
          <w:p w14:paraId="083F47CD" w14:textId="7680F17D" w:rsidR="00E45344" w:rsidRPr="00295E4A" w:rsidRDefault="00E45344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22C4E" w14:textId="5F21B973" w:rsidR="00E45344" w:rsidRPr="00DA57F7" w:rsidRDefault="00E45344" w:rsidP="005C11E3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 w:rsidRPr="00DA57F7">
              <w:rPr>
                <w:lang w:val="ru-RU"/>
              </w:rPr>
              <w:t>Вареные колбасные изделия, сосиски, сардельки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46538" w14:textId="77777777" w:rsidR="00E45344" w:rsidRPr="00506079" w:rsidRDefault="00E45344" w:rsidP="005C11E3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06079">
              <w:t>10.13/42.000</w:t>
            </w:r>
          </w:p>
          <w:p w14:paraId="145AAC51" w14:textId="186E916C" w:rsidR="00E45344" w:rsidRPr="00506079" w:rsidRDefault="00E45344" w:rsidP="005C11E3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BD32A" w14:textId="77777777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</w:rPr>
            </w:pPr>
            <w:proofErr w:type="spellStart"/>
            <w:r w:rsidRPr="00E45344">
              <w:rPr>
                <w:sz w:val="21"/>
                <w:szCs w:val="21"/>
              </w:rPr>
              <w:t>Отбор</w:t>
            </w:r>
            <w:proofErr w:type="spellEnd"/>
            <w:r w:rsidRPr="00E45344">
              <w:rPr>
                <w:sz w:val="21"/>
                <w:szCs w:val="21"/>
              </w:rPr>
              <w:t xml:space="preserve"> </w:t>
            </w:r>
            <w:proofErr w:type="spellStart"/>
            <w:r w:rsidRPr="00E45344">
              <w:rPr>
                <w:sz w:val="21"/>
                <w:szCs w:val="21"/>
              </w:rPr>
              <w:t>образцов</w:t>
            </w:r>
            <w:proofErr w:type="spellEnd"/>
            <w:r w:rsidRPr="00E45344">
              <w:rPr>
                <w:sz w:val="21"/>
                <w:szCs w:val="21"/>
              </w:rPr>
              <w:t xml:space="preserve"> </w:t>
            </w:r>
          </w:p>
          <w:p w14:paraId="75915C31" w14:textId="0056AE6F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0A01E" w14:textId="77777777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</w:rPr>
            </w:pPr>
            <w:r w:rsidRPr="00E45344">
              <w:rPr>
                <w:sz w:val="21"/>
                <w:szCs w:val="21"/>
              </w:rPr>
              <w:t xml:space="preserve">ГОСТ 9792-73 </w:t>
            </w:r>
          </w:p>
          <w:p w14:paraId="648AA98D" w14:textId="06AB58AC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</w:rPr>
            </w:pPr>
            <w:r w:rsidRPr="00E45344">
              <w:rPr>
                <w:sz w:val="21"/>
                <w:szCs w:val="21"/>
              </w:rPr>
              <w:t xml:space="preserve">ГОСТ 31904-2012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573AE" w14:textId="77777777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</w:rPr>
            </w:pPr>
            <w:r w:rsidRPr="00E45344">
              <w:rPr>
                <w:sz w:val="21"/>
                <w:szCs w:val="21"/>
              </w:rPr>
              <w:t xml:space="preserve">ГОСТ 9792-73 </w:t>
            </w:r>
          </w:p>
          <w:p w14:paraId="369779D7" w14:textId="12E3D911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</w:rPr>
            </w:pPr>
            <w:r w:rsidRPr="00E45344">
              <w:rPr>
                <w:sz w:val="21"/>
                <w:szCs w:val="21"/>
              </w:rPr>
              <w:t xml:space="preserve">ГОСТ 31904-2012 </w:t>
            </w:r>
          </w:p>
        </w:tc>
      </w:tr>
      <w:tr w:rsidR="00E45344" w:rsidRPr="0038569C" w14:paraId="16611A4A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0F88A" w14:textId="37D0D580" w:rsidR="00E45344" w:rsidRPr="00295E4A" w:rsidRDefault="00E45344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B9E7A" w14:textId="77777777" w:rsidR="00E45344" w:rsidRPr="00506079" w:rsidRDefault="00E45344" w:rsidP="005C11E3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B67B6" w14:textId="4A0B2895" w:rsidR="00E45344" w:rsidRPr="00506079" w:rsidRDefault="00E45344" w:rsidP="005C11E3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06079">
              <w:t>10.13/08.052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96B691" w14:textId="2920B9F1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</w:rPr>
            </w:pPr>
            <w:proofErr w:type="spellStart"/>
            <w:r w:rsidRPr="00E45344">
              <w:rPr>
                <w:sz w:val="21"/>
                <w:szCs w:val="21"/>
              </w:rPr>
              <w:t>Массовая</w:t>
            </w:r>
            <w:proofErr w:type="spellEnd"/>
            <w:r w:rsidRPr="00E45344">
              <w:rPr>
                <w:sz w:val="21"/>
                <w:szCs w:val="21"/>
              </w:rPr>
              <w:t xml:space="preserve"> </w:t>
            </w:r>
            <w:proofErr w:type="spellStart"/>
            <w:r w:rsidRPr="00E45344">
              <w:rPr>
                <w:sz w:val="21"/>
                <w:szCs w:val="21"/>
              </w:rPr>
              <w:t>доля</w:t>
            </w:r>
            <w:proofErr w:type="spellEnd"/>
            <w:r w:rsidRPr="00E45344">
              <w:rPr>
                <w:sz w:val="21"/>
                <w:szCs w:val="21"/>
              </w:rPr>
              <w:t xml:space="preserve"> </w:t>
            </w:r>
            <w:proofErr w:type="spellStart"/>
            <w:r w:rsidRPr="00E45344">
              <w:rPr>
                <w:sz w:val="21"/>
                <w:szCs w:val="21"/>
              </w:rPr>
              <w:t>влаги</w:t>
            </w:r>
            <w:proofErr w:type="spellEnd"/>
            <w:r w:rsidRPr="00E45344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A15E9" w14:textId="77777777" w:rsidR="00E45344" w:rsidRPr="00F723AE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  <w:lang w:val="ru-RU"/>
              </w:rPr>
            </w:pPr>
            <w:r w:rsidRPr="00F723AE">
              <w:rPr>
                <w:sz w:val="21"/>
                <w:szCs w:val="21"/>
                <w:lang w:val="ru-RU"/>
              </w:rPr>
              <w:t xml:space="preserve">СТБ </w:t>
            </w:r>
            <w:proofErr w:type="gramStart"/>
            <w:r w:rsidRPr="00F723AE">
              <w:rPr>
                <w:sz w:val="21"/>
                <w:szCs w:val="21"/>
                <w:lang w:val="ru-RU"/>
              </w:rPr>
              <w:t>126-2016</w:t>
            </w:r>
            <w:proofErr w:type="gramEnd"/>
          </w:p>
          <w:p w14:paraId="377770CC" w14:textId="77777777" w:rsidR="00E45344" w:rsidRPr="00F723AE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  <w:lang w:val="ru-RU"/>
              </w:rPr>
            </w:pPr>
            <w:r w:rsidRPr="00F723AE">
              <w:rPr>
                <w:sz w:val="21"/>
                <w:szCs w:val="21"/>
                <w:lang w:val="ru-RU"/>
              </w:rPr>
              <w:t xml:space="preserve">СТБ </w:t>
            </w:r>
            <w:proofErr w:type="gramStart"/>
            <w:r w:rsidRPr="00F723AE">
              <w:rPr>
                <w:sz w:val="21"/>
                <w:szCs w:val="21"/>
                <w:lang w:val="ru-RU"/>
              </w:rPr>
              <w:t>1060-97</w:t>
            </w:r>
            <w:proofErr w:type="gramEnd"/>
          </w:p>
          <w:p w14:paraId="7C2F2430" w14:textId="77777777" w:rsidR="00E45344" w:rsidRPr="00F723AE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  <w:lang w:val="ru-RU"/>
              </w:rPr>
            </w:pPr>
            <w:r w:rsidRPr="00F723AE">
              <w:rPr>
                <w:sz w:val="21"/>
                <w:szCs w:val="21"/>
                <w:lang w:val="ru-RU"/>
              </w:rPr>
              <w:t>ГН, утв. постановлением МЗ РБ 21.06.2013 №52</w:t>
            </w:r>
          </w:p>
          <w:p w14:paraId="67E69F7B" w14:textId="378C3CB9" w:rsidR="00E45344" w:rsidRPr="00F723AE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  <w:lang w:val="ru-RU"/>
              </w:rPr>
            </w:pPr>
            <w:r w:rsidRPr="00F723AE">
              <w:rPr>
                <w:sz w:val="21"/>
                <w:szCs w:val="21"/>
                <w:lang w:val="ru-RU"/>
              </w:rPr>
              <w:t>ТНПА и другая документация на продукцию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1247A" w14:textId="1A0265A4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</w:rPr>
            </w:pPr>
            <w:r w:rsidRPr="00E45344">
              <w:rPr>
                <w:sz w:val="21"/>
                <w:szCs w:val="21"/>
              </w:rPr>
              <w:t>ГОСТ 9793-2016 п.9</w:t>
            </w:r>
          </w:p>
        </w:tc>
      </w:tr>
      <w:tr w:rsidR="00E45344" w:rsidRPr="0038569C" w14:paraId="10DB92ED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F686B" w14:textId="74D4C0AD" w:rsidR="00E45344" w:rsidRPr="00295E4A" w:rsidRDefault="00E45344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4.3*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58F5C" w14:textId="77777777" w:rsidR="00E45344" w:rsidRPr="00506079" w:rsidRDefault="00E45344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215A6" w14:textId="77777777" w:rsidR="00E45344" w:rsidRPr="00506079" w:rsidRDefault="00E45344" w:rsidP="00506079">
            <w:pPr>
              <w:pStyle w:val="af6"/>
            </w:pPr>
            <w:r w:rsidRPr="00506079">
              <w:t>10.13/08.149</w:t>
            </w:r>
          </w:p>
          <w:p w14:paraId="2F09A8FF" w14:textId="77777777" w:rsidR="00E45344" w:rsidRPr="00506079" w:rsidRDefault="00E45344" w:rsidP="00506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4F9C2" w14:textId="10056FAD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</w:rPr>
            </w:pPr>
            <w:proofErr w:type="spellStart"/>
            <w:r w:rsidRPr="00E45344">
              <w:rPr>
                <w:sz w:val="21"/>
                <w:szCs w:val="21"/>
              </w:rPr>
              <w:t>Массовая</w:t>
            </w:r>
            <w:proofErr w:type="spellEnd"/>
            <w:r w:rsidRPr="00E45344">
              <w:rPr>
                <w:sz w:val="21"/>
                <w:szCs w:val="21"/>
              </w:rPr>
              <w:t xml:space="preserve"> </w:t>
            </w:r>
            <w:proofErr w:type="spellStart"/>
            <w:r w:rsidRPr="00E45344">
              <w:rPr>
                <w:sz w:val="21"/>
                <w:szCs w:val="21"/>
              </w:rPr>
              <w:t>доля</w:t>
            </w:r>
            <w:proofErr w:type="spellEnd"/>
            <w:r w:rsidRPr="00E45344">
              <w:rPr>
                <w:sz w:val="21"/>
                <w:szCs w:val="21"/>
              </w:rPr>
              <w:t xml:space="preserve"> </w:t>
            </w:r>
            <w:proofErr w:type="spellStart"/>
            <w:r w:rsidRPr="00E45344">
              <w:rPr>
                <w:sz w:val="21"/>
                <w:szCs w:val="21"/>
              </w:rPr>
              <w:t>поваренной</w:t>
            </w:r>
            <w:proofErr w:type="spellEnd"/>
            <w:r w:rsidRPr="00E45344">
              <w:rPr>
                <w:sz w:val="21"/>
                <w:szCs w:val="21"/>
              </w:rPr>
              <w:t xml:space="preserve"> </w:t>
            </w:r>
            <w:proofErr w:type="spellStart"/>
            <w:r w:rsidRPr="00E45344">
              <w:rPr>
                <w:sz w:val="21"/>
                <w:szCs w:val="21"/>
              </w:rPr>
              <w:t>соли</w:t>
            </w:r>
            <w:proofErr w:type="spellEnd"/>
            <w:r w:rsidRPr="00E45344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E4703" w14:textId="77777777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73F7D" w14:textId="534F12F8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</w:rPr>
            </w:pPr>
            <w:r w:rsidRPr="00E45344">
              <w:rPr>
                <w:sz w:val="21"/>
                <w:szCs w:val="21"/>
              </w:rPr>
              <w:t xml:space="preserve">ГОСТ 9957-2015 п.7 </w:t>
            </w:r>
          </w:p>
        </w:tc>
      </w:tr>
      <w:tr w:rsidR="00E45344" w:rsidRPr="0038569C" w14:paraId="0D19A2F1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94348" w14:textId="017AAD0D" w:rsidR="00E45344" w:rsidRPr="00295E4A" w:rsidRDefault="00E45344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4.4*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6F4B4" w14:textId="77777777" w:rsidR="00E45344" w:rsidRPr="00506079" w:rsidRDefault="00E45344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BC3F8" w14:textId="77777777" w:rsidR="00E45344" w:rsidRPr="00506079" w:rsidRDefault="00E45344" w:rsidP="00506079">
            <w:pPr>
              <w:pStyle w:val="af6"/>
            </w:pPr>
            <w:r w:rsidRPr="00506079">
              <w:t>10.13/08.156</w:t>
            </w:r>
          </w:p>
          <w:p w14:paraId="3116652C" w14:textId="77777777" w:rsidR="00E45344" w:rsidRPr="00506079" w:rsidRDefault="00E45344" w:rsidP="00506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42346" w14:textId="38A9C2E2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</w:rPr>
            </w:pPr>
            <w:proofErr w:type="spellStart"/>
            <w:r w:rsidRPr="00E45344">
              <w:rPr>
                <w:sz w:val="21"/>
                <w:szCs w:val="21"/>
              </w:rPr>
              <w:t>Массовая</w:t>
            </w:r>
            <w:proofErr w:type="spellEnd"/>
            <w:r w:rsidRPr="00E45344">
              <w:rPr>
                <w:sz w:val="21"/>
                <w:szCs w:val="21"/>
              </w:rPr>
              <w:t xml:space="preserve"> </w:t>
            </w:r>
            <w:proofErr w:type="spellStart"/>
            <w:r w:rsidRPr="00E45344">
              <w:rPr>
                <w:sz w:val="21"/>
                <w:szCs w:val="21"/>
              </w:rPr>
              <w:t>доля</w:t>
            </w:r>
            <w:proofErr w:type="spellEnd"/>
            <w:r w:rsidRPr="00E45344">
              <w:rPr>
                <w:sz w:val="21"/>
                <w:szCs w:val="21"/>
              </w:rPr>
              <w:t xml:space="preserve"> </w:t>
            </w:r>
            <w:proofErr w:type="spellStart"/>
            <w:r w:rsidRPr="00E45344">
              <w:rPr>
                <w:sz w:val="21"/>
                <w:szCs w:val="21"/>
              </w:rPr>
              <w:t>нитрита</w:t>
            </w:r>
            <w:proofErr w:type="spellEnd"/>
            <w:r w:rsidRPr="00E45344">
              <w:rPr>
                <w:sz w:val="21"/>
                <w:szCs w:val="21"/>
              </w:rPr>
              <w:t xml:space="preserve"> </w:t>
            </w:r>
            <w:proofErr w:type="spellStart"/>
            <w:r w:rsidRPr="00E45344">
              <w:rPr>
                <w:sz w:val="21"/>
                <w:szCs w:val="21"/>
              </w:rPr>
              <w:t>натрия</w:t>
            </w:r>
            <w:proofErr w:type="spellEnd"/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A098C" w14:textId="77777777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8D26E3" w14:textId="63A61E02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</w:rPr>
            </w:pPr>
            <w:r w:rsidRPr="00E45344">
              <w:rPr>
                <w:sz w:val="21"/>
                <w:szCs w:val="21"/>
              </w:rPr>
              <w:t>ГОСТ 8558.1-2015 п.7</w:t>
            </w:r>
          </w:p>
        </w:tc>
      </w:tr>
      <w:tr w:rsidR="00E45344" w:rsidRPr="0038569C" w14:paraId="44F42359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2D249" w14:textId="3C23ED85" w:rsidR="00E45344" w:rsidRPr="00295E4A" w:rsidRDefault="00E45344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4.5*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A26A4" w14:textId="77777777" w:rsidR="00E45344" w:rsidRPr="00506079" w:rsidRDefault="00E45344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A1E9F" w14:textId="77777777" w:rsidR="00E45344" w:rsidRPr="00506079" w:rsidRDefault="00E45344" w:rsidP="00506079">
            <w:pPr>
              <w:pStyle w:val="af6"/>
            </w:pPr>
            <w:r w:rsidRPr="00506079">
              <w:t>10.13/08.149</w:t>
            </w:r>
          </w:p>
          <w:p w14:paraId="52C93F8A" w14:textId="77777777" w:rsidR="00E45344" w:rsidRPr="00506079" w:rsidRDefault="00E45344" w:rsidP="00506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7626F" w14:textId="28D5A92F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</w:rPr>
            </w:pPr>
            <w:proofErr w:type="spellStart"/>
            <w:r w:rsidRPr="00E45344">
              <w:rPr>
                <w:sz w:val="21"/>
                <w:szCs w:val="21"/>
              </w:rPr>
              <w:t>Массовая</w:t>
            </w:r>
            <w:proofErr w:type="spellEnd"/>
            <w:r w:rsidRPr="00E45344">
              <w:rPr>
                <w:sz w:val="21"/>
                <w:szCs w:val="21"/>
              </w:rPr>
              <w:t xml:space="preserve"> </w:t>
            </w:r>
            <w:proofErr w:type="spellStart"/>
            <w:r w:rsidRPr="00E45344">
              <w:rPr>
                <w:sz w:val="21"/>
                <w:szCs w:val="21"/>
              </w:rPr>
              <w:t>доля</w:t>
            </w:r>
            <w:proofErr w:type="spellEnd"/>
            <w:r w:rsidRPr="00E45344">
              <w:rPr>
                <w:sz w:val="21"/>
                <w:szCs w:val="21"/>
              </w:rPr>
              <w:t xml:space="preserve"> </w:t>
            </w:r>
            <w:proofErr w:type="spellStart"/>
            <w:r w:rsidRPr="00E45344">
              <w:rPr>
                <w:sz w:val="21"/>
                <w:szCs w:val="21"/>
              </w:rPr>
              <w:t>крахмала</w:t>
            </w:r>
            <w:proofErr w:type="spellEnd"/>
            <w:r w:rsidRPr="00E45344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7F2E0" w14:textId="77777777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D37D7" w14:textId="27C82773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</w:rPr>
            </w:pPr>
            <w:r w:rsidRPr="00E45344">
              <w:rPr>
                <w:sz w:val="21"/>
                <w:szCs w:val="21"/>
              </w:rPr>
              <w:t>ГОСТ 10574-2016 п.6,7</w:t>
            </w:r>
          </w:p>
        </w:tc>
      </w:tr>
      <w:tr w:rsidR="00E45344" w:rsidRPr="0038569C" w14:paraId="62338419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2E344" w14:textId="2904A128" w:rsidR="00E45344" w:rsidRPr="00295E4A" w:rsidRDefault="00E45344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4.6*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57E2B" w14:textId="77777777" w:rsidR="00E45344" w:rsidRPr="00506079" w:rsidRDefault="00E45344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E232B" w14:textId="77777777" w:rsidR="00E45344" w:rsidRPr="00506079" w:rsidRDefault="00E45344" w:rsidP="00506079">
            <w:pPr>
              <w:pStyle w:val="af6"/>
            </w:pPr>
            <w:r w:rsidRPr="00506079">
              <w:t>10.13/08.156</w:t>
            </w:r>
          </w:p>
          <w:p w14:paraId="489628FD" w14:textId="77777777" w:rsidR="00E45344" w:rsidRPr="00506079" w:rsidRDefault="00E45344" w:rsidP="00506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811E6" w14:textId="77777777" w:rsidR="00E45344" w:rsidRPr="00E45344" w:rsidRDefault="00E45344" w:rsidP="00E45344">
            <w:pPr>
              <w:pStyle w:val="af6"/>
              <w:spacing w:line="17" w:lineRule="atLeast"/>
              <w:rPr>
                <w:sz w:val="21"/>
                <w:szCs w:val="21"/>
              </w:rPr>
            </w:pPr>
            <w:proofErr w:type="spellStart"/>
            <w:r w:rsidRPr="00E45344">
              <w:rPr>
                <w:sz w:val="21"/>
                <w:szCs w:val="21"/>
              </w:rPr>
              <w:t>Массовая</w:t>
            </w:r>
            <w:proofErr w:type="spellEnd"/>
            <w:r w:rsidRPr="00E45344">
              <w:rPr>
                <w:sz w:val="21"/>
                <w:szCs w:val="21"/>
              </w:rPr>
              <w:t xml:space="preserve"> </w:t>
            </w:r>
            <w:proofErr w:type="spellStart"/>
            <w:r w:rsidRPr="00E45344">
              <w:rPr>
                <w:sz w:val="21"/>
                <w:szCs w:val="21"/>
              </w:rPr>
              <w:t>доля</w:t>
            </w:r>
            <w:proofErr w:type="spellEnd"/>
            <w:r w:rsidRPr="00E45344">
              <w:rPr>
                <w:sz w:val="21"/>
                <w:szCs w:val="21"/>
              </w:rPr>
              <w:t xml:space="preserve"> </w:t>
            </w:r>
            <w:proofErr w:type="spellStart"/>
            <w:r w:rsidRPr="00E45344">
              <w:rPr>
                <w:sz w:val="21"/>
                <w:szCs w:val="21"/>
              </w:rPr>
              <w:t>общего</w:t>
            </w:r>
            <w:proofErr w:type="spellEnd"/>
            <w:r w:rsidRPr="00E45344">
              <w:rPr>
                <w:sz w:val="21"/>
                <w:szCs w:val="21"/>
              </w:rPr>
              <w:t xml:space="preserve"> </w:t>
            </w:r>
            <w:proofErr w:type="spellStart"/>
            <w:r w:rsidRPr="00E45344">
              <w:rPr>
                <w:sz w:val="21"/>
                <w:szCs w:val="21"/>
              </w:rPr>
              <w:t>фосфора</w:t>
            </w:r>
            <w:proofErr w:type="spellEnd"/>
          </w:p>
          <w:p w14:paraId="43AF4501" w14:textId="77777777" w:rsidR="00E45344" w:rsidRPr="00E45344" w:rsidRDefault="00E45344" w:rsidP="00E45344">
            <w:pPr>
              <w:pStyle w:val="af6"/>
              <w:spacing w:line="17" w:lineRule="atLeast"/>
              <w:rPr>
                <w:sz w:val="21"/>
                <w:szCs w:val="21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72210" w14:textId="77777777" w:rsidR="00E45344" w:rsidRPr="00E45344" w:rsidRDefault="00E45344" w:rsidP="00E45344">
            <w:pPr>
              <w:pStyle w:val="af6"/>
              <w:spacing w:line="17" w:lineRule="atLeast"/>
              <w:rPr>
                <w:sz w:val="21"/>
                <w:szCs w:val="21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35FE7" w14:textId="77777777" w:rsidR="00E45344" w:rsidRPr="00F723AE" w:rsidRDefault="00E45344" w:rsidP="00E45344">
            <w:pPr>
              <w:pStyle w:val="af6"/>
              <w:spacing w:line="17" w:lineRule="atLeast"/>
              <w:rPr>
                <w:sz w:val="21"/>
                <w:szCs w:val="21"/>
                <w:lang w:val="ru-RU"/>
              </w:rPr>
            </w:pPr>
            <w:r w:rsidRPr="00F723AE">
              <w:rPr>
                <w:sz w:val="21"/>
                <w:szCs w:val="21"/>
                <w:lang w:val="ru-RU"/>
              </w:rPr>
              <w:t xml:space="preserve">ГОСТ </w:t>
            </w:r>
            <w:proofErr w:type="gramStart"/>
            <w:r w:rsidRPr="00F723AE">
              <w:rPr>
                <w:sz w:val="21"/>
                <w:szCs w:val="21"/>
                <w:lang w:val="ru-RU"/>
              </w:rPr>
              <w:t>9794-2015</w:t>
            </w:r>
            <w:proofErr w:type="gramEnd"/>
            <w:r w:rsidRPr="00F723AE">
              <w:rPr>
                <w:sz w:val="21"/>
                <w:szCs w:val="21"/>
                <w:lang w:val="ru-RU"/>
              </w:rPr>
              <w:t xml:space="preserve"> п.8 </w:t>
            </w:r>
          </w:p>
          <w:p w14:paraId="64E28C76" w14:textId="69D2CF00" w:rsidR="00E45344" w:rsidRPr="00F723AE" w:rsidRDefault="00E45344" w:rsidP="00E45344">
            <w:pPr>
              <w:pStyle w:val="af6"/>
              <w:spacing w:line="17" w:lineRule="atLeast"/>
              <w:rPr>
                <w:sz w:val="21"/>
                <w:szCs w:val="21"/>
                <w:lang w:val="ru-RU"/>
              </w:rPr>
            </w:pPr>
            <w:r w:rsidRPr="00F723AE">
              <w:rPr>
                <w:sz w:val="21"/>
                <w:szCs w:val="21"/>
                <w:lang w:val="ru-RU"/>
              </w:rPr>
              <w:t xml:space="preserve">СТБ ГОСТ Р </w:t>
            </w:r>
            <w:proofErr w:type="gramStart"/>
            <w:r w:rsidRPr="00F723AE">
              <w:rPr>
                <w:sz w:val="21"/>
                <w:szCs w:val="21"/>
                <w:lang w:val="ru-RU"/>
              </w:rPr>
              <w:t>51482-2001</w:t>
            </w:r>
            <w:proofErr w:type="gramEnd"/>
            <w:r w:rsidRPr="00F723AE">
              <w:rPr>
                <w:sz w:val="21"/>
                <w:szCs w:val="21"/>
                <w:lang w:val="ru-RU"/>
              </w:rPr>
              <w:t xml:space="preserve"> п.9</w:t>
            </w:r>
          </w:p>
        </w:tc>
      </w:tr>
      <w:tr w:rsidR="00E45344" w:rsidRPr="0038569C" w14:paraId="45E60C61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35208" w14:textId="057C69C2" w:rsidR="00E45344" w:rsidRPr="00295E4A" w:rsidRDefault="00E45344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4.7*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EEF8C" w14:textId="77777777" w:rsidR="00E45344" w:rsidRPr="00506079" w:rsidRDefault="00E45344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8A466" w14:textId="575C18AD" w:rsidR="00E45344" w:rsidRPr="00506079" w:rsidRDefault="00E45344" w:rsidP="00506079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06079">
              <w:t>10.13/08.149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7D564" w14:textId="032B9159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</w:rPr>
            </w:pPr>
            <w:proofErr w:type="spellStart"/>
            <w:r w:rsidRPr="00E45344">
              <w:rPr>
                <w:sz w:val="21"/>
                <w:szCs w:val="21"/>
              </w:rPr>
              <w:t>Массовая</w:t>
            </w:r>
            <w:proofErr w:type="spellEnd"/>
            <w:r w:rsidRPr="00E45344">
              <w:rPr>
                <w:sz w:val="21"/>
                <w:szCs w:val="21"/>
              </w:rPr>
              <w:t xml:space="preserve"> </w:t>
            </w:r>
            <w:proofErr w:type="spellStart"/>
            <w:r w:rsidRPr="00E45344">
              <w:rPr>
                <w:sz w:val="21"/>
                <w:szCs w:val="21"/>
              </w:rPr>
              <w:t>доля</w:t>
            </w:r>
            <w:proofErr w:type="spellEnd"/>
            <w:r w:rsidRPr="00E45344">
              <w:rPr>
                <w:sz w:val="21"/>
                <w:szCs w:val="21"/>
              </w:rPr>
              <w:t xml:space="preserve"> </w:t>
            </w:r>
            <w:proofErr w:type="spellStart"/>
            <w:r w:rsidRPr="00E45344">
              <w:rPr>
                <w:sz w:val="21"/>
                <w:szCs w:val="21"/>
              </w:rPr>
              <w:t>белка</w:t>
            </w:r>
            <w:proofErr w:type="spellEnd"/>
            <w:r w:rsidRPr="00E45344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22C61" w14:textId="77777777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D50EB" w14:textId="3973B768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</w:rPr>
            </w:pPr>
            <w:r w:rsidRPr="00E45344">
              <w:rPr>
                <w:sz w:val="21"/>
                <w:szCs w:val="21"/>
              </w:rPr>
              <w:t>ГОСТ 25011-81 п.2</w:t>
            </w:r>
          </w:p>
        </w:tc>
      </w:tr>
      <w:tr w:rsidR="00E45344" w:rsidRPr="0038569C" w14:paraId="57D031AE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AC836" w14:textId="7B203593" w:rsidR="00E45344" w:rsidRPr="00295E4A" w:rsidRDefault="00E45344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4.8*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FAB97" w14:textId="77777777" w:rsidR="00E45344" w:rsidRPr="00506079" w:rsidRDefault="00E45344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FF3D7" w14:textId="77777777" w:rsidR="00E45344" w:rsidRPr="00506079" w:rsidRDefault="00E45344" w:rsidP="00506079">
            <w:pPr>
              <w:pStyle w:val="af6"/>
            </w:pPr>
            <w:r w:rsidRPr="00506079">
              <w:t>10.13/08.052</w:t>
            </w:r>
          </w:p>
          <w:p w14:paraId="5E568FE1" w14:textId="77777777" w:rsidR="00E45344" w:rsidRPr="00506079" w:rsidRDefault="00E45344" w:rsidP="00506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A8447" w14:textId="28019DCA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</w:rPr>
            </w:pPr>
            <w:proofErr w:type="spellStart"/>
            <w:r w:rsidRPr="00E45344">
              <w:rPr>
                <w:sz w:val="21"/>
                <w:szCs w:val="21"/>
              </w:rPr>
              <w:t>Массовая</w:t>
            </w:r>
            <w:proofErr w:type="spellEnd"/>
            <w:r w:rsidRPr="00E45344">
              <w:rPr>
                <w:sz w:val="21"/>
                <w:szCs w:val="21"/>
              </w:rPr>
              <w:t xml:space="preserve"> </w:t>
            </w:r>
            <w:proofErr w:type="spellStart"/>
            <w:r w:rsidRPr="00E45344">
              <w:rPr>
                <w:sz w:val="21"/>
                <w:szCs w:val="21"/>
              </w:rPr>
              <w:t>доля</w:t>
            </w:r>
            <w:proofErr w:type="spellEnd"/>
            <w:r w:rsidRPr="00E45344">
              <w:rPr>
                <w:sz w:val="21"/>
                <w:szCs w:val="21"/>
              </w:rPr>
              <w:t xml:space="preserve"> </w:t>
            </w:r>
            <w:proofErr w:type="spellStart"/>
            <w:r w:rsidRPr="00E45344">
              <w:rPr>
                <w:sz w:val="21"/>
                <w:szCs w:val="21"/>
              </w:rPr>
              <w:t>жира</w:t>
            </w:r>
            <w:proofErr w:type="spellEnd"/>
            <w:r w:rsidRPr="00E45344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173F5" w14:textId="77777777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A4184" w14:textId="5AB37F90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</w:rPr>
            </w:pPr>
            <w:r w:rsidRPr="00E45344">
              <w:rPr>
                <w:sz w:val="21"/>
                <w:szCs w:val="21"/>
              </w:rPr>
              <w:t xml:space="preserve">ГОСТ 23042-2015 п.7 </w:t>
            </w:r>
          </w:p>
        </w:tc>
      </w:tr>
      <w:tr w:rsidR="00E45344" w:rsidRPr="0038569C" w14:paraId="367DF26D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B13B7" w14:textId="276BA9F1" w:rsidR="00E45344" w:rsidRPr="00295E4A" w:rsidRDefault="00E45344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4.9*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04AD8" w14:textId="77777777" w:rsidR="00E45344" w:rsidRPr="00506079" w:rsidRDefault="00E45344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40194" w14:textId="33318E15" w:rsidR="00E45344" w:rsidRPr="00506079" w:rsidRDefault="00E45344" w:rsidP="00506079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06079"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D850D" w14:textId="0F247C25" w:rsidR="00E45344" w:rsidRPr="00F723AE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lang w:val="ru-RU"/>
              </w:rPr>
            </w:pPr>
            <w:r w:rsidRPr="00F723AE">
              <w:rPr>
                <w:lang w:val="ru-RU"/>
              </w:rPr>
              <w:t>Мезофильные аэробные и факультативно-анаэробные микроорганизмы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607FB" w14:textId="77777777" w:rsidR="00E45344" w:rsidRPr="00F723AE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lang w:val="ru-RU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BB59FB" w14:textId="77777777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</w:pPr>
            <w:r w:rsidRPr="00E45344">
              <w:t xml:space="preserve">ГОСТ 9958-81 п.4.1 </w:t>
            </w:r>
          </w:p>
          <w:p w14:paraId="7F77B10B" w14:textId="77777777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</w:pPr>
            <w:r w:rsidRPr="00E45344">
              <w:t>ГОСТ 10444.15-94</w:t>
            </w:r>
          </w:p>
          <w:p w14:paraId="017D143C" w14:textId="77777777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</w:pPr>
          </w:p>
        </w:tc>
      </w:tr>
      <w:tr w:rsidR="00E45344" w:rsidRPr="0038569C" w14:paraId="48FDEC4E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037C2" w14:textId="6C61667E" w:rsidR="00E45344" w:rsidRPr="00295E4A" w:rsidRDefault="00E45344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4.10**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7D0C4" w14:textId="77777777" w:rsidR="00E45344" w:rsidRPr="00295E4A" w:rsidRDefault="00E45344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0A707" w14:textId="2DD00269" w:rsidR="00E45344" w:rsidRPr="00295E4A" w:rsidRDefault="00E45344" w:rsidP="00506079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06079"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47762" w14:textId="1FF94319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</w:pPr>
            <w:proofErr w:type="spellStart"/>
            <w:r w:rsidRPr="00E45344">
              <w:t>Бактерии</w:t>
            </w:r>
            <w:proofErr w:type="spellEnd"/>
            <w:r w:rsidRPr="00E45344">
              <w:t xml:space="preserve"> </w:t>
            </w:r>
            <w:proofErr w:type="spellStart"/>
            <w:r w:rsidRPr="00E45344">
              <w:t>группы</w:t>
            </w:r>
            <w:proofErr w:type="spellEnd"/>
            <w:r w:rsidRPr="00E45344">
              <w:t xml:space="preserve"> </w:t>
            </w:r>
            <w:proofErr w:type="spellStart"/>
            <w:proofErr w:type="gramStart"/>
            <w:r w:rsidRPr="00E45344">
              <w:t>кишечных</w:t>
            </w:r>
            <w:proofErr w:type="spellEnd"/>
            <w:r w:rsidRPr="00E45344">
              <w:t xml:space="preserve">  </w:t>
            </w:r>
            <w:proofErr w:type="spellStart"/>
            <w:r w:rsidRPr="00E45344">
              <w:t>палочек</w:t>
            </w:r>
            <w:proofErr w:type="spellEnd"/>
            <w:proofErr w:type="gramEnd"/>
            <w:r w:rsidRPr="00E45344">
              <w:t xml:space="preserve"> 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4BB26" w14:textId="77777777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FDE77" w14:textId="77777777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</w:pPr>
            <w:r w:rsidRPr="00E45344">
              <w:t xml:space="preserve">ГОСТ 9958-81 п.4.2 </w:t>
            </w:r>
          </w:p>
          <w:p w14:paraId="497C84C2" w14:textId="30397983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</w:pPr>
            <w:r w:rsidRPr="00E45344">
              <w:t>ГОСТ 31747-2012</w:t>
            </w:r>
          </w:p>
        </w:tc>
      </w:tr>
      <w:tr w:rsidR="00E45344" w:rsidRPr="0038569C" w14:paraId="76B72BF7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8A6BF" w14:textId="65F7CDE9" w:rsidR="00E45344" w:rsidRPr="00295E4A" w:rsidRDefault="00E45344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4.11*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31CF06" w14:textId="5D5E9517" w:rsidR="00E45344" w:rsidRPr="00295E4A" w:rsidRDefault="00E45344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FC04A" w14:textId="41F6C8A5" w:rsidR="00E45344" w:rsidRPr="00E23D22" w:rsidRDefault="00E45344" w:rsidP="00506079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 w:eastAsia="ru-RU"/>
              </w:rPr>
            </w:pPr>
            <w:r w:rsidRPr="00E23D22">
              <w:rPr>
                <w:lang w:val="ru-RU" w:eastAsia="ru-RU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C4BF8" w14:textId="77777777" w:rsidR="00E45344" w:rsidRPr="00E45344" w:rsidRDefault="00E45344" w:rsidP="00E45344">
            <w:pPr>
              <w:pStyle w:val="af6"/>
              <w:spacing w:line="17" w:lineRule="atLeast"/>
            </w:pPr>
            <w:r w:rsidRPr="00E45344">
              <w:t>S. aureus</w:t>
            </w:r>
          </w:p>
          <w:p w14:paraId="5FE0D00A" w14:textId="77777777" w:rsidR="00E45344" w:rsidRPr="00E45344" w:rsidRDefault="00E45344" w:rsidP="00E45344">
            <w:pPr>
              <w:pStyle w:val="af6"/>
              <w:spacing w:line="17" w:lineRule="atLeast"/>
            </w:pP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A04D2" w14:textId="610F20CD" w:rsidR="00E45344" w:rsidRPr="00E45344" w:rsidRDefault="00E45344" w:rsidP="00E45344">
            <w:pPr>
              <w:pStyle w:val="af6"/>
              <w:spacing w:line="17" w:lineRule="atLeast"/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B3466" w14:textId="77777777" w:rsidR="00E45344" w:rsidRPr="00E45344" w:rsidRDefault="00E45344" w:rsidP="00E45344">
            <w:pPr>
              <w:pStyle w:val="af6"/>
              <w:spacing w:line="17" w:lineRule="atLeast"/>
            </w:pPr>
            <w:r w:rsidRPr="00E45344">
              <w:t xml:space="preserve">ГОСТ 10444.2-94 </w:t>
            </w:r>
          </w:p>
          <w:p w14:paraId="0B95F597" w14:textId="77777777" w:rsidR="00E45344" w:rsidRPr="00E45344" w:rsidRDefault="00E45344" w:rsidP="00E45344">
            <w:pPr>
              <w:pStyle w:val="af6"/>
              <w:spacing w:line="17" w:lineRule="atLeast"/>
            </w:pPr>
            <w:r w:rsidRPr="00E45344">
              <w:t>ГОСТ 9958-81 п.4.5</w:t>
            </w:r>
          </w:p>
          <w:p w14:paraId="05B7C96E" w14:textId="12FB4EBE" w:rsidR="00E45344" w:rsidRPr="00E45344" w:rsidRDefault="00E45344" w:rsidP="00E45344">
            <w:pPr>
              <w:pStyle w:val="af6"/>
              <w:spacing w:line="17" w:lineRule="atLeast"/>
            </w:pPr>
            <w:r w:rsidRPr="00E45344">
              <w:t xml:space="preserve">ГОСТ 29185-2014 </w:t>
            </w:r>
          </w:p>
        </w:tc>
      </w:tr>
      <w:tr w:rsidR="00E45344" w:rsidRPr="0038569C" w14:paraId="758F8453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E20C2" w14:textId="2684BC4C" w:rsidR="00E45344" w:rsidRPr="00295E4A" w:rsidRDefault="00E45344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4.12*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BAA22" w14:textId="77777777" w:rsidR="00E45344" w:rsidRPr="00295E4A" w:rsidRDefault="00E45344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ADDB4" w14:textId="4E087AEE" w:rsidR="00E45344" w:rsidRPr="00E23D22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lang w:val="ru-RU" w:eastAsia="ru-RU"/>
              </w:rPr>
            </w:pPr>
            <w:r w:rsidRPr="00E23D22">
              <w:rPr>
                <w:lang w:val="ru-RU" w:eastAsia="ru-RU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805E7" w14:textId="2AB13883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</w:pPr>
            <w:proofErr w:type="spellStart"/>
            <w:r w:rsidRPr="00E45344">
              <w:t>Сульфитредуцирующие</w:t>
            </w:r>
            <w:proofErr w:type="spellEnd"/>
            <w:r w:rsidRPr="00E45344">
              <w:t xml:space="preserve"> </w:t>
            </w:r>
            <w:proofErr w:type="spellStart"/>
            <w:r w:rsidRPr="00E45344">
              <w:t>клостридии</w:t>
            </w:r>
            <w:proofErr w:type="spellEnd"/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373BA5" w14:textId="77777777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802C7" w14:textId="3E93BC6B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</w:pPr>
            <w:r w:rsidRPr="00E45344">
              <w:t>ГОСТ 9958-81 п.4.6</w:t>
            </w:r>
          </w:p>
        </w:tc>
      </w:tr>
      <w:tr w:rsidR="004B1B1B" w:rsidRPr="0038569C" w14:paraId="42DE497F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BE825" w14:textId="77777777" w:rsidR="004B1B1B" w:rsidRDefault="004B1B1B" w:rsidP="00E23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5.1</w:t>
            </w:r>
          </w:p>
          <w:p w14:paraId="3B568485" w14:textId="0480F38C" w:rsidR="004B1B1B" w:rsidRDefault="004B1B1B" w:rsidP="00E23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6BC02" w14:textId="476E2D26" w:rsidR="004B1B1B" w:rsidRPr="00E23D22" w:rsidRDefault="004B1B1B" w:rsidP="00E23D22">
            <w:pPr>
              <w:ind w:left="57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Вареные</w:t>
            </w:r>
            <w:r w:rsidRPr="009E4C80">
              <w:rPr>
                <w:sz w:val="22"/>
                <w:szCs w:val="22"/>
              </w:rPr>
              <w:t xml:space="preserve"> </w:t>
            </w:r>
            <w:r w:rsidRPr="00E23D22">
              <w:rPr>
                <w:sz w:val="22"/>
                <w:szCs w:val="22"/>
              </w:rPr>
              <w:t>колбасные</w:t>
            </w:r>
            <w:r w:rsidRPr="009E4C80">
              <w:rPr>
                <w:sz w:val="22"/>
                <w:szCs w:val="22"/>
              </w:rPr>
              <w:t xml:space="preserve"> </w:t>
            </w:r>
            <w:r w:rsidRPr="00E23D22">
              <w:rPr>
                <w:sz w:val="22"/>
                <w:szCs w:val="22"/>
              </w:rPr>
              <w:t>изделия,</w:t>
            </w:r>
            <w:r w:rsidRPr="009E4C80">
              <w:rPr>
                <w:sz w:val="22"/>
                <w:szCs w:val="22"/>
              </w:rPr>
              <w:t xml:space="preserve"> </w:t>
            </w:r>
            <w:r w:rsidRPr="00E23D22">
              <w:rPr>
                <w:sz w:val="22"/>
                <w:szCs w:val="22"/>
              </w:rPr>
              <w:t>сосиски,</w:t>
            </w:r>
            <w:r w:rsidRPr="009E4C80">
              <w:rPr>
                <w:sz w:val="22"/>
                <w:szCs w:val="22"/>
              </w:rPr>
              <w:t xml:space="preserve"> </w:t>
            </w:r>
            <w:r w:rsidRPr="00E23D22">
              <w:rPr>
                <w:sz w:val="22"/>
                <w:szCs w:val="22"/>
              </w:rPr>
              <w:t>сардельки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6EC6F" w14:textId="77777777" w:rsidR="004B1B1B" w:rsidRPr="00E23D22" w:rsidRDefault="004B1B1B" w:rsidP="00E23D22">
            <w:pPr>
              <w:pStyle w:val="af6"/>
              <w:rPr>
                <w:lang w:val="ru-RU" w:eastAsia="ru-RU"/>
              </w:rPr>
            </w:pPr>
            <w:r w:rsidRPr="00E23D22">
              <w:rPr>
                <w:lang w:val="ru-RU" w:eastAsia="ru-RU"/>
              </w:rPr>
              <w:t>10.13/42.000</w:t>
            </w:r>
          </w:p>
          <w:p w14:paraId="46075C76" w14:textId="77777777" w:rsidR="004B1B1B" w:rsidRPr="00E23D22" w:rsidRDefault="004B1B1B" w:rsidP="00E23D22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9522A" w14:textId="77777777" w:rsidR="004B1B1B" w:rsidRPr="00E23D22" w:rsidRDefault="004B1B1B" w:rsidP="004B1B1B">
            <w:pPr>
              <w:spacing w:line="216" w:lineRule="auto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 xml:space="preserve">Отбор образцов </w:t>
            </w:r>
          </w:p>
          <w:p w14:paraId="2372FC81" w14:textId="77777777" w:rsidR="004B1B1B" w:rsidRPr="00E23D22" w:rsidRDefault="004B1B1B" w:rsidP="004B1B1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1E80F" w14:textId="77777777" w:rsidR="004B1B1B" w:rsidRPr="00E23D22" w:rsidRDefault="004B1B1B" w:rsidP="004B1B1B">
            <w:pPr>
              <w:spacing w:line="18" w:lineRule="atLeast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 xml:space="preserve">ГОСТ 9792-73 </w:t>
            </w:r>
          </w:p>
          <w:p w14:paraId="0D4D9371" w14:textId="4BB02FE9" w:rsidR="004B1B1B" w:rsidRPr="00E23D22" w:rsidRDefault="004B1B1B" w:rsidP="004B1B1B">
            <w:pPr>
              <w:spacing w:line="18" w:lineRule="atLeast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 xml:space="preserve">ГОСТ 31904-2012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ADAC8" w14:textId="77777777" w:rsidR="004B1B1B" w:rsidRPr="00E23D22" w:rsidRDefault="004B1B1B" w:rsidP="004B1B1B">
            <w:pPr>
              <w:pStyle w:val="af6"/>
              <w:spacing w:line="18" w:lineRule="atLeast"/>
              <w:rPr>
                <w:lang w:val="ru-RU" w:eastAsia="ru-RU"/>
              </w:rPr>
            </w:pPr>
            <w:r w:rsidRPr="00E23D22">
              <w:rPr>
                <w:lang w:val="ru-RU" w:eastAsia="ru-RU"/>
              </w:rPr>
              <w:t xml:space="preserve">ГОСТ 9792-73 </w:t>
            </w:r>
          </w:p>
          <w:p w14:paraId="741E20D4" w14:textId="2417FC08" w:rsidR="004B1B1B" w:rsidRPr="00E23D22" w:rsidRDefault="004B1B1B" w:rsidP="004B1B1B">
            <w:pPr>
              <w:spacing w:line="18" w:lineRule="atLeast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 xml:space="preserve">ГОСТ 31904-2012 </w:t>
            </w:r>
          </w:p>
        </w:tc>
      </w:tr>
      <w:tr w:rsidR="004B1B1B" w:rsidRPr="0038569C" w14:paraId="2507900E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7959C" w14:textId="6B1F448C" w:rsidR="004B1B1B" w:rsidRDefault="004B1B1B" w:rsidP="00E23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  <w:r w:rsidR="007F0BAF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3385F" w14:textId="77777777" w:rsidR="004B1B1B" w:rsidRPr="00E23D22" w:rsidRDefault="004B1B1B" w:rsidP="00E23D2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66D4A" w14:textId="472C7C6C" w:rsidR="004B1B1B" w:rsidRPr="00E23D22" w:rsidRDefault="004B1B1B" w:rsidP="00E23D22">
            <w:pPr>
              <w:pStyle w:val="af6"/>
              <w:rPr>
                <w:lang w:val="ru-RU" w:eastAsia="ru-RU"/>
              </w:rPr>
            </w:pPr>
            <w:r w:rsidRPr="00E23D22">
              <w:rPr>
                <w:lang w:val="ru-RU" w:eastAsia="ru-RU"/>
              </w:rPr>
              <w:t>10.13/08.052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BAA35" w14:textId="10AE19F2" w:rsidR="004B1B1B" w:rsidRPr="00E23D22" w:rsidRDefault="004B1B1B" w:rsidP="004B1B1B">
            <w:pPr>
              <w:spacing w:line="216" w:lineRule="auto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Массовая доля влаги</w:t>
            </w:r>
            <w:r w:rsidRPr="009E4C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6232C" w14:textId="77777777" w:rsidR="004B1B1B" w:rsidRPr="00E23D22" w:rsidRDefault="004B1B1B" w:rsidP="004B1B1B">
            <w:pPr>
              <w:spacing w:line="18" w:lineRule="atLeast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СТБ 126-2016</w:t>
            </w:r>
          </w:p>
          <w:p w14:paraId="0C2002B0" w14:textId="77777777" w:rsidR="004B1B1B" w:rsidRPr="00E23D22" w:rsidRDefault="004B1B1B" w:rsidP="004B1B1B">
            <w:pPr>
              <w:spacing w:line="18" w:lineRule="atLeast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СТБ 1060-97</w:t>
            </w:r>
          </w:p>
          <w:p w14:paraId="4313DA27" w14:textId="77777777" w:rsidR="004B1B1B" w:rsidRPr="00E23D22" w:rsidRDefault="004B1B1B" w:rsidP="004B1B1B">
            <w:pPr>
              <w:pStyle w:val="af6"/>
              <w:spacing w:line="18" w:lineRule="atLeast"/>
              <w:rPr>
                <w:lang w:val="ru-RU" w:eastAsia="ru-RU"/>
              </w:rPr>
            </w:pPr>
            <w:r w:rsidRPr="00E23D22">
              <w:rPr>
                <w:lang w:val="ru-RU" w:eastAsia="ru-RU"/>
              </w:rPr>
              <w:t>ГН, утв. постановлением МЗ РБ 21.06.2013 №52</w:t>
            </w:r>
          </w:p>
          <w:p w14:paraId="0BBD67DB" w14:textId="6BA4EE2F" w:rsidR="004B1B1B" w:rsidRPr="00E23D22" w:rsidRDefault="004B1B1B" w:rsidP="004B1B1B">
            <w:pPr>
              <w:spacing w:line="18" w:lineRule="atLeast"/>
              <w:rPr>
                <w:sz w:val="22"/>
                <w:szCs w:val="22"/>
              </w:rPr>
            </w:pPr>
            <w:r w:rsidRPr="009E4C8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603AA" w14:textId="315284CD" w:rsidR="004B1B1B" w:rsidRPr="00EF3FC9" w:rsidRDefault="004B1B1B" w:rsidP="004B1B1B">
            <w:pPr>
              <w:pStyle w:val="af6"/>
              <w:spacing w:line="18" w:lineRule="atLeast"/>
              <w:rPr>
                <w:lang w:val="ru-RU" w:eastAsia="ru-RU"/>
              </w:rPr>
            </w:pPr>
            <w:r w:rsidRPr="00EF3FC9">
              <w:rPr>
                <w:lang w:val="ru-RU" w:eastAsia="ru-RU"/>
              </w:rPr>
              <w:t>ГОСТ 9793-2016 п.9</w:t>
            </w:r>
          </w:p>
        </w:tc>
      </w:tr>
      <w:tr w:rsidR="004B1B1B" w:rsidRPr="0038569C" w14:paraId="39B0FAE5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CC2DD" w14:textId="69A141A6" w:rsidR="004B1B1B" w:rsidRDefault="004B1B1B" w:rsidP="00E23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  <w:r w:rsidR="007F0BAF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C52CE" w14:textId="77777777" w:rsidR="004B1B1B" w:rsidRPr="00E23D22" w:rsidRDefault="004B1B1B" w:rsidP="00E23D2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D6C89" w14:textId="77777777" w:rsidR="004B1B1B" w:rsidRPr="00E23D22" w:rsidRDefault="004B1B1B" w:rsidP="00E23D22">
            <w:pPr>
              <w:pStyle w:val="af6"/>
              <w:rPr>
                <w:lang w:val="ru-RU" w:eastAsia="ru-RU"/>
              </w:rPr>
            </w:pPr>
            <w:r w:rsidRPr="00E23D22">
              <w:rPr>
                <w:lang w:val="ru-RU" w:eastAsia="ru-RU"/>
              </w:rPr>
              <w:t>10.13/08.149</w:t>
            </w:r>
          </w:p>
          <w:p w14:paraId="09B18AFF" w14:textId="77777777" w:rsidR="004B1B1B" w:rsidRPr="00E23D22" w:rsidRDefault="004B1B1B" w:rsidP="00E23D22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E0A29" w14:textId="0EF9A93A" w:rsidR="004B1B1B" w:rsidRPr="00E23D22" w:rsidRDefault="004B1B1B" w:rsidP="004B1B1B">
            <w:pPr>
              <w:spacing w:line="216" w:lineRule="auto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Массовая доля</w:t>
            </w:r>
            <w:r w:rsidRPr="009E4C80">
              <w:rPr>
                <w:sz w:val="22"/>
                <w:szCs w:val="22"/>
              </w:rPr>
              <w:t xml:space="preserve"> </w:t>
            </w:r>
            <w:r w:rsidRPr="00E23D22">
              <w:rPr>
                <w:sz w:val="22"/>
                <w:szCs w:val="22"/>
              </w:rPr>
              <w:t>поваренной соли</w:t>
            </w:r>
            <w:r w:rsidRPr="009E4C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8C992" w14:textId="77777777" w:rsidR="004B1B1B" w:rsidRPr="00E23D22" w:rsidRDefault="004B1B1B" w:rsidP="004B1B1B">
            <w:pPr>
              <w:spacing w:line="18" w:lineRule="atLeast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9B77C" w14:textId="5801F1B3" w:rsidR="004B1B1B" w:rsidRPr="004B1B1B" w:rsidRDefault="004B1B1B" w:rsidP="004B1B1B">
            <w:pPr>
              <w:pStyle w:val="af6"/>
              <w:spacing w:line="18" w:lineRule="atLeast"/>
              <w:rPr>
                <w:lang w:val="ru-RU" w:eastAsia="ru-RU"/>
              </w:rPr>
            </w:pPr>
            <w:r w:rsidRPr="00E23D22">
              <w:rPr>
                <w:lang w:val="ru-RU" w:eastAsia="ru-RU"/>
              </w:rPr>
              <w:t xml:space="preserve">ГОСТ 9957-2015 п.7 </w:t>
            </w:r>
          </w:p>
        </w:tc>
      </w:tr>
      <w:tr w:rsidR="004B1B1B" w:rsidRPr="0038569C" w14:paraId="027C9016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5FDEE" w14:textId="12571A6E" w:rsidR="004B1B1B" w:rsidRDefault="004B1B1B" w:rsidP="00E23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  <w:r w:rsidR="007F0BAF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B6C06" w14:textId="77777777" w:rsidR="004B1B1B" w:rsidRPr="00E23D22" w:rsidRDefault="004B1B1B" w:rsidP="00E23D2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39569" w14:textId="77777777" w:rsidR="004B1B1B" w:rsidRPr="00E23D22" w:rsidRDefault="004B1B1B" w:rsidP="00E23D22">
            <w:pPr>
              <w:pStyle w:val="af6"/>
              <w:rPr>
                <w:lang w:val="ru-RU" w:eastAsia="ru-RU"/>
              </w:rPr>
            </w:pPr>
            <w:r w:rsidRPr="00E23D22">
              <w:rPr>
                <w:lang w:val="ru-RU" w:eastAsia="ru-RU"/>
              </w:rPr>
              <w:t>10.13/08.156</w:t>
            </w:r>
          </w:p>
          <w:p w14:paraId="60AC16D7" w14:textId="77777777" w:rsidR="004B1B1B" w:rsidRPr="00E23D22" w:rsidRDefault="004B1B1B" w:rsidP="00E23D22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52F44" w14:textId="5AF7BF13" w:rsidR="004B1B1B" w:rsidRPr="00E23D22" w:rsidRDefault="004B1B1B" w:rsidP="004B1B1B">
            <w:pPr>
              <w:spacing w:line="216" w:lineRule="auto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231288" w14:textId="77777777" w:rsidR="004B1B1B" w:rsidRPr="00E23D22" w:rsidRDefault="004B1B1B" w:rsidP="004B1B1B">
            <w:pPr>
              <w:spacing w:line="18" w:lineRule="atLeast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AA22F" w14:textId="6D6A2540" w:rsidR="004B1B1B" w:rsidRPr="00EF3FC9" w:rsidRDefault="004B1B1B" w:rsidP="004B1B1B">
            <w:pPr>
              <w:pStyle w:val="af6"/>
              <w:spacing w:line="18" w:lineRule="atLeast"/>
              <w:rPr>
                <w:lang w:val="ru-RU" w:eastAsia="ru-RU"/>
              </w:rPr>
            </w:pPr>
            <w:r w:rsidRPr="00EF3FC9">
              <w:rPr>
                <w:lang w:val="ru-RU" w:eastAsia="ru-RU"/>
              </w:rPr>
              <w:t>ГОСТ 8558.1-2015 п.7</w:t>
            </w:r>
          </w:p>
        </w:tc>
      </w:tr>
      <w:tr w:rsidR="004B1B1B" w:rsidRPr="0038569C" w14:paraId="09F37F66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6DD2F" w14:textId="62D4480A" w:rsidR="004B1B1B" w:rsidRDefault="004B1B1B" w:rsidP="00E23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  <w:r w:rsidR="007F0BAF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02706" w14:textId="77777777" w:rsidR="004B1B1B" w:rsidRPr="00E23D22" w:rsidRDefault="004B1B1B" w:rsidP="00E23D2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3F0ED" w14:textId="77777777" w:rsidR="004B1B1B" w:rsidRPr="00E23D22" w:rsidRDefault="004B1B1B" w:rsidP="00E23D22">
            <w:pPr>
              <w:pStyle w:val="af6"/>
              <w:rPr>
                <w:lang w:val="ru-RU" w:eastAsia="ru-RU"/>
              </w:rPr>
            </w:pPr>
            <w:r w:rsidRPr="00E23D22">
              <w:rPr>
                <w:lang w:val="ru-RU" w:eastAsia="ru-RU"/>
              </w:rPr>
              <w:t>10.13/08.149</w:t>
            </w:r>
          </w:p>
          <w:p w14:paraId="0095C795" w14:textId="77777777" w:rsidR="004B1B1B" w:rsidRPr="00E23D22" w:rsidRDefault="004B1B1B" w:rsidP="00E23D22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64DAA" w14:textId="29DE847F" w:rsidR="004B1B1B" w:rsidRPr="00E23D22" w:rsidRDefault="004B1B1B" w:rsidP="004B1B1B">
            <w:pPr>
              <w:spacing w:line="216" w:lineRule="auto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Массовая доля крахмала</w:t>
            </w:r>
            <w:r w:rsidRPr="009E4C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E1E85" w14:textId="77777777" w:rsidR="004B1B1B" w:rsidRPr="00E23D22" w:rsidRDefault="004B1B1B" w:rsidP="004B1B1B">
            <w:pPr>
              <w:spacing w:line="18" w:lineRule="atLeast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5964A" w14:textId="588DD227" w:rsidR="004B1B1B" w:rsidRPr="00EF3FC9" w:rsidRDefault="004B1B1B" w:rsidP="004B1B1B">
            <w:pPr>
              <w:pStyle w:val="af6"/>
              <w:spacing w:line="18" w:lineRule="atLeast"/>
              <w:rPr>
                <w:lang w:val="ru-RU" w:eastAsia="ru-RU"/>
              </w:rPr>
            </w:pPr>
            <w:r w:rsidRPr="00EF3FC9">
              <w:rPr>
                <w:lang w:val="ru-RU" w:eastAsia="ru-RU"/>
              </w:rPr>
              <w:t>ГОСТ 10574-2016 п.6,7</w:t>
            </w:r>
          </w:p>
        </w:tc>
      </w:tr>
      <w:tr w:rsidR="004B1B1B" w:rsidRPr="0038569C" w14:paraId="0728C4F9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B1411" w14:textId="1F3C78A2" w:rsidR="004B1B1B" w:rsidRDefault="004B1B1B" w:rsidP="00E23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  <w:r w:rsidR="007F0BAF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EDA9DD" w14:textId="77777777" w:rsidR="004B1B1B" w:rsidRPr="00E23D22" w:rsidRDefault="004B1B1B" w:rsidP="00E23D2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C41016" w14:textId="77777777" w:rsidR="004B1B1B" w:rsidRPr="00E23D22" w:rsidRDefault="004B1B1B" w:rsidP="00E23D22">
            <w:pPr>
              <w:pStyle w:val="af6"/>
              <w:rPr>
                <w:lang w:val="ru-RU" w:eastAsia="ru-RU"/>
              </w:rPr>
            </w:pPr>
            <w:r w:rsidRPr="00E23D22">
              <w:rPr>
                <w:lang w:val="ru-RU" w:eastAsia="ru-RU"/>
              </w:rPr>
              <w:t>10.13/08.156</w:t>
            </w:r>
          </w:p>
          <w:p w14:paraId="0B9A6D63" w14:textId="77777777" w:rsidR="004B1B1B" w:rsidRPr="00E23D22" w:rsidRDefault="004B1B1B" w:rsidP="00E23D22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A07BE" w14:textId="77777777" w:rsidR="004B1B1B" w:rsidRPr="00E23D22" w:rsidRDefault="004B1B1B" w:rsidP="004B1B1B">
            <w:pPr>
              <w:spacing w:line="216" w:lineRule="auto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Массовая доля общего фосфора</w:t>
            </w:r>
          </w:p>
          <w:p w14:paraId="3E632A3C" w14:textId="77777777" w:rsidR="004B1B1B" w:rsidRPr="00E23D22" w:rsidRDefault="004B1B1B" w:rsidP="004B1B1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80D45" w14:textId="77777777" w:rsidR="004B1B1B" w:rsidRPr="00E23D22" w:rsidRDefault="004B1B1B" w:rsidP="004B1B1B">
            <w:pPr>
              <w:spacing w:line="18" w:lineRule="atLeast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7BF24" w14:textId="77777777" w:rsidR="004B1B1B" w:rsidRPr="00E23D22" w:rsidRDefault="004B1B1B" w:rsidP="004B1B1B">
            <w:pPr>
              <w:pStyle w:val="af6"/>
              <w:spacing w:line="18" w:lineRule="atLeast"/>
              <w:rPr>
                <w:lang w:val="ru-RU" w:eastAsia="ru-RU"/>
              </w:rPr>
            </w:pPr>
            <w:r w:rsidRPr="00E23D22">
              <w:rPr>
                <w:lang w:val="ru-RU" w:eastAsia="ru-RU"/>
              </w:rPr>
              <w:t xml:space="preserve">ГОСТ 9794-2015 п.8 </w:t>
            </w:r>
          </w:p>
          <w:p w14:paraId="3602093A" w14:textId="576CADFB" w:rsidR="004B1B1B" w:rsidRPr="00E23D22" w:rsidRDefault="004B1B1B" w:rsidP="004B1B1B">
            <w:pPr>
              <w:spacing w:line="18" w:lineRule="atLeast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СТБ ГОСТ Р 51482-2001 п.9</w:t>
            </w:r>
          </w:p>
        </w:tc>
      </w:tr>
      <w:tr w:rsidR="004B1B1B" w:rsidRPr="0038569C" w14:paraId="7F0183BE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94233" w14:textId="2A70F2C3" w:rsidR="004B1B1B" w:rsidRDefault="004B1B1B" w:rsidP="00E23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  <w:r w:rsidR="007F0BAF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D6BC7" w14:textId="77777777" w:rsidR="004B1B1B" w:rsidRPr="00E23D22" w:rsidRDefault="004B1B1B" w:rsidP="00E23D2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C958C" w14:textId="7F5B5138" w:rsidR="004B1B1B" w:rsidRPr="00E23D22" w:rsidRDefault="004B1B1B" w:rsidP="00E23D22">
            <w:pPr>
              <w:pStyle w:val="af6"/>
              <w:rPr>
                <w:lang w:val="ru-RU" w:eastAsia="ru-RU"/>
              </w:rPr>
            </w:pPr>
            <w:r w:rsidRPr="00E23D22">
              <w:rPr>
                <w:lang w:val="ru-RU" w:eastAsia="ru-RU"/>
              </w:rPr>
              <w:t>10.13/08.149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1F70C" w14:textId="6D47C5C8" w:rsidR="004B1B1B" w:rsidRPr="00E23D22" w:rsidRDefault="004B1B1B" w:rsidP="004B1B1B">
            <w:pPr>
              <w:spacing w:line="216" w:lineRule="auto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Массовая доля белка</w:t>
            </w:r>
            <w:r w:rsidRPr="009E4C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F6360" w14:textId="77777777" w:rsidR="004B1B1B" w:rsidRPr="00E23D22" w:rsidRDefault="004B1B1B" w:rsidP="004B1B1B">
            <w:pPr>
              <w:spacing w:line="18" w:lineRule="atLeast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40F74" w14:textId="1AC01EEE" w:rsidR="004B1B1B" w:rsidRPr="00EF3FC9" w:rsidRDefault="004B1B1B" w:rsidP="004B1B1B">
            <w:pPr>
              <w:pStyle w:val="af6"/>
              <w:spacing w:line="18" w:lineRule="atLeast"/>
              <w:rPr>
                <w:lang w:val="ru-RU" w:eastAsia="ru-RU"/>
              </w:rPr>
            </w:pPr>
            <w:r w:rsidRPr="00EF3FC9">
              <w:rPr>
                <w:lang w:val="ru-RU" w:eastAsia="ru-RU"/>
              </w:rPr>
              <w:t>ГОСТ 25011</w:t>
            </w:r>
            <w:r>
              <w:rPr>
                <w:lang w:val="ru-RU" w:eastAsia="ru-RU"/>
              </w:rPr>
              <w:t>-2017 п.6</w:t>
            </w:r>
          </w:p>
        </w:tc>
      </w:tr>
      <w:tr w:rsidR="004B1B1B" w:rsidRPr="0038569C" w14:paraId="1B4556A5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80F79" w14:textId="7ACCB861" w:rsidR="004B1B1B" w:rsidRDefault="004B1B1B" w:rsidP="00E23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  <w:r w:rsidR="007F0BAF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6941D" w14:textId="77777777" w:rsidR="004B1B1B" w:rsidRPr="00E23D22" w:rsidRDefault="004B1B1B" w:rsidP="00E23D2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73EC8" w14:textId="77777777" w:rsidR="004B1B1B" w:rsidRPr="00E23D22" w:rsidRDefault="004B1B1B" w:rsidP="00E23D22">
            <w:pPr>
              <w:pStyle w:val="af6"/>
              <w:rPr>
                <w:lang w:val="ru-RU" w:eastAsia="ru-RU"/>
              </w:rPr>
            </w:pPr>
            <w:r w:rsidRPr="00E23D22">
              <w:rPr>
                <w:lang w:val="ru-RU" w:eastAsia="ru-RU"/>
              </w:rPr>
              <w:t>10.13/08.052</w:t>
            </w:r>
          </w:p>
          <w:p w14:paraId="2FCCD974" w14:textId="77777777" w:rsidR="004B1B1B" w:rsidRPr="00E23D22" w:rsidRDefault="004B1B1B" w:rsidP="00E23D22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F0477" w14:textId="3170373A" w:rsidR="004B1B1B" w:rsidRPr="00E23D22" w:rsidRDefault="004B1B1B" w:rsidP="004B1B1B">
            <w:pPr>
              <w:spacing w:line="216" w:lineRule="auto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Массовая доля жира</w:t>
            </w:r>
            <w:r w:rsidRPr="009E4C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B3475" w14:textId="77777777" w:rsidR="004B1B1B" w:rsidRPr="00E23D22" w:rsidRDefault="004B1B1B" w:rsidP="004B1B1B">
            <w:pPr>
              <w:spacing w:line="18" w:lineRule="atLeast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81D34" w14:textId="39038B3B" w:rsidR="004B1B1B" w:rsidRPr="00EF3FC9" w:rsidRDefault="004B1B1B" w:rsidP="004B1B1B">
            <w:pPr>
              <w:pStyle w:val="af6"/>
              <w:spacing w:line="18" w:lineRule="atLeast"/>
              <w:rPr>
                <w:lang w:val="ru-RU" w:eastAsia="ru-RU"/>
              </w:rPr>
            </w:pPr>
            <w:r w:rsidRPr="00EF3FC9">
              <w:rPr>
                <w:lang w:val="ru-RU" w:eastAsia="ru-RU"/>
              </w:rPr>
              <w:t xml:space="preserve">ГОСТ 23042-2015 п.7 </w:t>
            </w:r>
          </w:p>
        </w:tc>
      </w:tr>
      <w:tr w:rsidR="00775B3A" w:rsidRPr="0038569C" w14:paraId="2C9A1521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80A740" w14:textId="68F46F8A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5.9*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D09CF" w14:textId="77777777" w:rsidR="00775B3A" w:rsidRPr="00E23D22" w:rsidRDefault="00775B3A" w:rsidP="00775B3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E0F96" w14:textId="59F8B06F" w:rsidR="00775B3A" w:rsidRPr="00775B3A" w:rsidRDefault="00775B3A" w:rsidP="00775B3A">
            <w:pPr>
              <w:spacing w:line="216" w:lineRule="auto"/>
              <w:rPr>
                <w:sz w:val="22"/>
                <w:szCs w:val="22"/>
              </w:rPr>
            </w:pPr>
            <w:r w:rsidRPr="00775B3A">
              <w:rPr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8A89C" w14:textId="34957DD9" w:rsidR="00775B3A" w:rsidRPr="00E23D22" w:rsidRDefault="00775B3A" w:rsidP="00775B3A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9E4C80">
              <w:rPr>
                <w:sz w:val="22"/>
                <w:szCs w:val="22"/>
              </w:rPr>
              <w:t>Мезофильные</w:t>
            </w:r>
            <w:proofErr w:type="spellEnd"/>
            <w:r w:rsidRPr="009E4C80">
              <w:rPr>
                <w:sz w:val="22"/>
                <w:szCs w:val="22"/>
              </w:rPr>
              <w:t xml:space="preserve"> аэробные и факультативно-анаэробные микроорганизмы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94E94" w14:textId="77777777" w:rsidR="00775B3A" w:rsidRPr="00E23D22" w:rsidRDefault="00775B3A" w:rsidP="00775B3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9BA68" w14:textId="77777777" w:rsidR="00775B3A" w:rsidRPr="00775B3A" w:rsidRDefault="00775B3A" w:rsidP="00775B3A">
            <w:pPr>
              <w:spacing w:line="216" w:lineRule="auto"/>
              <w:rPr>
                <w:sz w:val="22"/>
                <w:szCs w:val="22"/>
              </w:rPr>
            </w:pPr>
            <w:r w:rsidRPr="00775B3A">
              <w:rPr>
                <w:sz w:val="22"/>
                <w:szCs w:val="22"/>
              </w:rPr>
              <w:t xml:space="preserve">ГОСТ 9958-81 п.4.1 </w:t>
            </w:r>
          </w:p>
          <w:p w14:paraId="6BF83870" w14:textId="654B25CF" w:rsidR="00775B3A" w:rsidRPr="00775B3A" w:rsidRDefault="00775B3A" w:rsidP="00775B3A">
            <w:pPr>
              <w:spacing w:line="216" w:lineRule="auto"/>
              <w:rPr>
                <w:sz w:val="22"/>
                <w:szCs w:val="22"/>
              </w:rPr>
            </w:pPr>
            <w:r w:rsidRPr="00775B3A">
              <w:rPr>
                <w:sz w:val="22"/>
                <w:szCs w:val="22"/>
              </w:rPr>
              <w:t>ГОСТ 10444.15-94</w:t>
            </w:r>
          </w:p>
        </w:tc>
      </w:tr>
      <w:tr w:rsidR="00775B3A" w:rsidRPr="004B1B1B" w14:paraId="5C062A11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42921" w14:textId="0467EAEF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5.10*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AC36A" w14:textId="77777777" w:rsidR="00775B3A" w:rsidRPr="00E23D22" w:rsidRDefault="00775B3A" w:rsidP="00775B3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7669E" w14:textId="65D2006E" w:rsidR="00775B3A" w:rsidRPr="004B1B1B" w:rsidRDefault="00775B3A" w:rsidP="00775B3A">
            <w:pPr>
              <w:pStyle w:val="af6"/>
              <w:rPr>
                <w:lang w:val="ru-RU" w:eastAsia="ru-RU"/>
              </w:rPr>
            </w:pPr>
            <w:r w:rsidRPr="004B1B1B">
              <w:rPr>
                <w:lang w:val="ru-RU" w:eastAsia="ru-RU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87C36" w14:textId="44676922" w:rsidR="00775B3A" w:rsidRPr="004B1B1B" w:rsidRDefault="00775B3A" w:rsidP="00775B3A">
            <w:pPr>
              <w:pStyle w:val="af6"/>
              <w:rPr>
                <w:lang w:val="ru-RU" w:eastAsia="ru-RU"/>
              </w:rPr>
            </w:pPr>
            <w:r w:rsidRPr="004B1B1B">
              <w:rPr>
                <w:lang w:val="ru-RU" w:eastAsia="ru-RU"/>
              </w:rPr>
              <w:t xml:space="preserve">Бактерии группы </w:t>
            </w:r>
            <w:proofErr w:type="gramStart"/>
            <w:r w:rsidRPr="004B1B1B">
              <w:rPr>
                <w:lang w:val="ru-RU" w:eastAsia="ru-RU"/>
              </w:rPr>
              <w:t>кишечных  палочек</w:t>
            </w:r>
            <w:proofErr w:type="gramEnd"/>
            <w:r w:rsidRPr="004B1B1B">
              <w:rPr>
                <w:lang w:val="ru-RU" w:eastAsia="ru-RU"/>
              </w:rPr>
              <w:t xml:space="preserve"> 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20207" w14:textId="77777777" w:rsidR="00775B3A" w:rsidRPr="004B1B1B" w:rsidRDefault="00775B3A" w:rsidP="00775B3A">
            <w:pPr>
              <w:pStyle w:val="af6"/>
              <w:rPr>
                <w:lang w:val="ru-RU" w:eastAsia="ru-RU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909C7" w14:textId="77777777" w:rsidR="00775B3A" w:rsidRPr="004B1B1B" w:rsidRDefault="00775B3A" w:rsidP="00775B3A">
            <w:pPr>
              <w:spacing w:line="18" w:lineRule="atLeast"/>
              <w:rPr>
                <w:sz w:val="22"/>
                <w:szCs w:val="22"/>
              </w:rPr>
            </w:pPr>
            <w:r w:rsidRPr="004B1B1B">
              <w:rPr>
                <w:sz w:val="22"/>
                <w:szCs w:val="22"/>
              </w:rPr>
              <w:t xml:space="preserve">ГОСТ 9958-81 п.4.2 </w:t>
            </w:r>
          </w:p>
          <w:p w14:paraId="4D449B49" w14:textId="3ACBC197" w:rsidR="00775B3A" w:rsidRPr="004B1B1B" w:rsidRDefault="00775B3A" w:rsidP="00775B3A">
            <w:pPr>
              <w:spacing w:line="18" w:lineRule="atLeast"/>
              <w:rPr>
                <w:sz w:val="22"/>
                <w:szCs w:val="22"/>
              </w:rPr>
            </w:pPr>
            <w:r w:rsidRPr="004B1B1B">
              <w:rPr>
                <w:sz w:val="22"/>
                <w:szCs w:val="22"/>
              </w:rPr>
              <w:t>ГОСТ 31747-2012</w:t>
            </w:r>
          </w:p>
        </w:tc>
      </w:tr>
      <w:tr w:rsidR="00775B3A" w:rsidRPr="004B1B1B" w14:paraId="5BAB8170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D121A" w14:textId="21AC9896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5.11*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C2864" w14:textId="77777777" w:rsidR="00775B3A" w:rsidRPr="00E23D22" w:rsidRDefault="00775B3A" w:rsidP="00775B3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65FF6" w14:textId="0E19E4EC" w:rsidR="00775B3A" w:rsidRPr="004B1B1B" w:rsidRDefault="00775B3A" w:rsidP="00775B3A">
            <w:pPr>
              <w:pStyle w:val="af6"/>
              <w:rPr>
                <w:lang w:val="ru-RU" w:eastAsia="ru-RU"/>
              </w:rPr>
            </w:pPr>
            <w:r w:rsidRPr="004B1B1B">
              <w:rPr>
                <w:lang w:val="ru-RU" w:eastAsia="ru-RU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FE36A" w14:textId="77777777" w:rsidR="00775B3A" w:rsidRPr="004B1B1B" w:rsidRDefault="00775B3A" w:rsidP="00775B3A">
            <w:pPr>
              <w:pStyle w:val="af6"/>
              <w:rPr>
                <w:lang w:val="ru-RU" w:eastAsia="ru-RU"/>
              </w:rPr>
            </w:pPr>
            <w:r w:rsidRPr="004B1B1B">
              <w:rPr>
                <w:lang w:val="ru-RU" w:eastAsia="ru-RU"/>
              </w:rPr>
              <w:t>S. aureus</w:t>
            </w:r>
          </w:p>
          <w:p w14:paraId="045C6631" w14:textId="77777777" w:rsidR="00775B3A" w:rsidRPr="004B1B1B" w:rsidRDefault="00775B3A" w:rsidP="00775B3A">
            <w:pPr>
              <w:pStyle w:val="af6"/>
              <w:rPr>
                <w:lang w:val="ru-RU"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92929" w14:textId="77777777" w:rsidR="00775B3A" w:rsidRPr="004B1B1B" w:rsidRDefault="00775B3A" w:rsidP="00775B3A">
            <w:pPr>
              <w:pStyle w:val="af6"/>
              <w:rPr>
                <w:lang w:val="ru-RU" w:eastAsia="ru-RU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41D64" w14:textId="77777777" w:rsidR="00775B3A" w:rsidRPr="004B1B1B" w:rsidRDefault="00775B3A" w:rsidP="00775B3A">
            <w:pPr>
              <w:spacing w:line="18" w:lineRule="atLeast"/>
              <w:rPr>
                <w:sz w:val="22"/>
                <w:szCs w:val="22"/>
              </w:rPr>
            </w:pPr>
            <w:r w:rsidRPr="004B1B1B">
              <w:rPr>
                <w:sz w:val="22"/>
                <w:szCs w:val="22"/>
              </w:rPr>
              <w:t xml:space="preserve">ГОСТ 10444.2-94 </w:t>
            </w:r>
          </w:p>
          <w:p w14:paraId="269874E6" w14:textId="77777777" w:rsidR="00775B3A" w:rsidRPr="004B1B1B" w:rsidRDefault="00775B3A" w:rsidP="00775B3A">
            <w:pPr>
              <w:spacing w:line="18" w:lineRule="atLeast"/>
              <w:rPr>
                <w:sz w:val="22"/>
                <w:szCs w:val="22"/>
              </w:rPr>
            </w:pPr>
            <w:r w:rsidRPr="004B1B1B">
              <w:rPr>
                <w:sz w:val="22"/>
                <w:szCs w:val="22"/>
              </w:rPr>
              <w:t>ГОСТ 9958-81 п.4.5</w:t>
            </w:r>
          </w:p>
          <w:p w14:paraId="2B3CEF0D" w14:textId="41C960CA" w:rsidR="00775B3A" w:rsidRPr="004B1B1B" w:rsidRDefault="00775B3A" w:rsidP="00775B3A">
            <w:pPr>
              <w:spacing w:line="18" w:lineRule="atLeast"/>
              <w:rPr>
                <w:sz w:val="22"/>
                <w:szCs w:val="22"/>
              </w:rPr>
            </w:pPr>
            <w:r w:rsidRPr="004B1B1B">
              <w:rPr>
                <w:sz w:val="22"/>
                <w:szCs w:val="22"/>
              </w:rPr>
              <w:t xml:space="preserve">ГОСТ 29185-2014 </w:t>
            </w:r>
          </w:p>
        </w:tc>
      </w:tr>
      <w:tr w:rsidR="00775B3A" w:rsidRPr="0038569C" w14:paraId="4082ACD9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E2CA8" w14:textId="01CBE53A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5.12*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40C77" w14:textId="77777777" w:rsidR="00775B3A" w:rsidRPr="00E23D22" w:rsidRDefault="00775B3A" w:rsidP="00775B3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EE635" w14:textId="6592F8ED" w:rsidR="00775B3A" w:rsidRPr="00E23D22" w:rsidRDefault="00775B3A" w:rsidP="00775B3A">
            <w:pPr>
              <w:ind w:left="57"/>
              <w:rPr>
                <w:sz w:val="22"/>
                <w:szCs w:val="22"/>
              </w:rPr>
            </w:pPr>
            <w:r w:rsidRPr="000B34FC"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242D6" w14:textId="52648A3E" w:rsidR="00775B3A" w:rsidRPr="004B1B1B" w:rsidRDefault="00775B3A" w:rsidP="00775B3A">
            <w:pPr>
              <w:ind w:left="57"/>
              <w:rPr>
                <w:sz w:val="22"/>
                <w:szCs w:val="22"/>
              </w:rPr>
            </w:pPr>
            <w:proofErr w:type="spellStart"/>
            <w:r w:rsidRPr="004B1B1B">
              <w:rPr>
                <w:color w:val="000000"/>
                <w:spacing w:val="-8"/>
                <w:sz w:val="22"/>
                <w:szCs w:val="22"/>
              </w:rPr>
              <w:t>Сульфитредуцирующие</w:t>
            </w:r>
            <w:proofErr w:type="spellEnd"/>
            <w:r w:rsidRPr="004B1B1B">
              <w:rPr>
                <w:sz w:val="22"/>
                <w:szCs w:val="22"/>
              </w:rPr>
              <w:t xml:space="preserve"> </w:t>
            </w:r>
            <w:proofErr w:type="spellStart"/>
            <w:r w:rsidRPr="004B1B1B">
              <w:rPr>
                <w:color w:val="000000"/>
                <w:spacing w:val="-6"/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B05CC" w14:textId="77777777" w:rsidR="00775B3A" w:rsidRPr="00E23D22" w:rsidRDefault="00775B3A" w:rsidP="00775B3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A5F30" w14:textId="761846CF" w:rsidR="00775B3A" w:rsidRPr="00E23D22" w:rsidRDefault="00775B3A" w:rsidP="00775B3A">
            <w:pPr>
              <w:spacing w:line="18" w:lineRule="atLeast"/>
              <w:rPr>
                <w:sz w:val="22"/>
                <w:szCs w:val="22"/>
              </w:rPr>
            </w:pPr>
            <w:r w:rsidRPr="004B1B1B">
              <w:rPr>
                <w:sz w:val="22"/>
                <w:szCs w:val="22"/>
              </w:rPr>
              <w:t>ГОСТ 9958-81 п.4.6</w:t>
            </w:r>
          </w:p>
        </w:tc>
      </w:tr>
      <w:tr w:rsidR="00775B3A" w:rsidRPr="0038569C" w14:paraId="45679386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167F3" w14:textId="61D404BA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</w:t>
            </w:r>
          </w:p>
          <w:p w14:paraId="1F5411B8" w14:textId="5508A2FB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AE72F" w14:textId="77777777" w:rsidR="00775B3A" w:rsidRPr="00E23D22" w:rsidRDefault="00775B3A" w:rsidP="00775B3A">
            <w:pPr>
              <w:ind w:left="57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Продукты из шпика</w:t>
            </w:r>
          </w:p>
          <w:p w14:paraId="77388945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3EFAF" w14:textId="77777777" w:rsidR="00775B3A" w:rsidRPr="00E23D22" w:rsidRDefault="00775B3A" w:rsidP="00775B3A">
            <w:pPr>
              <w:ind w:left="57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10.13/42.000</w:t>
            </w:r>
          </w:p>
          <w:p w14:paraId="4EF71C91" w14:textId="77777777" w:rsidR="00775B3A" w:rsidRPr="00E23D22" w:rsidRDefault="00775B3A" w:rsidP="00775B3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EDEEB" w14:textId="77777777" w:rsidR="00775B3A" w:rsidRPr="00E23D22" w:rsidRDefault="00775B3A" w:rsidP="00775B3A">
            <w:pPr>
              <w:ind w:left="57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 xml:space="preserve">Отбор образцов </w:t>
            </w:r>
          </w:p>
          <w:p w14:paraId="790FD44B" w14:textId="77777777" w:rsidR="00775B3A" w:rsidRPr="00E23D22" w:rsidRDefault="00775B3A" w:rsidP="00775B3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ACF1C" w14:textId="77777777" w:rsidR="00775B3A" w:rsidRPr="00E23D22" w:rsidRDefault="00775B3A" w:rsidP="00775B3A">
            <w:pPr>
              <w:ind w:left="57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ГОСТ 31904-2012</w:t>
            </w:r>
          </w:p>
          <w:p w14:paraId="6F50377B" w14:textId="25685B09" w:rsidR="00775B3A" w:rsidRPr="00E23D22" w:rsidRDefault="00775B3A" w:rsidP="00775B3A">
            <w:pPr>
              <w:ind w:left="57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 xml:space="preserve">ГОСТ 9792-73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93778" w14:textId="77777777" w:rsidR="00775B3A" w:rsidRPr="00E23D22" w:rsidRDefault="00775B3A" w:rsidP="00775B3A">
            <w:pPr>
              <w:spacing w:line="18" w:lineRule="atLeast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ГОСТ 31904-2012</w:t>
            </w:r>
          </w:p>
          <w:p w14:paraId="736D5BCC" w14:textId="5851D035" w:rsidR="00775B3A" w:rsidRPr="00E23D22" w:rsidRDefault="00775B3A" w:rsidP="00775B3A">
            <w:pPr>
              <w:spacing w:line="18" w:lineRule="atLeast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 xml:space="preserve">ГОСТ 9792-73 </w:t>
            </w:r>
          </w:p>
        </w:tc>
      </w:tr>
      <w:tr w:rsidR="00775B3A" w:rsidRPr="0038569C" w14:paraId="3A4BC6B4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B495D" w14:textId="5B6091EC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A6182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D6462" w14:textId="77777777" w:rsidR="00775B3A" w:rsidRPr="00E23D22" w:rsidRDefault="00775B3A" w:rsidP="00775B3A">
            <w:pPr>
              <w:ind w:left="57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10.13/08.149</w:t>
            </w:r>
          </w:p>
          <w:p w14:paraId="755B8147" w14:textId="77777777" w:rsidR="00775B3A" w:rsidRPr="00E23D22" w:rsidRDefault="00775B3A" w:rsidP="00775B3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B84D1" w14:textId="77F0E95A" w:rsidR="00775B3A" w:rsidRPr="00E23D22" w:rsidRDefault="00775B3A" w:rsidP="00775B3A">
            <w:pPr>
              <w:ind w:left="57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Массовая доля</w:t>
            </w:r>
            <w:r w:rsidRPr="009E4C80">
              <w:rPr>
                <w:sz w:val="22"/>
                <w:szCs w:val="22"/>
              </w:rPr>
              <w:t xml:space="preserve"> </w:t>
            </w:r>
            <w:r w:rsidRPr="00E23D22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51528" w14:textId="77777777" w:rsidR="00775B3A" w:rsidRPr="00E23D22" w:rsidRDefault="00775B3A" w:rsidP="00775B3A">
            <w:pPr>
              <w:ind w:left="57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СТБ 742-2009</w:t>
            </w:r>
          </w:p>
          <w:p w14:paraId="3F799C4A" w14:textId="77777777" w:rsidR="00775B3A" w:rsidRPr="00E23D22" w:rsidRDefault="00775B3A" w:rsidP="00775B3A">
            <w:pPr>
              <w:ind w:left="57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ГН, утв. постановлением МЗ РБ 21.06.2013 №52</w:t>
            </w:r>
          </w:p>
          <w:p w14:paraId="67A321DC" w14:textId="376D86FE" w:rsidR="00775B3A" w:rsidRPr="00E23D22" w:rsidRDefault="00775B3A" w:rsidP="00775B3A">
            <w:pPr>
              <w:ind w:left="57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6F040" w14:textId="03260488" w:rsidR="00775B3A" w:rsidRPr="00E23D22" w:rsidRDefault="00775B3A" w:rsidP="00775B3A">
            <w:pPr>
              <w:spacing w:line="18" w:lineRule="atLeast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ГОСТ 9957-2015 п.7</w:t>
            </w:r>
          </w:p>
        </w:tc>
      </w:tr>
      <w:tr w:rsidR="00775B3A" w:rsidRPr="0038569C" w14:paraId="61A1664F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F34B7" w14:textId="5CFD4995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6.3*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63137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AD190" w14:textId="66DC3AD5" w:rsidR="00775B3A" w:rsidRPr="00E23D22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10.13/08.149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65F33" w14:textId="29C9F87D" w:rsidR="00775B3A" w:rsidRPr="00E23D22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 xml:space="preserve">Перекисное число 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EF1DC" w14:textId="77777777" w:rsidR="00775B3A" w:rsidRPr="00E23D22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13F98" w14:textId="3FE8E94E" w:rsidR="00775B3A" w:rsidRPr="00E23D22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ГОСТ 8285-91 п.2.4.2</w:t>
            </w:r>
          </w:p>
        </w:tc>
      </w:tr>
      <w:tr w:rsidR="00775B3A" w:rsidRPr="0038569C" w14:paraId="5757D5F3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45909" w14:textId="28EBFFF3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6.4*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88602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A874D" w14:textId="77777777" w:rsidR="00775B3A" w:rsidRPr="00E23D22" w:rsidRDefault="00775B3A" w:rsidP="00775B3A">
            <w:pPr>
              <w:ind w:left="57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10.13/29.061</w:t>
            </w:r>
          </w:p>
          <w:p w14:paraId="36B9EF77" w14:textId="77777777" w:rsidR="00775B3A" w:rsidRPr="00E23D22" w:rsidRDefault="00775B3A" w:rsidP="00775B3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48213" w14:textId="12C549BA" w:rsidR="00775B3A" w:rsidRPr="00E23D22" w:rsidRDefault="00775B3A" w:rsidP="00775B3A">
            <w:pPr>
              <w:ind w:left="57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Толщина продукта в тонкой части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EBE37" w14:textId="77777777" w:rsidR="00775B3A" w:rsidRPr="00E23D22" w:rsidRDefault="00775B3A" w:rsidP="00775B3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3F703" w14:textId="0BB44688" w:rsidR="00775B3A" w:rsidRPr="00E23D22" w:rsidRDefault="00775B3A" w:rsidP="00775B3A">
            <w:pPr>
              <w:spacing w:line="18" w:lineRule="atLeast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СТБ 742-2009 п.7.9</w:t>
            </w:r>
          </w:p>
        </w:tc>
      </w:tr>
      <w:tr w:rsidR="00775B3A" w:rsidRPr="0038569C" w14:paraId="653207F6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3BA38" w14:textId="64C37370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6.5*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BD5F4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15E4F" w14:textId="77777777" w:rsidR="00775B3A" w:rsidRPr="00E23D22" w:rsidRDefault="00775B3A" w:rsidP="00775B3A">
            <w:pPr>
              <w:ind w:left="57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10.13/08.052</w:t>
            </w:r>
          </w:p>
          <w:p w14:paraId="72DBC2C9" w14:textId="77777777" w:rsidR="00775B3A" w:rsidRPr="00E23D22" w:rsidRDefault="00775B3A" w:rsidP="00775B3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C8E5B" w14:textId="277BD14C" w:rsidR="00775B3A" w:rsidRPr="00E23D22" w:rsidRDefault="00775B3A" w:rsidP="00775B3A">
            <w:pPr>
              <w:spacing w:line="216" w:lineRule="auto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Массовая доля прирези мышечной ткани к массе продукта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E2449" w14:textId="77777777" w:rsidR="00775B3A" w:rsidRPr="00E23D22" w:rsidRDefault="00775B3A" w:rsidP="00775B3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2B54C" w14:textId="39EC78F4" w:rsidR="00775B3A" w:rsidRPr="00E23D22" w:rsidRDefault="00775B3A" w:rsidP="00775B3A">
            <w:pPr>
              <w:ind w:left="57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СТБ 742-2009 п.7.11</w:t>
            </w:r>
          </w:p>
        </w:tc>
      </w:tr>
      <w:tr w:rsidR="00775B3A" w:rsidRPr="0038569C" w14:paraId="1788329B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86304" w14:textId="1391E30F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6.6*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B7E60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8ECE1" w14:textId="77777777" w:rsidR="00775B3A" w:rsidRPr="00E23D22" w:rsidRDefault="00775B3A" w:rsidP="00775B3A">
            <w:pPr>
              <w:ind w:left="57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10.13/01.086</w:t>
            </w:r>
          </w:p>
          <w:p w14:paraId="3FDBEE55" w14:textId="77777777" w:rsidR="00775B3A" w:rsidRPr="00E23D22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31B53" w14:textId="40144E1A" w:rsidR="00775B3A" w:rsidRPr="00E23D22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proofErr w:type="spellStart"/>
            <w:r w:rsidRPr="009E4C80">
              <w:rPr>
                <w:sz w:val="22"/>
                <w:szCs w:val="22"/>
              </w:rPr>
              <w:t>Мезофильные</w:t>
            </w:r>
            <w:proofErr w:type="spellEnd"/>
            <w:r w:rsidRPr="009E4C80">
              <w:rPr>
                <w:sz w:val="22"/>
                <w:szCs w:val="22"/>
              </w:rPr>
              <w:t xml:space="preserve"> аэробные и факультативно-анаэробные микроорганизмы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C474C" w14:textId="77777777" w:rsidR="00775B3A" w:rsidRPr="00E23D22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51788" w14:textId="77777777" w:rsidR="00775B3A" w:rsidRPr="009E4C80" w:rsidRDefault="00775B3A" w:rsidP="00775B3A">
            <w:pPr>
              <w:ind w:left="57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ГОСТ 9958-81 п. 4. 1</w:t>
            </w:r>
            <w:r w:rsidRPr="009E4C80">
              <w:rPr>
                <w:sz w:val="22"/>
                <w:szCs w:val="22"/>
              </w:rPr>
              <w:t xml:space="preserve"> </w:t>
            </w:r>
          </w:p>
          <w:p w14:paraId="47580A19" w14:textId="6AE6F907" w:rsidR="00775B3A" w:rsidRPr="00E23D22" w:rsidRDefault="00775B3A" w:rsidP="00775B3A">
            <w:pPr>
              <w:ind w:left="57"/>
              <w:rPr>
                <w:sz w:val="22"/>
                <w:szCs w:val="22"/>
              </w:rPr>
            </w:pPr>
            <w:r w:rsidRPr="009E4C80">
              <w:rPr>
                <w:sz w:val="22"/>
                <w:szCs w:val="22"/>
              </w:rPr>
              <w:t>ГОСТ 10444.15-94</w:t>
            </w:r>
          </w:p>
        </w:tc>
      </w:tr>
      <w:tr w:rsidR="00775B3A" w:rsidRPr="0038569C" w14:paraId="5479C6DE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FDC4E" w14:textId="17225578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6.7*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34F5D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090E8" w14:textId="77777777" w:rsidR="00775B3A" w:rsidRPr="00E23D22" w:rsidRDefault="00775B3A" w:rsidP="00775B3A">
            <w:pPr>
              <w:spacing w:line="216" w:lineRule="auto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10.13/01.086</w:t>
            </w:r>
          </w:p>
          <w:p w14:paraId="47787103" w14:textId="77777777" w:rsidR="00775B3A" w:rsidRPr="00E23D22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44BD7" w14:textId="27041430" w:rsidR="00775B3A" w:rsidRPr="00E23D22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 xml:space="preserve">Бактерии группы </w:t>
            </w:r>
            <w:proofErr w:type="gramStart"/>
            <w:r w:rsidRPr="00E23D22">
              <w:rPr>
                <w:sz w:val="22"/>
                <w:szCs w:val="22"/>
              </w:rPr>
              <w:t>кишечных</w:t>
            </w:r>
            <w:r w:rsidRPr="009E4C80">
              <w:rPr>
                <w:sz w:val="22"/>
                <w:szCs w:val="22"/>
              </w:rPr>
              <w:t xml:space="preserve">  палочек</w:t>
            </w:r>
            <w:proofErr w:type="gramEnd"/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E6972" w14:textId="77777777" w:rsidR="00775B3A" w:rsidRPr="00E23D22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72B4F" w14:textId="77777777" w:rsidR="00775B3A" w:rsidRPr="009E4C80" w:rsidRDefault="00775B3A" w:rsidP="00775B3A">
            <w:pPr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ГОСТ 9958-81 п.4.2</w:t>
            </w:r>
            <w:r w:rsidRPr="009E4C80">
              <w:rPr>
                <w:sz w:val="22"/>
                <w:szCs w:val="22"/>
              </w:rPr>
              <w:t xml:space="preserve"> </w:t>
            </w:r>
          </w:p>
          <w:p w14:paraId="15901B73" w14:textId="7695668A" w:rsidR="00775B3A" w:rsidRPr="00E23D22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ГОСТ 31747-2012</w:t>
            </w:r>
          </w:p>
        </w:tc>
      </w:tr>
      <w:tr w:rsidR="00775B3A" w:rsidRPr="0038569C" w14:paraId="0315827C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A59AC" w14:textId="74404D8A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6.8*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0F1E76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BAB1A" w14:textId="77777777" w:rsidR="00775B3A" w:rsidRPr="00E23D22" w:rsidRDefault="00775B3A" w:rsidP="00775B3A">
            <w:pPr>
              <w:spacing w:line="216" w:lineRule="auto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10.13/01.086</w:t>
            </w:r>
          </w:p>
          <w:p w14:paraId="36105BD3" w14:textId="77777777" w:rsidR="00775B3A" w:rsidRPr="00E23D22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FDEBB" w14:textId="77777777" w:rsidR="00775B3A" w:rsidRPr="00E23D22" w:rsidRDefault="00775B3A" w:rsidP="00775B3A">
            <w:pPr>
              <w:spacing w:line="216" w:lineRule="auto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 xml:space="preserve">S. </w:t>
            </w:r>
            <w:proofErr w:type="spellStart"/>
            <w:r w:rsidRPr="00E23D22">
              <w:rPr>
                <w:sz w:val="22"/>
                <w:szCs w:val="22"/>
              </w:rPr>
              <w:t>aureus</w:t>
            </w:r>
            <w:proofErr w:type="spellEnd"/>
          </w:p>
          <w:p w14:paraId="2C9F8804" w14:textId="77777777" w:rsidR="00775B3A" w:rsidRPr="00E23D22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1DD89" w14:textId="77777777" w:rsidR="00775B3A" w:rsidRPr="00E23D22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0A76A" w14:textId="77777777" w:rsidR="00775B3A" w:rsidRPr="00E23D22" w:rsidRDefault="00775B3A" w:rsidP="00775B3A">
            <w:pPr>
              <w:pStyle w:val="af6"/>
              <w:rPr>
                <w:lang w:val="ru-RU" w:eastAsia="ru-RU"/>
              </w:rPr>
            </w:pPr>
            <w:r w:rsidRPr="00E23D22">
              <w:rPr>
                <w:lang w:val="ru-RU" w:eastAsia="ru-RU"/>
              </w:rPr>
              <w:t xml:space="preserve">ГОСТ 10444.2 -94 </w:t>
            </w:r>
          </w:p>
          <w:p w14:paraId="1AE21BE0" w14:textId="77777777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E4C80">
              <w:rPr>
                <w:sz w:val="22"/>
                <w:szCs w:val="22"/>
              </w:rPr>
              <w:t>ГОСТ 9958-81 п.4.5</w:t>
            </w:r>
          </w:p>
          <w:p w14:paraId="370CDA0A" w14:textId="0EF65330" w:rsidR="00775B3A" w:rsidRPr="00E23D22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775B3A" w:rsidRPr="0038569C" w14:paraId="3DF8DE6A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E4A1F" w14:textId="77777777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7.1</w:t>
            </w:r>
          </w:p>
          <w:p w14:paraId="21C82CD8" w14:textId="46FD2055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F1D6E" w14:textId="77777777" w:rsidR="00775B3A" w:rsidRPr="009E4C80" w:rsidRDefault="00775B3A" w:rsidP="00775B3A">
            <w:pPr>
              <w:ind w:left="57"/>
              <w:rPr>
                <w:sz w:val="22"/>
                <w:szCs w:val="22"/>
              </w:rPr>
            </w:pPr>
            <w:proofErr w:type="gramStart"/>
            <w:r w:rsidRPr="00EF3FC9">
              <w:rPr>
                <w:sz w:val="22"/>
                <w:szCs w:val="22"/>
              </w:rPr>
              <w:t>Колбасы</w:t>
            </w:r>
            <w:r w:rsidRPr="009E4C80">
              <w:rPr>
                <w:sz w:val="22"/>
                <w:szCs w:val="22"/>
              </w:rPr>
              <w:t xml:space="preserve">  </w:t>
            </w:r>
            <w:r w:rsidRPr="00EF3FC9">
              <w:rPr>
                <w:sz w:val="22"/>
                <w:szCs w:val="22"/>
              </w:rPr>
              <w:t>ливерные</w:t>
            </w:r>
            <w:proofErr w:type="gramEnd"/>
            <w:r w:rsidRPr="00EF3FC9">
              <w:rPr>
                <w:sz w:val="22"/>
                <w:szCs w:val="22"/>
              </w:rPr>
              <w:t>,</w:t>
            </w:r>
            <w:r w:rsidRPr="009E4C80">
              <w:rPr>
                <w:sz w:val="22"/>
                <w:szCs w:val="22"/>
              </w:rPr>
              <w:t xml:space="preserve"> </w:t>
            </w:r>
            <w:r w:rsidRPr="00EF3FC9">
              <w:rPr>
                <w:sz w:val="22"/>
                <w:szCs w:val="22"/>
              </w:rPr>
              <w:t>кровяные,</w:t>
            </w:r>
          </w:p>
          <w:p w14:paraId="21A87D1A" w14:textId="77777777" w:rsidR="00775B3A" w:rsidRDefault="00775B3A" w:rsidP="00775B3A">
            <w:pPr>
              <w:ind w:left="57"/>
              <w:rPr>
                <w:sz w:val="22"/>
                <w:szCs w:val="22"/>
              </w:rPr>
            </w:pPr>
            <w:r w:rsidRPr="00EF3FC9">
              <w:rPr>
                <w:sz w:val="22"/>
                <w:szCs w:val="22"/>
              </w:rPr>
              <w:t>зельцы, паштеты,</w:t>
            </w:r>
          </w:p>
          <w:p w14:paraId="7EB8BFA0" w14:textId="57D41194" w:rsidR="00775B3A" w:rsidRPr="00EF3FC9" w:rsidRDefault="00775B3A" w:rsidP="00775B3A">
            <w:pPr>
              <w:ind w:left="57"/>
              <w:rPr>
                <w:sz w:val="22"/>
                <w:szCs w:val="22"/>
              </w:rPr>
            </w:pPr>
            <w:proofErr w:type="spellStart"/>
            <w:r w:rsidRPr="00EF3FC9">
              <w:rPr>
                <w:sz w:val="22"/>
                <w:szCs w:val="22"/>
              </w:rPr>
              <w:t>сальтисоны</w:t>
            </w:r>
            <w:proofErr w:type="spellEnd"/>
          </w:p>
          <w:p w14:paraId="109C65F3" w14:textId="77777777" w:rsidR="00775B3A" w:rsidRPr="00EF3FC9" w:rsidRDefault="00775B3A" w:rsidP="00775B3A">
            <w:pPr>
              <w:ind w:left="57"/>
              <w:rPr>
                <w:sz w:val="22"/>
                <w:szCs w:val="22"/>
              </w:rPr>
            </w:pPr>
          </w:p>
          <w:p w14:paraId="5AFFD964" w14:textId="77777777" w:rsidR="00775B3A" w:rsidRPr="00EF3FC9" w:rsidRDefault="00775B3A" w:rsidP="00775B3A">
            <w:pPr>
              <w:ind w:left="57"/>
              <w:rPr>
                <w:sz w:val="22"/>
                <w:szCs w:val="22"/>
              </w:rPr>
            </w:pPr>
          </w:p>
          <w:p w14:paraId="2443C16C" w14:textId="77777777" w:rsidR="00775B3A" w:rsidRPr="00EF3FC9" w:rsidRDefault="00775B3A" w:rsidP="00775B3A">
            <w:pPr>
              <w:ind w:left="57"/>
              <w:rPr>
                <w:sz w:val="22"/>
                <w:szCs w:val="22"/>
              </w:rPr>
            </w:pPr>
          </w:p>
          <w:p w14:paraId="56601BE2" w14:textId="77777777" w:rsidR="00775B3A" w:rsidRPr="00EF3FC9" w:rsidRDefault="00775B3A" w:rsidP="00775B3A">
            <w:pPr>
              <w:ind w:left="57"/>
              <w:rPr>
                <w:sz w:val="22"/>
                <w:szCs w:val="22"/>
              </w:rPr>
            </w:pPr>
          </w:p>
          <w:p w14:paraId="401A8A2A" w14:textId="77777777" w:rsidR="00775B3A" w:rsidRPr="00EF3FC9" w:rsidRDefault="00775B3A" w:rsidP="00775B3A">
            <w:pPr>
              <w:ind w:left="57"/>
              <w:rPr>
                <w:sz w:val="22"/>
                <w:szCs w:val="22"/>
              </w:rPr>
            </w:pPr>
          </w:p>
          <w:p w14:paraId="176D1810" w14:textId="76967354" w:rsidR="00775B3A" w:rsidRPr="00EF3FC9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29F06" w14:textId="77777777" w:rsidR="00775B3A" w:rsidRPr="00EF3FC9" w:rsidRDefault="00775B3A" w:rsidP="00775B3A">
            <w:pPr>
              <w:pStyle w:val="af6"/>
              <w:ind w:left="57" w:right="-83"/>
              <w:rPr>
                <w:lang w:val="ru-RU" w:eastAsia="ru-RU"/>
              </w:rPr>
            </w:pPr>
            <w:r w:rsidRPr="00EF3FC9">
              <w:rPr>
                <w:lang w:val="ru-RU" w:eastAsia="ru-RU"/>
              </w:rPr>
              <w:t>10.13/42.000</w:t>
            </w:r>
          </w:p>
          <w:p w14:paraId="4F40DD20" w14:textId="77777777" w:rsidR="00775B3A" w:rsidRPr="00EF3FC9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B9D52" w14:textId="77777777" w:rsidR="00775B3A" w:rsidRPr="00EF3FC9" w:rsidRDefault="00775B3A" w:rsidP="00775B3A">
            <w:pPr>
              <w:pStyle w:val="af6"/>
              <w:ind w:left="57" w:right="-97"/>
              <w:rPr>
                <w:lang w:val="ru-RU" w:eastAsia="ru-RU"/>
              </w:rPr>
            </w:pPr>
            <w:r w:rsidRPr="00EF3FC9">
              <w:rPr>
                <w:lang w:val="ru-RU" w:eastAsia="ru-RU"/>
              </w:rPr>
              <w:t xml:space="preserve">Отбор образцов </w:t>
            </w:r>
          </w:p>
          <w:p w14:paraId="06700120" w14:textId="77777777" w:rsidR="00775B3A" w:rsidRPr="00EF3FC9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F1B18" w14:textId="77777777" w:rsidR="00775B3A" w:rsidRPr="009E4C80" w:rsidRDefault="00775B3A" w:rsidP="00775B3A">
            <w:pPr>
              <w:ind w:left="57" w:right="-66"/>
              <w:rPr>
                <w:sz w:val="22"/>
                <w:szCs w:val="22"/>
              </w:rPr>
            </w:pPr>
            <w:r w:rsidRPr="00EF3FC9">
              <w:rPr>
                <w:sz w:val="22"/>
                <w:szCs w:val="22"/>
              </w:rPr>
              <w:t>ГОСТ 9792-73</w:t>
            </w:r>
            <w:r w:rsidRPr="009E4C80">
              <w:rPr>
                <w:sz w:val="22"/>
                <w:szCs w:val="22"/>
              </w:rPr>
              <w:t xml:space="preserve"> </w:t>
            </w:r>
          </w:p>
          <w:p w14:paraId="11E7DCB4" w14:textId="4FBF4C6C" w:rsidR="00775B3A" w:rsidRPr="00EF3FC9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E4C80">
              <w:rPr>
                <w:sz w:val="22"/>
                <w:szCs w:val="22"/>
              </w:rPr>
              <w:t>ГОСТ 31904-2012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3A9DE" w14:textId="77777777" w:rsidR="00775B3A" w:rsidRPr="009E4C80" w:rsidRDefault="00775B3A" w:rsidP="00775B3A">
            <w:pPr>
              <w:ind w:left="57"/>
              <w:rPr>
                <w:sz w:val="22"/>
                <w:szCs w:val="22"/>
              </w:rPr>
            </w:pPr>
            <w:r w:rsidRPr="00EF3FC9">
              <w:rPr>
                <w:sz w:val="22"/>
                <w:szCs w:val="22"/>
              </w:rPr>
              <w:t>ГОСТ 9792-73</w:t>
            </w:r>
            <w:r w:rsidRPr="009E4C80">
              <w:rPr>
                <w:sz w:val="22"/>
                <w:szCs w:val="22"/>
              </w:rPr>
              <w:t xml:space="preserve"> </w:t>
            </w:r>
          </w:p>
          <w:p w14:paraId="070AA216" w14:textId="50F8934C" w:rsidR="00775B3A" w:rsidRPr="00EF3FC9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E4C80">
              <w:rPr>
                <w:sz w:val="22"/>
                <w:szCs w:val="22"/>
              </w:rPr>
              <w:t>ГОСТ 31904-2012</w:t>
            </w:r>
          </w:p>
        </w:tc>
      </w:tr>
      <w:tr w:rsidR="00775B3A" w:rsidRPr="0038569C" w14:paraId="71A4019F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0A141" w14:textId="5E05683B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7.2*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B6E76C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8E58A" w14:textId="0EB39A07" w:rsidR="00775B3A" w:rsidRPr="00EF3FC9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83"/>
              <w:rPr>
                <w:lang w:val="ru-RU" w:eastAsia="ru-RU"/>
              </w:rPr>
            </w:pPr>
            <w:r w:rsidRPr="00EF3FC9">
              <w:rPr>
                <w:lang w:val="ru-RU" w:eastAsia="ru-RU"/>
              </w:rPr>
              <w:t>10.13/08.052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AA7AB" w14:textId="1B28BCF6" w:rsidR="00775B3A" w:rsidRPr="00EF3FC9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83"/>
              <w:rPr>
                <w:lang w:val="ru-RU" w:eastAsia="ru-RU"/>
              </w:rPr>
            </w:pPr>
            <w:r w:rsidRPr="00EF3FC9">
              <w:rPr>
                <w:lang w:val="ru-RU" w:eastAsia="ru-RU"/>
              </w:rPr>
              <w:t xml:space="preserve">Массовая доля влаги 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5E89C" w14:textId="77777777" w:rsidR="00775B3A" w:rsidRPr="00EF3FC9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83"/>
              <w:rPr>
                <w:lang w:val="ru-RU" w:eastAsia="ru-RU"/>
              </w:rPr>
            </w:pPr>
            <w:r w:rsidRPr="00EF3FC9">
              <w:rPr>
                <w:lang w:val="ru-RU" w:eastAsia="ru-RU"/>
              </w:rPr>
              <w:t xml:space="preserve">СТБ 971-2013 </w:t>
            </w:r>
          </w:p>
          <w:p w14:paraId="031967D7" w14:textId="77777777" w:rsidR="00775B3A" w:rsidRPr="00EF3FC9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83"/>
              <w:rPr>
                <w:lang w:val="ru-RU" w:eastAsia="ru-RU"/>
              </w:rPr>
            </w:pPr>
            <w:r w:rsidRPr="00EF3FC9">
              <w:rPr>
                <w:lang w:val="ru-RU" w:eastAsia="ru-RU"/>
              </w:rPr>
              <w:t>ГН, утв. постановлением МЗ РБ 21.06.2013 №52</w:t>
            </w:r>
          </w:p>
          <w:p w14:paraId="5C2EF800" w14:textId="7A376F62" w:rsidR="00775B3A" w:rsidRPr="00EF3FC9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83"/>
              <w:rPr>
                <w:lang w:val="ru-RU" w:eastAsia="ru-RU"/>
              </w:rPr>
            </w:pPr>
            <w:r w:rsidRPr="00EF3FC9">
              <w:rPr>
                <w:lang w:val="ru-RU" w:eastAsia="ru-RU"/>
              </w:rPr>
              <w:t>ТНПА и другая документация на продукцию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D10A3" w14:textId="4A034805" w:rsidR="00775B3A" w:rsidRPr="00EF3FC9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83"/>
              <w:rPr>
                <w:lang w:val="ru-RU" w:eastAsia="ru-RU"/>
              </w:rPr>
            </w:pPr>
            <w:r w:rsidRPr="00EF3FC9">
              <w:rPr>
                <w:lang w:val="ru-RU" w:eastAsia="ru-RU"/>
              </w:rPr>
              <w:t>ГОСТ 9793-2016 п.9</w:t>
            </w:r>
          </w:p>
        </w:tc>
      </w:tr>
      <w:tr w:rsidR="00775B3A" w:rsidRPr="0038569C" w14:paraId="231555F4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8D3F4" w14:textId="78E04903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7.3*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0808C9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ED5A8" w14:textId="77777777" w:rsidR="00775B3A" w:rsidRPr="00EF3FC9" w:rsidRDefault="00775B3A" w:rsidP="00775B3A">
            <w:pPr>
              <w:pStyle w:val="af6"/>
              <w:ind w:left="57" w:right="-83"/>
              <w:rPr>
                <w:lang w:val="ru-RU" w:eastAsia="ru-RU"/>
              </w:rPr>
            </w:pPr>
            <w:r w:rsidRPr="00EF3FC9">
              <w:rPr>
                <w:lang w:val="ru-RU" w:eastAsia="ru-RU"/>
              </w:rPr>
              <w:t>10.13/08.149</w:t>
            </w:r>
          </w:p>
          <w:p w14:paraId="0045FC5D" w14:textId="77777777" w:rsidR="00775B3A" w:rsidRPr="00EF3FC9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F1A22" w14:textId="3787992D" w:rsidR="00775B3A" w:rsidRPr="00EF3FC9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F3FC9">
              <w:rPr>
                <w:sz w:val="22"/>
                <w:szCs w:val="22"/>
              </w:rPr>
              <w:t>Массовая доля</w:t>
            </w:r>
            <w:r w:rsidRPr="009E4C80">
              <w:rPr>
                <w:sz w:val="22"/>
                <w:szCs w:val="22"/>
              </w:rPr>
              <w:t xml:space="preserve"> </w:t>
            </w:r>
            <w:r w:rsidRPr="00EF3FC9">
              <w:rPr>
                <w:sz w:val="22"/>
                <w:szCs w:val="22"/>
              </w:rPr>
              <w:t>поваренной соли</w:t>
            </w:r>
            <w:r w:rsidRPr="009E4C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A537C" w14:textId="77777777" w:rsidR="00775B3A" w:rsidRPr="00EF3FC9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C12A9" w14:textId="77777777" w:rsidR="00775B3A" w:rsidRPr="009E4C80" w:rsidRDefault="00775B3A" w:rsidP="00775B3A">
            <w:pPr>
              <w:ind w:left="57"/>
              <w:rPr>
                <w:sz w:val="22"/>
                <w:szCs w:val="22"/>
              </w:rPr>
            </w:pPr>
            <w:r w:rsidRPr="00EF3FC9">
              <w:rPr>
                <w:sz w:val="22"/>
                <w:szCs w:val="22"/>
              </w:rPr>
              <w:t>ГОСТ 9957-2015 п.7</w:t>
            </w:r>
            <w:r w:rsidRPr="009E4C80">
              <w:rPr>
                <w:sz w:val="22"/>
                <w:szCs w:val="22"/>
              </w:rPr>
              <w:t xml:space="preserve"> </w:t>
            </w:r>
          </w:p>
          <w:p w14:paraId="4EF188AE" w14:textId="77777777" w:rsidR="00775B3A" w:rsidRPr="00EF3FC9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B3A" w:rsidRPr="0038569C" w14:paraId="64CA1682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374C0" w14:textId="5BCBF389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7.4*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32BA5F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4C9E4" w14:textId="77777777" w:rsidR="00775B3A" w:rsidRPr="00EF3FC9" w:rsidRDefault="00775B3A" w:rsidP="00775B3A">
            <w:pPr>
              <w:pStyle w:val="af6"/>
              <w:ind w:left="57" w:right="-83"/>
              <w:rPr>
                <w:lang w:val="ru-RU" w:eastAsia="ru-RU"/>
              </w:rPr>
            </w:pPr>
            <w:r w:rsidRPr="00EF3FC9">
              <w:rPr>
                <w:lang w:val="ru-RU" w:eastAsia="ru-RU"/>
              </w:rPr>
              <w:t>10.13/08.156</w:t>
            </w:r>
          </w:p>
          <w:p w14:paraId="1424B970" w14:textId="77777777" w:rsidR="00775B3A" w:rsidRPr="00EF3FC9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AB8F4" w14:textId="2E320A45" w:rsidR="00775B3A" w:rsidRPr="00EF3FC9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E4C80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65C7B" w14:textId="77777777" w:rsidR="00775B3A" w:rsidRPr="00EF3FC9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6AD7B" w14:textId="50C0B5C2" w:rsidR="00775B3A" w:rsidRPr="00EF3FC9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F3FC9">
              <w:rPr>
                <w:sz w:val="22"/>
                <w:szCs w:val="22"/>
              </w:rPr>
              <w:t>ГОСТ 8558.1-2015 п.7</w:t>
            </w:r>
          </w:p>
        </w:tc>
      </w:tr>
      <w:tr w:rsidR="00775B3A" w:rsidRPr="0038569C" w14:paraId="1C30967B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3B7E0" w14:textId="40304160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7.5*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C1F773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EBFE9" w14:textId="0C09B244" w:rsidR="00775B3A" w:rsidRPr="00EF3FC9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83"/>
              <w:rPr>
                <w:lang w:val="ru-RU" w:eastAsia="ru-RU"/>
              </w:rPr>
            </w:pPr>
            <w:r w:rsidRPr="00EF3FC9">
              <w:rPr>
                <w:lang w:val="ru-RU" w:eastAsia="ru-RU"/>
              </w:rPr>
              <w:t>10.13/08.156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8858F" w14:textId="77777777" w:rsidR="00775B3A" w:rsidRPr="00EF3FC9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83"/>
              <w:rPr>
                <w:lang w:val="ru-RU" w:eastAsia="ru-RU"/>
              </w:rPr>
            </w:pPr>
            <w:r w:rsidRPr="00EF3FC9">
              <w:rPr>
                <w:lang w:val="ru-RU" w:eastAsia="ru-RU"/>
              </w:rPr>
              <w:t>Массовая доля общего фосфора</w:t>
            </w:r>
          </w:p>
          <w:p w14:paraId="20550BEA" w14:textId="77777777" w:rsidR="00775B3A" w:rsidRPr="00EF3FC9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83"/>
              <w:rPr>
                <w:lang w:val="ru-RU"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B6C14F" w14:textId="77777777" w:rsidR="00775B3A" w:rsidRPr="00EF3FC9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83"/>
              <w:rPr>
                <w:lang w:val="ru-RU" w:eastAsia="ru-RU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8BB41" w14:textId="77777777" w:rsidR="00775B3A" w:rsidRPr="00EF3FC9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F3FC9">
              <w:rPr>
                <w:sz w:val="22"/>
                <w:szCs w:val="22"/>
              </w:rPr>
              <w:t>ГОСТ 9794-2015 п.8</w:t>
            </w:r>
          </w:p>
          <w:p w14:paraId="7322E177" w14:textId="213493A4" w:rsidR="00775B3A" w:rsidRPr="00EF3FC9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F3FC9">
              <w:rPr>
                <w:sz w:val="22"/>
                <w:szCs w:val="22"/>
              </w:rPr>
              <w:t>СТБ ГОСТ Р 51482-2001 п.9</w:t>
            </w:r>
          </w:p>
        </w:tc>
      </w:tr>
      <w:tr w:rsidR="00775B3A" w:rsidRPr="0038569C" w14:paraId="236F6E09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0A7F3" w14:textId="149476D2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7.6*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E7D87D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90AA1" w14:textId="48B67B81" w:rsidR="00775B3A" w:rsidRPr="00EF3FC9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F3FC9">
              <w:rPr>
                <w:sz w:val="22"/>
                <w:szCs w:val="22"/>
              </w:rPr>
              <w:t>10.13/08.149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98674" w14:textId="1BACDF94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7B9F4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586C0" w14:textId="3A4258F6" w:rsidR="00775B3A" w:rsidRPr="00EF3FC9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E4C80">
              <w:rPr>
                <w:sz w:val="22"/>
                <w:szCs w:val="22"/>
              </w:rPr>
              <w:t>ГОСТ 10574-2016 п.6,7</w:t>
            </w:r>
          </w:p>
        </w:tc>
      </w:tr>
      <w:tr w:rsidR="00775B3A" w:rsidRPr="0038569C" w14:paraId="0DBB516C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69FA6" w14:textId="70774BB0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7.7*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276698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78D0A" w14:textId="5209F0D4" w:rsidR="00775B3A" w:rsidRPr="00EF3FC9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F3FC9">
              <w:rPr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A9ED5" w14:textId="6268DA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proofErr w:type="spellStart"/>
            <w:r w:rsidRPr="009E4C80">
              <w:rPr>
                <w:sz w:val="22"/>
                <w:szCs w:val="22"/>
              </w:rPr>
              <w:t>Мезофильные</w:t>
            </w:r>
            <w:proofErr w:type="spellEnd"/>
            <w:r w:rsidRPr="009E4C80">
              <w:rPr>
                <w:sz w:val="22"/>
                <w:szCs w:val="22"/>
              </w:rPr>
              <w:t xml:space="preserve"> аэробные и факультативно-анаэробные микроорганизмы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C484B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BAB3D" w14:textId="77777777" w:rsidR="00775B3A" w:rsidRPr="009E4C80" w:rsidRDefault="00775B3A" w:rsidP="00775B3A">
            <w:pPr>
              <w:ind w:left="57"/>
              <w:rPr>
                <w:sz w:val="22"/>
                <w:szCs w:val="22"/>
              </w:rPr>
            </w:pPr>
            <w:r w:rsidRPr="00EF3FC9">
              <w:rPr>
                <w:sz w:val="22"/>
                <w:szCs w:val="22"/>
              </w:rPr>
              <w:t>ГОСТ 9958-81 п.4.1</w:t>
            </w:r>
            <w:r w:rsidRPr="009E4C80">
              <w:rPr>
                <w:sz w:val="22"/>
                <w:szCs w:val="22"/>
              </w:rPr>
              <w:t xml:space="preserve"> </w:t>
            </w:r>
          </w:p>
          <w:p w14:paraId="1FEE22D7" w14:textId="5A725ECB" w:rsidR="00775B3A" w:rsidRPr="00EF3FC9" w:rsidRDefault="00775B3A" w:rsidP="00775B3A">
            <w:pPr>
              <w:ind w:left="57"/>
              <w:rPr>
                <w:sz w:val="22"/>
                <w:szCs w:val="22"/>
              </w:rPr>
            </w:pPr>
            <w:r w:rsidRPr="00EF3FC9">
              <w:rPr>
                <w:sz w:val="22"/>
                <w:szCs w:val="22"/>
              </w:rPr>
              <w:t>ГОСТ 10444.15-94</w:t>
            </w:r>
          </w:p>
        </w:tc>
      </w:tr>
      <w:tr w:rsidR="00775B3A" w:rsidRPr="0038569C" w14:paraId="68F44674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2977B" w14:textId="2060A063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7.8*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AA1330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AEF98C" w14:textId="6B92052F" w:rsidR="00775B3A" w:rsidRPr="00EF3FC9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F3FC9">
              <w:rPr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832EC" w14:textId="5BDDC2E0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 xml:space="preserve">Бактерии группы </w:t>
            </w:r>
            <w:proofErr w:type="gramStart"/>
            <w:r w:rsidRPr="00782793">
              <w:rPr>
                <w:sz w:val="22"/>
                <w:szCs w:val="22"/>
              </w:rPr>
              <w:t>кишечных</w:t>
            </w:r>
            <w:r w:rsidRPr="009E4C80">
              <w:rPr>
                <w:sz w:val="22"/>
                <w:szCs w:val="22"/>
              </w:rPr>
              <w:t xml:space="preserve">  палочек</w:t>
            </w:r>
            <w:proofErr w:type="gramEnd"/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65104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25248" w14:textId="77777777" w:rsidR="00775B3A" w:rsidRPr="00EF3FC9" w:rsidRDefault="00775B3A" w:rsidP="00775B3A">
            <w:pPr>
              <w:ind w:left="57"/>
              <w:rPr>
                <w:sz w:val="22"/>
                <w:szCs w:val="22"/>
              </w:rPr>
            </w:pPr>
            <w:r w:rsidRPr="00EF3FC9">
              <w:rPr>
                <w:sz w:val="22"/>
                <w:szCs w:val="22"/>
              </w:rPr>
              <w:t xml:space="preserve">ГОСТ 9958- 81 п.4.2 </w:t>
            </w:r>
          </w:p>
          <w:p w14:paraId="164ED2A8" w14:textId="44BB74E4" w:rsidR="00775B3A" w:rsidRPr="00EF3FC9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F3FC9">
              <w:rPr>
                <w:sz w:val="22"/>
                <w:szCs w:val="22"/>
              </w:rPr>
              <w:t>ГОСТ 31747-2012</w:t>
            </w:r>
          </w:p>
        </w:tc>
      </w:tr>
      <w:tr w:rsidR="00775B3A" w:rsidRPr="0038569C" w14:paraId="2F83815A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807B12" w14:textId="494C7913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7.9*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FE33BC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3971B" w14:textId="6589ED4E" w:rsidR="00775B3A" w:rsidRPr="00EF3FC9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F3FC9">
              <w:rPr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1B2AF" w14:textId="77777777" w:rsidR="00775B3A" w:rsidRPr="00782793" w:rsidRDefault="00775B3A" w:rsidP="00775B3A">
            <w:pPr>
              <w:ind w:left="57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 xml:space="preserve">S. </w:t>
            </w:r>
            <w:proofErr w:type="spellStart"/>
            <w:r w:rsidRPr="00782793">
              <w:rPr>
                <w:sz w:val="22"/>
                <w:szCs w:val="22"/>
              </w:rPr>
              <w:t>aureus</w:t>
            </w:r>
            <w:proofErr w:type="spellEnd"/>
          </w:p>
          <w:p w14:paraId="14989830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337D0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01569" w14:textId="77777777" w:rsidR="00775B3A" w:rsidRPr="00EF3FC9" w:rsidRDefault="00775B3A" w:rsidP="00775B3A">
            <w:pPr>
              <w:ind w:left="57"/>
              <w:rPr>
                <w:sz w:val="22"/>
                <w:szCs w:val="22"/>
              </w:rPr>
            </w:pPr>
            <w:r w:rsidRPr="00EF3FC9">
              <w:rPr>
                <w:sz w:val="22"/>
                <w:szCs w:val="22"/>
              </w:rPr>
              <w:t xml:space="preserve">ГОСТ 10444.2-94 </w:t>
            </w:r>
          </w:p>
          <w:p w14:paraId="25510041" w14:textId="5AC23B07" w:rsidR="00775B3A" w:rsidRPr="00EF3FC9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F3FC9">
              <w:rPr>
                <w:sz w:val="22"/>
                <w:szCs w:val="22"/>
              </w:rPr>
              <w:t>ГОСТ 9958-81 п.4.5</w:t>
            </w:r>
          </w:p>
        </w:tc>
      </w:tr>
      <w:tr w:rsidR="00775B3A" w:rsidRPr="0038569C" w14:paraId="08442A0C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471E3" w14:textId="673BCFB9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7.10*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81CD54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F14BD" w14:textId="7A10CC3F" w:rsidR="00775B3A" w:rsidRPr="00EF3FC9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F3FC9">
              <w:rPr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B6F00" w14:textId="717883A5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0B1E4E">
              <w:rPr>
                <w:color w:val="000000"/>
                <w:spacing w:val="-7"/>
                <w:sz w:val="22"/>
                <w:szCs w:val="22"/>
              </w:rPr>
              <w:t>Сульфитредуцирующие</w:t>
            </w:r>
            <w:proofErr w:type="spellEnd"/>
            <w:r w:rsidRPr="000B1E4E">
              <w:rPr>
                <w:color w:val="000000"/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0B1E4E">
              <w:rPr>
                <w:spacing w:val="-7"/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E32C2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F6C3C" w14:textId="77777777" w:rsidR="00775B3A" w:rsidRPr="00EF3FC9" w:rsidRDefault="00775B3A" w:rsidP="00775B3A">
            <w:pPr>
              <w:ind w:left="57"/>
              <w:rPr>
                <w:sz w:val="22"/>
                <w:szCs w:val="22"/>
              </w:rPr>
            </w:pPr>
            <w:r w:rsidRPr="00EF3FC9">
              <w:rPr>
                <w:sz w:val="22"/>
                <w:szCs w:val="22"/>
              </w:rPr>
              <w:t xml:space="preserve">ГОСТ 29185-2014 </w:t>
            </w:r>
          </w:p>
          <w:p w14:paraId="100E1B90" w14:textId="2FC81AD5" w:rsidR="00775B3A" w:rsidRPr="00EF3FC9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F3FC9">
              <w:rPr>
                <w:sz w:val="22"/>
                <w:szCs w:val="22"/>
              </w:rPr>
              <w:t>ГОСТ 9958-81 п.4.6</w:t>
            </w:r>
          </w:p>
        </w:tc>
      </w:tr>
      <w:tr w:rsidR="00775B3A" w:rsidRPr="0038569C" w14:paraId="13841710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97341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2793">
              <w:rPr>
                <w:color w:val="000000"/>
                <w:sz w:val="22"/>
                <w:szCs w:val="22"/>
              </w:rPr>
              <w:t>8.1</w:t>
            </w:r>
          </w:p>
          <w:p w14:paraId="244AFB5E" w14:textId="5840EAB8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2793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26D47" w14:textId="77777777" w:rsidR="00775B3A" w:rsidRPr="00782793" w:rsidRDefault="00775B3A" w:rsidP="00775B3A">
            <w:pPr>
              <w:ind w:left="57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 xml:space="preserve">Варено- </w:t>
            </w:r>
          </w:p>
          <w:p w14:paraId="41173F51" w14:textId="77777777" w:rsidR="00775B3A" w:rsidRPr="00782793" w:rsidRDefault="00775B3A" w:rsidP="00775B3A">
            <w:pPr>
              <w:ind w:left="57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 xml:space="preserve">копченые, сырокопченые, сыровяленые, полукопченые колбасные </w:t>
            </w:r>
          </w:p>
          <w:p w14:paraId="6B99FB3F" w14:textId="33E4F073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изделия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94670" w14:textId="77777777" w:rsidR="00775B3A" w:rsidRPr="00782793" w:rsidRDefault="00775B3A" w:rsidP="00775B3A">
            <w:pPr>
              <w:pStyle w:val="af6"/>
              <w:ind w:left="57" w:right="-83"/>
              <w:rPr>
                <w:lang w:val="ru-RU" w:eastAsia="ru-RU"/>
              </w:rPr>
            </w:pPr>
            <w:r w:rsidRPr="00782793">
              <w:rPr>
                <w:lang w:val="ru-RU" w:eastAsia="ru-RU"/>
              </w:rPr>
              <w:t>10.13/42.000</w:t>
            </w:r>
          </w:p>
          <w:p w14:paraId="0D487F46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02EA6" w14:textId="77777777" w:rsidR="00775B3A" w:rsidRPr="00782793" w:rsidRDefault="00775B3A" w:rsidP="00775B3A">
            <w:pPr>
              <w:pStyle w:val="af6"/>
              <w:ind w:left="57" w:right="-97"/>
              <w:rPr>
                <w:lang w:val="ru-RU" w:eastAsia="ru-RU"/>
              </w:rPr>
            </w:pPr>
            <w:r w:rsidRPr="00782793">
              <w:rPr>
                <w:lang w:val="ru-RU" w:eastAsia="ru-RU"/>
              </w:rPr>
              <w:t xml:space="preserve">Отбор образцов </w:t>
            </w:r>
          </w:p>
          <w:p w14:paraId="31475CC0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A68CC" w14:textId="77777777" w:rsidR="00775B3A" w:rsidRPr="00782793" w:rsidRDefault="00775B3A" w:rsidP="00775B3A">
            <w:pPr>
              <w:pStyle w:val="af6"/>
              <w:ind w:left="57" w:right="-66"/>
              <w:rPr>
                <w:lang w:val="ru-RU" w:eastAsia="ru-RU"/>
              </w:rPr>
            </w:pPr>
            <w:r w:rsidRPr="00782793">
              <w:rPr>
                <w:lang w:val="ru-RU" w:eastAsia="ru-RU"/>
              </w:rPr>
              <w:t xml:space="preserve">ГОСТ 9792-73 </w:t>
            </w:r>
          </w:p>
          <w:p w14:paraId="19BDEDB2" w14:textId="36A359CA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ГОСТ 31904-2012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861A4" w14:textId="77777777" w:rsidR="00775B3A" w:rsidRPr="00782793" w:rsidRDefault="00775B3A" w:rsidP="00775B3A">
            <w:pPr>
              <w:pStyle w:val="af6"/>
              <w:ind w:left="57" w:right="-108"/>
              <w:rPr>
                <w:lang w:val="ru-RU" w:eastAsia="ru-RU"/>
              </w:rPr>
            </w:pPr>
            <w:r w:rsidRPr="00782793">
              <w:rPr>
                <w:lang w:val="ru-RU" w:eastAsia="ru-RU"/>
              </w:rPr>
              <w:t xml:space="preserve">ГОСТ 9792-73 </w:t>
            </w:r>
          </w:p>
          <w:p w14:paraId="26548521" w14:textId="4386A074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ГОСТ 31904-2012</w:t>
            </w:r>
          </w:p>
        </w:tc>
      </w:tr>
      <w:tr w:rsidR="00775B3A" w:rsidRPr="0038569C" w14:paraId="4D045902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4F3B9" w14:textId="65B36613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2793">
              <w:rPr>
                <w:color w:val="000000"/>
                <w:sz w:val="22"/>
                <w:szCs w:val="22"/>
              </w:rPr>
              <w:t>8.2*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36A753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DC796" w14:textId="63F52CB7" w:rsidR="00775B3A" w:rsidRPr="00782793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97"/>
              <w:rPr>
                <w:lang w:val="ru-RU" w:eastAsia="ru-RU"/>
              </w:rPr>
            </w:pPr>
            <w:r w:rsidRPr="00782793">
              <w:rPr>
                <w:lang w:val="ru-RU" w:eastAsia="ru-RU"/>
              </w:rPr>
              <w:t>10.13/08.052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EAB50" w14:textId="4FC14C49" w:rsidR="00775B3A" w:rsidRPr="00782793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97"/>
              <w:rPr>
                <w:lang w:val="ru-RU" w:eastAsia="ru-RU"/>
              </w:rPr>
            </w:pPr>
            <w:r w:rsidRPr="00782793">
              <w:rPr>
                <w:lang w:val="ru-RU" w:eastAsia="ru-RU"/>
              </w:rPr>
              <w:t xml:space="preserve">Массовая доля влаги 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86443" w14:textId="77777777" w:rsidR="00775B3A" w:rsidRPr="00782793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97"/>
              <w:rPr>
                <w:lang w:val="ru-RU" w:eastAsia="ru-RU"/>
              </w:rPr>
            </w:pPr>
            <w:r w:rsidRPr="00782793">
              <w:rPr>
                <w:lang w:val="ru-RU" w:eastAsia="ru-RU"/>
              </w:rPr>
              <w:t>ГН, утв. постановлением МЗ РБ 21.06.2013 №52</w:t>
            </w:r>
          </w:p>
          <w:p w14:paraId="761EE0EB" w14:textId="024B2CB8" w:rsidR="00775B3A" w:rsidRPr="00782793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97"/>
              <w:rPr>
                <w:lang w:val="ru-RU" w:eastAsia="ru-RU"/>
              </w:rPr>
            </w:pPr>
            <w:r w:rsidRPr="00782793">
              <w:rPr>
                <w:lang w:val="ru-RU" w:eastAsia="ru-RU"/>
              </w:rPr>
              <w:t>ТНПА и другая документация на продукцию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794CE" w14:textId="18FF422C" w:rsidR="00775B3A" w:rsidRPr="00782793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97"/>
              <w:rPr>
                <w:lang w:val="ru-RU" w:eastAsia="ru-RU"/>
              </w:rPr>
            </w:pPr>
            <w:r w:rsidRPr="00782793">
              <w:rPr>
                <w:lang w:val="ru-RU" w:eastAsia="ru-RU"/>
              </w:rPr>
              <w:t>ГОСТ 9793-2016 п.9</w:t>
            </w:r>
          </w:p>
        </w:tc>
      </w:tr>
      <w:tr w:rsidR="00775B3A" w:rsidRPr="0038569C" w14:paraId="0C94FB34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224335" w14:textId="16C6CA2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2793">
              <w:rPr>
                <w:color w:val="000000"/>
                <w:sz w:val="22"/>
                <w:szCs w:val="22"/>
              </w:rPr>
              <w:t>8.3*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78F477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A55BA" w14:textId="77777777" w:rsidR="00775B3A" w:rsidRPr="00782793" w:rsidRDefault="00775B3A" w:rsidP="00775B3A">
            <w:pPr>
              <w:pStyle w:val="af6"/>
              <w:ind w:left="57" w:right="-97"/>
              <w:rPr>
                <w:lang w:val="ru-RU" w:eastAsia="ru-RU"/>
              </w:rPr>
            </w:pPr>
            <w:r w:rsidRPr="00782793">
              <w:rPr>
                <w:lang w:val="ru-RU" w:eastAsia="ru-RU"/>
              </w:rPr>
              <w:t>10.13/08.149</w:t>
            </w:r>
          </w:p>
          <w:p w14:paraId="2C473327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2224E" w14:textId="22D76C7B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97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ADA96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9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96F18" w14:textId="77777777" w:rsidR="00775B3A" w:rsidRPr="00782793" w:rsidRDefault="00775B3A" w:rsidP="00775B3A">
            <w:pPr>
              <w:pStyle w:val="af6"/>
              <w:ind w:left="57" w:right="-97"/>
              <w:rPr>
                <w:lang w:val="ru-RU" w:eastAsia="ru-RU"/>
              </w:rPr>
            </w:pPr>
            <w:r w:rsidRPr="00782793">
              <w:rPr>
                <w:lang w:val="ru-RU" w:eastAsia="ru-RU"/>
              </w:rPr>
              <w:t xml:space="preserve">ГОСТ 9957-2015 п.7 </w:t>
            </w:r>
          </w:p>
          <w:p w14:paraId="3F507493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97"/>
              <w:rPr>
                <w:sz w:val="22"/>
                <w:szCs w:val="22"/>
              </w:rPr>
            </w:pPr>
          </w:p>
        </w:tc>
      </w:tr>
      <w:tr w:rsidR="00775B3A" w:rsidRPr="0038569C" w14:paraId="76A80C36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DE5E2" w14:textId="5CB43C8A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2793">
              <w:rPr>
                <w:color w:val="000000"/>
                <w:sz w:val="22"/>
                <w:szCs w:val="22"/>
              </w:rPr>
              <w:t>8.4*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78CAAB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7BF58" w14:textId="77777777" w:rsidR="00775B3A" w:rsidRPr="00782793" w:rsidRDefault="00775B3A" w:rsidP="00775B3A">
            <w:pPr>
              <w:pStyle w:val="af6"/>
              <w:ind w:left="57" w:right="-97"/>
              <w:rPr>
                <w:lang w:val="ru-RU" w:eastAsia="ru-RU"/>
              </w:rPr>
            </w:pPr>
            <w:r w:rsidRPr="00782793">
              <w:rPr>
                <w:lang w:val="ru-RU" w:eastAsia="ru-RU"/>
              </w:rPr>
              <w:t>10.13/08.156</w:t>
            </w:r>
          </w:p>
          <w:p w14:paraId="7B03EB78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D436B" w14:textId="3FD43B5B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97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C03E34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9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F4508" w14:textId="4BF5E83A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97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ГОСТ 8558.1-2015 п.7</w:t>
            </w:r>
          </w:p>
        </w:tc>
      </w:tr>
      <w:tr w:rsidR="00775B3A" w:rsidRPr="0038569C" w14:paraId="5BCD3501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AE8F5" w14:textId="2420CF9A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2793">
              <w:rPr>
                <w:color w:val="000000"/>
                <w:sz w:val="22"/>
                <w:szCs w:val="22"/>
              </w:rPr>
              <w:t>8.5*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A7E510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ACE91" w14:textId="77777777" w:rsidR="00775B3A" w:rsidRPr="00782793" w:rsidRDefault="00775B3A" w:rsidP="00775B3A">
            <w:pPr>
              <w:pStyle w:val="af6"/>
              <w:ind w:left="57" w:right="-97"/>
              <w:rPr>
                <w:lang w:val="ru-RU" w:eastAsia="ru-RU"/>
              </w:rPr>
            </w:pPr>
            <w:r w:rsidRPr="00782793">
              <w:rPr>
                <w:lang w:val="ru-RU" w:eastAsia="ru-RU"/>
              </w:rPr>
              <w:t>10.13/08.149</w:t>
            </w:r>
          </w:p>
          <w:p w14:paraId="4D0B4A10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252AF1" w14:textId="6C334DD1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97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 xml:space="preserve">Массовая доля крахмала 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D454E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9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88E70" w14:textId="073D2D29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 w:right="-96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ГОСТ 10574-2016 п.6,7</w:t>
            </w:r>
          </w:p>
        </w:tc>
      </w:tr>
      <w:tr w:rsidR="00775B3A" w:rsidRPr="0038569C" w14:paraId="67B6A3B0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30A5F" w14:textId="4A5E6EBC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2793">
              <w:rPr>
                <w:color w:val="000000"/>
                <w:sz w:val="22"/>
                <w:szCs w:val="22"/>
              </w:rPr>
              <w:t>8.6*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51C011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A3677" w14:textId="77777777" w:rsidR="00775B3A" w:rsidRPr="00782793" w:rsidRDefault="00775B3A" w:rsidP="00775B3A">
            <w:pPr>
              <w:pStyle w:val="af6"/>
              <w:ind w:left="57" w:right="-97"/>
              <w:rPr>
                <w:lang w:val="ru-RU" w:eastAsia="ru-RU"/>
              </w:rPr>
            </w:pPr>
            <w:r w:rsidRPr="00782793">
              <w:rPr>
                <w:lang w:val="ru-RU" w:eastAsia="ru-RU"/>
              </w:rPr>
              <w:t>10.13/08.156</w:t>
            </w:r>
          </w:p>
          <w:p w14:paraId="5E42390C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85264" w14:textId="77777777" w:rsidR="00775B3A" w:rsidRPr="00782793" w:rsidRDefault="00775B3A" w:rsidP="00775B3A">
            <w:pPr>
              <w:shd w:val="clear" w:color="auto" w:fill="FFFFFF"/>
              <w:ind w:left="57" w:right="-97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 xml:space="preserve">Массовая доля общего </w:t>
            </w:r>
          </w:p>
          <w:p w14:paraId="1C4D9408" w14:textId="77777777" w:rsidR="00775B3A" w:rsidRPr="00782793" w:rsidRDefault="00775B3A" w:rsidP="00775B3A">
            <w:pPr>
              <w:shd w:val="clear" w:color="auto" w:fill="FFFFFF"/>
              <w:ind w:left="57" w:right="-97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 xml:space="preserve">фосфора </w:t>
            </w:r>
          </w:p>
          <w:p w14:paraId="2D935847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97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E6A3F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9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4B83E" w14:textId="77777777" w:rsidR="00775B3A" w:rsidRPr="00782793" w:rsidRDefault="00775B3A" w:rsidP="00775B3A">
            <w:pPr>
              <w:pStyle w:val="af6"/>
              <w:spacing w:line="216" w:lineRule="auto"/>
              <w:ind w:left="57" w:right="-96"/>
              <w:rPr>
                <w:lang w:val="ru-RU" w:eastAsia="ru-RU"/>
              </w:rPr>
            </w:pPr>
            <w:r w:rsidRPr="00782793">
              <w:rPr>
                <w:lang w:val="ru-RU" w:eastAsia="ru-RU"/>
              </w:rPr>
              <w:t>ГОСТ 9794-2015 п.8</w:t>
            </w:r>
          </w:p>
          <w:p w14:paraId="262EAD2F" w14:textId="6C8D0B59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 w:right="-96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СТБ ГОСТ Р 51482-2001 п.9</w:t>
            </w:r>
          </w:p>
        </w:tc>
      </w:tr>
      <w:tr w:rsidR="00775B3A" w:rsidRPr="0038569C" w14:paraId="70A06E06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A8C85" w14:textId="5B126580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2793">
              <w:rPr>
                <w:color w:val="000000"/>
                <w:sz w:val="22"/>
                <w:szCs w:val="22"/>
              </w:rPr>
              <w:t>8.7*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8D7759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287189" w14:textId="79F93397" w:rsidR="00775B3A" w:rsidRPr="00782793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97"/>
              <w:rPr>
                <w:lang w:val="ru-RU" w:eastAsia="ru-RU"/>
              </w:rPr>
            </w:pPr>
            <w:r w:rsidRPr="00782793">
              <w:rPr>
                <w:lang w:val="ru-RU" w:eastAsia="ru-RU"/>
              </w:rPr>
              <w:t>10.13/08.149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89DAA" w14:textId="683D152C" w:rsidR="00775B3A" w:rsidRPr="00782793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97"/>
              <w:rPr>
                <w:lang w:val="ru-RU" w:eastAsia="ru-RU"/>
              </w:rPr>
            </w:pPr>
            <w:r w:rsidRPr="00782793">
              <w:rPr>
                <w:lang w:val="ru-RU" w:eastAsia="ru-RU"/>
              </w:rPr>
              <w:t xml:space="preserve">Массовая доля белка 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55733" w14:textId="77777777" w:rsidR="00775B3A" w:rsidRPr="00782793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97"/>
              <w:rPr>
                <w:lang w:val="ru-RU" w:eastAsia="ru-RU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F3490" w14:textId="517EB6F8" w:rsidR="00775B3A" w:rsidRPr="00782793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 w:right="-96"/>
              <w:rPr>
                <w:lang w:val="ru-RU" w:eastAsia="ru-RU"/>
              </w:rPr>
            </w:pPr>
            <w:r w:rsidRPr="00782793">
              <w:rPr>
                <w:lang w:val="ru-RU" w:eastAsia="ru-RU"/>
              </w:rPr>
              <w:t>ГОСТ 25011-</w:t>
            </w:r>
            <w:r>
              <w:rPr>
                <w:lang w:val="ru-RU" w:eastAsia="ru-RU"/>
              </w:rPr>
              <w:t>2017 п.6</w:t>
            </w:r>
          </w:p>
        </w:tc>
      </w:tr>
      <w:tr w:rsidR="00775B3A" w:rsidRPr="0038569C" w14:paraId="09DABEE4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D6139" w14:textId="3BFD0260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2793">
              <w:rPr>
                <w:color w:val="000000"/>
                <w:sz w:val="22"/>
                <w:szCs w:val="22"/>
              </w:rPr>
              <w:t>8.8*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2772CB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FB712" w14:textId="77777777" w:rsidR="00775B3A" w:rsidRPr="00782793" w:rsidRDefault="00775B3A" w:rsidP="00775B3A">
            <w:pPr>
              <w:pStyle w:val="af6"/>
              <w:ind w:left="57" w:right="-97"/>
              <w:rPr>
                <w:lang w:val="ru-RU" w:eastAsia="ru-RU"/>
              </w:rPr>
            </w:pPr>
            <w:r w:rsidRPr="00782793">
              <w:rPr>
                <w:lang w:val="ru-RU" w:eastAsia="ru-RU"/>
              </w:rPr>
              <w:t>10.13/08.052</w:t>
            </w:r>
          </w:p>
          <w:p w14:paraId="736B9A3A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8A407" w14:textId="7816747E" w:rsidR="00775B3A" w:rsidRPr="00782793" w:rsidRDefault="00775B3A" w:rsidP="00775B3A">
            <w:pPr>
              <w:shd w:val="clear" w:color="auto" w:fill="FFFFFF"/>
              <w:ind w:left="57" w:right="-97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944E3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9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46F9D" w14:textId="43B85B3C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16" w:lineRule="auto"/>
              <w:ind w:left="57" w:right="-96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ГОСТ 23042-2015 п.7</w:t>
            </w:r>
          </w:p>
        </w:tc>
      </w:tr>
      <w:tr w:rsidR="00775B3A" w:rsidRPr="0038569C" w14:paraId="5F63B2FE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FAAAF" w14:textId="0CE32A60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2793">
              <w:rPr>
                <w:color w:val="000000"/>
                <w:sz w:val="22"/>
                <w:szCs w:val="22"/>
              </w:rPr>
              <w:t>8.9*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33AFF3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1D5D8" w14:textId="1290E9B6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58DC4" w14:textId="5C62A795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82793">
              <w:rPr>
                <w:color w:val="000000"/>
                <w:spacing w:val="-7"/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C9149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3EF5F" w14:textId="77777777" w:rsidR="00775B3A" w:rsidRPr="00782793" w:rsidRDefault="00775B3A" w:rsidP="00775B3A">
            <w:pPr>
              <w:shd w:val="clear" w:color="auto" w:fill="FFFFFF"/>
              <w:spacing w:line="216" w:lineRule="auto"/>
              <w:ind w:left="57" w:right="-96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 xml:space="preserve">ГОСТ 9958-81 п.4.2 </w:t>
            </w:r>
          </w:p>
          <w:p w14:paraId="6A9E8BBD" w14:textId="2AC2ED19" w:rsidR="00775B3A" w:rsidRPr="00782793" w:rsidRDefault="00775B3A" w:rsidP="00775B3A">
            <w:pPr>
              <w:shd w:val="clear" w:color="auto" w:fill="FFFFFF"/>
              <w:spacing w:line="216" w:lineRule="auto"/>
              <w:ind w:left="57" w:right="-96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ГОСТ 31747-2012</w:t>
            </w:r>
          </w:p>
        </w:tc>
      </w:tr>
      <w:tr w:rsidR="00775B3A" w:rsidRPr="0038569C" w14:paraId="1576374A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94B38" w14:textId="3DF57C71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2793">
              <w:rPr>
                <w:color w:val="000000"/>
                <w:sz w:val="22"/>
                <w:szCs w:val="22"/>
              </w:rPr>
              <w:lastRenderedPageBreak/>
              <w:t>8.10*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706012" w14:textId="77777777" w:rsidR="00775B3A" w:rsidRPr="00782793" w:rsidRDefault="00775B3A" w:rsidP="00775B3A">
            <w:pPr>
              <w:ind w:left="57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 xml:space="preserve">Варено- </w:t>
            </w:r>
          </w:p>
          <w:p w14:paraId="5E2274B2" w14:textId="77777777" w:rsidR="00775B3A" w:rsidRPr="00782793" w:rsidRDefault="00775B3A" w:rsidP="00775B3A">
            <w:pPr>
              <w:ind w:left="57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 xml:space="preserve">копченые, сырокопченые, сыровяленые, полукопченые колбасные </w:t>
            </w:r>
          </w:p>
          <w:p w14:paraId="283763B5" w14:textId="6AE3A88D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изделия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8F1B7" w14:textId="130EACE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DF274" w14:textId="350BE512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82793">
              <w:rPr>
                <w:color w:val="000000"/>
                <w:spacing w:val="-7"/>
                <w:sz w:val="22"/>
                <w:szCs w:val="22"/>
                <w:lang w:val="en-US"/>
              </w:rPr>
              <w:t>S</w:t>
            </w:r>
            <w:r w:rsidRPr="00782793">
              <w:rPr>
                <w:color w:val="000000"/>
                <w:spacing w:val="-7"/>
                <w:sz w:val="22"/>
                <w:szCs w:val="22"/>
              </w:rPr>
              <w:t xml:space="preserve">. </w:t>
            </w:r>
            <w:r w:rsidRPr="00782793">
              <w:rPr>
                <w:color w:val="000000"/>
                <w:spacing w:val="-7"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6896B" w14:textId="77777777" w:rsidR="00775B3A" w:rsidRPr="00782793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 w:eastAsia="ru-RU"/>
              </w:rPr>
            </w:pPr>
            <w:r w:rsidRPr="00782793">
              <w:rPr>
                <w:lang w:val="ru-RU" w:eastAsia="ru-RU"/>
              </w:rPr>
              <w:t>ГН, утв. постановлением МЗ РБ 21.06.2013 №52</w:t>
            </w:r>
          </w:p>
          <w:p w14:paraId="7B2B1CD6" w14:textId="4DA2BEDD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E2FA2" w14:textId="245FC480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ГОСТ 10444.2-94 ГОСТ 9958- 81 п.4.5</w:t>
            </w:r>
          </w:p>
        </w:tc>
      </w:tr>
      <w:tr w:rsidR="00775B3A" w:rsidRPr="0038569C" w14:paraId="20C9E698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74D9A" w14:textId="6C862DD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8.11*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58F7F1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CC113" w14:textId="090217A1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7DEA7" w14:textId="305126A6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782793">
              <w:rPr>
                <w:color w:val="000000"/>
                <w:spacing w:val="-7"/>
                <w:sz w:val="22"/>
                <w:szCs w:val="22"/>
              </w:rPr>
              <w:t>Сульфитредуцирующие</w:t>
            </w:r>
            <w:proofErr w:type="spellEnd"/>
            <w:r w:rsidRPr="00782793">
              <w:rPr>
                <w:color w:val="000000"/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782793">
              <w:rPr>
                <w:color w:val="000000"/>
                <w:spacing w:val="-7"/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5841B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479C2" w14:textId="77777777" w:rsidR="00775B3A" w:rsidRPr="00782793" w:rsidRDefault="00775B3A" w:rsidP="00775B3A">
            <w:pPr>
              <w:shd w:val="clear" w:color="auto" w:fill="FFFFFF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ГОСТ 29185-2014</w:t>
            </w:r>
          </w:p>
          <w:p w14:paraId="3B49FF0A" w14:textId="41FFDDF2" w:rsidR="00775B3A" w:rsidRPr="00782793" w:rsidRDefault="00775B3A" w:rsidP="00775B3A">
            <w:pPr>
              <w:shd w:val="clear" w:color="auto" w:fill="FFFFFF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ГОСТ 9958-81 п.4.6</w:t>
            </w:r>
          </w:p>
        </w:tc>
      </w:tr>
      <w:tr w:rsidR="00775B3A" w:rsidRPr="0038569C" w14:paraId="45DC1E21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2E15C" w14:textId="77777777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9.1</w:t>
            </w:r>
          </w:p>
          <w:p w14:paraId="258C8349" w14:textId="306B15DF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21D79" w14:textId="77777777" w:rsidR="00775B3A" w:rsidRPr="00782793" w:rsidRDefault="00775B3A" w:rsidP="00775B3A">
            <w:pPr>
              <w:ind w:left="57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 xml:space="preserve">Продукты из </w:t>
            </w:r>
            <w:proofErr w:type="gramStart"/>
            <w:r w:rsidRPr="00782793">
              <w:rPr>
                <w:sz w:val="22"/>
                <w:szCs w:val="22"/>
              </w:rPr>
              <w:t>свинины  копчено</w:t>
            </w:r>
            <w:proofErr w:type="gramEnd"/>
            <w:r w:rsidRPr="00782793">
              <w:rPr>
                <w:sz w:val="22"/>
                <w:szCs w:val="22"/>
              </w:rPr>
              <w:t xml:space="preserve">- </w:t>
            </w:r>
            <w:proofErr w:type="spellStart"/>
            <w:r w:rsidRPr="00782793">
              <w:rPr>
                <w:sz w:val="22"/>
                <w:szCs w:val="22"/>
              </w:rPr>
              <w:t>запеченые</w:t>
            </w:r>
            <w:proofErr w:type="spellEnd"/>
          </w:p>
          <w:p w14:paraId="1A9544AA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1AACA" w14:textId="77777777" w:rsidR="00775B3A" w:rsidRPr="00782793" w:rsidRDefault="00775B3A" w:rsidP="00775B3A">
            <w:pPr>
              <w:jc w:val="center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10.13/42.000</w:t>
            </w:r>
          </w:p>
          <w:p w14:paraId="6B7800A0" w14:textId="77777777" w:rsidR="00775B3A" w:rsidRPr="00782793" w:rsidRDefault="00775B3A" w:rsidP="00775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1B65D" w14:textId="77777777" w:rsidR="00775B3A" w:rsidRPr="00782793" w:rsidRDefault="00775B3A" w:rsidP="00775B3A">
            <w:pPr>
              <w:pStyle w:val="af6"/>
              <w:ind w:left="57" w:right="-97"/>
              <w:rPr>
                <w:lang w:val="ru-RU" w:eastAsia="ru-RU"/>
              </w:rPr>
            </w:pPr>
            <w:r w:rsidRPr="00782793">
              <w:rPr>
                <w:lang w:val="ru-RU" w:eastAsia="ru-RU"/>
              </w:rPr>
              <w:t xml:space="preserve">Отбор образцов </w:t>
            </w:r>
          </w:p>
          <w:p w14:paraId="75BCF647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DE35A" w14:textId="77777777" w:rsidR="00775B3A" w:rsidRPr="00782793" w:rsidRDefault="00775B3A" w:rsidP="00775B3A">
            <w:pPr>
              <w:pStyle w:val="af6"/>
              <w:spacing w:line="216" w:lineRule="auto"/>
              <w:rPr>
                <w:lang w:val="ru-RU" w:eastAsia="ru-RU"/>
              </w:rPr>
            </w:pPr>
            <w:r w:rsidRPr="00782793">
              <w:rPr>
                <w:lang w:val="ru-RU" w:eastAsia="ru-RU"/>
              </w:rPr>
              <w:t xml:space="preserve">ГОСТ 9792-73 </w:t>
            </w:r>
          </w:p>
          <w:p w14:paraId="6D41013E" w14:textId="3F7C84D5" w:rsidR="00775B3A" w:rsidRPr="00954E26" w:rsidRDefault="00775B3A" w:rsidP="00775B3A">
            <w:pPr>
              <w:pStyle w:val="af6"/>
              <w:spacing w:line="216" w:lineRule="auto"/>
              <w:rPr>
                <w:lang w:val="ru-RU" w:eastAsia="ru-RU"/>
              </w:rPr>
            </w:pPr>
            <w:r w:rsidRPr="00782793">
              <w:rPr>
                <w:lang w:val="ru-RU" w:eastAsia="ru-RU"/>
              </w:rPr>
              <w:t>ГОСТ 31904-2012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2F5CE" w14:textId="77777777" w:rsidR="00775B3A" w:rsidRPr="00782793" w:rsidRDefault="00775B3A" w:rsidP="00775B3A">
            <w:pPr>
              <w:pStyle w:val="af6"/>
              <w:spacing w:line="216" w:lineRule="auto"/>
              <w:rPr>
                <w:lang w:val="ru-RU" w:eastAsia="ru-RU"/>
              </w:rPr>
            </w:pPr>
            <w:r w:rsidRPr="00782793">
              <w:rPr>
                <w:lang w:val="ru-RU" w:eastAsia="ru-RU"/>
              </w:rPr>
              <w:t xml:space="preserve">ГОСТ 9792-73 </w:t>
            </w:r>
          </w:p>
          <w:p w14:paraId="71D9A6AD" w14:textId="4F20590D" w:rsidR="00775B3A" w:rsidRPr="00782793" w:rsidRDefault="00775B3A" w:rsidP="00775B3A">
            <w:pPr>
              <w:pStyle w:val="af6"/>
              <w:spacing w:line="216" w:lineRule="auto"/>
              <w:rPr>
                <w:lang w:val="ru-RU" w:eastAsia="ru-RU"/>
              </w:rPr>
            </w:pPr>
            <w:r w:rsidRPr="00782793">
              <w:rPr>
                <w:lang w:val="ru-RU" w:eastAsia="ru-RU"/>
              </w:rPr>
              <w:t>ГОСТ 31904-2012</w:t>
            </w:r>
          </w:p>
        </w:tc>
      </w:tr>
      <w:tr w:rsidR="00775B3A" w:rsidRPr="0038569C" w14:paraId="4E38C2D5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8E017" w14:textId="15EA318A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9.2*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9AEF7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63E2F" w14:textId="77777777" w:rsidR="00775B3A" w:rsidRPr="00782793" w:rsidRDefault="00775B3A" w:rsidP="00775B3A">
            <w:pPr>
              <w:jc w:val="center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10.13/08.149</w:t>
            </w:r>
          </w:p>
          <w:p w14:paraId="5A3A270D" w14:textId="77777777" w:rsidR="00775B3A" w:rsidRPr="00782793" w:rsidRDefault="00775B3A" w:rsidP="00775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8F817" w14:textId="01AC4EAB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 xml:space="preserve">Массовая доля поваренной соли 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2B56F" w14:textId="77777777" w:rsidR="00775B3A" w:rsidRPr="00782793" w:rsidRDefault="00775B3A" w:rsidP="00775B3A">
            <w:pPr>
              <w:shd w:val="clear" w:color="auto" w:fill="FFFFFF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ГОСТ 31790-2012</w:t>
            </w:r>
          </w:p>
          <w:p w14:paraId="62074FD2" w14:textId="77777777" w:rsidR="00775B3A" w:rsidRPr="00782793" w:rsidRDefault="00775B3A" w:rsidP="00775B3A">
            <w:pPr>
              <w:shd w:val="clear" w:color="auto" w:fill="FFFFFF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 xml:space="preserve">СТБ 335-98 </w:t>
            </w:r>
          </w:p>
          <w:p w14:paraId="4D8E1CBB" w14:textId="77777777" w:rsidR="00775B3A" w:rsidRPr="00782793" w:rsidRDefault="00775B3A" w:rsidP="00775B3A">
            <w:pPr>
              <w:pStyle w:val="af6"/>
              <w:rPr>
                <w:lang w:val="ru-RU" w:eastAsia="ru-RU"/>
              </w:rPr>
            </w:pPr>
            <w:r w:rsidRPr="00782793">
              <w:rPr>
                <w:lang w:val="ru-RU" w:eastAsia="ru-RU"/>
              </w:rPr>
              <w:t>ГН, утв. постановлением МЗ РБ 21.06.2013 №52</w:t>
            </w:r>
          </w:p>
          <w:p w14:paraId="01524015" w14:textId="5FF10BEC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1222C" w14:textId="6D231F00" w:rsidR="00775B3A" w:rsidRPr="00AD7CE4" w:rsidRDefault="00775B3A" w:rsidP="00775B3A">
            <w:pPr>
              <w:pStyle w:val="af6"/>
              <w:spacing w:line="216" w:lineRule="auto"/>
              <w:rPr>
                <w:lang w:val="ru-RU" w:eastAsia="ru-RU"/>
              </w:rPr>
            </w:pPr>
            <w:r w:rsidRPr="00AD7CE4">
              <w:rPr>
                <w:lang w:val="ru-RU" w:eastAsia="ru-RU"/>
              </w:rPr>
              <w:t xml:space="preserve">ГОСТ 9957-2015 п.7 </w:t>
            </w:r>
          </w:p>
        </w:tc>
      </w:tr>
      <w:tr w:rsidR="00775B3A" w:rsidRPr="0038569C" w14:paraId="3FFEFECC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B4E3E" w14:textId="134DB6DD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9.3*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58393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ECD1E" w14:textId="77777777" w:rsidR="00775B3A" w:rsidRPr="00782793" w:rsidRDefault="00775B3A" w:rsidP="00775B3A">
            <w:pPr>
              <w:jc w:val="center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10.13/08.156</w:t>
            </w:r>
          </w:p>
          <w:p w14:paraId="54A5A38D" w14:textId="77777777" w:rsidR="00775B3A" w:rsidRPr="00782793" w:rsidRDefault="00775B3A" w:rsidP="00775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02984" w14:textId="09DFC6E0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5B03A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683E7" w14:textId="68DD4415" w:rsidR="00775B3A" w:rsidRPr="00AD7CE4" w:rsidRDefault="00775B3A" w:rsidP="00775B3A">
            <w:pPr>
              <w:pStyle w:val="af6"/>
              <w:spacing w:line="216" w:lineRule="auto"/>
              <w:rPr>
                <w:lang w:val="ru-RU" w:eastAsia="ru-RU"/>
              </w:rPr>
            </w:pPr>
            <w:r w:rsidRPr="00AD7CE4">
              <w:rPr>
                <w:lang w:val="ru-RU" w:eastAsia="ru-RU"/>
              </w:rPr>
              <w:t>ГОСТ 8558.1-2015 п.7</w:t>
            </w:r>
          </w:p>
        </w:tc>
      </w:tr>
      <w:tr w:rsidR="00775B3A" w:rsidRPr="0038569C" w14:paraId="51ABB0FA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1B5B2" w14:textId="2543356F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9.4*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24427B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75A33" w14:textId="0B89C920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10.13/08.149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EC378F" w14:textId="3FF58EE4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C4B67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5A22E" w14:textId="3FDF60A8" w:rsidR="00775B3A" w:rsidRPr="00AD7CE4" w:rsidRDefault="00775B3A" w:rsidP="00775B3A">
            <w:pPr>
              <w:pStyle w:val="af6"/>
              <w:spacing w:line="216" w:lineRule="auto"/>
              <w:rPr>
                <w:lang w:val="ru-RU" w:eastAsia="ru-RU"/>
              </w:rPr>
            </w:pPr>
            <w:r w:rsidRPr="00AD7CE4">
              <w:rPr>
                <w:lang w:val="ru-RU" w:eastAsia="ru-RU"/>
              </w:rPr>
              <w:t>ГОСТ 25011-2017 п.6</w:t>
            </w:r>
          </w:p>
        </w:tc>
      </w:tr>
      <w:tr w:rsidR="00775B3A" w:rsidRPr="0038569C" w14:paraId="3B7EEED2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EFCD7" w14:textId="0C71CA54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9.5*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A69C86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2078B" w14:textId="77777777" w:rsidR="00775B3A" w:rsidRPr="00782793" w:rsidRDefault="00775B3A" w:rsidP="00775B3A">
            <w:pPr>
              <w:jc w:val="center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10.13/08.156</w:t>
            </w:r>
          </w:p>
          <w:p w14:paraId="1DCF810C" w14:textId="77777777" w:rsidR="00775B3A" w:rsidRPr="00782793" w:rsidRDefault="00775B3A" w:rsidP="00775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83D4E" w14:textId="77777777" w:rsidR="00775B3A" w:rsidRPr="00782793" w:rsidRDefault="00775B3A" w:rsidP="00775B3A">
            <w:pPr>
              <w:spacing w:line="216" w:lineRule="auto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 xml:space="preserve">Массовая доля общего фосфора </w:t>
            </w:r>
          </w:p>
          <w:p w14:paraId="3C965DF6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F6D79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4C30F" w14:textId="77777777" w:rsidR="00775B3A" w:rsidRPr="00AD7CE4" w:rsidRDefault="00775B3A" w:rsidP="00775B3A">
            <w:pPr>
              <w:pStyle w:val="af6"/>
              <w:spacing w:line="216" w:lineRule="auto"/>
              <w:rPr>
                <w:lang w:val="ru-RU" w:eastAsia="ru-RU"/>
              </w:rPr>
            </w:pPr>
            <w:r w:rsidRPr="00AD7CE4">
              <w:rPr>
                <w:lang w:val="ru-RU" w:eastAsia="ru-RU"/>
              </w:rPr>
              <w:t>ГОСТ 9794-2015 п.8</w:t>
            </w:r>
          </w:p>
          <w:p w14:paraId="5237A342" w14:textId="7DDBFB99" w:rsidR="00775B3A" w:rsidRPr="00AD7CE4" w:rsidRDefault="00775B3A" w:rsidP="00775B3A">
            <w:pPr>
              <w:pStyle w:val="af6"/>
              <w:spacing w:line="216" w:lineRule="auto"/>
              <w:rPr>
                <w:lang w:val="ru-RU" w:eastAsia="ru-RU"/>
              </w:rPr>
            </w:pPr>
            <w:r w:rsidRPr="00AD7CE4">
              <w:rPr>
                <w:lang w:val="ru-RU" w:eastAsia="ru-RU"/>
              </w:rPr>
              <w:t>СТБ ГОСТ Р 51482-2001 п.9</w:t>
            </w:r>
          </w:p>
        </w:tc>
      </w:tr>
      <w:tr w:rsidR="00775B3A" w:rsidRPr="0038569C" w14:paraId="5580B7B3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CD1F2" w14:textId="293A6F3B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9.6*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EFAB9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53B76" w14:textId="7B502506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10.13/08.052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6F6CE" w14:textId="4CA94E8A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72DFB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3BB44C" w14:textId="77693E8E" w:rsidR="00775B3A" w:rsidRPr="00782793" w:rsidRDefault="00775B3A" w:rsidP="00775B3A">
            <w:pPr>
              <w:ind w:left="57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ГОСТ 9793-2016 п.9</w:t>
            </w:r>
          </w:p>
        </w:tc>
      </w:tr>
      <w:tr w:rsidR="00775B3A" w:rsidRPr="0038569C" w14:paraId="62ED997B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F8700" w14:textId="6E7F9C8B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9.7*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AEFB5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AAB07" w14:textId="53F9939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FEED5" w14:textId="289FF27B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spellStart"/>
            <w:r w:rsidRPr="009E4C80">
              <w:rPr>
                <w:sz w:val="22"/>
                <w:szCs w:val="22"/>
              </w:rPr>
              <w:t>Мезофильные</w:t>
            </w:r>
            <w:proofErr w:type="spellEnd"/>
            <w:r w:rsidRPr="009E4C80">
              <w:rPr>
                <w:sz w:val="22"/>
                <w:szCs w:val="22"/>
              </w:rPr>
              <w:t>, аэробные и факультативно-анаэробные микроорганизмы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A1934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61E5F" w14:textId="77777777" w:rsidR="00775B3A" w:rsidRPr="00782793" w:rsidRDefault="00775B3A" w:rsidP="00775B3A">
            <w:pPr>
              <w:ind w:left="57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ГОСТ 9958-81 п.4.1</w:t>
            </w:r>
          </w:p>
          <w:p w14:paraId="6EA59FBA" w14:textId="331AA06A" w:rsidR="00775B3A" w:rsidRPr="00782793" w:rsidRDefault="00775B3A" w:rsidP="00775B3A">
            <w:pPr>
              <w:ind w:left="57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ГОСТ 10444.15-94</w:t>
            </w:r>
          </w:p>
        </w:tc>
      </w:tr>
      <w:tr w:rsidR="00775B3A" w:rsidRPr="0038569C" w14:paraId="05269F57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5E7B6" w14:textId="2F6F625C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9.8*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71DC3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DAA37" w14:textId="4A1BE17F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7DACC" w14:textId="2AA6A1AD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 xml:space="preserve">Бактерии группы </w:t>
            </w:r>
            <w:proofErr w:type="gramStart"/>
            <w:r w:rsidRPr="00782793">
              <w:rPr>
                <w:sz w:val="22"/>
                <w:szCs w:val="22"/>
              </w:rPr>
              <w:t>кишечных</w:t>
            </w:r>
            <w:r w:rsidRPr="009E4C80">
              <w:rPr>
                <w:sz w:val="22"/>
                <w:szCs w:val="22"/>
              </w:rPr>
              <w:t xml:space="preserve">  палочек</w:t>
            </w:r>
            <w:proofErr w:type="gramEnd"/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17D47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529D6" w14:textId="77777777" w:rsidR="00775B3A" w:rsidRPr="00782793" w:rsidRDefault="00775B3A" w:rsidP="00775B3A">
            <w:pPr>
              <w:ind w:left="57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 xml:space="preserve">ГОСТ 9958-81 п.4.2 </w:t>
            </w:r>
          </w:p>
          <w:p w14:paraId="6C7FFD55" w14:textId="69DE1AF9" w:rsidR="00775B3A" w:rsidRPr="00782793" w:rsidRDefault="00775B3A" w:rsidP="00775B3A">
            <w:pPr>
              <w:ind w:left="57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ГОСТ 31747-2012</w:t>
            </w:r>
          </w:p>
        </w:tc>
      </w:tr>
      <w:tr w:rsidR="00775B3A" w:rsidRPr="0038569C" w14:paraId="507F0E55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A8D68" w14:textId="08F8FC50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9.9*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FAA1E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E2AD9" w14:textId="0E6AEDC9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E9A87" w14:textId="3730F816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spellStart"/>
            <w:r w:rsidRPr="00782793">
              <w:rPr>
                <w:sz w:val="22"/>
                <w:szCs w:val="22"/>
              </w:rPr>
              <w:t>Сульфитредуцирующие</w:t>
            </w:r>
            <w:proofErr w:type="spellEnd"/>
            <w:r w:rsidRPr="00782793">
              <w:rPr>
                <w:sz w:val="22"/>
                <w:szCs w:val="22"/>
              </w:rPr>
              <w:t xml:space="preserve"> </w:t>
            </w:r>
            <w:proofErr w:type="spellStart"/>
            <w:r w:rsidRPr="00782793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B02C3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A2314" w14:textId="77777777" w:rsidR="00775B3A" w:rsidRPr="00782793" w:rsidRDefault="00775B3A" w:rsidP="00775B3A">
            <w:pPr>
              <w:ind w:left="57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ГОСТ 29185-2014</w:t>
            </w:r>
          </w:p>
          <w:p w14:paraId="76A5C4E2" w14:textId="08BDAD15" w:rsidR="00775B3A" w:rsidRPr="00782793" w:rsidRDefault="00775B3A" w:rsidP="00775B3A">
            <w:pPr>
              <w:ind w:left="57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ГОСТ 9958-81 п. 4.6</w:t>
            </w:r>
          </w:p>
        </w:tc>
      </w:tr>
      <w:tr w:rsidR="00775B3A" w:rsidRPr="0038569C" w14:paraId="3BED7330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EAB68" w14:textId="77777777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</w:t>
            </w:r>
          </w:p>
          <w:p w14:paraId="3555B303" w14:textId="2D264696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91B19" w14:textId="77777777" w:rsidR="00775B3A" w:rsidRPr="00954E26" w:rsidRDefault="00775B3A" w:rsidP="00775B3A">
            <w:pPr>
              <w:ind w:left="57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 xml:space="preserve">Продукты из свинины сырокопченые </w:t>
            </w:r>
          </w:p>
          <w:p w14:paraId="33C155A7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01429C" w14:textId="77777777" w:rsidR="00775B3A" w:rsidRPr="00954E26" w:rsidRDefault="00775B3A" w:rsidP="00775B3A">
            <w:pPr>
              <w:ind w:left="57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>10.13/42.000</w:t>
            </w:r>
          </w:p>
          <w:p w14:paraId="1AFFC029" w14:textId="77777777" w:rsidR="00775B3A" w:rsidRPr="00954E26" w:rsidRDefault="00775B3A" w:rsidP="00775B3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52650" w14:textId="77777777" w:rsidR="00775B3A" w:rsidRPr="00954E26" w:rsidRDefault="00775B3A" w:rsidP="00775B3A">
            <w:pPr>
              <w:ind w:left="57"/>
              <w:rPr>
                <w:sz w:val="22"/>
                <w:szCs w:val="22"/>
              </w:rPr>
            </w:pPr>
            <w:r w:rsidRPr="009E4C80">
              <w:rPr>
                <w:sz w:val="22"/>
                <w:szCs w:val="22"/>
              </w:rPr>
              <w:t xml:space="preserve">Отбор </w:t>
            </w:r>
            <w:r w:rsidRPr="00954E26">
              <w:rPr>
                <w:sz w:val="22"/>
                <w:szCs w:val="22"/>
              </w:rPr>
              <w:t xml:space="preserve">образцов </w:t>
            </w:r>
          </w:p>
          <w:p w14:paraId="607BAC3A" w14:textId="77777777" w:rsidR="00775B3A" w:rsidRPr="00954E26" w:rsidRDefault="00775B3A" w:rsidP="00775B3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B9FBC" w14:textId="77777777" w:rsidR="00775B3A" w:rsidRPr="00954E26" w:rsidRDefault="00775B3A" w:rsidP="00775B3A">
            <w:pPr>
              <w:ind w:left="57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 xml:space="preserve">ГОСТ 9792-73 </w:t>
            </w:r>
          </w:p>
          <w:p w14:paraId="038B03EB" w14:textId="2AABAC84" w:rsidR="00775B3A" w:rsidRPr="00954E26" w:rsidRDefault="00775B3A" w:rsidP="00775B3A">
            <w:pPr>
              <w:ind w:left="57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>ГОСТ 31904-2012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606CB" w14:textId="77777777" w:rsidR="00775B3A" w:rsidRPr="00954E26" w:rsidRDefault="00775B3A" w:rsidP="00775B3A">
            <w:pPr>
              <w:spacing w:line="216" w:lineRule="auto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 xml:space="preserve">ГОСТ 9792-73 </w:t>
            </w:r>
          </w:p>
          <w:p w14:paraId="0721EF7E" w14:textId="5D3F4E1F" w:rsidR="00775B3A" w:rsidRPr="00954E26" w:rsidRDefault="00775B3A" w:rsidP="00775B3A">
            <w:pPr>
              <w:spacing w:line="216" w:lineRule="auto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>ГОСТ 31904-2012</w:t>
            </w:r>
          </w:p>
        </w:tc>
      </w:tr>
      <w:tr w:rsidR="00775B3A" w:rsidRPr="0038569C" w14:paraId="666927C0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86306F" w14:textId="2B2C1011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CDB74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4D3D3" w14:textId="77777777" w:rsidR="00775B3A" w:rsidRPr="00954E26" w:rsidRDefault="00775B3A" w:rsidP="00775B3A">
            <w:pPr>
              <w:ind w:left="57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>10.13/08.156</w:t>
            </w:r>
          </w:p>
          <w:p w14:paraId="037BD5C6" w14:textId="77777777" w:rsidR="00775B3A" w:rsidRPr="00954E26" w:rsidRDefault="00775B3A" w:rsidP="00775B3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4BE3C" w14:textId="2E5F3A51" w:rsidR="00775B3A" w:rsidRPr="00954E26" w:rsidRDefault="00775B3A" w:rsidP="00775B3A">
            <w:pPr>
              <w:ind w:left="57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D0826" w14:textId="77777777" w:rsidR="00775B3A" w:rsidRPr="00954E26" w:rsidRDefault="00775B3A" w:rsidP="00775B3A">
            <w:pPr>
              <w:ind w:left="57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>СТБ 335-98</w:t>
            </w:r>
          </w:p>
          <w:p w14:paraId="243E61AA" w14:textId="77777777" w:rsidR="00775B3A" w:rsidRPr="00954E26" w:rsidRDefault="00775B3A" w:rsidP="00775B3A">
            <w:pPr>
              <w:ind w:left="57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>ГН, утв. постановлением МЗ РБ 21.06.2013 №52</w:t>
            </w:r>
          </w:p>
          <w:p w14:paraId="56C2CB34" w14:textId="77777777" w:rsidR="00775B3A" w:rsidRPr="00954E26" w:rsidRDefault="00775B3A" w:rsidP="00775B3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A67B4" w14:textId="083571A8" w:rsidR="00775B3A" w:rsidRPr="00954E26" w:rsidRDefault="00775B3A" w:rsidP="00775B3A">
            <w:pPr>
              <w:spacing w:line="216" w:lineRule="auto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>ГОСТ 8558.1-2015 п.7</w:t>
            </w:r>
          </w:p>
        </w:tc>
      </w:tr>
      <w:tr w:rsidR="00775B3A" w:rsidRPr="0038569C" w14:paraId="5B88AFAF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6D5E7" w14:textId="1CC8CB22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10.3*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8E100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5E4AB" w14:textId="77777777" w:rsidR="00775B3A" w:rsidRPr="00954E26" w:rsidRDefault="00775B3A" w:rsidP="00775B3A">
            <w:pPr>
              <w:ind w:left="57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>10.13/08.149</w:t>
            </w:r>
          </w:p>
          <w:p w14:paraId="400C8DFF" w14:textId="77777777" w:rsidR="00775B3A" w:rsidRPr="00954E26" w:rsidRDefault="00775B3A" w:rsidP="00775B3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0570A" w14:textId="4B323529" w:rsidR="00775B3A" w:rsidRPr="00954E26" w:rsidRDefault="00775B3A" w:rsidP="00775B3A">
            <w:pPr>
              <w:ind w:left="57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 xml:space="preserve">Массовая доля поваренной соли 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7E795" w14:textId="77777777" w:rsidR="00775B3A" w:rsidRPr="00954E26" w:rsidRDefault="00775B3A" w:rsidP="00775B3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C2DDF" w14:textId="602E32D8" w:rsidR="00775B3A" w:rsidRPr="00954E26" w:rsidRDefault="00775B3A" w:rsidP="00775B3A">
            <w:pPr>
              <w:spacing w:line="216" w:lineRule="auto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 xml:space="preserve">ГОСТ 9957-2015 п.7 </w:t>
            </w:r>
          </w:p>
        </w:tc>
      </w:tr>
      <w:tr w:rsidR="00775B3A" w:rsidRPr="0038569C" w14:paraId="758E1DAA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E29FD" w14:textId="50A9435C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10.4*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D9E69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17736" w14:textId="77777777" w:rsidR="00775B3A" w:rsidRPr="00954E26" w:rsidRDefault="00775B3A" w:rsidP="00775B3A">
            <w:pPr>
              <w:ind w:left="57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>10.13/08.156</w:t>
            </w:r>
          </w:p>
          <w:p w14:paraId="09C2F146" w14:textId="77777777" w:rsidR="00775B3A" w:rsidRPr="00954E26" w:rsidRDefault="00775B3A" w:rsidP="00775B3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73E4B" w14:textId="77777777" w:rsidR="00775B3A" w:rsidRPr="00954E26" w:rsidRDefault="00775B3A" w:rsidP="00775B3A">
            <w:pPr>
              <w:ind w:left="57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>Массовая доля общего фосфора</w:t>
            </w:r>
          </w:p>
          <w:p w14:paraId="16AEB6B7" w14:textId="77777777" w:rsidR="00775B3A" w:rsidRPr="00954E26" w:rsidRDefault="00775B3A" w:rsidP="00775B3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44B5E" w14:textId="77777777" w:rsidR="00775B3A" w:rsidRPr="00954E26" w:rsidRDefault="00775B3A" w:rsidP="00775B3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8D7765" w14:textId="77777777" w:rsidR="00775B3A" w:rsidRPr="00954E26" w:rsidRDefault="00775B3A" w:rsidP="00775B3A">
            <w:pPr>
              <w:spacing w:line="216" w:lineRule="auto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>ГОСТ 9794-2015 п.8</w:t>
            </w:r>
          </w:p>
          <w:p w14:paraId="04EC3A88" w14:textId="432A47B7" w:rsidR="00775B3A" w:rsidRPr="00954E26" w:rsidRDefault="00775B3A" w:rsidP="00775B3A">
            <w:pPr>
              <w:spacing w:line="216" w:lineRule="auto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>СТБ ГОСТ Р 51482-2001 п.9</w:t>
            </w:r>
          </w:p>
        </w:tc>
      </w:tr>
      <w:tr w:rsidR="00775B3A" w:rsidRPr="0038569C" w14:paraId="3777494F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4EDAE" w14:textId="0EC2FA2D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10.5*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F0DD9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E1238" w14:textId="77777777" w:rsidR="00775B3A" w:rsidRPr="00954E26" w:rsidRDefault="00775B3A" w:rsidP="00775B3A">
            <w:pPr>
              <w:ind w:left="57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>10.13/08.149</w:t>
            </w:r>
          </w:p>
          <w:p w14:paraId="3EF2E4F2" w14:textId="77777777" w:rsidR="00775B3A" w:rsidRPr="00954E26" w:rsidRDefault="00775B3A" w:rsidP="00775B3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DC6E8" w14:textId="77777777" w:rsidR="00775B3A" w:rsidRPr="00954E26" w:rsidRDefault="00775B3A" w:rsidP="00775B3A">
            <w:pPr>
              <w:ind w:left="57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>Массовая доля белка</w:t>
            </w:r>
          </w:p>
          <w:p w14:paraId="0745EAB7" w14:textId="77777777" w:rsidR="00775B3A" w:rsidRPr="00954E26" w:rsidRDefault="00775B3A" w:rsidP="00775B3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A16F2" w14:textId="77777777" w:rsidR="00775B3A" w:rsidRPr="00954E26" w:rsidRDefault="00775B3A" w:rsidP="00775B3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4A6F1" w14:textId="4BBCC8FD" w:rsidR="00775B3A" w:rsidRPr="00954E26" w:rsidRDefault="00775B3A" w:rsidP="00775B3A">
            <w:pPr>
              <w:spacing w:line="216" w:lineRule="auto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>ГОСТ 25011-</w:t>
            </w:r>
            <w:r>
              <w:rPr>
                <w:sz w:val="22"/>
                <w:szCs w:val="22"/>
              </w:rPr>
              <w:t>2017</w:t>
            </w:r>
            <w:r w:rsidRPr="00954E26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6</w:t>
            </w:r>
          </w:p>
          <w:p w14:paraId="555EF8B0" w14:textId="022564A4" w:rsidR="00775B3A" w:rsidRPr="00954E26" w:rsidRDefault="00775B3A" w:rsidP="00775B3A">
            <w:pPr>
              <w:spacing w:line="216" w:lineRule="auto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 xml:space="preserve">ГОСТ 9958-81 п.4.2 </w:t>
            </w:r>
          </w:p>
        </w:tc>
      </w:tr>
      <w:tr w:rsidR="00775B3A" w:rsidRPr="0038569C" w14:paraId="36A77260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AF76B" w14:textId="7C82BC15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10.6*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2AB6C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7291F" w14:textId="6F928912" w:rsidR="00775B3A" w:rsidRPr="00954E26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170C3" w14:textId="63A158CC" w:rsidR="00775B3A" w:rsidRPr="00954E26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3FD544" w14:textId="77777777" w:rsidR="00775B3A" w:rsidRPr="00954E26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8722F" w14:textId="77777777" w:rsidR="00775B3A" w:rsidRPr="009E4C80" w:rsidRDefault="00775B3A" w:rsidP="00775B3A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>ГОСТ 31747-2012</w:t>
            </w:r>
          </w:p>
          <w:p w14:paraId="35E53ED0" w14:textId="6DA15A60" w:rsidR="00775B3A" w:rsidRPr="00954E26" w:rsidRDefault="00775B3A" w:rsidP="00775B3A">
            <w:pPr>
              <w:pStyle w:val="af6"/>
              <w:spacing w:line="216" w:lineRule="auto"/>
              <w:ind w:right="-108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ГОСТ 29185-2014</w:t>
            </w:r>
          </w:p>
        </w:tc>
      </w:tr>
      <w:tr w:rsidR="00775B3A" w:rsidRPr="0038569C" w14:paraId="4DBFC99D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BAB49" w14:textId="76BCE77C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10.7*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6E444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FC8E3" w14:textId="621504E4" w:rsidR="00775B3A" w:rsidRPr="00954E26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A918B" w14:textId="5B698DF2" w:rsidR="00775B3A" w:rsidRPr="00954E26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spellStart"/>
            <w:r w:rsidRPr="00954E26">
              <w:rPr>
                <w:sz w:val="22"/>
                <w:szCs w:val="22"/>
              </w:rPr>
              <w:t>Сульфитредуцирующие</w:t>
            </w:r>
            <w:proofErr w:type="spellEnd"/>
            <w:r w:rsidRPr="00954E26">
              <w:rPr>
                <w:sz w:val="22"/>
                <w:szCs w:val="22"/>
              </w:rPr>
              <w:t xml:space="preserve"> </w:t>
            </w:r>
            <w:proofErr w:type="spellStart"/>
            <w:r w:rsidRPr="00954E26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E5C9B" w14:textId="77777777" w:rsidR="00775B3A" w:rsidRPr="00954E26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76510" w14:textId="77777777" w:rsidR="00775B3A" w:rsidRPr="00954E26" w:rsidRDefault="00775B3A" w:rsidP="00775B3A">
            <w:pPr>
              <w:pStyle w:val="af6"/>
              <w:spacing w:line="216" w:lineRule="auto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ГОСТ 9958-81 п.4.6</w:t>
            </w:r>
          </w:p>
          <w:p w14:paraId="0EE3A1B8" w14:textId="2E6D0316" w:rsidR="00775B3A" w:rsidRPr="00954E26" w:rsidRDefault="00775B3A" w:rsidP="00775B3A">
            <w:pPr>
              <w:pStyle w:val="af6"/>
              <w:spacing w:line="216" w:lineRule="auto"/>
              <w:ind w:right="-108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ГОСТ 10444.2-94</w:t>
            </w:r>
          </w:p>
        </w:tc>
      </w:tr>
      <w:tr w:rsidR="00775B3A" w:rsidRPr="0038569C" w14:paraId="4E8C7623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63EAC" w14:textId="0C265578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10.8*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F3D79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647DC" w14:textId="271C289A" w:rsidR="00775B3A" w:rsidRPr="00954E26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FBB55" w14:textId="7E4E6BF7" w:rsidR="00775B3A" w:rsidRPr="00954E26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 xml:space="preserve">S. </w:t>
            </w:r>
            <w:proofErr w:type="spellStart"/>
            <w:r w:rsidRPr="00954E26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281BF" w14:textId="77777777" w:rsidR="00775B3A" w:rsidRPr="00954E26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85C5F" w14:textId="2190E2A3" w:rsidR="00775B3A" w:rsidRPr="00954E26" w:rsidRDefault="00775B3A" w:rsidP="00775B3A">
            <w:pPr>
              <w:pStyle w:val="af6"/>
              <w:ind w:left="57" w:right="-108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ГОСТ 9958-81 п.4.5</w:t>
            </w:r>
          </w:p>
        </w:tc>
      </w:tr>
      <w:tr w:rsidR="00775B3A" w:rsidRPr="0038569C" w14:paraId="00FA1903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E55C5" w14:textId="77777777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11.1</w:t>
            </w:r>
          </w:p>
          <w:p w14:paraId="7D9CFD72" w14:textId="3FBEC7A8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80B94" w14:textId="77777777" w:rsidR="00775B3A" w:rsidRPr="00954E26" w:rsidRDefault="00775B3A" w:rsidP="00775B3A">
            <w:pPr>
              <w:ind w:left="57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 xml:space="preserve">Продукты из свинины </w:t>
            </w:r>
          </w:p>
          <w:p w14:paraId="2AD117D7" w14:textId="77777777" w:rsidR="00775B3A" w:rsidRPr="00954E26" w:rsidRDefault="00775B3A" w:rsidP="00775B3A">
            <w:pPr>
              <w:ind w:left="57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 xml:space="preserve">копчено-вареные </w:t>
            </w:r>
          </w:p>
          <w:p w14:paraId="0AB3EB5D" w14:textId="77777777" w:rsidR="00775B3A" w:rsidRPr="00954E26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8C5C3D" w14:textId="77777777" w:rsidR="00775B3A" w:rsidRPr="00954E26" w:rsidRDefault="00775B3A" w:rsidP="00775B3A">
            <w:pPr>
              <w:pStyle w:val="af6"/>
              <w:ind w:left="57" w:right="-83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10.13/42.000</w:t>
            </w:r>
          </w:p>
          <w:p w14:paraId="33590675" w14:textId="77777777" w:rsidR="00775B3A" w:rsidRPr="00954E26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B4E6D" w14:textId="77777777" w:rsidR="00775B3A" w:rsidRPr="00954E26" w:rsidRDefault="00775B3A" w:rsidP="00775B3A">
            <w:pPr>
              <w:pStyle w:val="af6"/>
              <w:ind w:left="57" w:right="-108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 xml:space="preserve">Отбор образцов </w:t>
            </w:r>
          </w:p>
          <w:p w14:paraId="79598EC4" w14:textId="77777777" w:rsidR="00775B3A" w:rsidRPr="00954E26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69EC4" w14:textId="77777777" w:rsidR="00775B3A" w:rsidRPr="00954E26" w:rsidRDefault="00775B3A" w:rsidP="00775B3A">
            <w:pPr>
              <w:pStyle w:val="af6"/>
              <w:ind w:left="57" w:right="-108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 xml:space="preserve">ГОСТ 9792-73 </w:t>
            </w:r>
          </w:p>
          <w:p w14:paraId="7BC6F45A" w14:textId="01D5B48D" w:rsidR="00775B3A" w:rsidRPr="00954E26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>ГОСТ 31904-2012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C2968" w14:textId="77777777" w:rsidR="00775B3A" w:rsidRPr="00954E26" w:rsidRDefault="00775B3A" w:rsidP="00775B3A">
            <w:pPr>
              <w:pStyle w:val="af6"/>
              <w:spacing w:line="216" w:lineRule="auto"/>
              <w:ind w:left="57" w:right="-83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 xml:space="preserve">ГОСТ 9792-73 </w:t>
            </w:r>
          </w:p>
          <w:p w14:paraId="1A992A57" w14:textId="297D4BC8" w:rsidR="00775B3A" w:rsidRPr="00954E26" w:rsidRDefault="00775B3A" w:rsidP="00775B3A">
            <w:pPr>
              <w:pStyle w:val="af6"/>
              <w:spacing w:line="216" w:lineRule="auto"/>
              <w:ind w:left="57" w:right="-83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ГОСТ 31904-2012</w:t>
            </w:r>
          </w:p>
        </w:tc>
      </w:tr>
      <w:tr w:rsidR="00775B3A" w:rsidRPr="0038569C" w14:paraId="133BDE3E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74870" w14:textId="788B857A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11.2*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2B6E4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0F8B2" w14:textId="77777777" w:rsidR="00775B3A" w:rsidRPr="00954E26" w:rsidRDefault="00775B3A" w:rsidP="00775B3A">
            <w:pPr>
              <w:pStyle w:val="af6"/>
              <w:ind w:left="57" w:right="-83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10.13/08.156</w:t>
            </w:r>
          </w:p>
          <w:p w14:paraId="589F5099" w14:textId="77777777" w:rsidR="00775B3A" w:rsidRPr="00954E26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3DC83" w14:textId="59E1919D" w:rsidR="00775B3A" w:rsidRPr="00DA57F7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A57F7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5EDA8" w14:textId="77777777" w:rsidR="00775B3A" w:rsidRPr="00954E26" w:rsidRDefault="00775B3A" w:rsidP="00775B3A">
            <w:pPr>
              <w:pStyle w:val="af6"/>
              <w:ind w:left="57" w:right="-66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 xml:space="preserve">СТБ 335-98 </w:t>
            </w:r>
          </w:p>
          <w:p w14:paraId="684B254D" w14:textId="77777777" w:rsidR="00775B3A" w:rsidRPr="00954E26" w:rsidRDefault="00775B3A" w:rsidP="00775B3A">
            <w:pPr>
              <w:pStyle w:val="af6"/>
              <w:ind w:left="57" w:right="-66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 xml:space="preserve">ТУ BY </w:t>
            </w:r>
          </w:p>
          <w:p w14:paraId="25E2E646" w14:textId="77777777" w:rsidR="00775B3A" w:rsidRPr="00954E26" w:rsidRDefault="00775B3A" w:rsidP="00775B3A">
            <w:pPr>
              <w:pStyle w:val="af6"/>
              <w:ind w:left="57" w:right="-66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100039571.020-2008</w:t>
            </w:r>
          </w:p>
          <w:p w14:paraId="0CA8C31B" w14:textId="77777777" w:rsidR="00775B3A" w:rsidRPr="00954E26" w:rsidRDefault="00775B3A" w:rsidP="00775B3A">
            <w:pPr>
              <w:pStyle w:val="af6"/>
              <w:ind w:left="57" w:right="-66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ГН, утв. постановлением МЗ РБ 21.06.2013 №52</w:t>
            </w:r>
          </w:p>
          <w:p w14:paraId="2A8F931D" w14:textId="415194B6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E4C8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B8D62" w14:textId="3D9C22C8" w:rsidR="00775B3A" w:rsidRPr="00954E26" w:rsidRDefault="00775B3A" w:rsidP="00775B3A">
            <w:pPr>
              <w:pStyle w:val="af6"/>
              <w:spacing w:line="216" w:lineRule="auto"/>
              <w:ind w:left="57" w:right="-83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ГОСТ 8558.1-2015 п.7</w:t>
            </w:r>
          </w:p>
        </w:tc>
      </w:tr>
      <w:tr w:rsidR="00775B3A" w:rsidRPr="0038569C" w14:paraId="0D8E474E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097C4" w14:textId="1F5FCC13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11.3*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B08A8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F17F7" w14:textId="77777777" w:rsidR="00775B3A" w:rsidRPr="00954E26" w:rsidRDefault="00775B3A" w:rsidP="00775B3A">
            <w:pPr>
              <w:pStyle w:val="af6"/>
              <w:ind w:left="57" w:right="-83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10.13/08.149</w:t>
            </w:r>
          </w:p>
          <w:p w14:paraId="7287CF53" w14:textId="77777777" w:rsidR="00775B3A" w:rsidRPr="00954E26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98921" w14:textId="5477393E" w:rsidR="00775B3A" w:rsidRPr="00FE7561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lang w:val="ru-RU" w:eastAsia="ru-RU"/>
              </w:rPr>
            </w:pPr>
            <w:r w:rsidRPr="00FE7561">
              <w:rPr>
                <w:lang w:val="ru-RU" w:eastAsia="ru-RU"/>
              </w:rPr>
              <w:t xml:space="preserve">Массовая доля </w:t>
            </w:r>
            <w:proofErr w:type="gramStart"/>
            <w:r w:rsidRPr="00FE7561">
              <w:rPr>
                <w:lang w:val="ru-RU" w:eastAsia="ru-RU"/>
              </w:rPr>
              <w:t>поваренной  соли</w:t>
            </w:r>
            <w:proofErr w:type="gramEnd"/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E9911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31877" w14:textId="3656E381" w:rsidR="00775B3A" w:rsidRPr="00954E26" w:rsidRDefault="00775B3A" w:rsidP="00775B3A">
            <w:pPr>
              <w:pStyle w:val="af6"/>
              <w:spacing w:line="216" w:lineRule="auto"/>
              <w:ind w:left="57" w:right="-83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ГОСТ 9957-2015 п.7</w:t>
            </w:r>
          </w:p>
        </w:tc>
      </w:tr>
      <w:tr w:rsidR="00775B3A" w:rsidRPr="0038569C" w14:paraId="0176C87E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2260C" w14:textId="4BA89B48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11.4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A625E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9B7A86" w14:textId="77777777" w:rsidR="00775B3A" w:rsidRPr="00954E26" w:rsidRDefault="00775B3A" w:rsidP="00775B3A">
            <w:pPr>
              <w:pStyle w:val="af6"/>
              <w:ind w:left="57" w:right="-83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10.13/08.156</w:t>
            </w:r>
          </w:p>
          <w:p w14:paraId="2FEC78FB" w14:textId="77777777" w:rsidR="00775B3A" w:rsidRPr="00954E26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8386D" w14:textId="77777777" w:rsidR="00775B3A" w:rsidRPr="00FE7561" w:rsidRDefault="00775B3A" w:rsidP="00775B3A">
            <w:pPr>
              <w:pStyle w:val="af6"/>
              <w:ind w:left="57" w:right="-108"/>
              <w:rPr>
                <w:lang w:val="ru-RU" w:eastAsia="ru-RU"/>
              </w:rPr>
            </w:pPr>
            <w:r w:rsidRPr="00FE7561">
              <w:rPr>
                <w:lang w:val="ru-RU" w:eastAsia="ru-RU"/>
              </w:rPr>
              <w:t>Массовая доля общего фосфора</w:t>
            </w:r>
          </w:p>
          <w:p w14:paraId="1DE9FDF1" w14:textId="77777777" w:rsidR="00775B3A" w:rsidRPr="00FE7561" w:rsidRDefault="00775B3A" w:rsidP="00775B3A">
            <w:pPr>
              <w:pStyle w:val="af6"/>
              <w:ind w:left="57" w:right="-108"/>
              <w:rPr>
                <w:lang w:val="ru-RU"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FC857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98DF4" w14:textId="77777777" w:rsidR="00775B3A" w:rsidRPr="00DA57F7" w:rsidRDefault="00775B3A" w:rsidP="00775B3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DA57F7">
              <w:rPr>
                <w:sz w:val="22"/>
                <w:szCs w:val="22"/>
              </w:rPr>
              <w:t xml:space="preserve">ГОСТ 9794-2015 п.8 </w:t>
            </w:r>
          </w:p>
          <w:p w14:paraId="3C757784" w14:textId="0AA7BA1D" w:rsidR="00775B3A" w:rsidRPr="00954E26" w:rsidRDefault="00775B3A" w:rsidP="00775B3A">
            <w:pPr>
              <w:spacing w:line="216" w:lineRule="auto"/>
              <w:ind w:left="57"/>
            </w:pPr>
            <w:r w:rsidRPr="00DA57F7">
              <w:rPr>
                <w:sz w:val="22"/>
                <w:szCs w:val="22"/>
              </w:rPr>
              <w:t>СТБ ГОСТ Р 51482-2001 п.9</w:t>
            </w:r>
          </w:p>
        </w:tc>
      </w:tr>
      <w:tr w:rsidR="00775B3A" w:rsidRPr="0038569C" w14:paraId="2BD0E813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B985B" w14:textId="0D936B8E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11.5*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0A190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30E97" w14:textId="5F9B904C" w:rsidR="00775B3A" w:rsidRPr="00954E26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83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10.13/08.149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3ABAB" w14:textId="6DFBA26D" w:rsidR="00775B3A" w:rsidRPr="00FE7561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lang w:val="ru-RU" w:eastAsia="ru-RU"/>
              </w:rPr>
            </w:pPr>
            <w:r w:rsidRPr="00FE7561">
              <w:rPr>
                <w:lang w:val="ru-RU" w:eastAsia="ru-RU"/>
              </w:rPr>
              <w:t xml:space="preserve">Массовая доля белка 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D9FC7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77B46" w14:textId="3E09DF69" w:rsidR="00775B3A" w:rsidRPr="00954E26" w:rsidRDefault="00775B3A" w:rsidP="00775B3A">
            <w:pPr>
              <w:pStyle w:val="af6"/>
              <w:spacing w:line="216" w:lineRule="auto"/>
              <w:ind w:left="57" w:right="-83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ГОСТ 25011-</w:t>
            </w:r>
            <w:r>
              <w:rPr>
                <w:lang w:val="ru-RU" w:eastAsia="ru-RU"/>
              </w:rPr>
              <w:t>2017 п.6</w:t>
            </w:r>
          </w:p>
        </w:tc>
      </w:tr>
      <w:tr w:rsidR="00775B3A" w:rsidRPr="0038569C" w14:paraId="7C241441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3EADC" w14:textId="1966C17C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11.6*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5B81C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554B4" w14:textId="77777777" w:rsidR="00775B3A" w:rsidRPr="00954E26" w:rsidRDefault="00775B3A" w:rsidP="00775B3A">
            <w:pPr>
              <w:pStyle w:val="af6"/>
              <w:ind w:left="57" w:right="-83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10.13/08.052</w:t>
            </w:r>
          </w:p>
          <w:p w14:paraId="33E5013C" w14:textId="77777777" w:rsidR="00775B3A" w:rsidRPr="00954E26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D2666" w14:textId="1BCC862E" w:rsidR="00775B3A" w:rsidRPr="00FE7561" w:rsidRDefault="00775B3A" w:rsidP="00775B3A">
            <w:pPr>
              <w:pStyle w:val="af6"/>
              <w:ind w:left="57" w:right="-108"/>
              <w:rPr>
                <w:lang w:val="ru-RU" w:eastAsia="ru-RU"/>
              </w:rPr>
            </w:pPr>
            <w:r w:rsidRPr="00FE7561">
              <w:rPr>
                <w:lang w:val="ru-RU" w:eastAsia="ru-RU"/>
              </w:rPr>
              <w:t>Массовая доля жира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6FB76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9A0A1" w14:textId="6CF471AF" w:rsidR="00775B3A" w:rsidRPr="00954E26" w:rsidRDefault="00775B3A" w:rsidP="00775B3A">
            <w:pPr>
              <w:pStyle w:val="af6"/>
              <w:spacing w:line="216" w:lineRule="auto"/>
              <w:ind w:left="57" w:right="-83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ГОСТ 23042-2015 п.7</w:t>
            </w:r>
          </w:p>
        </w:tc>
      </w:tr>
      <w:tr w:rsidR="00775B3A" w:rsidRPr="0038569C" w14:paraId="74B5C755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76CE6E" w14:textId="245B1FEC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11.7*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A3DC9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10A1B" w14:textId="78BA2AAD" w:rsidR="00775B3A" w:rsidRPr="00954E26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83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10.13/08.052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6D8F96" w14:textId="19042277" w:rsidR="00775B3A" w:rsidRPr="00FE7561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lang w:val="ru-RU" w:eastAsia="ru-RU"/>
              </w:rPr>
            </w:pPr>
            <w:r w:rsidRPr="00FE7561">
              <w:rPr>
                <w:lang w:val="ru-RU" w:eastAsia="ru-RU"/>
              </w:rPr>
              <w:t>Массовая доля влаги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A6F44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B749F" w14:textId="4EAAED32" w:rsidR="00775B3A" w:rsidRPr="00954E26" w:rsidRDefault="00775B3A" w:rsidP="00775B3A">
            <w:pPr>
              <w:pStyle w:val="af6"/>
              <w:ind w:left="57" w:right="-83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ГОСТ 9793-2016 п.9</w:t>
            </w:r>
          </w:p>
        </w:tc>
      </w:tr>
      <w:tr w:rsidR="00775B3A" w:rsidRPr="0038569C" w14:paraId="232C74DA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D0455" w14:textId="499A2C39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11.8*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C25D8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497C6" w14:textId="0E5A7953" w:rsidR="00775B3A" w:rsidRPr="00954E26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83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10.13/08.149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F6BA2" w14:textId="3FED16AE" w:rsidR="00775B3A" w:rsidRPr="00FE7561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lang w:val="ru-RU" w:eastAsia="ru-RU"/>
              </w:rPr>
            </w:pPr>
            <w:r w:rsidRPr="00FE7561">
              <w:rPr>
                <w:lang w:val="ru-RU" w:eastAsia="ru-RU"/>
              </w:rPr>
              <w:t>Массовая доля крахмала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1047D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5F2B3" w14:textId="058BED87" w:rsidR="00775B3A" w:rsidRPr="00954E26" w:rsidRDefault="00775B3A" w:rsidP="00775B3A">
            <w:pPr>
              <w:pStyle w:val="af6"/>
              <w:ind w:left="57" w:right="-83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ГОСТ 10574-2016 п.6,7</w:t>
            </w:r>
          </w:p>
        </w:tc>
      </w:tr>
      <w:tr w:rsidR="00775B3A" w:rsidRPr="0038569C" w14:paraId="4762BE46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A3C143" w14:textId="4062126F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11.9*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9E635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141F1" w14:textId="6423FF20" w:rsidR="00775B3A" w:rsidRPr="00954E26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83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B875A" w14:textId="53FF5979" w:rsidR="00775B3A" w:rsidRPr="00FE7561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 w:right="-108"/>
              <w:rPr>
                <w:lang w:val="ru-RU" w:eastAsia="ru-RU"/>
              </w:rPr>
            </w:pPr>
            <w:proofErr w:type="spellStart"/>
            <w:r w:rsidRPr="00FE7561">
              <w:rPr>
                <w:lang w:val="ru-RU" w:eastAsia="ru-RU"/>
              </w:rPr>
              <w:t>Мезофильные</w:t>
            </w:r>
            <w:proofErr w:type="spellEnd"/>
            <w:r w:rsidRPr="00FE7561">
              <w:rPr>
                <w:lang w:val="ru-RU" w:eastAsia="ru-RU"/>
              </w:rPr>
              <w:t xml:space="preserve"> аэробные и факультативно-анаэробные микроорганизмы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46881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8518D" w14:textId="77777777" w:rsidR="00775B3A" w:rsidRPr="00954E26" w:rsidRDefault="00775B3A" w:rsidP="00775B3A">
            <w:pPr>
              <w:pStyle w:val="af6"/>
              <w:ind w:left="57" w:right="-83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 xml:space="preserve">ГОСТ 9958-81 п.4.1 </w:t>
            </w:r>
          </w:p>
          <w:p w14:paraId="6DFD327C" w14:textId="77777777" w:rsidR="00775B3A" w:rsidRPr="00954E26" w:rsidRDefault="00775B3A" w:rsidP="00775B3A">
            <w:pPr>
              <w:pStyle w:val="af6"/>
              <w:ind w:left="57" w:right="-83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ГОСТ 10444.15-94</w:t>
            </w:r>
          </w:p>
          <w:p w14:paraId="10B9EA6B" w14:textId="77777777" w:rsidR="00775B3A" w:rsidRPr="00954E26" w:rsidRDefault="00775B3A" w:rsidP="00775B3A">
            <w:pPr>
              <w:pStyle w:val="af6"/>
              <w:ind w:left="57" w:right="-83"/>
              <w:rPr>
                <w:lang w:val="ru-RU" w:eastAsia="ru-RU"/>
              </w:rPr>
            </w:pPr>
          </w:p>
        </w:tc>
      </w:tr>
      <w:tr w:rsidR="00775B3A" w:rsidRPr="0038569C" w14:paraId="47929F10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B3BE5" w14:textId="6E0E197C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11.10*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5B0BD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9EF64" w14:textId="2586BBF4" w:rsidR="00775B3A" w:rsidRPr="00954E26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83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1BA07" w14:textId="3CE551B0" w:rsidR="00775B3A" w:rsidRPr="00FE7561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lang w:val="ru-RU" w:eastAsia="ru-RU"/>
              </w:rPr>
            </w:pPr>
            <w:r w:rsidRPr="00FE7561">
              <w:rPr>
                <w:lang w:val="ru-RU" w:eastAsia="ru-RU"/>
              </w:rPr>
              <w:t>Бактерии группы кишечных палочек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A6B31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BA2CE" w14:textId="77777777" w:rsidR="00775B3A" w:rsidRPr="00954E26" w:rsidRDefault="00775B3A" w:rsidP="00775B3A">
            <w:pPr>
              <w:pStyle w:val="af6"/>
              <w:ind w:left="57" w:right="-83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ГОСТ 9958-81 п.4.2</w:t>
            </w:r>
          </w:p>
          <w:p w14:paraId="5F6F3008" w14:textId="562198D1" w:rsidR="00775B3A" w:rsidRPr="00954E26" w:rsidRDefault="00775B3A" w:rsidP="00775B3A">
            <w:pPr>
              <w:pStyle w:val="af6"/>
              <w:ind w:left="57" w:right="-83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ГОСТ 31747-2012</w:t>
            </w:r>
          </w:p>
        </w:tc>
      </w:tr>
      <w:tr w:rsidR="00775B3A" w:rsidRPr="00DA57F7" w14:paraId="2DFEB8DB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D01D3" w14:textId="3DE31B8B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11.11*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BF3C3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36032" w14:textId="61F07DEA" w:rsidR="00775B3A" w:rsidRPr="00954E26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83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3E4EA2" w14:textId="621B5ABD" w:rsidR="00775B3A" w:rsidRPr="00FE7561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lang w:val="ru-RU" w:eastAsia="ru-RU"/>
              </w:rPr>
            </w:pPr>
            <w:proofErr w:type="spellStart"/>
            <w:r w:rsidRPr="00FE7561">
              <w:rPr>
                <w:lang w:val="ru-RU" w:eastAsia="ru-RU"/>
              </w:rPr>
              <w:t>Сульфитредуцирующие</w:t>
            </w:r>
            <w:proofErr w:type="spellEnd"/>
            <w:r w:rsidRPr="00FE7561">
              <w:rPr>
                <w:lang w:val="ru-RU" w:eastAsia="ru-RU"/>
              </w:rPr>
              <w:t xml:space="preserve"> </w:t>
            </w:r>
            <w:proofErr w:type="spellStart"/>
            <w:r w:rsidRPr="00FE7561">
              <w:rPr>
                <w:lang w:val="ru-RU" w:eastAsia="ru-RU"/>
              </w:rPr>
              <w:t>клостридии</w:t>
            </w:r>
            <w:proofErr w:type="spellEnd"/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B68FC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4F19B" w14:textId="77777777" w:rsidR="00775B3A" w:rsidRPr="00954E26" w:rsidRDefault="00775B3A" w:rsidP="00775B3A">
            <w:pPr>
              <w:pStyle w:val="af6"/>
              <w:spacing w:line="216" w:lineRule="auto"/>
              <w:ind w:left="57" w:right="-108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ГОСТ 29185-2014</w:t>
            </w:r>
          </w:p>
          <w:p w14:paraId="7FB50655" w14:textId="77777777" w:rsidR="00775B3A" w:rsidRDefault="00775B3A" w:rsidP="00775B3A">
            <w:pPr>
              <w:pStyle w:val="af6"/>
              <w:ind w:left="57" w:right="-83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ГОСТ 9958-81</w:t>
            </w:r>
          </w:p>
          <w:p w14:paraId="64D72DA3" w14:textId="3972AF1F" w:rsidR="00775B3A" w:rsidRPr="00954E26" w:rsidRDefault="00775B3A" w:rsidP="00775B3A">
            <w:pPr>
              <w:pStyle w:val="af6"/>
              <w:ind w:left="57" w:right="-83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п.4.6</w:t>
            </w:r>
          </w:p>
        </w:tc>
      </w:tr>
      <w:tr w:rsidR="00775B3A" w:rsidRPr="00DA57F7" w14:paraId="6B3CBF17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31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13D12" w14:textId="42329650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12.1***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0AFE8" w14:textId="5FF9C8B3" w:rsidR="00775B3A" w:rsidRPr="00DA57F7" w:rsidRDefault="00775B3A" w:rsidP="00775B3A">
            <w:pPr>
              <w:pStyle w:val="af6"/>
              <w:ind w:left="57" w:right="-108"/>
              <w:rPr>
                <w:lang w:val="ru-RU" w:eastAsia="ru-RU"/>
              </w:rPr>
            </w:pPr>
            <w:proofErr w:type="gramStart"/>
            <w:r w:rsidRPr="00FE7561">
              <w:rPr>
                <w:lang w:val="ru-RU" w:eastAsia="ru-RU"/>
              </w:rPr>
              <w:t>Продукты  из</w:t>
            </w:r>
            <w:proofErr w:type="gramEnd"/>
            <w:r w:rsidRPr="00FE7561">
              <w:rPr>
                <w:lang w:val="ru-RU" w:eastAsia="ru-RU"/>
              </w:rPr>
              <w:t xml:space="preserve"> свинины вареные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5DCBE" w14:textId="77777777" w:rsidR="00775B3A" w:rsidRPr="00154F4B" w:rsidRDefault="00775B3A" w:rsidP="00775B3A">
            <w:pPr>
              <w:ind w:left="57" w:right="-108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10.13/42.000</w:t>
            </w:r>
          </w:p>
          <w:p w14:paraId="498950D1" w14:textId="77777777" w:rsidR="00775B3A" w:rsidRPr="00154F4B" w:rsidRDefault="00775B3A" w:rsidP="00775B3A">
            <w:pPr>
              <w:ind w:left="57"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E2D3B" w14:textId="4C622E14" w:rsidR="00775B3A" w:rsidRPr="00DA57F7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sz w:val="22"/>
                <w:szCs w:val="22"/>
              </w:rPr>
            </w:pPr>
            <w:r w:rsidRPr="00DA57F7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E92EC" w14:textId="77777777" w:rsidR="00775B3A" w:rsidRPr="00DA57F7" w:rsidRDefault="00775B3A" w:rsidP="00775B3A">
            <w:pPr>
              <w:pStyle w:val="af6"/>
              <w:ind w:left="57" w:right="-108"/>
              <w:rPr>
                <w:lang w:val="ru-RU" w:eastAsia="ru-RU"/>
              </w:rPr>
            </w:pPr>
            <w:r w:rsidRPr="00DA57F7">
              <w:rPr>
                <w:lang w:val="ru-RU" w:eastAsia="ru-RU"/>
              </w:rPr>
              <w:t xml:space="preserve">ГОСТ 9792-73 </w:t>
            </w:r>
          </w:p>
          <w:p w14:paraId="5349F8F7" w14:textId="11A769E3" w:rsidR="00775B3A" w:rsidRPr="00DA57F7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sz w:val="22"/>
                <w:szCs w:val="22"/>
              </w:rPr>
            </w:pPr>
            <w:r w:rsidRPr="00DA57F7">
              <w:rPr>
                <w:sz w:val="22"/>
                <w:szCs w:val="22"/>
              </w:rPr>
              <w:t>ГОСТ 31904-2012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5F092" w14:textId="77777777" w:rsidR="00775B3A" w:rsidRPr="00DA57F7" w:rsidRDefault="00775B3A" w:rsidP="00775B3A">
            <w:pPr>
              <w:ind w:left="57" w:right="-108"/>
              <w:rPr>
                <w:sz w:val="22"/>
                <w:szCs w:val="22"/>
              </w:rPr>
            </w:pPr>
            <w:r w:rsidRPr="00DA57F7">
              <w:rPr>
                <w:sz w:val="22"/>
                <w:szCs w:val="22"/>
              </w:rPr>
              <w:t xml:space="preserve">ГОСТ 9792-73 </w:t>
            </w:r>
          </w:p>
          <w:p w14:paraId="57E0EEFA" w14:textId="393AF957" w:rsidR="00775B3A" w:rsidRPr="00DA57F7" w:rsidRDefault="00775B3A" w:rsidP="00775B3A">
            <w:pPr>
              <w:ind w:left="57" w:right="-108"/>
              <w:rPr>
                <w:sz w:val="22"/>
                <w:szCs w:val="22"/>
              </w:rPr>
            </w:pPr>
            <w:r w:rsidRPr="00DA57F7">
              <w:rPr>
                <w:sz w:val="22"/>
                <w:szCs w:val="22"/>
              </w:rPr>
              <w:t>ГОСТ 31904-2012</w:t>
            </w:r>
          </w:p>
        </w:tc>
      </w:tr>
      <w:tr w:rsidR="00775B3A" w:rsidRPr="0038569C" w14:paraId="07C30A11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769AE" w14:textId="6E97436D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12.2*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E3710" w14:textId="77777777" w:rsidR="00775B3A" w:rsidRPr="00FE7561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lang w:val="ru-RU" w:eastAsia="ru-RU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C5274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10.13/08.156</w:t>
            </w:r>
          </w:p>
          <w:p w14:paraId="75B34E94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A87F0" w14:textId="0A73E970" w:rsidR="00775B3A" w:rsidRPr="00DA57F7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lang w:val="ru-RU" w:eastAsia="ru-RU"/>
              </w:rPr>
            </w:pPr>
            <w:r w:rsidRPr="00DA57F7">
              <w:rPr>
                <w:lang w:val="ru-RU" w:eastAsia="ru-RU"/>
              </w:rPr>
              <w:t>Массовая доля нитрита натрия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F1122" w14:textId="77777777" w:rsidR="00775B3A" w:rsidRPr="00DA57F7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lang w:val="ru-RU" w:eastAsia="ru-RU"/>
              </w:rPr>
            </w:pPr>
            <w:r w:rsidRPr="00DA57F7">
              <w:rPr>
                <w:lang w:val="ru-RU" w:eastAsia="ru-RU"/>
              </w:rPr>
              <w:t xml:space="preserve">ТУ BY </w:t>
            </w:r>
          </w:p>
          <w:p w14:paraId="71D0F59A" w14:textId="77777777" w:rsidR="00775B3A" w:rsidRPr="00DA57F7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lang w:val="ru-RU" w:eastAsia="ru-RU"/>
              </w:rPr>
            </w:pPr>
            <w:r w:rsidRPr="00DA57F7">
              <w:rPr>
                <w:lang w:val="ru-RU" w:eastAsia="ru-RU"/>
              </w:rPr>
              <w:t>190771880.003-2008</w:t>
            </w:r>
          </w:p>
          <w:p w14:paraId="786B143F" w14:textId="77777777" w:rsidR="00775B3A" w:rsidRPr="00DA57F7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lang w:val="ru-RU" w:eastAsia="ru-RU"/>
              </w:rPr>
            </w:pPr>
            <w:r w:rsidRPr="00DA57F7">
              <w:rPr>
                <w:lang w:val="ru-RU" w:eastAsia="ru-RU"/>
              </w:rPr>
              <w:t>ГН, утв. постановлением МЗ РБ 21.06.2013 №52</w:t>
            </w:r>
          </w:p>
          <w:p w14:paraId="3EF4A61B" w14:textId="77777777" w:rsidR="00775B3A" w:rsidRPr="00DA57F7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lang w:val="ru-RU" w:eastAsia="ru-RU"/>
              </w:rPr>
            </w:pPr>
            <w:r w:rsidRPr="00DA57F7">
              <w:rPr>
                <w:lang w:val="ru-RU" w:eastAsia="ru-RU"/>
              </w:rPr>
              <w:t>ТНПА и другая документация на продукцию</w:t>
            </w:r>
          </w:p>
          <w:p w14:paraId="4A951EF8" w14:textId="77777777" w:rsidR="00775B3A" w:rsidRPr="00DA57F7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lang w:val="ru-RU" w:eastAsia="ru-RU"/>
              </w:rPr>
            </w:pPr>
          </w:p>
          <w:p w14:paraId="55D1DCAB" w14:textId="77777777" w:rsidR="00775B3A" w:rsidRPr="00DA57F7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lang w:val="ru-RU" w:eastAsia="ru-RU"/>
              </w:rPr>
            </w:pPr>
          </w:p>
          <w:p w14:paraId="6F0B7E62" w14:textId="77777777" w:rsidR="00775B3A" w:rsidRPr="00DA57F7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lang w:val="ru-RU" w:eastAsia="ru-RU"/>
              </w:rPr>
            </w:pPr>
          </w:p>
          <w:p w14:paraId="26FC75E1" w14:textId="77777777" w:rsidR="00775B3A" w:rsidRPr="00DA57F7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lang w:val="ru-RU" w:eastAsia="ru-RU"/>
              </w:rPr>
            </w:pPr>
          </w:p>
          <w:p w14:paraId="3E431161" w14:textId="77777777" w:rsidR="00775B3A" w:rsidRPr="00DA57F7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lang w:val="ru-RU" w:eastAsia="ru-RU"/>
              </w:rPr>
            </w:pPr>
          </w:p>
          <w:p w14:paraId="2DFE8B82" w14:textId="3C029160" w:rsidR="00775B3A" w:rsidRPr="00DA57F7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lang w:val="ru-RU" w:eastAsia="ru-RU"/>
              </w:rPr>
            </w:pPr>
          </w:p>
          <w:p w14:paraId="498FF58D" w14:textId="32CC0EB8" w:rsidR="00775B3A" w:rsidRPr="00DA57F7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lang w:val="ru-RU" w:eastAsia="ru-RU"/>
              </w:rPr>
            </w:pPr>
          </w:p>
          <w:p w14:paraId="595D8348" w14:textId="73824435" w:rsidR="00775B3A" w:rsidRPr="00DA57F7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lang w:val="ru-RU" w:eastAsia="ru-RU"/>
              </w:rPr>
            </w:pPr>
          </w:p>
          <w:p w14:paraId="218877AA" w14:textId="77777777" w:rsidR="00775B3A" w:rsidRPr="00DA57F7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lang w:val="ru-RU" w:eastAsia="ru-RU"/>
              </w:rPr>
            </w:pPr>
          </w:p>
          <w:p w14:paraId="2C9DEBEA" w14:textId="17DAE420" w:rsidR="00775B3A" w:rsidRPr="00DA57F7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lang w:val="ru-RU" w:eastAsia="ru-RU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02EDF" w14:textId="2512F61A" w:rsidR="00775B3A" w:rsidRPr="00DA57F7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sz w:val="22"/>
                <w:szCs w:val="22"/>
              </w:rPr>
            </w:pPr>
            <w:r w:rsidRPr="00DA57F7">
              <w:rPr>
                <w:sz w:val="22"/>
                <w:szCs w:val="22"/>
              </w:rPr>
              <w:t>ГОСТ 8558.1-2015 п.7</w:t>
            </w:r>
          </w:p>
        </w:tc>
      </w:tr>
      <w:tr w:rsidR="00775B3A" w:rsidRPr="0038569C" w14:paraId="6B50432C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626AF" w14:textId="746D4CED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12.3*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6BEF2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7FAD1" w14:textId="77777777" w:rsidR="00775B3A" w:rsidRPr="00154F4B" w:rsidRDefault="00775B3A" w:rsidP="00775B3A">
            <w:pPr>
              <w:ind w:left="57" w:right="-108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10.13/08.149</w:t>
            </w:r>
          </w:p>
          <w:p w14:paraId="23982CAC" w14:textId="77777777" w:rsidR="00775B3A" w:rsidRPr="00154F4B" w:rsidRDefault="00775B3A" w:rsidP="00775B3A">
            <w:pPr>
              <w:ind w:left="57"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68566" w14:textId="0CDE06AF" w:rsidR="00775B3A" w:rsidRPr="00DA57F7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DA57F7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85566" w14:textId="1F2826CB" w:rsidR="00775B3A" w:rsidRPr="00DA57F7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0FE7F" w14:textId="3CB32A7C" w:rsidR="00775B3A" w:rsidRPr="00DA57F7" w:rsidRDefault="00775B3A" w:rsidP="00775B3A">
            <w:pPr>
              <w:ind w:left="57" w:right="-108"/>
              <w:rPr>
                <w:sz w:val="22"/>
                <w:szCs w:val="22"/>
              </w:rPr>
            </w:pPr>
            <w:r w:rsidRPr="00DA57F7">
              <w:rPr>
                <w:sz w:val="22"/>
                <w:szCs w:val="22"/>
              </w:rPr>
              <w:t xml:space="preserve">ГОСТ 9957-2015 п.7 </w:t>
            </w:r>
          </w:p>
        </w:tc>
      </w:tr>
      <w:tr w:rsidR="00775B3A" w:rsidRPr="0038569C" w14:paraId="53A0F1FB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F803E" w14:textId="5A6A1E74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12.4*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782B8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1B8C1" w14:textId="77777777" w:rsidR="00775B3A" w:rsidRPr="00154F4B" w:rsidRDefault="00775B3A" w:rsidP="00775B3A">
            <w:pPr>
              <w:ind w:left="57" w:right="-108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10.13/08.156</w:t>
            </w:r>
          </w:p>
          <w:p w14:paraId="22CEAF87" w14:textId="77777777" w:rsidR="00775B3A" w:rsidRPr="00154F4B" w:rsidRDefault="00775B3A" w:rsidP="00775B3A">
            <w:pPr>
              <w:ind w:left="57"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089FC" w14:textId="65C9988E" w:rsidR="00775B3A" w:rsidRPr="00DA57F7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DA57F7">
              <w:rPr>
                <w:sz w:val="22"/>
                <w:szCs w:val="22"/>
              </w:rPr>
              <w:t xml:space="preserve">Массовая доля общего фосфора 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A6E60" w14:textId="77777777" w:rsidR="00775B3A" w:rsidRPr="00DA57F7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E74A1" w14:textId="77777777" w:rsidR="00775B3A" w:rsidRPr="00DA57F7" w:rsidRDefault="00775B3A" w:rsidP="00775B3A">
            <w:pPr>
              <w:spacing w:line="216" w:lineRule="auto"/>
              <w:ind w:left="57" w:right="-108"/>
              <w:rPr>
                <w:sz w:val="22"/>
                <w:szCs w:val="22"/>
              </w:rPr>
            </w:pPr>
            <w:r w:rsidRPr="00DA57F7">
              <w:rPr>
                <w:sz w:val="22"/>
                <w:szCs w:val="22"/>
              </w:rPr>
              <w:t xml:space="preserve">ГОСТ 9794-2015 п.8 </w:t>
            </w:r>
          </w:p>
          <w:p w14:paraId="11D92D06" w14:textId="33FCED53" w:rsidR="00775B3A" w:rsidRPr="00DA57F7" w:rsidRDefault="00775B3A" w:rsidP="00775B3A">
            <w:pPr>
              <w:spacing w:line="216" w:lineRule="auto"/>
              <w:ind w:left="57" w:right="-108"/>
              <w:rPr>
                <w:sz w:val="22"/>
                <w:szCs w:val="22"/>
              </w:rPr>
            </w:pPr>
            <w:r w:rsidRPr="00DA57F7">
              <w:rPr>
                <w:sz w:val="22"/>
                <w:szCs w:val="22"/>
              </w:rPr>
              <w:t>СТБ ГОСТ Р 51482-2001 п.9</w:t>
            </w:r>
          </w:p>
        </w:tc>
      </w:tr>
      <w:tr w:rsidR="00775B3A" w:rsidRPr="0038569C" w14:paraId="7A6268B6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05ACA9" w14:textId="62E7B41E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12.5*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BDAC4F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80F2B" w14:textId="092962C6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10.13/08.149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AAE80" w14:textId="13BEF357" w:rsidR="00775B3A" w:rsidRPr="00DA57F7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DA57F7">
              <w:rPr>
                <w:sz w:val="22"/>
                <w:szCs w:val="22"/>
              </w:rPr>
              <w:t xml:space="preserve">Массовая доля белка 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C54216" w14:textId="6A23508B" w:rsidR="00775B3A" w:rsidRPr="00DA57F7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851ACF" w14:textId="1F8A06EE" w:rsidR="00775B3A" w:rsidRPr="00DA57F7" w:rsidRDefault="00775B3A" w:rsidP="00775B3A">
            <w:pPr>
              <w:ind w:left="57" w:right="-108"/>
              <w:rPr>
                <w:sz w:val="22"/>
                <w:szCs w:val="22"/>
              </w:rPr>
            </w:pPr>
            <w:r w:rsidRPr="00DA57F7">
              <w:rPr>
                <w:sz w:val="22"/>
                <w:szCs w:val="22"/>
              </w:rPr>
              <w:t>ГОСТ 25011-81 п.2</w:t>
            </w:r>
          </w:p>
        </w:tc>
      </w:tr>
      <w:tr w:rsidR="00775B3A" w:rsidRPr="0038569C" w14:paraId="5E79CA7A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8E2BE" w14:textId="7EBED228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12.6*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F5423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8A664" w14:textId="77777777" w:rsidR="00775B3A" w:rsidRPr="00154F4B" w:rsidRDefault="00775B3A" w:rsidP="00775B3A">
            <w:pPr>
              <w:ind w:left="57" w:right="-108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10.13/08.052</w:t>
            </w:r>
          </w:p>
          <w:p w14:paraId="269B96A3" w14:textId="77777777" w:rsidR="00775B3A" w:rsidRPr="00154F4B" w:rsidRDefault="00775B3A" w:rsidP="00775B3A">
            <w:pPr>
              <w:ind w:left="57"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EAF7A" w14:textId="62B32437" w:rsidR="00775B3A" w:rsidRPr="00DA57F7" w:rsidRDefault="00775B3A" w:rsidP="00775B3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DA57F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EA102" w14:textId="77777777" w:rsidR="00775B3A" w:rsidRPr="00DA57F7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037A5B" w14:textId="1DB29FB8" w:rsidR="00775B3A" w:rsidRPr="00DA57F7" w:rsidRDefault="00775B3A" w:rsidP="00775B3A">
            <w:pPr>
              <w:ind w:left="57" w:right="-108"/>
              <w:rPr>
                <w:sz w:val="22"/>
                <w:szCs w:val="22"/>
              </w:rPr>
            </w:pPr>
            <w:r w:rsidRPr="00DA57F7">
              <w:rPr>
                <w:sz w:val="22"/>
                <w:szCs w:val="22"/>
              </w:rPr>
              <w:t>ГОСТ 23042-2015 п.7</w:t>
            </w:r>
          </w:p>
        </w:tc>
      </w:tr>
      <w:tr w:rsidR="00775B3A" w:rsidRPr="0038569C" w14:paraId="5539F1D0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634D6" w14:textId="76B86EF9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12.7.*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5B475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8C79D" w14:textId="68A60EDD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10.13/08.052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ECD72" w14:textId="459516E4" w:rsidR="00775B3A" w:rsidRPr="00DA57F7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DA57F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C481D" w14:textId="77777777" w:rsidR="00775B3A" w:rsidRPr="00DA57F7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72EC5" w14:textId="039C042B" w:rsidR="00775B3A" w:rsidRPr="00DA57F7" w:rsidRDefault="00775B3A" w:rsidP="00775B3A">
            <w:pPr>
              <w:ind w:left="57" w:right="-108"/>
              <w:rPr>
                <w:sz w:val="22"/>
                <w:szCs w:val="22"/>
              </w:rPr>
            </w:pPr>
            <w:r w:rsidRPr="00DA57F7">
              <w:rPr>
                <w:sz w:val="22"/>
                <w:szCs w:val="22"/>
              </w:rPr>
              <w:t>ГОСТ 9793-2016 п.9</w:t>
            </w:r>
          </w:p>
        </w:tc>
      </w:tr>
      <w:tr w:rsidR="00775B3A" w:rsidRPr="0038569C" w14:paraId="77D50A67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92C76" w14:textId="4DFA0D0F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12.8*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B98DC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8A936" w14:textId="77777777" w:rsidR="00775B3A" w:rsidRPr="00154F4B" w:rsidRDefault="00775B3A" w:rsidP="00775B3A">
            <w:pPr>
              <w:ind w:left="57" w:right="-108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10.13/08.149</w:t>
            </w:r>
          </w:p>
          <w:p w14:paraId="60D422A3" w14:textId="77777777" w:rsidR="00775B3A" w:rsidRPr="00154F4B" w:rsidRDefault="00775B3A" w:rsidP="00775B3A">
            <w:pPr>
              <w:ind w:left="57"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1A493" w14:textId="4B6029F3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381AF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2C7BA" w14:textId="5FBA7511" w:rsidR="00775B3A" w:rsidRPr="00154F4B" w:rsidRDefault="00775B3A" w:rsidP="00775B3A">
            <w:pPr>
              <w:ind w:left="57" w:right="-108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ГОСТ 10574-2016 п.6,7</w:t>
            </w:r>
          </w:p>
        </w:tc>
      </w:tr>
      <w:tr w:rsidR="00775B3A" w:rsidRPr="0038569C" w14:paraId="33877884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6CA40" w14:textId="59462DEC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12.9*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59A143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C6107" w14:textId="10FB86C8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333A5" w14:textId="1C6E5FD4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pacing w:val="-7"/>
                <w:sz w:val="22"/>
                <w:szCs w:val="22"/>
              </w:rPr>
            </w:pPr>
            <w:proofErr w:type="spellStart"/>
            <w:r w:rsidRPr="00154F4B">
              <w:rPr>
                <w:sz w:val="22"/>
                <w:szCs w:val="22"/>
              </w:rPr>
              <w:t>Мезофильные</w:t>
            </w:r>
            <w:proofErr w:type="spellEnd"/>
            <w:r w:rsidRPr="00154F4B">
              <w:rPr>
                <w:sz w:val="22"/>
                <w:szCs w:val="22"/>
              </w:rPr>
              <w:t xml:space="preserve"> аэробные и факультативно-анаэробные микроорганизмы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90FC35" w14:textId="2932311E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F1232" w14:textId="77777777" w:rsidR="00775B3A" w:rsidRPr="00154F4B" w:rsidRDefault="00775B3A" w:rsidP="00775B3A">
            <w:pPr>
              <w:ind w:left="57" w:right="-108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 xml:space="preserve">ГОСТ 9958-81 п.4.1 </w:t>
            </w:r>
          </w:p>
          <w:p w14:paraId="4749DB42" w14:textId="77777777" w:rsidR="00775B3A" w:rsidRPr="00154F4B" w:rsidRDefault="00775B3A" w:rsidP="00775B3A">
            <w:pPr>
              <w:ind w:left="57" w:right="-108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ГОСТ 10444.15-94</w:t>
            </w:r>
          </w:p>
          <w:p w14:paraId="1D287118" w14:textId="77777777" w:rsidR="00775B3A" w:rsidRPr="00154F4B" w:rsidRDefault="00775B3A" w:rsidP="00775B3A">
            <w:pPr>
              <w:ind w:left="57" w:right="-108"/>
              <w:rPr>
                <w:sz w:val="22"/>
                <w:szCs w:val="22"/>
              </w:rPr>
            </w:pPr>
          </w:p>
        </w:tc>
      </w:tr>
      <w:tr w:rsidR="00775B3A" w:rsidRPr="0038569C" w14:paraId="3D009B1A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A1DBD" w14:textId="33550F67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12.10*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E38745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930F8" w14:textId="776D5DAC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B2DDE" w14:textId="77777777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 xml:space="preserve">Бактерии группы </w:t>
            </w:r>
            <w:proofErr w:type="gramStart"/>
            <w:r w:rsidRPr="00154F4B">
              <w:rPr>
                <w:sz w:val="22"/>
                <w:szCs w:val="22"/>
              </w:rPr>
              <w:t>кишечных  палочек</w:t>
            </w:r>
            <w:proofErr w:type="gramEnd"/>
          </w:p>
          <w:p w14:paraId="796857D5" w14:textId="1F88CD5D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pacing w:val="-7"/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E79FF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E3B73" w14:textId="77777777" w:rsidR="00775B3A" w:rsidRPr="00154F4B" w:rsidRDefault="00775B3A" w:rsidP="00775B3A">
            <w:pPr>
              <w:pStyle w:val="af6"/>
              <w:ind w:left="-65" w:right="-108"/>
            </w:pPr>
            <w:r w:rsidRPr="00154F4B">
              <w:t xml:space="preserve">ГОСТ 9958-81 п.4.2 </w:t>
            </w:r>
          </w:p>
          <w:p w14:paraId="679AE99A" w14:textId="11AB612E" w:rsidR="00775B3A" w:rsidRPr="00154F4B" w:rsidRDefault="00775B3A" w:rsidP="00775B3A">
            <w:pPr>
              <w:pStyle w:val="af6"/>
              <w:ind w:left="-65" w:right="-108"/>
              <w:rPr>
                <w:lang w:val="ru-RU"/>
              </w:rPr>
            </w:pPr>
            <w:r w:rsidRPr="00154F4B">
              <w:rPr>
                <w:color w:val="000000"/>
                <w:spacing w:val="1"/>
              </w:rPr>
              <w:t xml:space="preserve">  ГОСТ 31747-2012</w:t>
            </w:r>
          </w:p>
        </w:tc>
      </w:tr>
      <w:tr w:rsidR="00775B3A" w:rsidRPr="0038569C" w14:paraId="6A043A11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4395C" w14:textId="41E75096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12.11*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95065" w14:textId="271CA1E2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gramStart"/>
            <w:r w:rsidRPr="00154F4B">
              <w:rPr>
                <w:sz w:val="22"/>
                <w:szCs w:val="22"/>
              </w:rPr>
              <w:t>Продукты  из</w:t>
            </w:r>
            <w:proofErr w:type="gramEnd"/>
            <w:r w:rsidRPr="00154F4B">
              <w:rPr>
                <w:sz w:val="22"/>
                <w:szCs w:val="22"/>
              </w:rPr>
              <w:t xml:space="preserve"> свинины вареные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E0198" w14:textId="76BBD03D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FE1F6" w14:textId="1E30ACA6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spellStart"/>
            <w:r w:rsidRPr="00154F4B">
              <w:rPr>
                <w:sz w:val="22"/>
                <w:szCs w:val="22"/>
              </w:rPr>
              <w:t>Сульфитредуцирующие</w:t>
            </w:r>
            <w:proofErr w:type="spellEnd"/>
            <w:r w:rsidRPr="00154F4B">
              <w:rPr>
                <w:sz w:val="22"/>
                <w:szCs w:val="22"/>
              </w:rPr>
              <w:t xml:space="preserve"> </w:t>
            </w:r>
            <w:proofErr w:type="spellStart"/>
            <w:r w:rsidRPr="00154F4B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B7FEB" w14:textId="77777777" w:rsidR="00775B3A" w:rsidRPr="00DA57F7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lang w:val="ru-RU" w:eastAsia="ru-RU"/>
              </w:rPr>
            </w:pPr>
            <w:r w:rsidRPr="00DA57F7">
              <w:rPr>
                <w:lang w:val="ru-RU" w:eastAsia="ru-RU"/>
              </w:rPr>
              <w:t xml:space="preserve">ТУ BY </w:t>
            </w:r>
          </w:p>
          <w:p w14:paraId="75771D82" w14:textId="77777777" w:rsidR="00775B3A" w:rsidRPr="00DA57F7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lang w:val="ru-RU" w:eastAsia="ru-RU"/>
              </w:rPr>
            </w:pPr>
            <w:r w:rsidRPr="00DA57F7">
              <w:rPr>
                <w:lang w:val="ru-RU" w:eastAsia="ru-RU"/>
              </w:rPr>
              <w:t>190771880.003-2008</w:t>
            </w:r>
          </w:p>
          <w:p w14:paraId="75B3EB7A" w14:textId="77777777" w:rsidR="00775B3A" w:rsidRPr="00DA57F7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lang w:val="ru-RU" w:eastAsia="ru-RU"/>
              </w:rPr>
            </w:pPr>
            <w:r w:rsidRPr="00DA57F7">
              <w:rPr>
                <w:lang w:val="ru-RU" w:eastAsia="ru-RU"/>
              </w:rPr>
              <w:t>ГН, утв. постановлением МЗ РБ 21.06.2013 №52</w:t>
            </w:r>
          </w:p>
          <w:p w14:paraId="125D8CDA" w14:textId="77777777" w:rsidR="00775B3A" w:rsidRPr="00DA57F7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lang w:val="ru-RU" w:eastAsia="ru-RU"/>
              </w:rPr>
            </w:pPr>
            <w:r w:rsidRPr="00DA57F7">
              <w:rPr>
                <w:lang w:val="ru-RU" w:eastAsia="ru-RU"/>
              </w:rPr>
              <w:t>ТНПА и другая документация на продукцию</w:t>
            </w:r>
          </w:p>
          <w:p w14:paraId="3C1C679F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C12C7" w14:textId="77777777" w:rsidR="00775B3A" w:rsidRPr="00154F4B" w:rsidRDefault="00775B3A" w:rsidP="00775B3A">
            <w:pPr>
              <w:pStyle w:val="af6"/>
              <w:rPr>
                <w:lang w:val="ru-RU" w:eastAsia="ru-RU"/>
              </w:rPr>
            </w:pPr>
            <w:r w:rsidRPr="00154F4B">
              <w:rPr>
                <w:lang w:val="ru-RU" w:eastAsia="ru-RU"/>
              </w:rPr>
              <w:t>ГОСТ 29185-2014</w:t>
            </w:r>
          </w:p>
          <w:p w14:paraId="28C0081E" w14:textId="03493829" w:rsidR="00775B3A" w:rsidRPr="00154F4B" w:rsidRDefault="00775B3A" w:rsidP="00775B3A">
            <w:pPr>
              <w:pStyle w:val="af6"/>
              <w:rPr>
                <w:lang w:val="ru-RU" w:eastAsia="ru-RU"/>
              </w:rPr>
            </w:pPr>
            <w:r w:rsidRPr="00154F4B">
              <w:rPr>
                <w:lang w:val="ru-RU" w:eastAsia="ru-RU"/>
              </w:rPr>
              <w:t>ГОСТ 9958-81 п.4.6</w:t>
            </w:r>
          </w:p>
        </w:tc>
      </w:tr>
      <w:tr w:rsidR="00775B3A" w:rsidRPr="0038569C" w14:paraId="270A8F47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0B1C0" w14:textId="276AFB02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13.1***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6B8BD" w14:textId="77777777" w:rsidR="00775B3A" w:rsidRPr="00154F4B" w:rsidRDefault="00775B3A" w:rsidP="00775B3A">
            <w:pPr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Продукты варено-копченые из свинины</w:t>
            </w:r>
          </w:p>
          <w:p w14:paraId="1DC00F5C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9F0CC" w14:textId="77777777" w:rsidR="00775B3A" w:rsidRPr="00154F4B" w:rsidRDefault="00775B3A" w:rsidP="00775B3A">
            <w:pPr>
              <w:pStyle w:val="af6"/>
              <w:ind w:right="-83"/>
              <w:rPr>
                <w:lang w:val="ru-RU" w:eastAsia="ru-RU"/>
              </w:rPr>
            </w:pPr>
            <w:r w:rsidRPr="00154F4B">
              <w:rPr>
                <w:lang w:val="ru-RU" w:eastAsia="ru-RU"/>
              </w:rPr>
              <w:t>10.13/42.000</w:t>
            </w:r>
          </w:p>
          <w:p w14:paraId="6C19F285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77630" w14:textId="77777777" w:rsidR="00775B3A" w:rsidRPr="00154F4B" w:rsidRDefault="00775B3A" w:rsidP="00775B3A">
            <w:pPr>
              <w:pStyle w:val="af6"/>
              <w:ind w:right="-97"/>
              <w:rPr>
                <w:lang w:val="ru-RU" w:eastAsia="ru-RU"/>
              </w:rPr>
            </w:pPr>
            <w:r w:rsidRPr="00154F4B">
              <w:rPr>
                <w:lang w:val="ru-RU" w:eastAsia="ru-RU"/>
              </w:rPr>
              <w:t xml:space="preserve">Отбор образцов </w:t>
            </w:r>
          </w:p>
          <w:p w14:paraId="3A79B7B3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DCC21" w14:textId="77777777" w:rsidR="00775B3A" w:rsidRPr="00154F4B" w:rsidRDefault="00775B3A" w:rsidP="00775B3A">
            <w:pPr>
              <w:ind w:right="-66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 xml:space="preserve">ГОСТ 9792-73 </w:t>
            </w:r>
          </w:p>
          <w:p w14:paraId="6A8930B5" w14:textId="118CECC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ГОСТ 31904-2012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43926" w14:textId="77777777" w:rsidR="00775B3A" w:rsidRPr="00154F4B" w:rsidRDefault="00775B3A" w:rsidP="00775B3A">
            <w:pPr>
              <w:ind w:right="-108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 xml:space="preserve">ГОСТ 9792-73 </w:t>
            </w:r>
          </w:p>
          <w:p w14:paraId="2C1E7210" w14:textId="2DF1631D" w:rsidR="00775B3A" w:rsidRPr="00154F4B" w:rsidRDefault="00775B3A" w:rsidP="00775B3A">
            <w:pPr>
              <w:pStyle w:val="af6"/>
              <w:ind w:right="-108"/>
              <w:rPr>
                <w:lang w:val="ru-RU" w:eastAsia="ru-RU"/>
              </w:rPr>
            </w:pPr>
            <w:r w:rsidRPr="00154F4B">
              <w:rPr>
                <w:lang w:val="ru-RU" w:eastAsia="ru-RU"/>
              </w:rPr>
              <w:t>ГОСТ 31904-2012</w:t>
            </w:r>
          </w:p>
        </w:tc>
      </w:tr>
      <w:tr w:rsidR="00775B3A" w:rsidRPr="0038569C" w14:paraId="0D34B098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1CDC2D" w14:textId="465E98C4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13.2*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7711E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41020" w14:textId="77777777" w:rsidR="00775B3A" w:rsidRPr="00154F4B" w:rsidRDefault="00775B3A" w:rsidP="00775B3A">
            <w:pPr>
              <w:pStyle w:val="af6"/>
              <w:ind w:right="-83"/>
              <w:rPr>
                <w:lang w:val="ru-RU" w:eastAsia="ru-RU"/>
              </w:rPr>
            </w:pPr>
            <w:r w:rsidRPr="00154F4B">
              <w:rPr>
                <w:lang w:val="ru-RU" w:eastAsia="ru-RU"/>
              </w:rPr>
              <w:t>10.13/08.156</w:t>
            </w:r>
          </w:p>
          <w:p w14:paraId="7CFB6805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28163" w14:textId="1F9B6522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38419" w14:textId="77777777" w:rsidR="00775B3A" w:rsidRPr="00154F4B" w:rsidRDefault="00775B3A" w:rsidP="00775B3A">
            <w:pPr>
              <w:pStyle w:val="af6"/>
              <w:ind w:right="-66"/>
              <w:rPr>
                <w:lang w:val="ru-RU" w:eastAsia="ru-RU"/>
              </w:rPr>
            </w:pPr>
            <w:r w:rsidRPr="00154F4B">
              <w:rPr>
                <w:lang w:val="ru-RU" w:eastAsia="ru-RU"/>
              </w:rPr>
              <w:t>ТУ РБ 400078293.004-2003</w:t>
            </w:r>
          </w:p>
          <w:p w14:paraId="7B6F7624" w14:textId="77777777" w:rsidR="00775B3A" w:rsidRPr="00154F4B" w:rsidRDefault="00775B3A" w:rsidP="00775B3A">
            <w:pPr>
              <w:pStyle w:val="af6"/>
              <w:ind w:right="-66"/>
              <w:rPr>
                <w:lang w:val="ru-RU" w:eastAsia="ru-RU"/>
              </w:rPr>
            </w:pPr>
            <w:r w:rsidRPr="00154F4B">
              <w:rPr>
                <w:lang w:val="ru-RU" w:eastAsia="ru-RU"/>
              </w:rPr>
              <w:t>ГН, утв. постановлением МЗ РБ 21.06.2013 №52</w:t>
            </w:r>
          </w:p>
          <w:p w14:paraId="4DBA950C" w14:textId="7E1432B8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E4C8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4BE49" w14:textId="35F347FB" w:rsidR="00775B3A" w:rsidRPr="00154F4B" w:rsidRDefault="00775B3A" w:rsidP="00775B3A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ГОСТ 8558.1-2015 п.7</w:t>
            </w:r>
          </w:p>
        </w:tc>
      </w:tr>
      <w:tr w:rsidR="00775B3A" w:rsidRPr="0038569C" w14:paraId="0721F715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1AB99" w14:textId="0494D455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0E3F4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DDE63" w14:textId="77777777" w:rsidR="00775B3A" w:rsidRPr="00154F4B" w:rsidRDefault="00775B3A" w:rsidP="00775B3A">
            <w:pPr>
              <w:pStyle w:val="af6"/>
              <w:ind w:right="-83"/>
              <w:rPr>
                <w:lang w:val="ru-RU" w:eastAsia="ru-RU"/>
              </w:rPr>
            </w:pPr>
            <w:r w:rsidRPr="00154F4B">
              <w:rPr>
                <w:lang w:val="ru-RU" w:eastAsia="ru-RU"/>
              </w:rPr>
              <w:t>10.13/08.149</w:t>
            </w:r>
          </w:p>
          <w:p w14:paraId="30B5B32D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78D47" w14:textId="792942D8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3C505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6523A" w14:textId="77777777" w:rsidR="00775B3A" w:rsidRPr="00154F4B" w:rsidRDefault="00775B3A" w:rsidP="00775B3A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 xml:space="preserve">ГОСТ 9957-2015 п.7 </w:t>
            </w:r>
          </w:p>
          <w:p w14:paraId="080A1DB2" w14:textId="77777777" w:rsidR="00775B3A" w:rsidRPr="00DA57F7" w:rsidRDefault="00775B3A" w:rsidP="00775B3A">
            <w:pPr>
              <w:pStyle w:val="af6"/>
              <w:ind w:right="-108"/>
              <w:rPr>
                <w:lang w:val="ru-RU" w:eastAsia="ru-RU"/>
              </w:rPr>
            </w:pPr>
          </w:p>
        </w:tc>
      </w:tr>
      <w:tr w:rsidR="00775B3A" w:rsidRPr="0038569C" w14:paraId="0F1CDF45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0E0D0E" w14:textId="1D3F171B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13.4*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7BA77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D5B5B" w14:textId="77777777" w:rsidR="00775B3A" w:rsidRPr="00154F4B" w:rsidRDefault="00775B3A" w:rsidP="00775B3A">
            <w:pPr>
              <w:pStyle w:val="af6"/>
              <w:ind w:right="-83"/>
              <w:rPr>
                <w:lang w:val="ru-RU" w:eastAsia="ru-RU"/>
              </w:rPr>
            </w:pPr>
            <w:r w:rsidRPr="00154F4B">
              <w:rPr>
                <w:lang w:val="ru-RU" w:eastAsia="ru-RU"/>
              </w:rPr>
              <w:t>10.13/08.156</w:t>
            </w:r>
          </w:p>
          <w:p w14:paraId="3D591BAE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67532" w14:textId="77777777" w:rsidR="00775B3A" w:rsidRPr="00154F4B" w:rsidRDefault="00775B3A" w:rsidP="00775B3A">
            <w:pPr>
              <w:shd w:val="clear" w:color="auto" w:fill="FFFFFF"/>
              <w:ind w:right="-97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 xml:space="preserve">Массовая доля </w:t>
            </w:r>
            <w:proofErr w:type="gramStart"/>
            <w:r w:rsidRPr="00154F4B">
              <w:rPr>
                <w:sz w:val="22"/>
                <w:szCs w:val="22"/>
              </w:rPr>
              <w:t>общего  фосфора</w:t>
            </w:r>
            <w:proofErr w:type="gramEnd"/>
            <w:r w:rsidRPr="00154F4B">
              <w:rPr>
                <w:sz w:val="22"/>
                <w:szCs w:val="22"/>
              </w:rPr>
              <w:t xml:space="preserve"> </w:t>
            </w:r>
          </w:p>
          <w:p w14:paraId="1E87C1BF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08691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ACF69" w14:textId="77777777" w:rsidR="00775B3A" w:rsidRPr="00154F4B" w:rsidRDefault="00775B3A" w:rsidP="00775B3A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 xml:space="preserve">ГОСТ 9794-2015 п.8 </w:t>
            </w:r>
          </w:p>
          <w:p w14:paraId="4FD73BC5" w14:textId="79E3DD96" w:rsidR="00775B3A" w:rsidRPr="00DA57F7" w:rsidRDefault="00775B3A" w:rsidP="00775B3A">
            <w:pPr>
              <w:pStyle w:val="af6"/>
              <w:ind w:right="-108"/>
              <w:rPr>
                <w:lang w:val="ru-RU" w:eastAsia="ru-RU"/>
              </w:rPr>
            </w:pPr>
            <w:r w:rsidRPr="00154F4B">
              <w:rPr>
                <w:lang w:val="ru-RU" w:eastAsia="ru-RU"/>
              </w:rPr>
              <w:t>СТБ ГОСТ Р 51482-2001 п.9</w:t>
            </w:r>
          </w:p>
        </w:tc>
      </w:tr>
      <w:tr w:rsidR="00775B3A" w:rsidRPr="0038569C" w14:paraId="56DD9490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27FD6" w14:textId="51AFC08F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13.4*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F23B7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9D755" w14:textId="35B8B9CE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10.13/08.149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6A608" w14:textId="0ABCE67C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C45B0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A6766" w14:textId="0D6C8A91" w:rsidR="00775B3A" w:rsidRPr="00DA57F7" w:rsidRDefault="00775B3A" w:rsidP="00775B3A">
            <w:pPr>
              <w:pStyle w:val="af6"/>
              <w:ind w:right="-108"/>
              <w:rPr>
                <w:lang w:val="ru-RU" w:eastAsia="ru-RU"/>
              </w:rPr>
            </w:pPr>
            <w:r w:rsidRPr="00154F4B">
              <w:rPr>
                <w:lang w:val="ru-RU" w:eastAsia="ru-RU"/>
              </w:rPr>
              <w:t>ГОСТ 25011-</w:t>
            </w:r>
            <w:r>
              <w:rPr>
                <w:lang w:val="ru-RU" w:eastAsia="ru-RU"/>
              </w:rPr>
              <w:t>2017 п.6</w:t>
            </w:r>
          </w:p>
        </w:tc>
      </w:tr>
      <w:tr w:rsidR="00775B3A" w:rsidRPr="0038569C" w14:paraId="3D1870A2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99A5A" w14:textId="3DF7ADBA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13.6*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31D74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DABCE" w14:textId="1A4F2D34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10.13/08.052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4CE4F" w14:textId="6A85F483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B89AF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DE85F" w14:textId="30023084" w:rsidR="00775B3A" w:rsidRPr="00DA57F7" w:rsidRDefault="00775B3A" w:rsidP="00775B3A">
            <w:pPr>
              <w:pStyle w:val="af6"/>
              <w:ind w:right="-108"/>
              <w:rPr>
                <w:lang w:val="ru-RU" w:eastAsia="ru-RU"/>
              </w:rPr>
            </w:pPr>
            <w:r w:rsidRPr="00154F4B">
              <w:rPr>
                <w:lang w:val="ru-RU" w:eastAsia="ru-RU"/>
              </w:rPr>
              <w:t>ГОСТ 23042-2015 п.7</w:t>
            </w:r>
          </w:p>
        </w:tc>
      </w:tr>
      <w:tr w:rsidR="00775B3A" w:rsidRPr="0038569C" w14:paraId="4EAF18EB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4F0EC" w14:textId="5F851CA8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13.7*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B446F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D20BB" w14:textId="5F0BF325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10.13/08.052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D6791" w14:textId="687BBF4F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E4C80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B2A5F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572BB" w14:textId="6E6736FA" w:rsidR="00775B3A" w:rsidRPr="00DA57F7" w:rsidRDefault="00775B3A" w:rsidP="00775B3A">
            <w:pPr>
              <w:pStyle w:val="af6"/>
              <w:ind w:right="-108"/>
              <w:rPr>
                <w:lang w:val="ru-RU" w:eastAsia="ru-RU"/>
              </w:rPr>
            </w:pPr>
            <w:r w:rsidRPr="00154F4B">
              <w:rPr>
                <w:lang w:val="ru-RU" w:eastAsia="ru-RU"/>
              </w:rPr>
              <w:t>ГОСТ 9793-2016 п.9</w:t>
            </w:r>
          </w:p>
        </w:tc>
      </w:tr>
      <w:tr w:rsidR="00775B3A" w:rsidRPr="0038569C" w14:paraId="6606F8A8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E06EF" w14:textId="7640DA06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13.8*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CCF12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0D3FB" w14:textId="08B509A3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13A7F" w14:textId="243F6C96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proofErr w:type="spellStart"/>
            <w:r w:rsidRPr="009E4C80">
              <w:rPr>
                <w:sz w:val="22"/>
                <w:szCs w:val="22"/>
              </w:rPr>
              <w:t>Мезофильные</w:t>
            </w:r>
            <w:proofErr w:type="spellEnd"/>
            <w:r w:rsidRPr="009E4C80">
              <w:rPr>
                <w:sz w:val="22"/>
                <w:szCs w:val="22"/>
              </w:rPr>
              <w:t xml:space="preserve"> аэробные и факультативно-анаэробные микроорганизмы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DECC8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57D13" w14:textId="77777777" w:rsidR="00775B3A" w:rsidRPr="00154F4B" w:rsidRDefault="00775B3A" w:rsidP="00775B3A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 xml:space="preserve">ГОСТ 9958-81 п.4.1 </w:t>
            </w:r>
          </w:p>
          <w:p w14:paraId="6E419BE8" w14:textId="1F5B899F" w:rsidR="00775B3A" w:rsidRPr="00E45344" w:rsidRDefault="00775B3A" w:rsidP="00775B3A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9E4C80">
              <w:rPr>
                <w:sz w:val="22"/>
                <w:szCs w:val="22"/>
              </w:rPr>
              <w:t>ГОСТ 10444.15-94</w:t>
            </w:r>
          </w:p>
        </w:tc>
      </w:tr>
      <w:tr w:rsidR="00775B3A" w:rsidRPr="0038569C" w14:paraId="40686254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0F844" w14:textId="25F8C421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13.9*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0F6C9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84BB2" w14:textId="5F2C52B6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CBADD" w14:textId="426DF126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 xml:space="preserve">Бактерии группы </w:t>
            </w:r>
            <w:proofErr w:type="gramStart"/>
            <w:r w:rsidRPr="00154F4B">
              <w:rPr>
                <w:sz w:val="22"/>
                <w:szCs w:val="22"/>
              </w:rPr>
              <w:t>кишечных</w:t>
            </w:r>
            <w:r w:rsidRPr="009E4C80">
              <w:rPr>
                <w:sz w:val="22"/>
                <w:szCs w:val="22"/>
              </w:rPr>
              <w:t xml:space="preserve">  палочек</w:t>
            </w:r>
            <w:proofErr w:type="gramEnd"/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989E7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C92144" w14:textId="77777777" w:rsidR="00775B3A" w:rsidRPr="00154F4B" w:rsidRDefault="00775B3A" w:rsidP="00775B3A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ГОСТ 9958 -81 п.4.2</w:t>
            </w:r>
          </w:p>
          <w:p w14:paraId="614C1FAF" w14:textId="550DD4BD" w:rsidR="00775B3A" w:rsidRPr="00DA57F7" w:rsidRDefault="00775B3A" w:rsidP="00775B3A">
            <w:pPr>
              <w:pStyle w:val="af6"/>
              <w:ind w:right="-108"/>
              <w:rPr>
                <w:lang w:val="ru-RU" w:eastAsia="ru-RU"/>
              </w:rPr>
            </w:pPr>
            <w:r w:rsidRPr="00154F4B">
              <w:rPr>
                <w:lang w:val="ru-RU" w:eastAsia="ru-RU"/>
              </w:rPr>
              <w:t>ГОСТ 31747-2012</w:t>
            </w:r>
          </w:p>
        </w:tc>
      </w:tr>
      <w:tr w:rsidR="00775B3A" w:rsidRPr="0038569C" w14:paraId="2E7ADE2A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2B114" w14:textId="5F438583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13.10*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01E51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7B8EE" w14:textId="0EA748DB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5E6272" w14:textId="42A2A624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spellStart"/>
            <w:r w:rsidRPr="00154F4B">
              <w:rPr>
                <w:sz w:val="22"/>
                <w:szCs w:val="22"/>
              </w:rPr>
              <w:t>Сульфитредуцирующие</w:t>
            </w:r>
            <w:proofErr w:type="spellEnd"/>
            <w:r w:rsidRPr="00154F4B">
              <w:rPr>
                <w:sz w:val="22"/>
                <w:szCs w:val="22"/>
              </w:rPr>
              <w:t xml:space="preserve"> </w:t>
            </w:r>
            <w:proofErr w:type="spellStart"/>
            <w:r w:rsidRPr="00154F4B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3940B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C8FD6" w14:textId="77777777" w:rsidR="00775B3A" w:rsidRPr="00154F4B" w:rsidRDefault="00775B3A" w:rsidP="00775B3A">
            <w:pPr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ГОСТ 29185-2014</w:t>
            </w:r>
          </w:p>
          <w:p w14:paraId="088341AA" w14:textId="66B6FFFF" w:rsidR="00775B3A" w:rsidRPr="00DA57F7" w:rsidRDefault="00775B3A" w:rsidP="00775B3A">
            <w:pPr>
              <w:pStyle w:val="af6"/>
              <w:rPr>
                <w:lang w:val="ru-RU" w:eastAsia="ru-RU"/>
              </w:rPr>
            </w:pPr>
            <w:r w:rsidRPr="00154F4B">
              <w:rPr>
                <w:lang w:val="ru-RU" w:eastAsia="ru-RU"/>
              </w:rPr>
              <w:t>ГОСТ 9958-81 п.4.6</w:t>
            </w:r>
          </w:p>
        </w:tc>
      </w:tr>
      <w:tr w:rsidR="00775B3A" w:rsidRPr="0038569C" w14:paraId="58321458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C4BAA" w14:textId="77777777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</w:t>
            </w:r>
          </w:p>
          <w:p w14:paraId="46B4F5F3" w14:textId="68517181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DFBCB" w14:textId="77777777" w:rsidR="00775B3A" w:rsidRPr="00154F4B" w:rsidRDefault="00775B3A" w:rsidP="00775B3A">
            <w:pPr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Продукты из говядины:</w:t>
            </w:r>
          </w:p>
          <w:p w14:paraId="216156B1" w14:textId="77777777" w:rsidR="00775B3A" w:rsidRPr="00154F4B" w:rsidRDefault="00775B3A" w:rsidP="00775B3A">
            <w:pPr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 xml:space="preserve">сырокопченые </w:t>
            </w:r>
          </w:p>
          <w:p w14:paraId="274C3A41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783C4" w14:textId="77777777" w:rsidR="00775B3A" w:rsidRPr="00154F4B" w:rsidRDefault="00775B3A" w:rsidP="00775B3A">
            <w:pPr>
              <w:pStyle w:val="af6"/>
              <w:ind w:right="-97"/>
              <w:rPr>
                <w:lang w:val="ru-RU" w:eastAsia="ru-RU"/>
              </w:rPr>
            </w:pPr>
            <w:r w:rsidRPr="00154F4B">
              <w:rPr>
                <w:lang w:val="ru-RU" w:eastAsia="ru-RU"/>
              </w:rPr>
              <w:t>10.13/42.000</w:t>
            </w:r>
          </w:p>
          <w:p w14:paraId="32639453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6CA47" w14:textId="77777777" w:rsidR="00775B3A" w:rsidRPr="00A30616" w:rsidRDefault="00775B3A" w:rsidP="00775B3A">
            <w:pPr>
              <w:rPr>
                <w:sz w:val="22"/>
                <w:szCs w:val="22"/>
              </w:rPr>
            </w:pPr>
            <w:r w:rsidRPr="00A30616">
              <w:rPr>
                <w:sz w:val="22"/>
                <w:szCs w:val="22"/>
              </w:rPr>
              <w:t xml:space="preserve">Отбор образцов </w:t>
            </w:r>
          </w:p>
          <w:p w14:paraId="313DFD49" w14:textId="77777777" w:rsidR="00775B3A" w:rsidRPr="00154F4B" w:rsidRDefault="00775B3A" w:rsidP="00775B3A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AB1A1" w14:textId="77777777" w:rsidR="00775B3A" w:rsidRPr="00154F4B" w:rsidRDefault="00775B3A" w:rsidP="00775B3A">
            <w:pPr>
              <w:pStyle w:val="af6"/>
              <w:ind w:right="-66"/>
              <w:rPr>
                <w:lang w:val="ru-RU" w:eastAsia="ru-RU"/>
              </w:rPr>
            </w:pPr>
            <w:r w:rsidRPr="00154F4B">
              <w:rPr>
                <w:lang w:val="ru-RU" w:eastAsia="ru-RU"/>
              </w:rPr>
              <w:t xml:space="preserve">ГОСТ 9792-73 </w:t>
            </w:r>
          </w:p>
          <w:p w14:paraId="322A97C9" w14:textId="2FDD2AEE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ГОСТ 31904-2012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4C433" w14:textId="77777777" w:rsidR="00775B3A" w:rsidRPr="00464245" w:rsidRDefault="00775B3A" w:rsidP="00775B3A">
            <w:pPr>
              <w:rPr>
                <w:sz w:val="22"/>
                <w:szCs w:val="22"/>
              </w:rPr>
            </w:pPr>
            <w:r w:rsidRPr="00464245">
              <w:rPr>
                <w:sz w:val="22"/>
                <w:szCs w:val="22"/>
              </w:rPr>
              <w:t xml:space="preserve">ГОСТ 9792-73 </w:t>
            </w:r>
          </w:p>
          <w:p w14:paraId="270DD1B0" w14:textId="61A7CD44" w:rsidR="00775B3A" w:rsidRPr="00DA57F7" w:rsidRDefault="00775B3A" w:rsidP="00775B3A">
            <w:pPr>
              <w:pStyle w:val="af6"/>
              <w:ind w:right="-108"/>
              <w:rPr>
                <w:lang w:val="ru-RU" w:eastAsia="ru-RU"/>
              </w:rPr>
            </w:pPr>
            <w:r w:rsidRPr="00154F4B">
              <w:rPr>
                <w:lang w:val="ru-RU" w:eastAsia="ru-RU"/>
              </w:rPr>
              <w:t>ГОСТ 31904-2012</w:t>
            </w:r>
          </w:p>
        </w:tc>
      </w:tr>
      <w:tr w:rsidR="00775B3A" w:rsidRPr="0038569C" w14:paraId="2B136BF5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D3A0E" w14:textId="5CA515B7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14.2*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8EC0C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A8364" w14:textId="77777777" w:rsidR="00775B3A" w:rsidRPr="00154F4B" w:rsidRDefault="00775B3A" w:rsidP="00775B3A">
            <w:pPr>
              <w:pStyle w:val="af6"/>
              <w:ind w:right="-97"/>
              <w:rPr>
                <w:lang w:val="ru-RU" w:eastAsia="ru-RU"/>
              </w:rPr>
            </w:pPr>
            <w:r w:rsidRPr="00154F4B">
              <w:rPr>
                <w:lang w:val="ru-RU" w:eastAsia="ru-RU"/>
              </w:rPr>
              <w:t>10.13/08.156</w:t>
            </w:r>
          </w:p>
          <w:p w14:paraId="300474B5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E1068" w14:textId="600F7D6D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BA03B" w14:textId="77777777" w:rsidR="00775B3A" w:rsidRPr="00154F4B" w:rsidRDefault="00775B3A" w:rsidP="00775B3A">
            <w:pPr>
              <w:pStyle w:val="af6"/>
              <w:ind w:right="-66"/>
              <w:rPr>
                <w:lang w:val="ru-RU" w:eastAsia="ru-RU"/>
              </w:rPr>
            </w:pPr>
            <w:r w:rsidRPr="00154F4B">
              <w:rPr>
                <w:lang w:val="ru-RU" w:eastAsia="ru-RU"/>
              </w:rPr>
              <w:t>СТБ 735-94</w:t>
            </w:r>
          </w:p>
          <w:p w14:paraId="694EC4E8" w14:textId="77777777" w:rsidR="00775B3A" w:rsidRPr="00154F4B" w:rsidRDefault="00775B3A" w:rsidP="00775B3A">
            <w:pPr>
              <w:pStyle w:val="af6"/>
              <w:ind w:right="-66"/>
              <w:rPr>
                <w:lang w:val="ru-RU" w:eastAsia="ru-RU"/>
              </w:rPr>
            </w:pPr>
            <w:r w:rsidRPr="00154F4B">
              <w:rPr>
                <w:lang w:val="ru-RU" w:eastAsia="ru-RU"/>
              </w:rPr>
              <w:t>ГН, утв. постановлением МЗ РБ 21.06.2013 №52</w:t>
            </w:r>
          </w:p>
          <w:p w14:paraId="6EC838A6" w14:textId="0DE4F172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323477" w14:textId="230F4AE1" w:rsidR="00775B3A" w:rsidRPr="00A30616" w:rsidRDefault="00775B3A" w:rsidP="00775B3A">
            <w:pPr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ГОСТ 8558.1-2015 п.7</w:t>
            </w:r>
          </w:p>
        </w:tc>
      </w:tr>
      <w:tr w:rsidR="00775B3A" w:rsidRPr="0038569C" w14:paraId="6346229B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F0E50" w14:textId="2E7D8958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14.3*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4DF7E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85083" w14:textId="77777777" w:rsidR="00775B3A" w:rsidRPr="00154F4B" w:rsidRDefault="00775B3A" w:rsidP="00775B3A">
            <w:pPr>
              <w:pStyle w:val="af6"/>
              <w:ind w:right="-97"/>
              <w:rPr>
                <w:lang w:val="ru-RU" w:eastAsia="ru-RU"/>
              </w:rPr>
            </w:pPr>
            <w:r w:rsidRPr="00154F4B">
              <w:rPr>
                <w:lang w:val="ru-RU" w:eastAsia="ru-RU"/>
              </w:rPr>
              <w:t>10.13/08.149</w:t>
            </w:r>
          </w:p>
          <w:p w14:paraId="56DEA2BD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60ED1" w14:textId="65F582F6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Массовая доля поваренной соли</w:t>
            </w:r>
            <w:r w:rsidRPr="004642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33FD2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4113D" w14:textId="15684B73" w:rsidR="00775B3A" w:rsidRPr="00A30616" w:rsidRDefault="00775B3A" w:rsidP="00775B3A">
            <w:pPr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 xml:space="preserve">ГОСТ 9957-2015 п.7 </w:t>
            </w:r>
          </w:p>
        </w:tc>
      </w:tr>
      <w:tr w:rsidR="00775B3A" w:rsidRPr="0038569C" w14:paraId="7012F253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B0D05" w14:textId="08E4FBC0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14.4*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F4611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FDE6E" w14:textId="2B8C7E99" w:rsidR="00775B3A" w:rsidRPr="00154F4B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right="-97"/>
              <w:rPr>
                <w:lang w:val="ru-RU" w:eastAsia="ru-RU"/>
              </w:rPr>
            </w:pPr>
            <w:r w:rsidRPr="00154F4B">
              <w:rPr>
                <w:lang w:val="ru-RU" w:eastAsia="ru-RU"/>
              </w:rPr>
              <w:t>10.13/08.149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4FD27" w14:textId="47E17DD6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64245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076D0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B0BDE" w14:textId="30A554CF" w:rsidR="00775B3A" w:rsidRPr="00A30616" w:rsidRDefault="00775B3A" w:rsidP="00775B3A">
            <w:pPr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ГОСТ 25011-81 п.2</w:t>
            </w:r>
          </w:p>
        </w:tc>
      </w:tr>
      <w:tr w:rsidR="00775B3A" w:rsidRPr="0038569C" w14:paraId="1C4BE1BD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29DC3" w14:textId="08E9BA0A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14.5*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B3CCD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34969" w14:textId="77777777" w:rsidR="00775B3A" w:rsidRPr="00154F4B" w:rsidRDefault="00775B3A" w:rsidP="00775B3A">
            <w:pPr>
              <w:pStyle w:val="af6"/>
              <w:ind w:right="-97"/>
              <w:rPr>
                <w:lang w:val="ru-RU" w:eastAsia="ru-RU"/>
              </w:rPr>
            </w:pPr>
            <w:r w:rsidRPr="00154F4B">
              <w:rPr>
                <w:lang w:val="ru-RU" w:eastAsia="ru-RU"/>
              </w:rPr>
              <w:t>10.13/01.086</w:t>
            </w:r>
          </w:p>
          <w:p w14:paraId="5FA83AB8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E1922A" w14:textId="66143488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12FA0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03B1F" w14:textId="77777777" w:rsidR="00775B3A" w:rsidRPr="009E4C80" w:rsidRDefault="00775B3A" w:rsidP="00775B3A">
            <w:pPr>
              <w:rPr>
                <w:sz w:val="22"/>
                <w:szCs w:val="22"/>
              </w:rPr>
            </w:pPr>
            <w:r w:rsidRPr="009E4C80">
              <w:rPr>
                <w:sz w:val="22"/>
                <w:szCs w:val="22"/>
              </w:rPr>
              <w:t xml:space="preserve">ГОСТ 9958-81 п.4.2 </w:t>
            </w:r>
          </w:p>
          <w:p w14:paraId="1B7CC2DA" w14:textId="4558D573" w:rsidR="00775B3A" w:rsidRPr="00DA57F7" w:rsidRDefault="00775B3A" w:rsidP="00775B3A">
            <w:pPr>
              <w:pStyle w:val="af6"/>
              <w:ind w:right="-108"/>
              <w:rPr>
                <w:lang w:val="ru-RU" w:eastAsia="ru-RU"/>
              </w:rPr>
            </w:pPr>
            <w:r w:rsidRPr="00154F4B">
              <w:rPr>
                <w:lang w:val="ru-RU" w:eastAsia="ru-RU"/>
              </w:rPr>
              <w:t>ГОСТ 31747-2012</w:t>
            </w:r>
          </w:p>
        </w:tc>
      </w:tr>
      <w:tr w:rsidR="00775B3A" w:rsidRPr="0038569C" w14:paraId="7ADC7709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1A327" w14:textId="2675DF18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14.6*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D0FE5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0177A9" w14:textId="77777777" w:rsidR="00775B3A" w:rsidRPr="00A30616" w:rsidRDefault="00775B3A" w:rsidP="00775B3A">
            <w:pPr>
              <w:pStyle w:val="af6"/>
              <w:ind w:right="-97"/>
              <w:rPr>
                <w:lang w:val="ru-RU" w:eastAsia="ru-RU"/>
              </w:rPr>
            </w:pPr>
            <w:r w:rsidRPr="00A30616">
              <w:rPr>
                <w:lang w:val="ru-RU" w:eastAsia="ru-RU"/>
              </w:rPr>
              <w:t>10.13/01.086</w:t>
            </w:r>
          </w:p>
          <w:p w14:paraId="08A7A06F" w14:textId="77777777" w:rsidR="00775B3A" w:rsidRPr="00A30616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26671" w14:textId="5F589B42" w:rsidR="00775B3A" w:rsidRPr="00A30616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spellStart"/>
            <w:r w:rsidRPr="009E4C80">
              <w:rPr>
                <w:sz w:val="22"/>
                <w:szCs w:val="22"/>
              </w:rPr>
              <w:t>Сульфитредуцирующие</w:t>
            </w:r>
            <w:proofErr w:type="spellEnd"/>
            <w:r w:rsidRPr="009E4C80">
              <w:rPr>
                <w:sz w:val="22"/>
                <w:szCs w:val="22"/>
              </w:rPr>
              <w:t xml:space="preserve"> </w:t>
            </w:r>
            <w:proofErr w:type="spellStart"/>
            <w:r w:rsidRPr="009E4C80">
              <w:rPr>
                <w:sz w:val="22"/>
                <w:szCs w:val="22"/>
              </w:rPr>
              <w:t>клостридии</w:t>
            </w:r>
            <w:proofErr w:type="spellEnd"/>
            <w:r w:rsidRPr="009E4C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0C5A8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491F65" w14:textId="77777777" w:rsidR="00775B3A" w:rsidRPr="009E4C80" w:rsidRDefault="00775B3A" w:rsidP="00775B3A">
            <w:pPr>
              <w:rPr>
                <w:sz w:val="22"/>
                <w:szCs w:val="22"/>
              </w:rPr>
            </w:pPr>
            <w:r w:rsidRPr="009E4C80">
              <w:rPr>
                <w:sz w:val="22"/>
                <w:szCs w:val="22"/>
              </w:rPr>
              <w:t>ГОСТ 29185-2014</w:t>
            </w:r>
          </w:p>
          <w:p w14:paraId="7F0B983E" w14:textId="41465F86" w:rsidR="00775B3A" w:rsidRPr="00DA57F7" w:rsidRDefault="00775B3A" w:rsidP="00775B3A">
            <w:pPr>
              <w:pStyle w:val="af6"/>
              <w:ind w:right="-108"/>
              <w:rPr>
                <w:lang w:val="ru-RU" w:eastAsia="ru-RU"/>
              </w:rPr>
            </w:pPr>
            <w:r w:rsidRPr="00A30616">
              <w:rPr>
                <w:lang w:val="ru-RU" w:eastAsia="ru-RU"/>
              </w:rPr>
              <w:t>ГОСТ 9958-81 п.4.6</w:t>
            </w:r>
          </w:p>
        </w:tc>
      </w:tr>
      <w:tr w:rsidR="00775B3A" w:rsidRPr="0038569C" w14:paraId="04BA10D5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CC717" w14:textId="747BDD1B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14.7*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E92EC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CB7EDB" w14:textId="77777777" w:rsidR="00775B3A" w:rsidRPr="00A30616" w:rsidRDefault="00775B3A" w:rsidP="00775B3A">
            <w:pPr>
              <w:pStyle w:val="af6"/>
              <w:ind w:right="-97"/>
              <w:rPr>
                <w:lang w:val="ru-RU" w:eastAsia="ru-RU"/>
              </w:rPr>
            </w:pPr>
            <w:r w:rsidRPr="00A30616">
              <w:rPr>
                <w:lang w:val="ru-RU" w:eastAsia="ru-RU"/>
              </w:rPr>
              <w:t>10.13/01.086</w:t>
            </w:r>
          </w:p>
          <w:p w14:paraId="31775235" w14:textId="77777777" w:rsidR="00775B3A" w:rsidRPr="00A30616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E75F7" w14:textId="77777777" w:rsidR="00775B3A" w:rsidRPr="009E4C80" w:rsidRDefault="00775B3A" w:rsidP="00775B3A">
            <w:pPr>
              <w:rPr>
                <w:sz w:val="22"/>
                <w:szCs w:val="22"/>
              </w:rPr>
            </w:pPr>
            <w:r w:rsidRPr="009E4C80">
              <w:rPr>
                <w:sz w:val="22"/>
                <w:szCs w:val="22"/>
              </w:rPr>
              <w:t xml:space="preserve">S. </w:t>
            </w:r>
            <w:proofErr w:type="spellStart"/>
            <w:r w:rsidRPr="009E4C80">
              <w:rPr>
                <w:sz w:val="22"/>
                <w:szCs w:val="22"/>
              </w:rPr>
              <w:t>aureus</w:t>
            </w:r>
            <w:proofErr w:type="spellEnd"/>
          </w:p>
          <w:p w14:paraId="49999970" w14:textId="77777777" w:rsidR="00775B3A" w:rsidRPr="00A30616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043E4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07FD7" w14:textId="77777777" w:rsidR="00775B3A" w:rsidRPr="009E4C80" w:rsidRDefault="00775B3A" w:rsidP="00775B3A">
            <w:pPr>
              <w:rPr>
                <w:sz w:val="22"/>
                <w:szCs w:val="22"/>
              </w:rPr>
            </w:pPr>
            <w:r w:rsidRPr="009E4C80">
              <w:rPr>
                <w:sz w:val="22"/>
                <w:szCs w:val="22"/>
              </w:rPr>
              <w:t>ГОСТ 10444.2-94</w:t>
            </w:r>
          </w:p>
          <w:p w14:paraId="661D0D7F" w14:textId="77777777" w:rsidR="00775B3A" w:rsidRDefault="00775B3A" w:rsidP="00775B3A">
            <w:pPr>
              <w:pStyle w:val="af6"/>
              <w:ind w:right="-108"/>
              <w:rPr>
                <w:lang w:val="ru-RU" w:eastAsia="ru-RU"/>
              </w:rPr>
            </w:pPr>
            <w:r w:rsidRPr="00A30616">
              <w:rPr>
                <w:lang w:val="ru-RU" w:eastAsia="ru-RU"/>
              </w:rPr>
              <w:t>ГОСТ 9958-81 п.4.</w:t>
            </w:r>
          </w:p>
          <w:p w14:paraId="33595261" w14:textId="54BCB29D" w:rsidR="00775B3A" w:rsidRPr="00DA57F7" w:rsidRDefault="00775B3A" w:rsidP="00775B3A">
            <w:pPr>
              <w:pStyle w:val="af6"/>
              <w:ind w:right="-108"/>
              <w:rPr>
                <w:lang w:val="ru-RU" w:eastAsia="ru-RU"/>
              </w:rPr>
            </w:pPr>
            <w:r w:rsidRPr="00A30616">
              <w:rPr>
                <w:lang w:val="ru-RU" w:eastAsia="ru-RU"/>
              </w:rPr>
              <w:t>5</w:t>
            </w:r>
          </w:p>
        </w:tc>
      </w:tr>
      <w:tr w:rsidR="00775B3A" w:rsidRPr="0038569C" w14:paraId="058B77E8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96409" w14:textId="3AEB2F64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15.1***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D13C5" w14:textId="77777777" w:rsidR="00775B3A" w:rsidRPr="0011473A" w:rsidRDefault="00775B3A" w:rsidP="00775B3A">
            <w:pP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 xml:space="preserve">Продукты из мяса птицы </w:t>
            </w:r>
            <w:proofErr w:type="gramStart"/>
            <w:r w:rsidRPr="0011473A">
              <w:rPr>
                <w:sz w:val="22"/>
                <w:szCs w:val="22"/>
              </w:rPr>
              <w:t>копчено- вареные</w:t>
            </w:r>
            <w:proofErr w:type="gramEnd"/>
            <w:r w:rsidRPr="0011473A">
              <w:rPr>
                <w:sz w:val="22"/>
                <w:szCs w:val="22"/>
              </w:rPr>
              <w:t>, варено-копченые, сыро-копченые</w:t>
            </w:r>
          </w:p>
          <w:p w14:paraId="15CC2657" w14:textId="77777777" w:rsidR="00775B3A" w:rsidRPr="0011473A" w:rsidRDefault="00775B3A" w:rsidP="00775B3A">
            <w:pPr>
              <w:rPr>
                <w:sz w:val="22"/>
                <w:szCs w:val="22"/>
              </w:rPr>
            </w:pPr>
          </w:p>
          <w:p w14:paraId="53E78CCE" w14:textId="77777777" w:rsidR="00775B3A" w:rsidRPr="0011473A" w:rsidRDefault="00775B3A" w:rsidP="00775B3A">
            <w:pPr>
              <w:rPr>
                <w:sz w:val="22"/>
                <w:szCs w:val="22"/>
              </w:rPr>
            </w:pPr>
          </w:p>
          <w:p w14:paraId="75119353" w14:textId="77777777" w:rsidR="00775B3A" w:rsidRPr="0011473A" w:rsidRDefault="00775B3A" w:rsidP="00775B3A">
            <w:pPr>
              <w:rPr>
                <w:sz w:val="22"/>
                <w:szCs w:val="22"/>
              </w:rPr>
            </w:pPr>
          </w:p>
          <w:p w14:paraId="3E4DC4D9" w14:textId="77777777" w:rsidR="00775B3A" w:rsidRPr="0011473A" w:rsidRDefault="00775B3A" w:rsidP="00775B3A">
            <w:pPr>
              <w:rPr>
                <w:sz w:val="22"/>
                <w:szCs w:val="22"/>
              </w:rPr>
            </w:pPr>
          </w:p>
          <w:p w14:paraId="48858FAC" w14:textId="77777777" w:rsidR="00775B3A" w:rsidRPr="0011473A" w:rsidRDefault="00775B3A" w:rsidP="00775B3A">
            <w:pPr>
              <w:rPr>
                <w:sz w:val="22"/>
                <w:szCs w:val="22"/>
              </w:rPr>
            </w:pPr>
          </w:p>
          <w:p w14:paraId="46E5A754" w14:textId="77777777" w:rsidR="00775B3A" w:rsidRPr="0011473A" w:rsidRDefault="00775B3A" w:rsidP="00775B3A">
            <w:pPr>
              <w:rPr>
                <w:sz w:val="22"/>
                <w:szCs w:val="22"/>
              </w:rPr>
            </w:pPr>
          </w:p>
          <w:p w14:paraId="7351264B" w14:textId="77777777" w:rsidR="00775B3A" w:rsidRPr="0011473A" w:rsidRDefault="00775B3A" w:rsidP="00775B3A">
            <w:pPr>
              <w:rPr>
                <w:sz w:val="22"/>
                <w:szCs w:val="22"/>
              </w:rPr>
            </w:pPr>
          </w:p>
          <w:p w14:paraId="344F9439" w14:textId="46B166ED" w:rsidR="00775B3A" w:rsidRPr="0011473A" w:rsidRDefault="00775B3A" w:rsidP="00775B3A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29A5C" w14:textId="77777777" w:rsidR="00775B3A" w:rsidRPr="0011473A" w:rsidRDefault="00775B3A" w:rsidP="00775B3A">
            <w:pP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>10.13/42.000</w:t>
            </w:r>
          </w:p>
          <w:p w14:paraId="6BF623AC" w14:textId="77777777" w:rsidR="00775B3A" w:rsidRPr="0011473A" w:rsidRDefault="00775B3A" w:rsidP="00775B3A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37CF0" w14:textId="25A899FC" w:rsidR="00775B3A" w:rsidRPr="0011473A" w:rsidRDefault="00775B3A" w:rsidP="00775B3A">
            <w:pP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B901B" w14:textId="77777777" w:rsidR="00775B3A" w:rsidRPr="0011473A" w:rsidRDefault="00775B3A" w:rsidP="00775B3A">
            <w:pP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 xml:space="preserve">ГОСТ 9792-73  </w:t>
            </w:r>
          </w:p>
          <w:p w14:paraId="529CDBFA" w14:textId="57C6F02F" w:rsidR="00775B3A" w:rsidRPr="0011473A" w:rsidRDefault="00775B3A" w:rsidP="00775B3A">
            <w:pP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>ГОСТ 31904-2012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C91473" w14:textId="77777777" w:rsidR="00775B3A" w:rsidRPr="0011473A" w:rsidRDefault="00775B3A" w:rsidP="00775B3A">
            <w:pP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 xml:space="preserve">ГОСТ 9792-73  </w:t>
            </w:r>
          </w:p>
          <w:p w14:paraId="66AFE906" w14:textId="53222744" w:rsidR="00775B3A" w:rsidRPr="0011473A" w:rsidRDefault="00775B3A" w:rsidP="00775B3A">
            <w:pP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>ГОСТ 31904-2012</w:t>
            </w:r>
          </w:p>
        </w:tc>
      </w:tr>
      <w:tr w:rsidR="00775B3A" w:rsidRPr="0038569C" w14:paraId="2F21FFA0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A3A71" w14:textId="0674C239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15.2*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0B99F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92AFA" w14:textId="77777777" w:rsidR="00775B3A" w:rsidRPr="0011473A" w:rsidRDefault="00775B3A" w:rsidP="00775B3A">
            <w:pP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>10.13/08.149</w:t>
            </w:r>
          </w:p>
          <w:p w14:paraId="2B7DE7EC" w14:textId="77777777" w:rsidR="00775B3A" w:rsidRPr="0011473A" w:rsidRDefault="00775B3A" w:rsidP="00775B3A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71670" w14:textId="72029966" w:rsidR="00775B3A" w:rsidRPr="0011473A" w:rsidRDefault="00775B3A" w:rsidP="00775B3A">
            <w:pP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 xml:space="preserve">Массовая доля поваренной соли 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A894DC" w14:textId="77777777" w:rsidR="00775B3A" w:rsidRPr="0011473A" w:rsidRDefault="00775B3A" w:rsidP="00775B3A">
            <w:pP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>СТБ 523-2002</w:t>
            </w:r>
          </w:p>
          <w:p w14:paraId="69636940" w14:textId="77777777" w:rsidR="00775B3A" w:rsidRPr="0011473A" w:rsidRDefault="00775B3A" w:rsidP="00775B3A">
            <w:pP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>ГН, утв. постановлением МЗ РБ 21.06.2013 №52</w:t>
            </w:r>
          </w:p>
          <w:p w14:paraId="14648807" w14:textId="25C9B855" w:rsidR="00775B3A" w:rsidRPr="001147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3E36D" w14:textId="77777777" w:rsidR="00775B3A" w:rsidRPr="0011473A" w:rsidRDefault="00775B3A" w:rsidP="00775B3A">
            <w:pPr>
              <w:pStyle w:val="af6"/>
              <w:rPr>
                <w:lang w:val="ru-RU" w:eastAsia="ru-RU"/>
              </w:rPr>
            </w:pPr>
            <w:r w:rsidRPr="0011473A">
              <w:rPr>
                <w:lang w:val="ru-RU" w:eastAsia="ru-RU"/>
              </w:rPr>
              <w:t>ГОСТ 9957-2015 п.7</w:t>
            </w:r>
          </w:p>
          <w:p w14:paraId="6FC33700" w14:textId="77777777" w:rsidR="00775B3A" w:rsidRPr="00DA57F7" w:rsidRDefault="00775B3A" w:rsidP="00775B3A">
            <w:pPr>
              <w:pStyle w:val="af6"/>
              <w:rPr>
                <w:lang w:val="ru-RU" w:eastAsia="ru-RU"/>
              </w:rPr>
            </w:pPr>
          </w:p>
        </w:tc>
      </w:tr>
      <w:tr w:rsidR="00775B3A" w:rsidRPr="0038569C" w14:paraId="589444EA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52F71" w14:textId="7C7AC270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15.3*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9F00C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8B2BA" w14:textId="77777777" w:rsidR="00775B3A" w:rsidRPr="0011473A" w:rsidRDefault="00775B3A" w:rsidP="00775B3A">
            <w:pP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>10.13/08.156</w:t>
            </w:r>
          </w:p>
          <w:p w14:paraId="197AC8B7" w14:textId="77777777" w:rsidR="00775B3A" w:rsidRPr="0011473A" w:rsidRDefault="00775B3A" w:rsidP="00775B3A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72CB7B" w14:textId="08ED5327" w:rsidR="00775B3A" w:rsidRPr="0011473A" w:rsidRDefault="00775B3A" w:rsidP="00775B3A">
            <w:pP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4ED99" w14:textId="77777777" w:rsidR="00775B3A" w:rsidRPr="0011473A" w:rsidRDefault="00775B3A" w:rsidP="00775B3A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BDE19" w14:textId="139BC0E2" w:rsidR="00775B3A" w:rsidRPr="0011473A" w:rsidRDefault="00775B3A" w:rsidP="00775B3A">
            <w:pP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>ГОСТ 8558.1-2015п.7</w:t>
            </w:r>
          </w:p>
        </w:tc>
      </w:tr>
      <w:tr w:rsidR="00775B3A" w:rsidRPr="0038569C" w14:paraId="23B35707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7EF4C5" w14:textId="65FC5AB3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15.4*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0F399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DF9BE" w14:textId="59435D0A" w:rsidR="00775B3A" w:rsidRPr="001147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>10.13/08.052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2BA99" w14:textId="085538A8" w:rsidR="00775B3A" w:rsidRPr="001147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D71D8" w14:textId="77777777" w:rsidR="00775B3A" w:rsidRPr="001147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56BBF" w14:textId="486B2759" w:rsidR="00775B3A" w:rsidRPr="00DA57F7" w:rsidRDefault="00775B3A" w:rsidP="00775B3A">
            <w:pPr>
              <w:pStyle w:val="af6"/>
              <w:rPr>
                <w:lang w:val="ru-RU" w:eastAsia="ru-RU"/>
              </w:rPr>
            </w:pPr>
            <w:r w:rsidRPr="0011473A">
              <w:rPr>
                <w:lang w:val="ru-RU" w:eastAsia="ru-RU"/>
              </w:rPr>
              <w:t>ГОСТ 9793-2016 п.9</w:t>
            </w:r>
          </w:p>
        </w:tc>
      </w:tr>
      <w:tr w:rsidR="00775B3A" w:rsidRPr="0038569C" w14:paraId="349F66A6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58165" w14:textId="1E546273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15.5*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1D422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16283" w14:textId="77777777" w:rsidR="00775B3A" w:rsidRPr="0011473A" w:rsidRDefault="00775B3A" w:rsidP="00775B3A">
            <w:pP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>10.13/08.156</w:t>
            </w:r>
          </w:p>
          <w:p w14:paraId="3B541164" w14:textId="77777777" w:rsidR="00775B3A" w:rsidRPr="0011473A" w:rsidRDefault="00775B3A" w:rsidP="00775B3A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D2BFB" w14:textId="77777777" w:rsidR="00775B3A" w:rsidRPr="0011473A" w:rsidRDefault="00775B3A" w:rsidP="00775B3A">
            <w:pP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>Массовая доля общего фосфора</w:t>
            </w:r>
          </w:p>
          <w:p w14:paraId="232BF888" w14:textId="77777777" w:rsidR="00775B3A" w:rsidRPr="0011473A" w:rsidRDefault="00775B3A" w:rsidP="00775B3A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EA2CA8" w14:textId="77777777" w:rsidR="00775B3A" w:rsidRPr="0011473A" w:rsidRDefault="00775B3A" w:rsidP="00775B3A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D27B5" w14:textId="77777777" w:rsidR="00775B3A" w:rsidRPr="0011473A" w:rsidRDefault="00775B3A" w:rsidP="00775B3A">
            <w:pP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>ГОСТ 9794-2015 п.8</w:t>
            </w:r>
          </w:p>
          <w:p w14:paraId="76F91754" w14:textId="77777777" w:rsidR="00775B3A" w:rsidRPr="0011473A" w:rsidRDefault="00775B3A" w:rsidP="00775B3A">
            <w:pP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>СТБ ГОСТ Р 51482-2001 п.9</w:t>
            </w:r>
          </w:p>
          <w:p w14:paraId="7AC00C28" w14:textId="4D00E3C8" w:rsidR="00775B3A" w:rsidRPr="0011473A" w:rsidRDefault="00775B3A" w:rsidP="00775B3A">
            <w:pP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>ГОСТ 31727-2012</w:t>
            </w:r>
          </w:p>
        </w:tc>
      </w:tr>
      <w:tr w:rsidR="00775B3A" w:rsidRPr="0038569C" w14:paraId="4EA05DB6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889E8" w14:textId="5027A4E9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15.6*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F885D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F0DA9" w14:textId="362F49A5" w:rsidR="00775B3A" w:rsidRPr="001147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>10.13/08.149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BD6E1" w14:textId="1BEE676F" w:rsidR="00775B3A" w:rsidRPr="0011473A" w:rsidRDefault="00775B3A" w:rsidP="00775B3A">
            <w:pP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F2EFB" w14:textId="77777777" w:rsidR="00775B3A" w:rsidRPr="0011473A" w:rsidRDefault="00775B3A" w:rsidP="00775B3A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A4AB2" w14:textId="349A8A58" w:rsidR="00775B3A" w:rsidRPr="0011473A" w:rsidRDefault="00775B3A" w:rsidP="00775B3A">
            <w:pP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>ГОСТ 25011-</w:t>
            </w:r>
            <w:r>
              <w:rPr>
                <w:sz w:val="22"/>
                <w:szCs w:val="22"/>
              </w:rPr>
              <w:t>2017 п.6</w:t>
            </w:r>
          </w:p>
        </w:tc>
      </w:tr>
      <w:tr w:rsidR="00775B3A" w:rsidRPr="0038569C" w14:paraId="617D0DC1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471B6" w14:textId="51487F52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15.7*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B0CE3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EA3C06" w14:textId="64CA837C" w:rsidR="00775B3A" w:rsidRPr="001147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>10.13/08.052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31745" w14:textId="77777777" w:rsidR="00775B3A" w:rsidRPr="0011473A" w:rsidRDefault="00775B3A" w:rsidP="00775B3A">
            <w:pP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>Массовая доля жир</w:t>
            </w:r>
          </w:p>
          <w:p w14:paraId="4E0DB108" w14:textId="77777777" w:rsidR="00775B3A" w:rsidRPr="0011473A" w:rsidRDefault="00775B3A" w:rsidP="00775B3A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D6DAC" w14:textId="77777777" w:rsidR="00775B3A" w:rsidRPr="0011473A" w:rsidRDefault="00775B3A" w:rsidP="00775B3A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563A8" w14:textId="05408923" w:rsidR="00775B3A" w:rsidRPr="0011473A" w:rsidRDefault="00775B3A" w:rsidP="00775B3A">
            <w:pP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>ГОСТ 23042-2015 п.7</w:t>
            </w:r>
          </w:p>
        </w:tc>
      </w:tr>
      <w:tr w:rsidR="00775B3A" w:rsidRPr="0038569C" w14:paraId="456B7E83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8C58D" w14:textId="4EAC358C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16.1*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044F6" w14:textId="77777777" w:rsidR="00775B3A" w:rsidRPr="0011473A" w:rsidRDefault="00775B3A" w:rsidP="00775B3A">
            <w:pP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>Жиры животные топленые пищевые</w:t>
            </w:r>
          </w:p>
          <w:p w14:paraId="6F5F8FBB" w14:textId="77777777" w:rsidR="00775B3A" w:rsidRPr="0011473A" w:rsidRDefault="00775B3A" w:rsidP="00775B3A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242D2" w14:textId="77777777" w:rsidR="00775B3A" w:rsidRPr="0011473A" w:rsidRDefault="00775B3A" w:rsidP="00775B3A">
            <w:pP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>10.41/42.000</w:t>
            </w:r>
          </w:p>
          <w:p w14:paraId="4019ED26" w14:textId="77777777" w:rsidR="00775B3A" w:rsidRPr="0011473A" w:rsidRDefault="00775B3A" w:rsidP="00775B3A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B9A27" w14:textId="194A47A3" w:rsidR="00775B3A" w:rsidRPr="0011473A" w:rsidRDefault="00775B3A" w:rsidP="00775B3A">
            <w:pP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5B1B7" w14:textId="51AAE76B" w:rsidR="00775B3A" w:rsidRPr="0011473A" w:rsidRDefault="00775B3A" w:rsidP="00775B3A">
            <w:pP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>ГОСТ 8285-91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FBABB" w14:textId="247CDE59" w:rsidR="00775B3A" w:rsidRPr="0011473A" w:rsidRDefault="00775B3A" w:rsidP="00775B3A">
            <w:pP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>ГОСТ 8285-91 п. 1.3-1.5, 2.1</w:t>
            </w:r>
          </w:p>
        </w:tc>
      </w:tr>
      <w:tr w:rsidR="00775B3A" w:rsidRPr="0038569C" w14:paraId="7A2FDB95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57194" w14:textId="23403DE0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16.2*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2FB93" w14:textId="77777777" w:rsidR="00775B3A" w:rsidRPr="001147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AB414" w14:textId="77777777" w:rsidR="00775B3A" w:rsidRPr="0011473A" w:rsidRDefault="00775B3A" w:rsidP="00775B3A">
            <w:pPr>
              <w:pStyle w:val="af6"/>
              <w:ind w:right="-83"/>
              <w:rPr>
                <w:lang w:val="ru-RU" w:eastAsia="ru-RU"/>
              </w:rPr>
            </w:pPr>
            <w:r w:rsidRPr="0011473A">
              <w:rPr>
                <w:lang w:val="ru-RU" w:eastAsia="ru-RU"/>
              </w:rPr>
              <w:t>10.41/11.116</w:t>
            </w:r>
          </w:p>
          <w:p w14:paraId="7D1A3B2C" w14:textId="77777777" w:rsidR="00775B3A" w:rsidRPr="001147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D0217" w14:textId="498B4280" w:rsidR="00775B3A" w:rsidRPr="001147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 xml:space="preserve">Органолептические показатели: цвет, запах, вкус, прозрачность, консистенция 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2FD2A" w14:textId="77777777" w:rsidR="00775B3A" w:rsidRPr="0011473A" w:rsidRDefault="00775B3A" w:rsidP="00775B3A">
            <w:pPr>
              <w:pStyle w:val="af6"/>
              <w:ind w:right="-66"/>
              <w:rPr>
                <w:lang w:val="ru-RU" w:eastAsia="ru-RU"/>
              </w:rPr>
            </w:pPr>
            <w:r w:rsidRPr="0011473A">
              <w:rPr>
                <w:lang w:val="ru-RU" w:eastAsia="ru-RU"/>
              </w:rPr>
              <w:t>ГОСТ 25292-2017</w:t>
            </w:r>
          </w:p>
          <w:p w14:paraId="02373E34" w14:textId="77777777" w:rsidR="00775B3A" w:rsidRPr="0011473A" w:rsidRDefault="00775B3A" w:rsidP="00775B3A">
            <w:pPr>
              <w:pStyle w:val="af6"/>
              <w:ind w:right="-66"/>
              <w:rPr>
                <w:lang w:val="ru-RU" w:eastAsia="ru-RU"/>
              </w:rPr>
            </w:pPr>
            <w:r w:rsidRPr="0011473A">
              <w:rPr>
                <w:lang w:val="ru-RU" w:eastAsia="ru-RU"/>
              </w:rPr>
              <w:t>ГН, утв. постановлением МЗ РБ 21.06.2013 №52</w:t>
            </w:r>
          </w:p>
          <w:p w14:paraId="752616FA" w14:textId="77777777" w:rsidR="00775B3A" w:rsidRPr="001147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A13CE" w14:textId="77777777" w:rsidR="00775B3A" w:rsidRPr="0011473A" w:rsidRDefault="00775B3A" w:rsidP="00775B3A">
            <w:pPr>
              <w:pStyle w:val="af6"/>
              <w:rPr>
                <w:lang w:val="ru-RU" w:eastAsia="ru-RU"/>
              </w:rPr>
            </w:pPr>
            <w:r w:rsidRPr="0011473A">
              <w:rPr>
                <w:lang w:val="ru-RU" w:eastAsia="ru-RU"/>
              </w:rPr>
              <w:t>ГОСТ 8285-91 п. 2.2</w:t>
            </w:r>
          </w:p>
          <w:p w14:paraId="514C60F1" w14:textId="77777777" w:rsidR="00775B3A" w:rsidRPr="00DA57F7" w:rsidRDefault="00775B3A" w:rsidP="00775B3A">
            <w:pPr>
              <w:pStyle w:val="af6"/>
              <w:ind w:right="-108"/>
              <w:rPr>
                <w:lang w:val="ru-RU" w:eastAsia="ru-RU"/>
              </w:rPr>
            </w:pPr>
          </w:p>
        </w:tc>
      </w:tr>
      <w:tr w:rsidR="00775B3A" w:rsidRPr="0038569C" w14:paraId="111A6F54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F0E1D" w14:textId="6EE8CB70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16.3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D5F4D" w14:textId="77777777" w:rsidR="00775B3A" w:rsidRPr="001147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6812E" w14:textId="77777777" w:rsidR="00775B3A" w:rsidRPr="0011473A" w:rsidRDefault="00775B3A" w:rsidP="00775B3A">
            <w:pPr>
              <w:pStyle w:val="af6"/>
              <w:ind w:right="-83"/>
              <w:rPr>
                <w:lang w:val="ru-RU" w:eastAsia="ru-RU"/>
              </w:rPr>
            </w:pPr>
            <w:r w:rsidRPr="0011473A">
              <w:rPr>
                <w:lang w:val="ru-RU" w:eastAsia="ru-RU"/>
              </w:rPr>
              <w:t>10.41/08.052</w:t>
            </w:r>
          </w:p>
          <w:p w14:paraId="3DDDF4F9" w14:textId="77777777" w:rsidR="00775B3A" w:rsidRPr="001147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BD2CC" w14:textId="4C1F6AD9" w:rsidR="00775B3A" w:rsidRPr="0011473A" w:rsidRDefault="00775B3A" w:rsidP="00775B3A">
            <w:pPr>
              <w:pStyle w:val="af6"/>
              <w:ind w:right="-97"/>
              <w:rPr>
                <w:lang w:val="ru-RU" w:eastAsia="ru-RU"/>
              </w:rPr>
            </w:pPr>
            <w:r w:rsidRPr="0011473A">
              <w:rPr>
                <w:lang w:val="ru-RU" w:eastAsia="ru-RU"/>
              </w:rPr>
              <w:t xml:space="preserve">Массовая доля влаги 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28385" w14:textId="77777777" w:rsidR="00775B3A" w:rsidRPr="001147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C73FC" w14:textId="63ADC380" w:rsidR="00775B3A" w:rsidRPr="00DA57F7" w:rsidRDefault="00775B3A" w:rsidP="00775B3A">
            <w:pPr>
              <w:pStyle w:val="af6"/>
              <w:ind w:right="-108"/>
              <w:rPr>
                <w:lang w:val="ru-RU" w:eastAsia="ru-RU"/>
              </w:rPr>
            </w:pPr>
            <w:r w:rsidRPr="0011473A">
              <w:rPr>
                <w:lang w:val="ru-RU" w:eastAsia="ru-RU"/>
              </w:rPr>
              <w:t>ГОСТ 8285-91 п. 2.3</w:t>
            </w:r>
          </w:p>
        </w:tc>
      </w:tr>
      <w:tr w:rsidR="00775B3A" w:rsidRPr="0038569C" w14:paraId="6494097A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E4CB5" w14:textId="66459C84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16.4*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1A434" w14:textId="77777777" w:rsidR="00775B3A" w:rsidRPr="001147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1FBE4" w14:textId="77777777" w:rsidR="00775B3A" w:rsidRPr="0011473A" w:rsidRDefault="00775B3A" w:rsidP="00775B3A">
            <w:pPr>
              <w:pStyle w:val="af6"/>
              <w:ind w:right="-83"/>
              <w:rPr>
                <w:lang w:val="ru-RU" w:eastAsia="ru-RU"/>
              </w:rPr>
            </w:pPr>
            <w:r w:rsidRPr="0011473A">
              <w:rPr>
                <w:lang w:val="ru-RU" w:eastAsia="ru-RU"/>
              </w:rPr>
              <w:t>10.41/08.149</w:t>
            </w:r>
          </w:p>
          <w:p w14:paraId="1BB540AD" w14:textId="77777777" w:rsidR="00775B3A" w:rsidRPr="001147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90D01" w14:textId="77777777" w:rsidR="00775B3A" w:rsidRPr="0011473A" w:rsidRDefault="00775B3A" w:rsidP="00775B3A">
            <w:pPr>
              <w:pStyle w:val="af6"/>
              <w:ind w:right="-97"/>
              <w:rPr>
                <w:lang w:val="ru-RU" w:eastAsia="ru-RU"/>
              </w:rPr>
            </w:pPr>
            <w:r w:rsidRPr="0011473A">
              <w:rPr>
                <w:lang w:val="ru-RU" w:eastAsia="ru-RU"/>
              </w:rPr>
              <w:t>Кислотное число</w:t>
            </w:r>
          </w:p>
          <w:p w14:paraId="137EE1E6" w14:textId="77777777" w:rsidR="00775B3A" w:rsidRPr="001147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CFF1D" w14:textId="77777777" w:rsidR="00775B3A" w:rsidRPr="001147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3A4BF" w14:textId="3E94BB87" w:rsidR="00775B3A" w:rsidRPr="00DA57F7" w:rsidRDefault="00775B3A" w:rsidP="00775B3A">
            <w:pPr>
              <w:pStyle w:val="af6"/>
              <w:ind w:right="-108"/>
              <w:rPr>
                <w:lang w:val="ru-RU" w:eastAsia="ru-RU"/>
              </w:rPr>
            </w:pPr>
            <w:r w:rsidRPr="0011473A">
              <w:rPr>
                <w:lang w:val="ru-RU" w:eastAsia="ru-RU"/>
              </w:rPr>
              <w:t>ГОСТ 8285-91 п.2.4.3</w:t>
            </w:r>
          </w:p>
        </w:tc>
      </w:tr>
      <w:tr w:rsidR="00775B3A" w:rsidRPr="0038569C" w14:paraId="3DB22EF0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0CCE5" w14:textId="12AAC438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16.5*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17435" w14:textId="77777777" w:rsidR="00775B3A" w:rsidRPr="001147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AED8D" w14:textId="77777777" w:rsidR="00775B3A" w:rsidRPr="0011473A" w:rsidRDefault="00775B3A" w:rsidP="00775B3A">
            <w:pPr>
              <w:pStyle w:val="af6"/>
              <w:ind w:right="-83"/>
              <w:rPr>
                <w:lang w:val="ru-RU" w:eastAsia="ru-RU"/>
              </w:rPr>
            </w:pPr>
            <w:r w:rsidRPr="0011473A">
              <w:rPr>
                <w:lang w:val="ru-RU" w:eastAsia="ru-RU"/>
              </w:rPr>
              <w:t>10.41/08.149</w:t>
            </w:r>
          </w:p>
          <w:p w14:paraId="1EF421BF" w14:textId="77777777" w:rsidR="00775B3A" w:rsidRPr="001147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F660B" w14:textId="51A82D50" w:rsidR="00775B3A" w:rsidRPr="001147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A7CAD" w14:textId="77777777" w:rsidR="00775B3A" w:rsidRPr="001147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4DDA07" w14:textId="3BDF2FE7" w:rsidR="00775B3A" w:rsidRPr="00DA57F7" w:rsidRDefault="00775B3A" w:rsidP="00775B3A">
            <w:pPr>
              <w:pStyle w:val="af6"/>
              <w:ind w:right="-108"/>
              <w:rPr>
                <w:lang w:val="ru-RU" w:eastAsia="ru-RU"/>
              </w:rPr>
            </w:pPr>
            <w:r w:rsidRPr="0011473A">
              <w:rPr>
                <w:lang w:val="ru-RU" w:eastAsia="ru-RU"/>
              </w:rPr>
              <w:t>ГОСТ 8285-91 п. 2.4.2</w:t>
            </w:r>
          </w:p>
        </w:tc>
      </w:tr>
      <w:tr w:rsidR="00775B3A" w:rsidRPr="0038569C" w14:paraId="5335EEE8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813F8" w14:textId="24E0D0EB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17.1***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3023C" w14:textId="31C4D6F7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151EC">
              <w:rPr>
                <w:sz w:val="22"/>
                <w:szCs w:val="22"/>
              </w:rPr>
              <w:t>Жир животный кормовой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99C6E" w14:textId="67779D24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151EC">
              <w:rPr>
                <w:sz w:val="22"/>
                <w:szCs w:val="22"/>
              </w:rPr>
              <w:t>10.41/42.000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2D944" w14:textId="72D45EFE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151EC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5CD1C" w14:textId="584D2C36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151EC">
              <w:rPr>
                <w:sz w:val="22"/>
                <w:szCs w:val="22"/>
              </w:rPr>
              <w:t>ГОСТ 8285-91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A88FB" w14:textId="23A5E9DD" w:rsidR="00775B3A" w:rsidRPr="00DA57F7" w:rsidRDefault="00775B3A" w:rsidP="00775B3A">
            <w:pPr>
              <w:pStyle w:val="af6"/>
              <w:ind w:right="-108"/>
              <w:rPr>
                <w:lang w:val="ru-RU" w:eastAsia="ru-RU"/>
              </w:rPr>
            </w:pPr>
            <w:r w:rsidRPr="00D151EC">
              <w:rPr>
                <w:lang w:val="ru-RU" w:eastAsia="ru-RU"/>
              </w:rPr>
              <w:t>ГОСТ 8285-91 п. 1.3-1.5; 2.1</w:t>
            </w:r>
          </w:p>
        </w:tc>
      </w:tr>
      <w:tr w:rsidR="00775B3A" w:rsidRPr="0038569C" w14:paraId="5EA77F1E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E46C0" w14:textId="514668DD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17.2*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D1155" w14:textId="77777777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EE510" w14:textId="2F097962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151EC">
              <w:rPr>
                <w:sz w:val="22"/>
                <w:szCs w:val="22"/>
              </w:rPr>
              <w:t>10.41/08.052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661F7" w14:textId="5C3117EA" w:rsidR="00775B3A" w:rsidRPr="00D151EC" w:rsidRDefault="00775B3A" w:rsidP="00775B3A">
            <w:pPr>
              <w:pStyle w:val="af6"/>
              <w:ind w:right="-97"/>
              <w:rPr>
                <w:lang w:val="ru-RU" w:eastAsia="ru-RU"/>
              </w:rPr>
            </w:pPr>
            <w:r w:rsidRPr="00D151EC">
              <w:rPr>
                <w:lang w:val="ru-RU" w:eastAsia="ru-RU"/>
              </w:rPr>
              <w:t>Массовая доля влаги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CDC82" w14:textId="77777777" w:rsidR="00775B3A" w:rsidRPr="00D151EC" w:rsidRDefault="00775B3A" w:rsidP="00775B3A">
            <w:pPr>
              <w:pStyle w:val="af6"/>
              <w:ind w:right="-66"/>
              <w:rPr>
                <w:lang w:val="ru-RU" w:eastAsia="ru-RU"/>
              </w:rPr>
            </w:pPr>
            <w:r w:rsidRPr="00D151EC">
              <w:rPr>
                <w:lang w:val="ru-RU" w:eastAsia="ru-RU"/>
              </w:rPr>
              <w:t xml:space="preserve">ГОСТ 17483-72 </w:t>
            </w:r>
          </w:p>
          <w:p w14:paraId="300921B0" w14:textId="77777777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E386C" w14:textId="3FB42AD0" w:rsidR="00775B3A" w:rsidRPr="00DA57F7" w:rsidRDefault="00775B3A" w:rsidP="00775B3A">
            <w:pPr>
              <w:pStyle w:val="af6"/>
              <w:ind w:right="-108"/>
              <w:rPr>
                <w:lang w:val="ru-RU" w:eastAsia="ru-RU"/>
              </w:rPr>
            </w:pPr>
            <w:r w:rsidRPr="00D151EC">
              <w:rPr>
                <w:lang w:val="ru-RU" w:eastAsia="ru-RU"/>
              </w:rPr>
              <w:t>ГОСТ 8285-91 п. 2.3</w:t>
            </w:r>
          </w:p>
        </w:tc>
      </w:tr>
      <w:tr w:rsidR="00775B3A" w:rsidRPr="0038569C" w14:paraId="1EFC4AED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DDF20" w14:textId="0D50AB99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17.3*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5CE4D" w14:textId="77777777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B4141" w14:textId="77777777" w:rsidR="00775B3A" w:rsidRPr="00D151EC" w:rsidRDefault="00775B3A" w:rsidP="00775B3A">
            <w:pPr>
              <w:pStyle w:val="af6"/>
              <w:ind w:right="-83"/>
              <w:rPr>
                <w:lang w:val="ru-RU" w:eastAsia="ru-RU"/>
              </w:rPr>
            </w:pPr>
            <w:r w:rsidRPr="00D151EC">
              <w:rPr>
                <w:lang w:val="ru-RU" w:eastAsia="ru-RU"/>
              </w:rPr>
              <w:t>10.41/08.149</w:t>
            </w:r>
          </w:p>
          <w:p w14:paraId="27D84D98" w14:textId="77777777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59018" w14:textId="2DA6BC3B" w:rsidR="00775B3A" w:rsidRPr="00D151EC" w:rsidRDefault="00775B3A" w:rsidP="00775B3A">
            <w:pPr>
              <w:pStyle w:val="af6"/>
              <w:ind w:right="-97"/>
              <w:rPr>
                <w:lang w:val="ru-RU" w:eastAsia="ru-RU"/>
              </w:rPr>
            </w:pPr>
            <w:r w:rsidRPr="00D151EC">
              <w:rPr>
                <w:lang w:val="ru-RU" w:eastAsia="ru-RU"/>
              </w:rPr>
              <w:t>Массовая доля веществ, нерастворимых в эфире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5B453" w14:textId="77777777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1BCB7" w14:textId="77777777" w:rsidR="00775B3A" w:rsidRPr="00D151EC" w:rsidRDefault="00775B3A" w:rsidP="00775B3A">
            <w:pPr>
              <w:pStyle w:val="af6"/>
              <w:ind w:right="-108"/>
              <w:rPr>
                <w:lang w:val="ru-RU" w:eastAsia="ru-RU"/>
              </w:rPr>
            </w:pPr>
            <w:r w:rsidRPr="00D151EC">
              <w:rPr>
                <w:lang w:val="ru-RU" w:eastAsia="ru-RU"/>
              </w:rPr>
              <w:t>ГОСТ 8285-91 п. 2.6</w:t>
            </w:r>
          </w:p>
          <w:p w14:paraId="57B39231" w14:textId="77777777" w:rsidR="00775B3A" w:rsidRPr="00DA57F7" w:rsidRDefault="00775B3A" w:rsidP="00775B3A">
            <w:pPr>
              <w:pStyle w:val="af6"/>
              <w:ind w:right="-108"/>
              <w:rPr>
                <w:lang w:val="ru-RU" w:eastAsia="ru-RU"/>
              </w:rPr>
            </w:pPr>
          </w:p>
        </w:tc>
      </w:tr>
      <w:tr w:rsidR="00775B3A" w:rsidRPr="0038569C" w14:paraId="2E86270E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CE411" w14:textId="4E844480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17.4*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61586" w14:textId="77777777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167FC" w14:textId="77777777" w:rsidR="00775B3A" w:rsidRPr="00D151EC" w:rsidRDefault="00775B3A" w:rsidP="00775B3A">
            <w:pPr>
              <w:pStyle w:val="af6"/>
              <w:ind w:right="-83"/>
              <w:rPr>
                <w:lang w:val="ru-RU" w:eastAsia="ru-RU"/>
              </w:rPr>
            </w:pPr>
            <w:r w:rsidRPr="00D151EC">
              <w:rPr>
                <w:lang w:val="ru-RU" w:eastAsia="ru-RU"/>
              </w:rPr>
              <w:t>10.41/08.149</w:t>
            </w:r>
          </w:p>
          <w:p w14:paraId="7B849C1A" w14:textId="77777777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59D43" w14:textId="42EF0E88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151EC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EEB15" w14:textId="77777777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D5302" w14:textId="626F55BB" w:rsidR="00775B3A" w:rsidRPr="00DA57F7" w:rsidRDefault="00775B3A" w:rsidP="00775B3A">
            <w:pPr>
              <w:pStyle w:val="af6"/>
              <w:ind w:right="-108"/>
              <w:rPr>
                <w:lang w:val="ru-RU" w:eastAsia="ru-RU"/>
              </w:rPr>
            </w:pPr>
            <w:r w:rsidRPr="00D151EC">
              <w:rPr>
                <w:lang w:val="ru-RU" w:eastAsia="ru-RU"/>
              </w:rPr>
              <w:t>ГОСТ 8285-91 п. 2.4.3</w:t>
            </w:r>
          </w:p>
        </w:tc>
      </w:tr>
      <w:tr w:rsidR="00775B3A" w:rsidRPr="0038569C" w14:paraId="4FABDCFA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D7804" w14:textId="20EAC574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17.5*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21C99" w14:textId="77777777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0100B" w14:textId="61D5F0DA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151EC">
              <w:rPr>
                <w:sz w:val="22"/>
                <w:szCs w:val="22"/>
              </w:rPr>
              <w:t>10.41/08.149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45681" w14:textId="6785B76E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151EC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76AE7" w14:textId="77777777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ED0A2A" w14:textId="3A280DD0" w:rsidR="00775B3A" w:rsidRPr="00DA57F7" w:rsidRDefault="00775B3A" w:rsidP="00775B3A">
            <w:pPr>
              <w:pStyle w:val="af6"/>
              <w:ind w:right="-108"/>
              <w:rPr>
                <w:lang w:val="ru-RU" w:eastAsia="ru-RU"/>
              </w:rPr>
            </w:pPr>
            <w:r w:rsidRPr="00D151EC">
              <w:rPr>
                <w:lang w:val="ru-RU" w:eastAsia="ru-RU"/>
              </w:rPr>
              <w:t>ГОСТ 8285-91 п. 2.4.2</w:t>
            </w:r>
          </w:p>
        </w:tc>
      </w:tr>
      <w:tr w:rsidR="00775B3A" w:rsidRPr="0038569C" w14:paraId="39C11EE3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E3729" w14:textId="78F56188" w:rsidR="00775B3A" w:rsidRPr="00AD7CE4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D7CE4">
              <w:rPr>
                <w:color w:val="000000"/>
                <w:sz w:val="22"/>
                <w:szCs w:val="22"/>
              </w:rPr>
              <w:t>18.1***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6DD09" w14:textId="12049436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151EC">
              <w:rPr>
                <w:sz w:val="22"/>
                <w:szCs w:val="22"/>
              </w:rPr>
              <w:t>Жир животный технический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68C78" w14:textId="77777777" w:rsidR="00775B3A" w:rsidRPr="00D151EC" w:rsidRDefault="00775B3A" w:rsidP="00775B3A">
            <w:pPr>
              <w:pStyle w:val="af6"/>
              <w:ind w:right="-83"/>
              <w:rPr>
                <w:lang w:val="ru-RU" w:eastAsia="ru-RU"/>
              </w:rPr>
            </w:pPr>
            <w:r w:rsidRPr="00D151EC">
              <w:rPr>
                <w:lang w:val="ru-RU" w:eastAsia="ru-RU"/>
              </w:rPr>
              <w:t>10.41/42.000</w:t>
            </w:r>
          </w:p>
          <w:p w14:paraId="041A8481" w14:textId="77777777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A015D" w14:textId="7A37C1EA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151EC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F2FE9C" w14:textId="4817248B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151EC">
              <w:rPr>
                <w:sz w:val="22"/>
                <w:szCs w:val="22"/>
              </w:rPr>
              <w:t>ГОСТ 8285-91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E9EDC" w14:textId="11E5F106" w:rsidR="00775B3A" w:rsidRPr="00DA57F7" w:rsidRDefault="00775B3A" w:rsidP="00775B3A">
            <w:pPr>
              <w:pStyle w:val="af6"/>
              <w:ind w:right="-108"/>
              <w:rPr>
                <w:lang w:val="ru-RU" w:eastAsia="ru-RU"/>
              </w:rPr>
            </w:pPr>
            <w:r w:rsidRPr="00D151EC">
              <w:rPr>
                <w:lang w:val="ru-RU" w:eastAsia="ru-RU"/>
              </w:rPr>
              <w:t>ГОСТ 8285-91 п. 1.3-1.5; п. 2.1</w:t>
            </w:r>
          </w:p>
        </w:tc>
      </w:tr>
      <w:tr w:rsidR="00775B3A" w:rsidRPr="0038569C" w14:paraId="725A4A14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AAAEE" w14:textId="6EBF2300" w:rsidR="00775B3A" w:rsidRPr="00AD7CE4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D7CE4">
              <w:rPr>
                <w:color w:val="000000"/>
                <w:sz w:val="22"/>
                <w:szCs w:val="22"/>
              </w:rPr>
              <w:t>18.2*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C592F" w14:textId="77777777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62921" w14:textId="03FA171F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151EC">
              <w:rPr>
                <w:sz w:val="22"/>
                <w:szCs w:val="22"/>
              </w:rPr>
              <w:t>10.41/08.052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4B4A7" w14:textId="2C55BC48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151EC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4DC96" w14:textId="77777777" w:rsidR="00775B3A" w:rsidRPr="00D151EC" w:rsidRDefault="00775B3A" w:rsidP="00775B3A">
            <w:pPr>
              <w:pStyle w:val="af6"/>
              <w:ind w:right="-66"/>
              <w:rPr>
                <w:lang w:val="ru-RU" w:eastAsia="ru-RU"/>
              </w:rPr>
            </w:pPr>
            <w:r w:rsidRPr="00D151EC">
              <w:rPr>
                <w:lang w:val="ru-RU" w:eastAsia="ru-RU"/>
              </w:rPr>
              <w:t>ГОСТ 1045-73</w:t>
            </w:r>
          </w:p>
          <w:p w14:paraId="12932018" w14:textId="77777777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2FFC1" w14:textId="2EBC116A" w:rsidR="00775B3A" w:rsidRPr="00DA57F7" w:rsidRDefault="00775B3A" w:rsidP="00775B3A">
            <w:pPr>
              <w:pStyle w:val="af6"/>
              <w:rPr>
                <w:lang w:val="ru-RU" w:eastAsia="ru-RU"/>
              </w:rPr>
            </w:pPr>
            <w:r w:rsidRPr="00D151EC">
              <w:rPr>
                <w:lang w:val="ru-RU" w:eastAsia="ru-RU"/>
              </w:rPr>
              <w:t>ГОСТ 8285-91 п. 2.3</w:t>
            </w:r>
          </w:p>
        </w:tc>
      </w:tr>
      <w:tr w:rsidR="00775B3A" w:rsidRPr="0038569C" w14:paraId="08AC0871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8EF65" w14:textId="4ACE5D2A" w:rsidR="00775B3A" w:rsidRPr="00AD7CE4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D7CE4">
              <w:rPr>
                <w:color w:val="000000"/>
                <w:sz w:val="22"/>
                <w:szCs w:val="22"/>
              </w:rPr>
              <w:t>18.3*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34E016" w14:textId="77777777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5A980" w14:textId="21081D7C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151EC">
              <w:rPr>
                <w:sz w:val="22"/>
                <w:szCs w:val="22"/>
              </w:rPr>
              <w:t>10.41/08.149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45091" w14:textId="7FF4DB7B" w:rsidR="00775B3A" w:rsidRPr="00D151EC" w:rsidRDefault="00775B3A" w:rsidP="00775B3A">
            <w:pPr>
              <w:pStyle w:val="af6"/>
              <w:ind w:right="-97"/>
              <w:rPr>
                <w:lang w:val="ru-RU" w:eastAsia="ru-RU"/>
              </w:rPr>
            </w:pPr>
            <w:r w:rsidRPr="00D151EC">
              <w:rPr>
                <w:lang w:val="ru-RU" w:eastAsia="ru-RU"/>
              </w:rPr>
              <w:t>Массовая доля веществ, нерастворимых в эфире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3A5F0" w14:textId="77777777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1CB2C" w14:textId="2BF85C34" w:rsidR="00775B3A" w:rsidRPr="00D151EC" w:rsidRDefault="00775B3A" w:rsidP="00775B3A">
            <w:pPr>
              <w:rPr>
                <w:sz w:val="22"/>
                <w:szCs w:val="22"/>
              </w:rPr>
            </w:pPr>
            <w:r w:rsidRPr="00D151EC">
              <w:rPr>
                <w:sz w:val="22"/>
                <w:szCs w:val="22"/>
              </w:rPr>
              <w:t>ГОСТ 8285-91 п. 2.6</w:t>
            </w:r>
          </w:p>
        </w:tc>
      </w:tr>
      <w:tr w:rsidR="00775B3A" w:rsidRPr="0038569C" w14:paraId="1934B2E0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03629" w14:textId="4E95F326" w:rsidR="00775B3A" w:rsidRPr="00AD7CE4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D7CE4">
              <w:rPr>
                <w:color w:val="000000"/>
                <w:sz w:val="22"/>
                <w:szCs w:val="22"/>
              </w:rPr>
              <w:t>18.4*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4AAC18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8EF75" w14:textId="71F60783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151EC">
              <w:rPr>
                <w:sz w:val="22"/>
                <w:szCs w:val="22"/>
              </w:rPr>
              <w:t>10.41/08.149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73412" w14:textId="068B1784" w:rsidR="00775B3A" w:rsidRPr="00D151EC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right="-97"/>
              <w:rPr>
                <w:lang w:val="ru-RU" w:eastAsia="ru-RU"/>
              </w:rPr>
            </w:pPr>
            <w:r w:rsidRPr="00D151EC">
              <w:rPr>
                <w:lang w:val="ru-RU" w:eastAsia="ru-RU"/>
              </w:rPr>
              <w:t>Кислотное число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564D7" w14:textId="77777777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A5ED4" w14:textId="2111DE39" w:rsidR="00775B3A" w:rsidRPr="00D151EC" w:rsidRDefault="00775B3A" w:rsidP="00775B3A">
            <w:pPr>
              <w:rPr>
                <w:sz w:val="22"/>
                <w:szCs w:val="22"/>
              </w:rPr>
            </w:pPr>
            <w:r w:rsidRPr="00D151EC">
              <w:rPr>
                <w:sz w:val="22"/>
                <w:szCs w:val="22"/>
              </w:rPr>
              <w:t>ГОСТ 8285-91 п. 2.4.3</w:t>
            </w:r>
          </w:p>
        </w:tc>
      </w:tr>
      <w:tr w:rsidR="00775B3A" w:rsidRPr="0038569C" w14:paraId="6FA657A4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834DE" w14:textId="3FE6E77A" w:rsidR="00775B3A" w:rsidRPr="00AD7CE4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D7CE4">
              <w:rPr>
                <w:color w:val="000000"/>
                <w:sz w:val="22"/>
                <w:szCs w:val="22"/>
              </w:rPr>
              <w:t>18.5*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0FA9E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6FE2F" w14:textId="77777777" w:rsidR="00775B3A" w:rsidRPr="00D151EC" w:rsidRDefault="00775B3A" w:rsidP="00775B3A">
            <w:pPr>
              <w:rPr>
                <w:sz w:val="22"/>
                <w:szCs w:val="22"/>
              </w:rPr>
            </w:pPr>
            <w:r w:rsidRPr="00D151EC">
              <w:rPr>
                <w:sz w:val="22"/>
                <w:szCs w:val="22"/>
              </w:rPr>
              <w:t>10.41/08.149</w:t>
            </w:r>
          </w:p>
          <w:p w14:paraId="738B74A9" w14:textId="77777777" w:rsidR="00775B3A" w:rsidRPr="00D151EC" w:rsidRDefault="00775B3A" w:rsidP="00775B3A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75B93" w14:textId="66D223DE" w:rsidR="00775B3A" w:rsidRPr="00D151EC" w:rsidRDefault="00775B3A" w:rsidP="00775B3A">
            <w:pPr>
              <w:pStyle w:val="af6"/>
              <w:ind w:right="-97"/>
              <w:rPr>
                <w:lang w:val="ru-RU" w:eastAsia="ru-RU"/>
              </w:rPr>
            </w:pPr>
            <w:r w:rsidRPr="00D151EC">
              <w:rPr>
                <w:lang w:val="ru-RU" w:eastAsia="ru-RU"/>
              </w:rPr>
              <w:t>Перекисное число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0EAB2" w14:textId="77777777" w:rsidR="00775B3A" w:rsidRPr="00D151EC" w:rsidRDefault="00775B3A" w:rsidP="00775B3A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FBE0C" w14:textId="77777777" w:rsidR="00775B3A" w:rsidRDefault="00775B3A" w:rsidP="00775B3A">
            <w:pPr>
              <w:rPr>
                <w:sz w:val="22"/>
                <w:szCs w:val="22"/>
              </w:rPr>
            </w:pPr>
            <w:r w:rsidRPr="00D151EC">
              <w:rPr>
                <w:sz w:val="22"/>
                <w:szCs w:val="22"/>
              </w:rPr>
              <w:t>ГОСТ 8285-91 п. 2.4.2</w:t>
            </w:r>
          </w:p>
          <w:p w14:paraId="1665E8D6" w14:textId="77777777" w:rsidR="00775B3A" w:rsidRDefault="00775B3A" w:rsidP="00775B3A">
            <w:pPr>
              <w:rPr>
                <w:sz w:val="22"/>
                <w:szCs w:val="22"/>
              </w:rPr>
            </w:pPr>
          </w:p>
          <w:p w14:paraId="044895C5" w14:textId="756A9F15" w:rsidR="00775B3A" w:rsidRPr="00D151EC" w:rsidRDefault="00775B3A" w:rsidP="00775B3A">
            <w:pPr>
              <w:rPr>
                <w:sz w:val="22"/>
                <w:szCs w:val="22"/>
              </w:rPr>
            </w:pPr>
          </w:p>
        </w:tc>
      </w:tr>
      <w:tr w:rsidR="00775B3A" w:rsidRPr="0038569C" w14:paraId="5D624CFE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E7DFC" w14:textId="7579F4DF" w:rsidR="00775B3A" w:rsidRPr="00AD7CE4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D7CE4">
              <w:rPr>
                <w:color w:val="000000"/>
                <w:sz w:val="22"/>
                <w:szCs w:val="22"/>
              </w:rPr>
              <w:t>18.6*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4422DC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A247D" w14:textId="77777777" w:rsidR="00775B3A" w:rsidRPr="000B34F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6D60F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pacing w:val="-7"/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EC0A9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1EA9D" w14:textId="77777777" w:rsidR="00775B3A" w:rsidRPr="00DA57F7" w:rsidRDefault="00775B3A" w:rsidP="00775B3A">
            <w:pPr>
              <w:pStyle w:val="af6"/>
              <w:ind w:left="-65" w:right="-108"/>
              <w:rPr>
                <w:lang w:val="ru-RU"/>
              </w:rPr>
            </w:pPr>
          </w:p>
        </w:tc>
      </w:tr>
      <w:tr w:rsidR="00775B3A" w:rsidRPr="0038569C" w14:paraId="15E3FF8B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42C3D" w14:textId="1729C8CE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20.1***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344B4" w14:textId="77777777" w:rsidR="00775B3A" w:rsidRPr="00D151EC" w:rsidRDefault="00775B3A" w:rsidP="00775B3A">
            <w:pPr>
              <w:pStyle w:val="af6"/>
              <w:ind w:right="-97"/>
              <w:rPr>
                <w:lang w:val="ru-RU" w:eastAsia="ru-RU"/>
              </w:rPr>
            </w:pPr>
            <w:r w:rsidRPr="00D151EC">
              <w:rPr>
                <w:lang w:val="ru-RU" w:eastAsia="ru-RU"/>
              </w:rPr>
              <w:t xml:space="preserve">Волос </w:t>
            </w:r>
          </w:p>
          <w:p w14:paraId="6241D655" w14:textId="26FF7A6B" w:rsidR="00775B3A" w:rsidRPr="004B1B1B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right="-97"/>
              <w:rPr>
                <w:color w:val="000000"/>
                <w:lang w:val="ru-RU"/>
              </w:rPr>
            </w:pPr>
            <w:r w:rsidRPr="00D151EC">
              <w:rPr>
                <w:lang w:val="ru-RU" w:eastAsia="ru-RU"/>
              </w:rPr>
              <w:t>(сырьё) конский и крупного рогатого скота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8613C" w14:textId="32082A39" w:rsidR="00775B3A" w:rsidRPr="00D151EC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right="-97"/>
              <w:rPr>
                <w:lang w:val="ru-RU" w:eastAsia="ru-RU"/>
              </w:rPr>
            </w:pPr>
            <w:r w:rsidRPr="00D151EC">
              <w:rPr>
                <w:lang w:val="ru-RU" w:eastAsia="ru-RU"/>
              </w:rPr>
              <w:t>01.50/42.000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442DD" w14:textId="77777777" w:rsidR="00775B3A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-97"/>
              <w:rPr>
                <w:lang w:val="ru-RU" w:eastAsia="ru-RU"/>
              </w:rPr>
            </w:pPr>
            <w:r w:rsidRPr="00D151EC">
              <w:rPr>
                <w:lang w:val="ru-RU" w:eastAsia="ru-RU"/>
              </w:rPr>
              <w:t xml:space="preserve">Отбор образцов </w:t>
            </w:r>
          </w:p>
          <w:p w14:paraId="2C46F2EB" w14:textId="32D5F652" w:rsidR="00775B3A" w:rsidRPr="00D151EC" w:rsidRDefault="00775B3A" w:rsidP="00775B3A">
            <w:pPr>
              <w:spacing w:line="216" w:lineRule="auto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1FD16" w14:textId="40786514" w:rsidR="00775B3A" w:rsidRPr="00D151EC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right="-97"/>
              <w:rPr>
                <w:lang w:val="ru-RU" w:eastAsia="ru-RU"/>
              </w:rPr>
            </w:pPr>
            <w:r w:rsidRPr="00D151EC">
              <w:rPr>
                <w:lang w:val="ru-RU" w:eastAsia="ru-RU"/>
              </w:rPr>
              <w:t>ГОСТ 12859-67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6F50E" w14:textId="452A715F" w:rsidR="00775B3A" w:rsidRPr="00DA57F7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right="-97"/>
              <w:rPr>
                <w:lang w:val="ru-RU" w:eastAsia="ru-RU"/>
              </w:rPr>
            </w:pPr>
            <w:r w:rsidRPr="00D151EC">
              <w:rPr>
                <w:lang w:val="ru-RU" w:eastAsia="ru-RU"/>
              </w:rPr>
              <w:t>ГОСТ 12859-67 п.3.1-3.4</w:t>
            </w:r>
          </w:p>
        </w:tc>
      </w:tr>
      <w:tr w:rsidR="00775B3A" w:rsidRPr="0038569C" w14:paraId="7AB17370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97E39" w14:textId="2AC79173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20.2*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C4393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92357" w14:textId="2809A97F" w:rsidR="00775B3A" w:rsidRPr="00D151EC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right="-97"/>
              <w:rPr>
                <w:lang w:val="ru-RU" w:eastAsia="ru-RU"/>
              </w:rPr>
            </w:pPr>
            <w:r w:rsidRPr="00D151EC">
              <w:rPr>
                <w:lang w:val="ru-RU" w:eastAsia="ru-RU"/>
              </w:rPr>
              <w:t>01.50/08.052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D7847" w14:textId="084C15DE" w:rsidR="00775B3A" w:rsidRPr="00D151EC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-97"/>
              <w:rPr>
                <w:lang w:val="ru-RU" w:eastAsia="ru-RU"/>
              </w:rPr>
            </w:pPr>
            <w:r w:rsidRPr="00D151EC">
              <w:rPr>
                <w:lang w:val="ru-RU" w:eastAsia="ru-RU"/>
              </w:rPr>
              <w:t>Массовая доля влаги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C140E" w14:textId="77EEF078" w:rsidR="00775B3A" w:rsidRPr="00D151EC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right="-97"/>
              <w:rPr>
                <w:lang w:val="ru-RU" w:eastAsia="ru-RU"/>
              </w:rPr>
            </w:pPr>
            <w:r w:rsidRPr="00D151EC">
              <w:rPr>
                <w:lang w:val="ru-RU" w:eastAsia="ru-RU"/>
              </w:rPr>
              <w:t>ГОСТ 12859-67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A5C3E" w14:textId="248C1219" w:rsidR="00775B3A" w:rsidRPr="00DA57F7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right="-97"/>
              <w:rPr>
                <w:lang w:val="ru-RU" w:eastAsia="ru-RU"/>
              </w:rPr>
            </w:pPr>
            <w:r w:rsidRPr="00D151EC">
              <w:rPr>
                <w:lang w:val="ru-RU" w:eastAsia="ru-RU"/>
              </w:rPr>
              <w:t>ГОСТ 12859-67 п.3.5</w:t>
            </w:r>
          </w:p>
        </w:tc>
      </w:tr>
      <w:tr w:rsidR="00775B3A" w:rsidRPr="0038569C" w14:paraId="3CCE0472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5BF84D" w14:textId="0FE02AE7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20.3*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17705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FB482" w14:textId="2C9F0F24" w:rsidR="00775B3A" w:rsidRPr="00D151EC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right="-97"/>
              <w:rPr>
                <w:lang w:val="ru-RU" w:eastAsia="ru-RU"/>
              </w:rPr>
            </w:pPr>
            <w:r w:rsidRPr="00D151EC">
              <w:rPr>
                <w:lang w:val="ru-RU" w:eastAsia="ru-RU"/>
              </w:rPr>
              <w:t>01.50/08.052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CCDA30" w14:textId="490B3EFB" w:rsidR="00775B3A" w:rsidRPr="00D151EC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-97"/>
              <w:rPr>
                <w:lang w:val="ru-RU" w:eastAsia="ru-RU"/>
              </w:rPr>
            </w:pPr>
            <w:r w:rsidRPr="00D151EC">
              <w:rPr>
                <w:lang w:val="ru-RU" w:eastAsia="ru-RU"/>
              </w:rPr>
              <w:t>Массовая доля посторонних примесей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DB19C2" w14:textId="77777777" w:rsidR="00775B3A" w:rsidRPr="00D151EC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right="-97"/>
              <w:rPr>
                <w:lang w:val="ru-RU" w:eastAsia="ru-RU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81BC5" w14:textId="7A6294C0" w:rsidR="00775B3A" w:rsidRPr="00DA57F7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right="-97"/>
              <w:rPr>
                <w:lang w:val="ru-RU" w:eastAsia="ru-RU"/>
              </w:rPr>
            </w:pPr>
            <w:r w:rsidRPr="00D151EC">
              <w:rPr>
                <w:lang w:val="ru-RU" w:eastAsia="ru-RU"/>
              </w:rPr>
              <w:t>ГОСТ 12859-67 п.3.6-3.7</w:t>
            </w:r>
          </w:p>
        </w:tc>
      </w:tr>
      <w:tr w:rsidR="00775B3A" w:rsidRPr="0038569C" w14:paraId="1DEB9A19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7272B" w14:textId="36C810D9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21.1*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7DDE4" w14:textId="77777777" w:rsidR="00775B3A" w:rsidRPr="0037730E" w:rsidRDefault="00775B3A" w:rsidP="00775B3A">
            <w:pPr>
              <w:pStyle w:val="af6"/>
              <w:ind w:right="-97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Пищевые продукты:</w:t>
            </w:r>
          </w:p>
          <w:p w14:paraId="16885A7C" w14:textId="77777777" w:rsidR="00775B3A" w:rsidRPr="0037730E" w:rsidRDefault="00775B3A" w:rsidP="00775B3A">
            <w:pPr>
              <w:pStyle w:val="af6"/>
              <w:ind w:right="-97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- мясо и мясные продукты,</w:t>
            </w:r>
          </w:p>
          <w:p w14:paraId="0803F4AF" w14:textId="77777777" w:rsidR="00775B3A" w:rsidRPr="0037730E" w:rsidRDefault="00775B3A" w:rsidP="00775B3A">
            <w:pPr>
              <w:pStyle w:val="af6"/>
              <w:ind w:right="-97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- жиры животные,</w:t>
            </w:r>
          </w:p>
          <w:p w14:paraId="3E866B5F" w14:textId="1ACE8271" w:rsidR="00775B3A" w:rsidRPr="0037730E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7"/>
              <w:rPr>
                <w:sz w:val="22"/>
                <w:szCs w:val="22"/>
              </w:rPr>
            </w:pPr>
            <w:r w:rsidRPr="0037730E">
              <w:rPr>
                <w:sz w:val="22"/>
                <w:szCs w:val="22"/>
              </w:rPr>
              <w:t xml:space="preserve">- прочие продукты питания (колбасные изделия, пельмени, полуфабрикаты, субпродукты)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EEA9C" w14:textId="77777777" w:rsidR="00775B3A" w:rsidRPr="0037730E" w:rsidRDefault="00775B3A" w:rsidP="00775B3A">
            <w:pPr>
              <w:pStyle w:val="52"/>
              <w:ind w:right="-97"/>
              <w:rPr>
                <w:rFonts w:ascii="Times New Roman" w:eastAsia="Times New Roman" w:hAnsi="Times New Roman"/>
                <w:lang w:val="ru-RU" w:eastAsia="ru-RU"/>
              </w:rPr>
            </w:pPr>
            <w:r w:rsidRPr="0037730E">
              <w:rPr>
                <w:rFonts w:ascii="Times New Roman" w:eastAsia="Times New Roman" w:hAnsi="Times New Roman"/>
                <w:lang w:val="ru-RU" w:eastAsia="ru-RU"/>
              </w:rPr>
              <w:t>10.11/04.125</w:t>
            </w:r>
          </w:p>
          <w:p w14:paraId="5D2B6066" w14:textId="77777777" w:rsidR="00775B3A" w:rsidRPr="0037730E" w:rsidRDefault="00775B3A" w:rsidP="00775B3A">
            <w:pPr>
              <w:pStyle w:val="52"/>
              <w:ind w:right="-97"/>
              <w:rPr>
                <w:rFonts w:ascii="Times New Roman" w:eastAsia="Times New Roman" w:hAnsi="Times New Roman"/>
                <w:lang w:val="ru-RU" w:eastAsia="ru-RU"/>
              </w:rPr>
            </w:pPr>
            <w:r w:rsidRPr="0037730E">
              <w:rPr>
                <w:rFonts w:ascii="Times New Roman" w:eastAsia="Times New Roman" w:hAnsi="Times New Roman"/>
                <w:lang w:val="ru-RU" w:eastAsia="ru-RU"/>
              </w:rPr>
              <w:t>10.13/04.125</w:t>
            </w:r>
          </w:p>
          <w:p w14:paraId="641E2176" w14:textId="77777777" w:rsidR="00775B3A" w:rsidRPr="0037730E" w:rsidRDefault="00775B3A" w:rsidP="00775B3A">
            <w:pPr>
              <w:pStyle w:val="52"/>
              <w:ind w:right="-97"/>
              <w:rPr>
                <w:rFonts w:ascii="Times New Roman" w:eastAsia="Times New Roman" w:hAnsi="Times New Roman"/>
                <w:lang w:val="ru-RU" w:eastAsia="ru-RU"/>
              </w:rPr>
            </w:pPr>
            <w:r w:rsidRPr="0037730E">
              <w:rPr>
                <w:rFonts w:ascii="Times New Roman" w:eastAsia="Times New Roman" w:hAnsi="Times New Roman"/>
                <w:lang w:val="ru-RU" w:eastAsia="ru-RU"/>
              </w:rPr>
              <w:t>10.12/04.125</w:t>
            </w:r>
          </w:p>
          <w:p w14:paraId="45D1F1AE" w14:textId="16365CFF" w:rsidR="00775B3A" w:rsidRPr="0037730E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F6A818" w14:textId="77777777" w:rsidR="00775B3A" w:rsidRPr="0037730E" w:rsidRDefault="00775B3A" w:rsidP="00775B3A">
            <w:pPr>
              <w:pStyle w:val="af6"/>
              <w:ind w:right="-97"/>
              <w:rPr>
                <w:lang w:val="ru-RU" w:eastAsia="ru-RU"/>
              </w:rPr>
            </w:pPr>
            <w:proofErr w:type="gramStart"/>
            <w:r w:rsidRPr="0037730E">
              <w:rPr>
                <w:lang w:val="ru-RU" w:eastAsia="ru-RU"/>
              </w:rPr>
              <w:t>Удельная  активность</w:t>
            </w:r>
            <w:proofErr w:type="gramEnd"/>
            <w:r w:rsidRPr="0037730E">
              <w:rPr>
                <w:lang w:val="ru-RU" w:eastAsia="ru-RU"/>
              </w:rPr>
              <w:t xml:space="preserve">  цезия-137</w:t>
            </w:r>
          </w:p>
          <w:p w14:paraId="223175B5" w14:textId="0745A778" w:rsidR="00775B3A" w:rsidRPr="0037730E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7"/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BA710" w14:textId="77777777" w:rsidR="00775B3A" w:rsidRPr="0037730E" w:rsidRDefault="00775B3A" w:rsidP="00775B3A">
            <w:pPr>
              <w:pStyle w:val="af6"/>
              <w:spacing w:line="18" w:lineRule="atLeast"/>
              <w:ind w:right="-97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 xml:space="preserve">ГН 10-117-99 </w:t>
            </w:r>
          </w:p>
          <w:p w14:paraId="1D6504E1" w14:textId="77777777" w:rsidR="00775B3A" w:rsidRPr="0037730E" w:rsidRDefault="00775B3A" w:rsidP="00775B3A">
            <w:pPr>
              <w:pStyle w:val="af6"/>
              <w:spacing w:line="18" w:lineRule="atLeast"/>
              <w:ind w:right="-97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(РДУ-99)</w:t>
            </w:r>
          </w:p>
          <w:p w14:paraId="4778ED27" w14:textId="77777777" w:rsidR="00775B3A" w:rsidRPr="0037730E" w:rsidRDefault="00775B3A" w:rsidP="00775B3A">
            <w:pPr>
              <w:pStyle w:val="af6"/>
              <w:spacing w:line="18" w:lineRule="atLeast"/>
              <w:ind w:right="-97"/>
              <w:rPr>
                <w:lang w:val="ru-RU" w:eastAsia="ru-RU"/>
              </w:rPr>
            </w:pPr>
          </w:p>
          <w:p w14:paraId="5E7D5DE5" w14:textId="09BF344A" w:rsidR="00775B3A" w:rsidRPr="0037730E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93E0B" w14:textId="4F7BF348" w:rsidR="00775B3A" w:rsidRPr="0037730E" w:rsidRDefault="00775B3A" w:rsidP="00775B3A">
            <w:pPr>
              <w:pStyle w:val="af6"/>
              <w:spacing w:line="20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МВИ.МН 1181-2011</w:t>
            </w:r>
          </w:p>
          <w:p w14:paraId="2BF2B651" w14:textId="3D1BA1B9" w:rsidR="00775B3A" w:rsidRPr="0037730E" w:rsidRDefault="00775B3A" w:rsidP="00775B3A">
            <w:pPr>
              <w:pStyle w:val="af6"/>
              <w:spacing w:line="20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МВИ.МН 4779-2013</w:t>
            </w:r>
          </w:p>
          <w:p w14:paraId="0A87FC6D" w14:textId="681809C0" w:rsidR="00775B3A" w:rsidRPr="00DA57F7" w:rsidRDefault="00775B3A" w:rsidP="00775B3A">
            <w:pPr>
              <w:pStyle w:val="af6"/>
              <w:spacing w:line="20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Методика экспрессного радиометрического определения по гамма-излучению объёмной и удельной активности радионуклидов цезия в воде, почве, продуктах питания, продукции животноводства и растениеводства, утв. Госстандартом СССР 14.09.90</w:t>
            </w:r>
          </w:p>
        </w:tc>
      </w:tr>
      <w:tr w:rsidR="00775B3A" w:rsidRPr="0038569C" w14:paraId="664E3253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E86D0" w14:textId="23A92BD1" w:rsidR="00775B3A" w:rsidRPr="0037730E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7730E">
              <w:rPr>
                <w:color w:val="000000"/>
                <w:sz w:val="22"/>
                <w:szCs w:val="22"/>
              </w:rPr>
              <w:t>22.1*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89E25" w14:textId="77777777" w:rsidR="00775B3A" w:rsidRPr="0037730E" w:rsidRDefault="00775B3A" w:rsidP="00775B3A">
            <w:pPr>
              <w:pStyle w:val="af6"/>
              <w:ind w:right="-97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Сельскохозяйственное сырьё:</w:t>
            </w:r>
          </w:p>
          <w:p w14:paraId="05ABC794" w14:textId="77777777" w:rsidR="00775B3A" w:rsidRPr="0037730E" w:rsidRDefault="00775B3A" w:rsidP="00775B3A">
            <w:pPr>
              <w:pStyle w:val="af6"/>
              <w:ind w:right="-97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мясо</w:t>
            </w:r>
          </w:p>
          <w:p w14:paraId="2A14323D" w14:textId="77777777" w:rsidR="00775B3A" w:rsidRPr="0037730E" w:rsidRDefault="00775B3A" w:rsidP="00775B3A">
            <w:pPr>
              <w:pStyle w:val="af6"/>
              <w:ind w:right="-97"/>
              <w:rPr>
                <w:lang w:val="ru-RU" w:eastAsia="ru-RU"/>
              </w:rPr>
            </w:pPr>
          </w:p>
          <w:p w14:paraId="63D80DD9" w14:textId="77777777" w:rsidR="00775B3A" w:rsidRPr="0037730E" w:rsidRDefault="00775B3A" w:rsidP="00775B3A">
            <w:pPr>
              <w:pStyle w:val="af6"/>
              <w:ind w:right="-97"/>
              <w:rPr>
                <w:lang w:val="ru-RU" w:eastAsia="ru-RU"/>
              </w:rPr>
            </w:pPr>
          </w:p>
          <w:p w14:paraId="729826CE" w14:textId="77777777" w:rsidR="00775B3A" w:rsidRPr="0037730E" w:rsidRDefault="00775B3A" w:rsidP="00775B3A">
            <w:pPr>
              <w:pStyle w:val="af6"/>
              <w:ind w:right="-97"/>
              <w:rPr>
                <w:lang w:val="ru-RU" w:eastAsia="ru-RU"/>
              </w:rPr>
            </w:pPr>
          </w:p>
          <w:p w14:paraId="05E6B1D5" w14:textId="52159908" w:rsidR="00775B3A" w:rsidRPr="0037730E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right="-97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CACD6" w14:textId="77777777" w:rsidR="00775B3A" w:rsidRPr="0037730E" w:rsidRDefault="00775B3A" w:rsidP="00775B3A">
            <w:pPr>
              <w:pStyle w:val="52"/>
              <w:ind w:right="-96"/>
              <w:rPr>
                <w:rFonts w:ascii="Times New Roman" w:eastAsia="Times New Roman" w:hAnsi="Times New Roman"/>
                <w:lang w:val="ru-RU" w:eastAsia="ru-RU"/>
              </w:rPr>
            </w:pPr>
            <w:r w:rsidRPr="0037730E">
              <w:rPr>
                <w:rFonts w:ascii="Times New Roman" w:eastAsia="Times New Roman" w:hAnsi="Times New Roman"/>
                <w:lang w:val="ru-RU" w:eastAsia="ru-RU"/>
              </w:rPr>
              <w:t>01.41/04.125</w:t>
            </w:r>
          </w:p>
          <w:p w14:paraId="129F5AEC" w14:textId="77777777" w:rsidR="00775B3A" w:rsidRPr="0037730E" w:rsidRDefault="00775B3A" w:rsidP="00775B3A">
            <w:pPr>
              <w:pStyle w:val="52"/>
              <w:ind w:right="-96"/>
              <w:rPr>
                <w:rFonts w:ascii="Times New Roman" w:eastAsia="Times New Roman" w:hAnsi="Times New Roman"/>
                <w:lang w:val="ru-RU" w:eastAsia="ru-RU"/>
              </w:rPr>
            </w:pPr>
            <w:r w:rsidRPr="0037730E">
              <w:rPr>
                <w:rFonts w:ascii="Times New Roman" w:eastAsia="Times New Roman" w:hAnsi="Times New Roman"/>
                <w:lang w:val="ru-RU" w:eastAsia="ru-RU"/>
              </w:rPr>
              <w:t>01.43/04.125</w:t>
            </w:r>
          </w:p>
          <w:p w14:paraId="066FC6A9" w14:textId="77777777" w:rsidR="00775B3A" w:rsidRPr="0037730E" w:rsidRDefault="00775B3A" w:rsidP="00775B3A">
            <w:pPr>
              <w:pStyle w:val="52"/>
              <w:ind w:right="-96"/>
              <w:rPr>
                <w:rFonts w:ascii="Times New Roman" w:eastAsia="Times New Roman" w:hAnsi="Times New Roman"/>
                <w:lang w:val="ru-RU" w:eastAsia="ru-RU"/>
              </w:rPr>
            </w:pPr>
            <w:r w:rsidRPr="0037730E">
              <w:rPr>
                <w:rFonts w:ascii="Times New Roman" w:eastAsia="Times New Roman" w:hAnsi="Times New Roman"/>
                <w:lang w:val="ru-RU" w:eastAsia="ru-RU"/>
              </w:rPr>
              <w:t>01.46/04.125</w:t>
            </w:r>
          </w:p>
          <w:p w14:paraId="0924FA58" w14:textId="77777777" w:rsidR="00775B3A" w:rsidRPr="0037730E" w:rsidRDefault="00775B3A" w:rsidP="00775B3A">
            <w:pPr>
              <w:pStyle w:val="52"/>
              <w:ind w:right="-96"/>
              <w:rPr>
                <w:rFonts w:ascii="Times New Roman" w:eastAsia="Times New Roman" w:hAnsi="Times New Roman"/>
                <w:lang w:val="ru-RU" w:eastAsia="ru-RU"/>
              </w:rPr>
            </w:pPr>
            <w:r w:rsidRPr="0037730E">
              <w:rPr>
                <w:rFonts w:ascii="Times New Roman" w:eastAsia="Times New Roman" w:hAnsi="Times New Roman"/>
                <w:lang w:val="ru-RU" w:eastAsia="ru-RU"/>
              </w:rPr>
              <w:t>10.91/04.125</w:t>
            </w:r>
          </w:p>
          <w:p w14:paraId="7E40EACD" w14:textId="29A2C106" w:rsidR="00775B3A" w:rsidRPr="0037730E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right="-96"/>
              <w:rPr>
                <w:lang w:val="ru-RU" w:eastAsia="ru-RU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4B73E" w14:textId="77777777" w:rsidR="00775B3A" w:rsidRPr="0037730E" w:rsidRDefault="00775B3A" w:rsidP="00775B3A">
            <w:pPr>
              <w:pStyle w:val="af6"/>
              <w:ind w:right="-96"/>
              <w:rPr>
                <w:lang w:val="ru-RU" w:eastAsia="ru-RU"/>
              </w:rPr>
            </w:pPr>
            <w:proofErr w:type="gramStart"/>
            <w:r w:rsidRPr="0037730E">
              <w:rPr>
                <w:lang w:val="ru-RU" w:eastAsia="ru-RU"/>
              </w:rPr>
              <w:t>Удельная  активность</w:t>
            </w:r>
            <w:proofErr w:type="gramEnd"/>
            <w:r w:rsidRPr="0037730E">
              <w:rPr>
                <w:lang w:val="ru-RU" w:eastAsia="ru-RU"/>
              </w:rPr>
              <w:t xml:space="preserve">  цезия-137</w:t>
            </w:r>
          </w:p>
          <w:p w14:paraId="4C16A4FB" w14:textId="77777777" w:rsidR="00775B3A" w:rsidRPr="0037730E" w:rsidRDefault="00775B3A" w:rsidP="00775B3A">
            <w:pPr>
              <w:pStyle w:val="af6"/>
              <w:ind w:right="-96"/>
              <w:rPr>
                <w:lang w:val="ru-RU" w:eastAsia="ru-RU"/>
              </w:rPr>
            </w:pPr>
          </w:p>
          <w:p w14:paraId="1BC41AC3" w14:textId="77777777" w:rsidR="00775B3A" w:rsidRPr="0037730E" w:rsidRDefault="00775B3A" w:rsidP="00775B3A">
            <w:pPr>
              <w:pStyle w:val="af6"/>
              <w:ind w:right="-96"/>
              <w:rPr>
                <w:lang w:val="ru-RU" w:eastAsia="ru-RU"/>
              </w:rPr>
            </w:pPr>
          </w:p>
          <w:p w14:paraId="4D435BB1" w14:textId="77777777" w:rsidR="00775B3A" w:rsidRPr="0037730E" w:rsidRDefault="00775B3A" w:rsidP="00775B3A">
            <w:pPr>
              <w:pStyle w:val="af6"/>
              <w:ind w:right="-96"/>
              <w:rPr>
                <w:lang w:val="ru-RU" w:eastAsia="ru-RU"/>
              </w:rPr>
            </w:pPr>
          </w:p>
          <w:p w14:paraId="2C217FA0" w14:textId="77777777" w:rsidR="00775B3A" w:rsidRPr="0037730E" w:rsidRDefault="00775B3A" w:rsidP="00775B3A">
            <w:pPr>
              <w:pStyle w:val="af6"/>
              <w:ind w:right="-96"/>
              <w:rPr>
                <w:lang w:val="ru-RU" w:eastAsia="ru-RU"/>
              </w:rPr>
            </w:pPr>
          </w:p>
          <w:p w14:paraId="1C29ED4D" w14:textId="77777777" w:rsidR="00775B3A" w:rsidRPr="0037730E" w:rsidRDefault="00775B3A" w:rsidP="00775B3A">
            <w:pPr>
              <w:pStyle w:val="af6"/>
              <w:ind w:right="-96"/>
              <w:rPr>
                <w:lang w:val="ru-RU" w:eastAsia="ru-RU"/>
              </w:rPr>
            </w:pPr>
          </w:p>
          <w:p w14:paraId="0F816417" w14:textId="77777777" w:rsidR="00775B3A" w:rsidRPr="0037730E" w:rsidRDefault="00775B3A" w:rsidP="00775B3A">
            <w:pPr>
              <w:pStyle w:val="af6"/>
              <w:ind w:right="-96"/>
              <w:rPr>
                <w:lang w:val="ru-RU" w:eastAsia="ru-RU"/>
              </w:rPr>
            </w:pPr>
          </w:p>
          <w:p w14:paraId="71E973E9" w14:textId="77777777" w:rsidR="00775B3A" w:rsidRPr="0037730E" w:rsidRDefault="00775B3A" w:rsidP="00775B3A">
            <w:pPr>
              <w:pStyle w:val="af6"/>
              <w:ind w:right="-96"/>
              <w:rPr>
                <w:lang w:val="ru-RU" w:eastAsia="ru-RU"/>
              </w:rPr>
            </w:pPr>
          </w:p>
          <w:p w14:paraId="24109C45" w14:textId="77777777" w:rsidR="00775B3A" w:rsidRPr="0037730E" w:rsidRDefault="00775B3A" w:rsidP="00775B3A">
            <w:pPr>
              <w:pStyle w:val="af6"/>
              <w:ind w:right="-96"/>
              <w:rPr>
                <w:lang w:val="ru-RU" w:eastAsia="ru-RU"/>
              </w:rPr>
            </w:pPr>
          </w:p>
          <w:p w14:paraId="1B7CC40B" w14:textId="1EB1E4C9" w:rsidR="00775B3A" w:rsidRPr="0037730E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right="-96"/>
              <w:rPr>
                <w:lang w:val="ru-RU" w:eastAsia="ru-RU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7C8D4" w14:textId="77777777" w:rsidR="00775B3A" w:rsidRPr="0037730E" w:rsidRDefault="00775B3A" w:rsidP="00775B3A">
            <w:pPr>
              <w:pStyle w:val="af6"/>
              <w:spacing w:line="17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Республиканские допустимые уровни содержания цезия-137 и стронция-90 в сельскохозяйственном сырье и кормах</w:t>
            </w:r>
          </w:p>
          <w:p w14:paraId="58F0249C" w14:textId="77777777" w:rsidR="00775B3A" w:rsidRPr="0037730E" w:rsidRDefault="00775B3A" w:rsidP="00775B3A">
            <w:pPr>
              <w:pStyle w:val="af6"/>
              <w:spacing w:line="17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Утверждены Минсельхозпродом Республики Беларусь 3.08.99</w:t>
            </w:r>
          </w:p>
          <w:p w14:paraId="1C79A05B" w14:textId="511145DC" w:rsidR="00775B3A" w:rsidRPr="0037730E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ind w:right="-96"/>
              <w:rPr>
                <w:lang w:val="ru-RU" w:eastAsia="ru-RU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4C859" w14:textId="7D3AF8E4" w:rsidR="00775B3A" w:rsidRPr="0037730E" w:rsidRDefault="00775B3A" w:rsidP="00775B3A">
            <w:pPr>
              <w:pStyle w:val="af6"/>
              <w:spacing w:line="17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МВИ.МН 1181-2011</w:t>
            </w:r>
          </w:p>
          <w:p w14:paraId="2174D241" w14:textId="5A6B437B" w:rsidR="00775B3A" w:rsidRPr="0037730E" w:rsidRDefault="00775B3A" w:rsidP="00775B3A">
            <w:pPr>
              <w:pStyle w:val="af6"/>
              <w:spacing w:line="17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МВИ.МН 4779-2013</w:t>
            </w:r>
          </w:p>
          <w:p w14:paraId="79E21903" w14:textId="77777777" w:rsidR="00775B3A" w:rsidRDefault="00775B3A" w:rsidP="00775B3A">
            <w:pPr>
              <w:pStyle w:val="af6"/>
              <w:spacing w:line="17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 xml:space="preserve">Методика </w:t>
            </w:r>
            <w:proofErr w:type="spellStart"/>
            <w:r w:rsidRPr="0037730E">
              <w:rPr>
                <w:lang w:val="ru-RU" w:eastAsia="ru-RU"/>
              </w:rPr>
              <w:t>экспрес-сного</w:t>
            </w:r>
            <w:proofErr w:type="spellEnd"/>
            <w:r w:rsidRPr="0037730E">
              <w:rPr>
                <w:lang w:val="ru-RU" w:eastAsia="ru-RU"/>
              </w:rPr>
              <w:t xml:space="preserve"> </w:t>
            </w:r>
            <w:proofErr w:type="spellStart"/>
            <w:r w:rsidRPr="0037730E">
              <w:rPr>
                <w:lang w:val="ru-RU" w:eastAsia="ru-RU"/>
              </w:rPr>
              <w:t>радиометри-ческого</w:t>
            </w:r>
            <w:proofErr w:type="spellEnd"/>
            <w:r w:rsidRPr="0037730E">
              <w:rPr>
                <w:lang w:val="ru-RU" w:eastAsia="ru-RU"/>
              </w:rPr>
              <w:t xml:space="preserve"> </w:t>
            </w:r>
            <w:proofErr w:type="spellStart"/>
            <w:r w:rsidRPr="0037730E">
              <w:rPr>
                <w:lang w:val="ru-RU" w:eastAsia="ru-RU"/>
              </w:rPr>
              <w:t>определе-ния</w:t>
            </w:r>
            <w:proofErr w:type="spellEnd"/>
            <w:r w:rsidRPr="0037730E">
              <w:rPr>
                <w:lang w:val="ru-RU" w:eastAsia="ru-RU"/>
              </w:rPr>
              <w:t xml:space="preserve"> по гамма-излучению </w:t>
            </w:r>
            <w:proofErr w:type="gramStart"/>
            <w:r w:rsidRPr="0037730E">
              <w:rPr>
                <w:lang w:val="ru-RU" w:eastAsia="ru-RU"/>
              </w:rPr>
              <w:t>объём-ной</w:t>
            </w:r>
            <w:proofErr w:type="gramEnd"/>
            <w:r w:rsidRPr="0037730E">
              <w:rPr>
                <w:lang w:val="ru-RU" w:eastAsia="ru-RU"/>
              </w:rPr>
              <w:t xml:space="preserve"> и удельной активности радио-нуклидов цезия в воде, почве, про-</w:t>
            </w:r>
            <w:proofErr w:type="spellStart"/>
            <w:r w:rsidRPr="0037730E">
              <w:rPr>
                <w:lang w:val="ru-RU" w:eastAsia="ru-RU"/>
              </w:rPr>
              <w:t>дуктах</w:t>
            </w:r>
            <w:proofErr w:type="spellEnd"/>
            <w:r w:rsidRPr="0037730E">
              <w:rPr>
                <w:lang w:val="ru-RU" w:eastAsia="ru-RU"/>
              </w:rPr>
              <w:t xml:space="preserve"> питания, продукции живот-</w:t>
            </w:r>
            <w:proofErr w:type="spellStart"/>
            <w:r w:rsidRPr="0037730E">
              <w:rPr>
                <w:lang w:val="ru-RU" w:eastAsia="ru-RU"/>
              </w:rPr>
              <w:t>новодства</w:t>
            </w:r>
            <w:proofErr w:type="spellEnd"/>
            <w:r w:rsidRPr="0037730E">
              <w:rPr>
                <w:lang w:val="ru-RU" w:eastAsia="ru-RU"/>
              </w:rPr>
              <w:t xml:space="preserve"> и </w:t>
            </w:r>
            <w:proofErr w:type="spellStart"/>
            <w:r w:rsidRPr="0037730E">
              <w:rPr>
                <w:lang w:val="ru-RU" w:eastAsia="ru-RU"/>
              </w:rPr>
              <w:t>расте-ниеводства</w:t>
            </w:r>
            <w:proofErr w:type="spellEnd"/>
            <w:r w:rsidRPr="0037730E">
              <w:rPr>
                <w:lang w:val="ru-RU" w:eastAsia="ru-RU"/>
              </w:rPr>
              <w:t>, утв. Госстандартом СССР 14.09.90</w:t>
            </w:r>
          </w:p>
          <w:p w14:paraId="01098C0B" w14:textId="3BF67B39" w:rsidR="00775B3A" w:rsidRPr="00DA57F7" w:rsidRDefault="00775B3A" w:rsidP="00775B3A">
            <w:pPr>
              <w:pStyle w:val="af6"/>
              <w:spacing w:line="17" w:lineRule="atLeast"/>
              <w:ind w:right="-96"/>
              <w:rPr>
                <w:lang w:val="ru-RU" w:eastAsia="ru-RU"/>
              </w:rPr>
            </w:pPr>
          </w:p>
        </w:tc>
      </w:tr>
      <w:tr w:rsidR="00775B3A" w:rsidRPr="0038569C" w14:paraId="56B1EC6B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6853E" w14:textId="6F8F482B" w:rsidR="00775B3A" w:rsidRPr="0037730E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7730E">
              <w:rPr>
                <w:sz w:val="22"/>
                <w:szCs w:val="22"/>
              </w:rPr>
              <w:t>23</w:t>
            </w:r>
            <w:r w:rsidRPr="0037730E">
              <w:rPr>
                <w:sz w:val="22"/>
                <w:szCs w:val="22"/>
                <w:lang w:val="en-US"/>
              </w:rPr>
              <w:t>.1</w:t>
            </w:r>
            <w:r w:rsidRPr="0037730E">
              <w:rPr>
                <w:sz w:val="22"/>
                <w:szCs w:val="22"/>
              </w:rPr>
              <w:t>*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090C1" w14:textId="77777777" w:rsidR="00775B3A" w:rsidRPr="0037730E" w:rsidRDefault="00775B3A" w:rsidP="00775B3A">
            <w:pPr>
              <w:pStyle w:val="af6"/>
              <w:ind w:left="-45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Продукция животноводства:</w:t>
            </w:r>
          </w:p>
          <w:p w14:paraId="6A4E351F" w14:textId="77777777" w:rsidR="00775B3A" w:rsidRPr="0037730E" w:rsidRDefault="00775B3A" w:rsidP="00775B3A">
            <w:pPr>
              <w:pStyle w:val="af6"/>
              <w:ind w:left="-45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- мясо говядина,</w:t>
            </w:r>
          </w:p>
          <w:p w14:paraId="5558CD83" w14:textId="77777777" w:rsidR="00775B3A" w:rsidRPr="0037730E" w:rsidRDefault="00775B3A" w:rsidP="00775B3A">
            <w:pPr>
              <w:pStyle w:val="af6"/>
              <w:ind w:left="-45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- мясо свинина,</w:t>
            </w:r>
          </w:p>
          <w:p w14:paraId="4AD0FFF8" w14:textId="77777777" w:rsidR="00775B3A" w:rsidRPr="0037730E" w:rsidRDefault="00775B3A" w:rsidP="00775B3A">
            <w:pPr>
              <w:pStyle w:val="af6"/>
              <w:ind w:left="-45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- мясо конина,</w:t>
            </w:r>
          </w:p>
          <w:p w14:paraId="0D7C938F" w14:textId="77777777" w:rsidR="00775B3A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right="-97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- субпродукты пищевые</w:t>
            </w:r>
          </w:p>
          <w:p w14:paraId="46043525" w14:textId="77777777" w:rsidR="00775B3A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right="-97"/>
              <w:rPr>
                <w:lang w:val="ru-RU" w:eastAsia="ru-RU"/>
              </w:rPr>
            </w:pPr>
          </w:p>
          <w:p w14:paraId="1092A1A6" w14:textId="2A77B15F" w:rsidR="00775B3A" w:rsidRPr="0037730E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right="-97"/>
              <w:rPr>
                <w:lang w:val="ru-RU" w:eastAsia="ru-RU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76067" w14:textId="77777777" w:rsidR="00775B3A" w:rsidRPr="0037730E" w:rsidRDefault="00775B3A" w:rsidP="00775B3A">
            <w:pPr>
              <w:pStyle w:val="52"/>
              <w:ind w:right="-96"/>
              <w:rPr>
                <w:rFonts w:ascii="Times New Roman" w:eastAsia="Times New Roman" w:hAnsi="Times New Roman"/>
                <w:lang w:val="ru-RU" w:eastAsia="ru-RU"/>
              </w:rPr>
            </w:pPr>
            <w:r w:rsidRPr="0037730E">
              <w:rPr>
                <w:rFonts w:ascii="Times New Roman" w:eastAsia="Times New Roman" w:hAnsi="Times New Roman"/>
                <w:lang w:val="ru-RU" w:eastAsia="ru-RU"/>
              </w:rPr>
              <w:t>10.11/42.000</w:t>
            </w:r>
          </w:p>
          <w:p w14:paraId="6450162C" w14:textId="4C9476E2" w:rsidR="00775B3A" w:rsidRPr="0037730E" w:rsidRDefault="00775B3A" w:rsidP="00775B3A">
            <w:pPr>
              <w:pStyle w:val="52"/>
              <w:ind w:right="-96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A30FA" w14:textId="77777777" w:rsidR="00775B3A" w:rsidRPr="0037730E" w:rsidRDefault="00775B3A" w:rsidP="00775B3A">
            <w:pPr>
              <w:pStyle w:val="52"/>
              <w:ind w:right="-96"/>
              <w:rPr>
                <w:rFonts w:ascii="Times New Roman" w:eastAsia="Times New Roman" w:hAnsi="Times New Roman"/>
                <w:lang w:val="ru-RU" w:eastAsia="ru-RU"/>
              </w:rPr>
            </w:pPr>
            <w:r w:rsidRPr="0037730E">
              <w:rPr>
                <w:rFonts w:ascii="Times New Roman" w:eastAsia="Times New Roman" w:hAnsi="Times New Roman"/>
                <w:lang w:val="ru-RU" w:eastAsia="ru-RU"/>
              </w:rPr>
              <w:t xml:space="preserve">Отбор образцов </w:t>
            </w:r>
          </w:p>
          <w:p w14:paraId="6F6F9104" w14:textId="77777777" w:rsidR="00775B3A" w:rsidRPr="0037730E" w:rsidRDefault="00775B3A" w:rsidP="00775B3A">
            <w:pPr>
              <w:pStyle w:val="52"/>
              <w:ind w:right="-96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5AD54" w14:textId="77777777" w:rsidR="00775B3A" w:rsidRPr="0037730E" w:rsidRDefault="00775B3A" w:rsidP="00775B3A">
            <w:pPr>
              <w:pStyle w:val="af6"/>
              <w:spacing w:line="17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СТБ 1050-2008</w:t>
            </w:r>
          </w:p>
          <w:p w14:paraId="261B2A09" w14:textId="679A574B" w:rsidR="00775B3A" w:rsidRPr="0037730E" w:rsidRDefault="00775B3A" w:rsidP="00775B3A">
            <w:pPr>
              <w:pStyle w:val="af6"/>
              <w:spacing w:line="17" w:lineRule="atLeast"/>
              <w:ind w:right="-96"/>
              <w:rPr>
                <w:lang w:val="ru-RU" w:eastAsia="ru-RU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5DEC6" w14:textId="77777777" w:rsidR="00775B3A" w:rsidRPr="0037730E" w:rsidRDefault="00775B3A" w:rsidP="00775B3A">
            <w:pPr>
              <w:pStyle w:val="af6"/>
              <w:spacing w:line="17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СТБ 1050-2008 п.5</w:t>
            </w:r>
          </w:p>
          <w:p w14:paraId="7B285E2D" w14:textId="63D3BA06" w:rsidR="00775B3A" w:rsidRPr="00DA57F7" w:rsidRDefault="00775B3A" w:rsidP="00775B3A">
            <w:pPr>
              <w:pStyle w:val="af6"/>
              <w:spacing w:line="17" w:lineRule="atLeast"/>
              <w:ind w:right="-96"/>
              <w:rPr>
                <w:lang w:val="ru-RU" w:eastAsia="ru-RU"/>
              </w:rPr>
            </w:pPr>
          </w:p>
        </w:tc>
      </w:tr>
      <w:tr w:rsidR="00775B3A" w:rsidRPr="0038569C" w14:paraId="71E13940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18B25" w14:textId="74B1ED9E" w:rsidR="00775B3A" w:rsidRPr="0037730E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lastRenderedPageBreak/>
              <w:t>24.1*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5C194" w14:textId="77777777" w:rsidR="00775B3A" w:rsidRPr="0037730E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Мясные</w:t>
            </w:r>
          </w:p>
          <w:p w14:paraId="37103C48" w14:textId="77777777" w:rsidR="00775B3A" w:rsidRPr="0037730E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пищевые продукты:</w:t>
            </w:r>
          </w:p>
          <w:p w14:paraId="04E5771E" w14:textId="77777777" w:rsidR="00775B3A" w:rsidRPr="0037730E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-изделия колбасные варёные,</w:t>
            </w:r>
          </w:p>
          <w:p w14:paraId="72176F05" w14:textId="77777777" w:rsidR="00775B3A" w:rsidRPr="0037730E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 xml:space="preserve">-колбасы </w:t>
            </w:r>
            <w:proofErr w:type="spellStart"/>
            <w:r w:rsidRPr="0037730E">
              <w:rPr>
                <w:lang w:val="ru-RU" w:eastAsia="ru-RU"/>
              </w:rPr>
              <w:t>полукопчёные</w:t>
            </w:r>
            <w:proofErr w:type="spellEnd"/>
            <w:r w:rsidRPr="0037730E">
              <w:rPr>
                <w:lang w:val="ru-RU" w:eastAsia="ru-RU"/>
              </w:rPr>
              <w:t>,</w:t>
            </w:r>
          </w:p>
          <w:p w14:paraId="05C40029" w14:textId="2E3A70A8" w:rsidR="00775B3A" w:rsidRPr="0037730E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-колбасы варёно-копчёные салями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6CD6E" w14:textId="216876D3" w:rsidR="00775B3A" w:rsidRPr="0037730E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10.13/42.000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33A05" w14:textId="77777777" w:rsidR="00775B3A" w:rsidRPr="0037730E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 xml:space="preserve">Отбор образцов </w:t>
            </w:r>
          </w:p>
          <w:p w14:paraId="7643D910" w14:textId="77777777" w:rsidR="00775B3A" w:rsidRPr="0037730E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6"/>
              <w:rPr>
                <w:lang w:val="ru-RU" w:eastAsia="ru-RU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F5A296" w14:textId="77777777" w:rsidR="00775B3A" w:rsidRPr="0037730E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СТБ 1053-2015</w:t>
            </w:r>
          </w:p>
          <w:p w14:paraId="316B4D5A" w14:textId="77777777" w:rsidR="00775B3A" w:rsidRPr="0037730E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СТБ 1036-97</w:t>
            </w:r>
          </w:p>
          <w:p w14:paraId="7C834F15" w14:textId="77777777" w:rsidR="00775B3A" w:rsidRPr="0037730E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СТБ 126-2016</w:t>
            </w:r>
          </w:p>
          <w:p w14:paraId="547DCD37" w14:textId="77777777" w:rsidR="00775B3A" w:rsidRPr="0037730E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СТБ 196-2016</w:t>
            </w:r>
          </w:p>
          <w:p w14:paraId="23EB2E6E" w14:textId="7936A918" w:rsidR="00775B3A" w:rsidRPr="0037730E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ТУ РБ 00751746.042-99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1F00F" w14:textId="77777777" w:rsidR="00775B3A" w:rsidRPr="0037730E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СТБ 1053-2015 п.4</w:t>
            </w:r>
          </w:p>
          <w:p w14:paraId="0263507C" w14:textId="77777777" w:rsidR="00775B3A" w:rsidRPr="0037730E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СТБ 1036-97 п.7.1</w:t>
            </w:r>
          </w:p>
          <w:p w14:paraId="37136124" w14:textId="5752687B" w:rsidR="00775B3A" w:rsidRPr="0037730E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СТБ 126-</w:t>
            </w:r>
            <w:proofErr w:type="gramStart"/>
            <w:r w:rsidRPr="0037730E">
              <w:rPr>
                <w:lang w:val="ru-RU" w:eastAsia="ru-RU"/>
              </w:rPr>
              <w:t>201</w:t>
            </w:r>
            <w:r>
              <w:rPr>
                <w:lang w:val="ru-RU" w:eastAsia="ru-RU"/>
              </w:rPr>
              <w:t xml:space="preserve">6 </w:t>
            </w:r>
            <w:r w:rsidRPr="0037730E">
              <w:rPr>
                <w:lang w:val="ru-RU" w:eastAsia="ru-RU"/>
              </w:rPr>
              <w:t xml:space="preserve"> п.7.1</w:t>
            </w:r>
            <w:proofErr w:type="gramEnd"/>
          </w:p>
          <w:p w14:paraId="7D826F7A" w14:textId="77777777" w:rsidR="00775B3A" w:rsidRPr="0037730E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СТБ 196-2016 п.7.1</w:t>
            </w:r>
          </w:p>
          <w:p w14:paraId="1060EFEE" w14:textId="0F7F18C5" w:rsidR="00775B3A" w:rsidRPr="00DA57F7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ТУ РБ 00751746.042-99 п.4.1</w:t>
            </w:r>
          </w:p>
        </w:tc>
      </w:tr>
      <w:tr w:rsidR="00775B3A" w:rsidRPr="0038569C" w14:paraId="7715C43A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27F6C2" w14:textId="0A5DFDAA" w:rsidR="00775B3A" w:rsidRPr="00991CC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91CC3">
              <w:rPr>
                <w:sz w:val="22"/>
                <w:szCs w:val="22"/>
              </w:rPr>
              <w:t>25.1*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908E5" w14:textId="77777777" w:rsidR="00775B3A" w:rsidRPr="00991CC3" w:rsidRDefault="00775B3A" w:rsidP="00775B3A">
            <w:pPr>
              <w:pStyle w:val="af6"/>
              <w:spacing w:line="18" w:lineRule="atLeast"/>
              <w:ind w:right="-96"/>
              <w:rPr>
                <w:lang w:val="ru-RU" w:eastAsia="ru-RU"/>
              </w:rPr>
            </w:pPr>
            <w:r w:rsidRPr="00991CC3">
              <w:rPr>
                <w:lang w:val="ru-RU" w:eastAsia="ru-RU"/>
              </w:rPr>
              <w:t>Мясные</w:t>
            </w:r>
          </w:p>
          <w:p w14:paraId="6B37247D" w14:textId="77777777" w:rsidR="00775B3A" w:rsidRPr="00991CC3" w:rsidRDefault="00775B3A" w:rsidP="00775B3A">
            <w:pPr>
              <w:pStyle w:val="af6"/>
              <w:spacing w:line="18" w:lineRule="atLeast"/>
              <w:ind w:right="-96"/>
              <w:rPr>
                <w:lang w:val="ru-RU" w:eastAsia="ru-RU"/>
              </w:rPr>
            </w:pPr>
            <w:r w:rsidRPr="00991CC3">
              <w:rPr>
                <w:lang w:val="ru-RU" w:eastAsia="ru-RU"/>
              </w:rPr>
              <w:t>пищевые продукты:</w:t>
            </w:r>
          </w:p>
          <w:p w14:paraId="3D7FAD72" w14:textId="77777777" w:rsidR="00775B3A" w:rsidRPr="00991CC3" w:rsidRDefault="00775B3A" w:rsidP="00775B3A">
            <w:pPr>
              <w:pStyle w:val="af6"/>
              <w:spacing w:line="18" w:lineRule="atLeast"/>
              <w:ind w:right="-96"/>
              <w:rPr>
                <w:lang w:val="ru-RU" w:eastAsia="ru-RU"/>
              </w:rPr>
            </w:pPr>
            <w:r w:rsidRPr="00991CC3">
              <w:rPr>
                <w:lang w:val="ru-RU" w:eastAsia="ru-RU"/>
              </w:rPr>
              <w:t>- колбасы сырокопчёные и сыровяленые,</w:t>
            </w:r>
          </w:p>
          <w:p w14:paraId="662DC6C1" w14:textId="77777777" w:rsidR="00775B3A" w:rsidRPr="00991CC3" w:rsidRDefault="00775B3A" w:rsidP="00775B3A">
            <w:pPr>
              <w:pStyle w:val="af6"/>
              <w:spacing w:line="18" w:lineRule="atLeast"/>
              <w:ind w:right="-96"/>
              <w:rPr>
                <w:lang w:val="ru-RU" w:eastAsia="ru-RU"/>
              </w:rPr>
            </w:pPr>
            <w:r w:rsidRPr="00991CC3">
              <w:rPr>
                <w:lang w:val="ru-RU" w:eastAsia="ru-RU"/>
              </w:rPr>
              <w:t>- колбасы ливерные,</w:t>
            </w:r>
          </w:p>
          <w:p w14:paraId="052EB9E0" w14:textId="77777777" w:rsidR="00775B3A" w:rsidRPr="00991CC3" w:rsidRDefault="00775B3A" w:rsidP="00775B3A">
            <w:pPr>
              <w:pStyle w:val="af6"/>
              <w:spacing w:line="18" w:lineRule="atLeast"/>
              <w:ind w:right="-96"/>
              <w:rPr>
                <w:lang w:val="ru-RU" w:eastAsia="ru-RU"/>
              </w:rPr>
            </w:pPr>
            <w:r w:rsidRPr="00991CC3">
              <w:rPr>
                <w:lang w:val="ru-RU" w:eastAsia="ru-RU"/>
              </w:rPr>
              <w:t>- колбасы кровяные</w:t>
            </w:r>
          </w:p>
          <w:p w14:paraId="6C9D7F18" w14:textId="77777777" w:rsidR="00775B3A" w:rsidRPr="00991CC3" w:rsidRDefault="00775B3A" w:rsidP="00775B3A">
            <w:pPr>
              <w:pStyle w:val="af6"/>
              <w:spacing w:line="18" w:lineRule="atLeast"/>
              <w:ind w:right="-96"/>
              <w:rPr>
                <w:lang w:val="ru-RU" w:eastAsia="ru-RU"/>
              </w:rPr>
            </w:pPr>
            <w:r w:rsidRPr="00991CC3">
              <w:rPr>
                <w:lang w:val="ru-RU" w:eastAsia="ru-RU"/>
              </w:rPr>
              <w:t>- зельцы,</w:t>
            </w:r>
          </w:p>
          <w:p w14:paraId="7121A8D0" w14:textId="77777777" w:rsidR="00775B3A" w:rsidRPr="00991CC3" w:rsidRDefault="00775B3A" w:rsidP="00775B3A">
            <w:pPr>
              <w:pStyle w:val="af6"/>
              <w:spacing w:line="18" w:lineRule="atLeast"/>
              <w:ind w:right="-96"/>
              <w:rPr>
                <w:lang w:val="ru-RU" w:eastAsia="ru-RU"/>
              </w:rPr>
            </w:pPr>
            <w:r w:rsidRPr="00991CC3">
              <w:rPr>
                <w:lang w:val="ru-RU" w:eastAsia="ru-RU"/>
              </w:rPr>
              <w:t>- продукты из свинины,</w:t>
            </w:r>
          </w:p>
          <w:p w14:paraId="33561F63" w14:textId="77777777" w:rsidR="00775B3A" w:rsidRPr="00991CC3" w:rsidRDefault="00775B3A" w:rsidP="00775B3A">
            <w:pPr>
              <w:pStyle w:val="af6"/>
              <w:spacing w:line="18" w:lineRule="atLeast"/>
              <w:ind w:right="-96"/>
              <w:rPr>
                <w:lang w:val="ru-RU" w:eastAsia="ru-RU"/>
              </w:rPr>
            </w:pPr>
            <w:r w:rsidRPr="00991CC3">
              <w:rPr>
                <w:lang w:val="ru-RU" w:eastAsia="ru-RU"/>
              </w:rPr>
              <w:t xml:space="preserve">- продукты из </w:t>
            </w:r>
          </w:p>
          <w:p w14:paraId="09FEDB21" w14:textId="77777777" w:rsidR="00775B3A" w:rsidRPr="00991CC3" w:rsidRDefault="00775B3A" w:rsidP="00775B3A">
            <w:pPr>
              <w:pStyle w:val="af6"/>
              <w:spacing w:line="18" w:lineRule="atLeast"/>
              <w:ind w:right="-96"/>
              <w:rPr>
                <w:lang w:val="ru-RU" w:eastAsia="ru-RU"/>
              </w:rPr>
            </w:pPr>
            <w:r w:rsidRPr="00991CC3">
              <w:rPr>
                <w:lang w:val="ru-RU" w:eastAsia="ru-RU"/>
              </w:rPr>
              <w:t>говядины</w:t>
            </w:r>
          </w:p>
          <w:p w14:paraId="5A60FFD9" w14:textId="77777777" w:rsidR="00775B3A" w:rsidRPr="00991CC3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6"/>
              <w:rPr>
                <w:lang w:val="ru-RU" w:eastAsia="ru-RU"/>
              </w:rPr>
            </w:pPr>
            <w:r w:rsidRPr="00991CC3">
              <w:rPr>
                <w:lang w:val="ru-RU" w:eastAsia="ru-RU"/>
              </w:rPr>
              <w:t>продукты из мяса птицы,</w:t>
            </w:r>
          </w:p>
          <w:p w14:paraId="5643FD8D" w14:textId="77777777" w:rsidR="00775B3A" w:rsidRPr="00991CC3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6"/>
              <w:rPr>
                <w:lang w:val="ru-RU" w:eastAsia="ru-RU"/>
              </w:rPr>
            </w:pPr>
            <w:r w:rsidRPr="00991CC3">
              <w:rPr>
                <w:lang w:val="ru-RU" w:eastAsia="ru-RU"/>
              </w:rPr>
              <w:t>- полуфабрикаты мясные натуральные,</w:t>
            </w:r>
          </w:p>
          <w:p w14:paraId="6B326B82" w14:textId="1300A74A" w:rsidR="00775B3A" w:rsidRPr="00991CC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6"/>
              <w:rPr>
                <w:sz w:val="22"/>
                <w:szCs w:val="22"/>
              </w:rPr>
            </w:pPr>
            <w:r w:rsidRPr="00991CC3">
              <w:rPr>
                <w:sz w:val="22"/>
                <w:szCs w:val="22"/>
              </w:rPr>
              <w:t>-пельмени замороженные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B6F5B" w14:textId="77777777" w:rsidR="00775B3A" w:rsidRPr="00991CC3" w:rsidRDefault="00775B3A" w:rsidP="00775B3A">
            <w:pPr>
              <w:pStyle w:val="af6"/>
              <w:spacing w:line="18" w:lineRule="atLeast"/>
              <w:ind w:right="-96" w:hanging="28"/>
              <w:rPr>
                <w:lang w:val="ru-RU" w:eastAsia="ru-RU"/>
              </w:rPr>
            </w:pPr>
            <w:r w:rsidRPr="00991CC3">
              <w:rPr>
                <w:lang w:val="ru-RU" w:eastAsia="ru-RU"/>
              </w:rPr>
              <w:t>10.11/42.000</w:t>
            </w:r>
          </w:p>
          <w:p w14:paraId="15555AAE" w14:textId="77777777" w:rsidR="00775B3A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6" w:hanging="28"/>
              <w:rPr>
                <w:lang w:val="ru-RU" w:eastAsia="ru-RU"/>
              </w:rPr>
            </w:pPr>
            <w:r w:rsidRPr="00991CC3">
              <w:rPr>
                <w:lang w:val="ru-RU" w:eastAsia="ru-RU"/>
              </w:rPr>
              <w:t>10.13/42.000</w:t>
            </w:r>
          </w:p>
          <w:p w14:paraId="08533DF6" w14:textId="66A2F9C8" w:rsidR="00775B3A" w:rsidRPr="00991CC3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6" w:hanging="28"/>
            </w:pPr>
            <w:r w:rsidRPr="00991CC3">
              <w:rPr>
                <w:lang w:val="ru-RU" w:eastAsia="ru-RU"/>
              </w:rPr>
              <w:t>10.12/42.000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4A080" w14:textId="77777777" w:rsidR="00775B3A" w:rsidRPr="00991CC3" w:rsidRDefault="00775B3A" w:rsidP="00775B3A">
            <w:pPr>
              <w:pStyle w:val="af6"/>
              <w:spacing w:line="18" w:lineRule="atLeast"/>
              <w:ind w:right="-96"/>
              <w:rPr>
                <w:lang w:val="ru-RU" w:eastAsia="ru-RU"/>
              </w:rPr>
            </w:pPr>
            <w:r w:rsidRPr="00991CC3">
              <w:rPr>
                <w:lang w:val="ru-RU" w:eastAsia="ru-RU"/>
              </w:rPr>
              <w:t xml:space="preserve">Отбор образцов </w:t>
            </w:r>
          </w:p>
          <w:p w14:paraId="7C7CB0D9" w14:textId="77777777" w:rsidR="00775B3A" w:rsidRPr="00991CC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6"/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DF012" w14:textId="77777777" w:rsidR="00775B3A" w:rsidRPr="0037730E" w:rsidRDefault="00775B3A" w:rsidP="00775B3A">
            <w:pPr>
              <w:pStyle w:val="af6"/>
              <w:spacing w:line="18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СТБ 1053-2015</w:t>
            </w:r>
          </w:p>
          <w:p w14:paraId="1A6FA467" w14:textId="77777777" w:rsidR="00775B3A" w:rsidRPr="0037730E" w:rsidRDefault="00775B3A" w:rsidP="00775B3A">
            <w:pPr>
              <w:pStyle w:val="af6"/>
              <w:spacing w:line="18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СТБ 1036-97</w:t>
            </w:r>
          </w:p>
          <w:p w14:paraId="4802D04B" w14:textId="77777777" w:rsidR="00775B3A" w:rsidRPr="0037730E" w:rsidRDefault="00775B3A" w:rsidP="00775B3A">
            <w:pPr>
              <w:pStyle w:val="af6"/>
              <w:spacing w:line="18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СТБ 295-2008</w:t>
            </w:r>
          </w:p>
          <w:p w14:paraId="2EFDB506" w14:textId="77777777" w:rsidR="00775B3A" w:rsidRPr="0037730E" w:rsidRDefault="00775B3A" w:rsidP="00775B3A">
            <w:pPr>
              <w:pStyle w:val="af6"/>
              <w:spacing w:line="18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 xml:space="preserve">СТБ 971-2013 </w:t>
            </w:r>
          </w:p>
          <w:p w14:paraId="5616709C" w14:textId="77777777" w:rsidR="00775B3A" w:rsidRPr="0037730E" w:rsidRDefault="00775B3A" w:rsidP="00775B3A">
            <w:pPr>
              <w:pStyle w:val="af6"/>
              <w:spacing w:line="18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СТБ 335-98</w:t>
            </w:r>
          </w:p>
          <w:p w14:paraId="35EAEAD0" w14:textId="0EB00CFE" w:rsidR="00775B3A" w:rsidRDefault="00775B3A" w:rsidP="00775B3A">
            <w:pPr>
              <w:pStyle w:val="af6"/>
              <w:spacing w:line="18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СТБ 735-94</w:t>
            </w:r>
          </w:p>
          <w:p w14:paraId="7B6551A0" w14:textId="77777777" w:rsidR="00775B3A" w:rsidRPr="00991CC3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6"/>
              <w:rPr>
                <w:lang w:val="ru-RU" w:eastAsia="ru-RU"/>
              </w:rPr>
            </w:pPr>
            <w:r w:rsidRPr="00991CC3">
              <w:rPr>
                <w:lang w:val="ru-RU" w:eastAsia="ru-RU"/>
              </w:rPr>
              <w:t>СТБ 523-2002</w:t>
            </w:r>
          </w:p>
          <w:p w14:paraId="1753AB0E" w14:textId="77777777" w:rsidR="00775B3A" w:rsidRPr="00991CC3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6"/>
              <w:rPr>
                <w:lang w:val="ru-RU" w:eastAsia="ru-RU"/>
              </w:rPr>
            </w:pPr>
            <w:r w:rsidRPr="00991CC3">
              <w:rPr>
                <w:lang w:val="ru-RU" w:eastAsia="ru-RU"/>
              </w:rPr>
              <w:t>СТБ 1020-2008</w:t>
            </w:r>
          </w:p>
          <w:p w14:paraId="12EF24D9" w14:textId="4745A00C" w:rsidR="00775B3A" w:rsidRPr="0037730E" w:rsidRDefault="00775B3A" w:rsidP="00775B3A">
            <w:pPr>
              <w:pStyle w:val="af6"/>
              <w:spacing w:line="18" w:lineRule="atLeast"/>
              <w:ind w:right="-96"/>
              <w:rPr>
                <w:lang w:val="ru-RU" w:eastAsia="ru-RU"/>
              </w:rPr>
            </w:pPr>
            <w:r w:rsidRPr="00991CC3">
              <w:rPr>
                <w:lang w:val="ru-RU" w:eastAsia="ru-RU"/>
              </w:rPr>
              <w:t>ГОСТ 4288-76</w:t>
            </w:r>
          </w:p>
          <w:p w14:paraId="103EF4BF" w14:textId="77777777" w:rsidR="00775B3A" w:rsidRPr="0037730E" w:rsidRDefault="00775B3A" w:rsidP="00775B3A">
            <w:pPr>
              <w:pStyle w:val="af6"/>
              <w:spacing w:line="18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ТУ РБ 00751746.028-98</w:t>
            </w:r>
          </w:p>
          <w:p w14:paraId="5A400C4A" w14:textId="77777777" w:rsidR="00775B3A" w:rsidRPr="0037730E" w:rsidRDefault="00775B3A" w:rsidP="00775B3A">
            <w:pPr>
              <w:pStyle w:val="af6"/>
              <w:spacing w:line="18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ТУ РБ 400078293.001-2001</w:t>
            </w:r>
          </w:p>
          <w:p w14:paraId="569974A9" w14:textId="77777777" w:rsidR="00775B3A" w:rsidRPr="00991CC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6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BD620" w14:textId="77777777" w:rsidR="00775B3A" w:rsidRPr="0037730E" w:rsidRDefault="00775B3A" w:rsidP="00775B3A">
            <w:pPr>
              <w:pStyle w:val="af6"/>
              <w:spacing w:line="18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СТБ 1053-2015 п.4</w:t>
            </w:r>
          </w:p>
          <w:p w14:paraId="15B24FE9" w14:textId="77777777" w:rsidR="00775B3A" w:rsidRPr="0037730E" w:rsidRDefault="00775B3A" w:rsidP="00775B3A">
            <w:pPr>
              <w:pStyle w:val="af6"/>
              <w:spacing w:line="18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СТБ 1036-97 п.7.1</w:t>
            </w:r>
          </w:p>
          <w:p w14:paraId="74B05FA7" w14:textId="77777777" w:rsidR="00775B3A" w:rsidRPr="0037730E" w:rsidRDefault="00775B3A" w:rsidP="00775B3A">
            <w:pPr>
              <w:pStyle w:val="af6"/>
              <w:spacing w:line="18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СТБ 295-2008 п.7.1</w:t>
            </w:r>
          </w:p>
          <w:p w14:paraId="2D528AD9" w14:textId="77777777" w:rsidR="00775B3A" w:rsidRPr="00991CC3" w:rsidRDefault="00775B3A" w:rsidP="00775B3A">
            <w:pPr>
              <w:pStyle w:val="af6"/>
              <w:spacing w:line="18" w:lineRule="atLeast"/>
              <w:ind w:right="-96"/>
              <w:rPr>
                <w:lang w:val="ru-RU" w:eastAsia="ru-RU"/>
              </w:rPr>
            </w:pPr>
            <w:r w:rsidRPr="00991CC3">
              <w:rPr>
                <w:lang w:val="ru-RU" w:eastAsia="ru-RU"/>
              </w:rPr>
              <w:t>СТБ 971-2013 п.7.1</w:t>
            </w:r>
          </w:p>
          <w:p w14:paraId="185E9952" w14:textId="77777777" w:rsidR="00775B3A" w:rsidRPr="00991CC3" w:rsidRDefault="00775B3A" w:rsidP="00775B3A">
            <w:pPr>
              <w:pStyle w:val="af6"/>
              <w:spacing w:line="18" w:lineRule="atLeast"/>
              <w:ind w:right="-96"/>
              <w:rPr>
                <w:lang w:val="ru-RU" w:eastAsia="ru-RU"/>
              </w:rPr>
            </w:pPr>
            <w:r w:rsidRPr="00991CC3">
              <w:rPr>
                <w:lang w:val="ru-RU" w:eastAsia="ru-RU"/>
              </w:rPr>
              <w:t>СТБ 335-98 п.6.1</w:t>
            </w:r>
          </w:p>
          <w:p w14:paraId="303187FC" w14:textId="0961F067" w:rsidR="00775B3A" w:rsidRDefault="00775B3A" w:rsidP="00775B3A">
            <w:pPr>
              <w:pStyle w:val="af6"/>
              <w:spacing w:line="18" w:lineRule="atLeast"/>
              <w:ind w:right="-96"/>
              <w:rPr>
                <w:lang w:val="ru-RU" w:eastAsia="ru-RU"/>
              </w:rPr>
            </w:pPr>
            <w:r w:rsidRPr="00991CC3">
              <w:rPr>
                <w:lang w:val="ru-RU" w:eastAsia="ru-RU"/>
              </w:rPr>
              <w:t>СТБ 735-94 п.5.</w:t>
            </w:r>
            <w:r>
              <w:rPr>
                <w:lang w:val="ru-RU" w:eastAsia="ru-RU"/>
              </w:rPr>
              <w:t>1</w:t>
            </w:r>
          </w:p>
          <w:p w14:paraId="24B17B4A" w14:textId="77777777" w:rsidR="00775B3A" w:rsidRPr="00991CC3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6"/>
              <w:rPr>
                <w:lang w:val="ru-RU" w:eastAsia="ru-RU"/>
              </w:rPr>
            </w:pPr>
            <w:r w:rsidRPr="00991CC3">
              <w:rPr>
                <w:lang w:val="ru-RU" w:eastAsia="ru-RU"/>
              </w:rPr>
              <w:t>СТБ 523-2002 п.6.1</w:t>
            </w:r>
          </w:p>
          <w:p w14:paraId="095F3644" w14:textId="7A2EAF10" w:rsidR="00775B3A" w:rsidRDefault="00775B3A" w:rsidP="00775B3A">
            <w:pPr>
              <w:pStyle w:val="af6"/>
              <w:spacing w:line="18" w:lineRule="atLeast"/>
              <w:ind w:right="-96"/>
              <w:rPr>
                <w:lang w:val="ru-RU" w:eastAsia="ru-RU"/>
              </w:rPr>
            </w:pPr>
            <w:r w:rsidRPr="00991CC3">
              <w:rPr>
                <w:lang w:val="ru-RU" w:eastAsia="ru-RU"/>
              </w:rPr>
              <w:t>СТБ 1020-2008 п.7</w:t>
            </w:r>
          </w:p>
          <w:p w14:paraId="6BFEE3F5" w14:textId="3195898E" w:rsidR="00775B3A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6"/>
              <w:rPr>
                <w:lang w:val="ru-RU" w:eastAsia="ru-RU"/>
              </w:rPr>
            </w:pPr>
            <w:r w:rsidRPr="00991CC3">
              <w:rPr>
                <w:lang w:val="ru-RU" w:eastAsia="ru-RU"/>
              </w:rPr>
              <w:t>ГОСТ 4288-76 п.2</w:t>
            </w:r>
          </w:p>
          <w:p w14:paraId="52A56000" w14:textId="77777777" w:rsidR="00775B3A" w:rsidRPr="00991CC3" w:rsidRDefault="00775B3A" w:rsidP="00775B3A">
            <w:pPr>
              <w:pStyle w:val="af6"/>
              <w:spacing w:line="18" w:lineRule="atLeast"/>
              <w:ind w:right="-96"/>
              <w:rPr>
                <w:lang w:val="ru-RU" w:eastAsia="ru-RU"/>
              </w:rPr>
            </w:pPr>
            <w:r w:rsidRPr="00991CC3">
              <w:rPr>
                <w:lang w:val="ru-RU" w:eastAsia="ru-RU"/>
              </w:rPr>
              <w:t>ТУ РБ 00751746.028-98 п.4.1</w:t>
            </w:r>
          </w:p>
          <w:p w14:paraId="581D4CBD" w14:textId="773A9E6B" w:rsidR="00775B3A" w:rsidRPr="00DA57F7" w:rsidRDefault="00775B3A" w:rsidP="00775B3A">
            <w:pPr>
              <w:pStyle w:val="af6"/>
              <w:spacing w:line="18" w:lineRule="atLeast"/>
              <w:ind w:right="-96"/>
              <w:rPr>
                <w:lang w:val="ru-RU" w:eastAsia="ru-RU"/>
              </w:rPr>
            </w:pPr>
            <w:r w:rsidRPr="00991CC3">
              <w:rPr>
                <w:lang w:val="ru-RU" w:eastAsia="ru-RU"/>
              </w:rPr>
              <w:t>ТУ РБ 400078293.001-2001п.4.1</w:t>
            </w:r>
          </w:p>
        </w:tc>
      </w:tr>
      <w:tr w:rsidR="00775B3A" w:rsidRPr="00991CC3" w14:paraId="2FB49B71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65F1F" w14:textId="3031004A" w:rsidR="00775B3A" w:rsidRPr="00991CC3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right="-96"/>
              <w:rPr>
                <w:lang w:val="ru-RU" w:eastAsia="ru-RU"/>
              </w:rPr>
            </w:pPr>
            <w:r w:rsidRPr="00991CC3">
              <w:rPr>
                <w:lang w:val="ru-RU" w:eastAsia="ru-RU"/>
              </w:rPr>
              <w:t>26.1**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4E03C" w14:textId="77777777" w:rsidR="00775B3A" w:rsidRPr="001172BB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right="-96"/>
              <w:rPr>
                <w:lang w:val="ru-RU" w:eastAsia="ru-RU"/>
              </w:rPr>
            </w:pPr>
            <w:r w:rsidRPr="001172BB">
              <w:rPr>
                <w:lang w:val="ru-RU" w:eastAsia="ru-RU"/>
              </w:rPr>
              <w:t xml:space="preserve">Объекты </w:t>
            </w:r>
          </w:p>
          <w:p w14:paraId="017B5756" w14:textId="77777777" w:rsidR="00775B3A" w:rsidRPr="001172BB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right="-96"/>
              <w:rPr>
                <w:lang w:val="ru-RU" w:eastAsia="ru-RU"/>
              </w:rPr>
            </w:pPr>
            <w:r w:rsidRPr="001172BB">
              <w:rPr>
                <w:lang w:val="ru-RU" w:eastAsia="ru-RU"/>
              </w:rPr>
              <w:t>окружающей среды:</w:t>
            </w:r>
          </w:p>
          <w:p w14:paraId="30DC16A2" w14:textId="73D2232E" w:rsidR="00775B3A" w:rsidRPr="001172BB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right="-96"/>
              <w:rPr>
                <w:lang w:val="ru-RU" w:eastAsia="ru-RU"/>
              </w:rPr>
            </w:pPr>
            <w:r w:rsidRPr="001172BB">
              <w:rPr>
                <w:lang w:val="ru-RU" w:eastAsia="ru-RU"/>
              </w:rPr>
              <w:t>помещения предприятия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D0DB0" w14:textId="5F9C8A9B" w:rsidR="00775B3A" w:rsidRPr="001172BB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right="-96"/>
              <w:rPr>
                <w:lang w:val="ru-RU" w:eastAsia="ru-RU"/>
              </w:rPr>
            </w:pPr>
            <w:r w:rsidRPr="001172BB">
              <w:rPr>
                <w:lang w:val="ru-RU" w:eastAsia="ru-RU"/>
              </w:rPr>
              <w:t>100.12/04.056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E3B19" w14:textId="77777777" w:rsidR="00775B3A" w:rsidRPr="001172BB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right="-96"/>
              <w:rPr>
                <w:lang w:val="ru-RU" w:eastAsia="ru-RU"/>
              </w:rPr>
            </w:pPr>
            <w:r w:rsidRPr="001172BB">
              <w:rPr>
                <w:lang w:val="ru-RU" w:eastAsia="ru-RU"/>
              </w:rPr>
              <w:t>Мощность</w:t>
            </w:r>
          </w:p>
          <w:p w14:paraId="3AE2BB55" w14:textId="6CADD8F0" w:rsidR="00775B3A" w:rsidRPr="001172BB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right="-96"/>
              <w:rPr>
                <w:lang w:val="ru-RU" w:eastAsia="ru-RU"/>
              </w:rPr>
            </w:pPr>
            <w:r w:rsidRPr="001172BB">
              <w:rPr>
                <w:lang w:val="ru-RU" w:eastAsia="ru-RU"/>
              </w:rPr>
              <w:t>эквивалентной дозы гамма-излучения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396DAB" w14:textId="6D4C969A" w:rsidR="00775B3A" w:rsidRPr="001172BB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 w:eastAsia="ru-RU"/>
              </w:rPr>
            </w:pPr>
            <w:r w:rsidRPr="001172BB">
              <w:rPr>
                <w:lang w:val="ru-RU"/>
              </w:rPr>
              <w:t xml:space="preserve">Контрольные уровни радиоактивного загрязнения для принятия решения о проведении дезактивационных работ, утв. </w:t>
            </w:r>
            <w:proofErr w:type="spellStart"/>
            <w:r w:rsidRPr="001172BB">
              <w:t>Комчернобылем</w:t>
            </w:r>
            <w:proofErr w:type="spellEnd"/>
            <w:r w:rsidRPr="001172BB">
              <w:t xml:space="preserve"> 02.08.2004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FA7E7" w14:textId="75505E5F" w:rsidR="00775B3A" w:rsidRPr="001172BB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 w:eastAsia="ru-RU"/>
              </w:rPr>
            </w:pPr>
            <w:r w:rsidRPr="001172BB">
              <w:rPr>
                <w:lang w:val="ru-RU" w:eastAsia="ru-RU"/>
              </w:rPr>
              <w:t>МВИ.ГМ.1906-2020</w:t>
            </w:r>
          </w:p>
          <w:p w14:paraId="6130FF07" w14:textId="3A9EB645" w:rsidR="00775B3A" w:rsidRPr="001172BB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 w:eastAsia="ru-RU"/>
              </w:rPr>
            </w:pPr>
          </w:p>
        </w:tc>
      </w:tr>
    </w:tbl>
    <w:p w14:paraId="1F2913D4" w14:textId="77777777" w:rsidR="00E41B5C" w:rsidRDefault="00E41B5C" w:rsidP="00D50B4E">
      <w:pPr>
        <w:rPr>
          <w:b/>
        </w:rPr>
      </w:pPr>
    </w:p>
    <w:p w14:paraId="05EA61BE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BB4729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49BF58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E26EF2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6B133A4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716BBD8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314030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78286F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DA806" w14:textId="77777777" w:rsidR="007829E5" w:rsidRDefault="007829E5" w:rsidP="0011070C">
      <w:r>
        <w:separator/>
      </w:r>
    </w:p>
  </w:endnote>
  <w:endnote w:type="continuationSeparator" w:id="0">
    <w:p w14:paraId="281B1663" w14:textId="77777777" w:rsidR="007829E5" w:rsidRDefault="007829E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AF85C44" w14:textId="77777777" w:rsidTr="00092EA6">
      <w:trPr>
        <w:trHeight w:val="106"/>
      </w:trPr>
      <w:tc>
        <w:tcPr>
          <w:tcW w:w="3686" w:type="dxa"/>
          <w:hideMark/>
        </w:tcPr>
        <w:p w14:paraId="1ADBA8E5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7EB1D26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2-10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CA3158" w14:textId="7EBCE85D" w:rsidR="00124809" w:rsidRPr="006D33D8" w:rsidRDefault="00681FED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21.10.2022</w:t>
              </w:r>
            </w:p>
          </w:sdtContent>
        </w:sdt>
        <w:p w14:paraId="14D3BE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A35BF4B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4F86323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B1ABFC9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DABDF6B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A6CE43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10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439145" w14:textId="2D401821" w:rsidR="00A417E3" w:rsidRPr="009E4D11" w:rsidRDefault="00681FED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21.10.2022</w:t>
              </w:r>
            </w:p>
          </w:sdtContent>
        </w:sdt>
        <w:p w14:paraId="2A28CEF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A99D8B0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C3C78E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D5032" w14:textId="77777777" w:rsidR="007829E5" w:rsidRDefault="007829E5" w:rsidP="0011070C">
      <w:r>
        <w:separator/>
      </w:r>
    </w:p>
  </w:footnote>
  <w:footnote w:type="continuationSeparator" w:id="0">
    <w:p w14:paraId="234A43B7" w14:textId="77777777" w:rsidR="007829E5" w:rsidRDefault="007829E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6"/>
      <w:gridCol w:w="666"/>
      <w:gridCol w:w="33"/>
      <w:gridCol w:w="1845"/>
      <w:gridCol w:w="1280"/>
      <w:gridCol w:w="2267"/>
      <w:gridCol w:w="1700"/>
      <w:gridCol w:w="1698"/>
      <w:gridCol w:w="73"/>
    </w:tblGrid>
    <w:tr w:rsidR="00124809" w:rsidRPr="00D337DC" w14:paraId="16A89516" w14:textId="77777777" w:rsidTr="00681FED">
      <w:trPr>
        <w:trHeight w:val="752"/>
        <w:tblHeader/>
      </w:trPr>
      <w:tc>
        <w:tcPr>
          <w:tcW w:w="385" w:type="pct"/>
          <w:gridSpan w:val="2"/>
          <w:tcBorders>
            <w:bottom w:val="single" w:sz="4" w:space="0" w:color="auto"/>
          </w:tcBorders>
          <w:vAlign w:val="center"/>
          <w:hideMark/>
        </w:tcPr>
        <w:p w14:paraId="0D9BD54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62DF75" wp14:editId="3F238CAE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gridSpan w:val="7"/>
          <w:tcBorders>
            <w:bottom w:val="single" w:sz="4" w:space="0" w:color="auto"/>
          </w:tcBorders>
          <w:vAlign w:val="center"/>
        </w:tcPr>
        <w:p w14:paraId="2E51E41A" w14:textId="4B1626BC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681FED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681FED">
            <w:rPr>
              <w:rFonts w:ascii="Times New Roman" w:hAnsi="Times New Roman" w:cs="Times New Roman"/>
              <w:sz w:val="24"/>
              <w:szCs w:val="24"/>
            </w:rPr>
            <w:t>1491</w:t>
          </w:r>
        </w:p>
      </w:tc>
    </w:tr>
    <w:tr w:rsidR="00681FED" w:rsidRPr="0038569C" w14:paraId="27858227" w14:textId="77777777" w:rsidTr="00E45344">
      <w:tblPrEx>
        <w:tblBorders>
          <w:top w:val="single" w:sz="4" w:space="0" w:color="000000"/>
          <w:left w:val="single" w:sz="4" w:space="0" w:color="000000"/>
          <w:bottom w:val="none" w:sz="0" w:space="0" w:color="auto"/>
          <w:right w:val="single" w:sz="4" w:space="0" w:color="000000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Ex>
      <w:trPr>
        <w:gridBefore w:val="1"/>
        <w:gridAfter w:val="1"/>
        <w:wBefore w:w="39" w:type="pct"/>
        <w:wAfter w:w="39" w:type="pct"/>
        <w:trHeight w:val="240"/>
        <w:tblHeader/>
      </w:trPr>
      <w:tc>
        <w:tcPr>
          <w:tcW w:w="363" w:type="pct"/>
          <w:gridSpan w:val="2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D8835BE" w14:textId="77777777" w:rsidR="00681FED" w:rsidRPr="0038569C" w:rsidRDefault="00681FED" w:rsidP="00681FED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95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0D828914" w14:textId="77777777" w:rsidR="00681FED" w:rsidRPr="0038569C" w:rsidRDefault="00681FED" w:rsidP="00681FED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66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3D16994" w14:textId="77777777" w:rsidR="00681FED" w:rsidRPr="0038569C" w:rsidRDefault="00681FED" w:rsidP="00681FED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117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3CC3E23" w14:textId="77777777" w:rsidR="00681FED" w:rsidRPr="0038569C" w:rsidRDefault="00681FED" w:rsidP="00681FED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882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D78A9B7" w14:textId="77777777" w:rsidR="00681FED" w:rsidRPr="0038569C" w:rsidRDefault="00681FED" w:rsidP="00681FED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881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913CBFE" w14:textId="77777777" w:rsidR="00681FED" w:rsidRPr="0038569C" w:rsidRDefault="00681FED" w:rsidP="00681FED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5C6C2616" w14:textId="77777777" w:rsidR="00C24C3D" w:rsidRPr="00460ECA" w:rsidRDefault="00C24C3D" w:rsidP="00681FED">
    <w:pPr>
      <w:pStyle w:val="a7"/>
      <w:spacing w:line="24" w:lineRule="auto"/>
      <w:ind w:left="23" w:right="0" w:hanging="2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CA023D1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E61D5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1D8CEBE" wp14:editId="05803F9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DFFFFC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051E9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7416EB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8AD8B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97"/>
    <w:rsid w:val="00001560"/>
    <w:rsid w:val="00022A72"/>
    <w:rsid w:val="00030948"/>
    <w:rsid w:val="000643A6"/>
    <w:rsid w:val="0009264B"/>
    <w:rsid w:val="00092EA6"/>
    <w:rsid w:val="00095397"/>
    <w:rsid w:val="000A6CF1"/>
    <w:rsid w:val="000B0313"/>
    <w:rsid w:val="000D1708"/>
    <w:rsid w:val="000D49BB"/>
    <w:rsid w:val="000E2AC4"/>
    <w:rsid w:val="001006C0"/>
    <w:rsid w:val="00101C03"/>
    <w:rsid w:val="0011070C"/>
    <w:rsid w:val="0011473A"/>
    <w:rsid w:val="001157ED"/>
    <w:rsid w:val="00116AD0"/>
    <w:rsid w:val="00117059"/>
    <w:rsid w:val="001172BB"/>
    <w:rsid w:val="00120BDA"/>
    <w:rsid w:val="00124809"/>
    <w:rsid w:val="00147A13"/>
    <w:rsid w:val="001512FA"/>
    <w:rsid w:val="00154F4B"/>
    <w:rsid w:val="001747CA"/>
    <w:rsid w:val="001843A0"/>
    <w:rsid w:val="00190FD3"/>
    <w:rsid w:val="001956F7"/>
    <w:rsid w:val="00195A33"/>
    <w:rsid w:val="001A4BEA"/>
    <w:rsid w:val="001C1657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7730E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B1B1B"/>
    <w:rsid w:val="004E5090"/>
    <w:rsid w:val="00505771"/>
    <w:rsid w:val="00506079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11E3"/>
    <w:rsid w:val="005C5B99"/>
    <w:rsid w:val="005C7B39"/>
    <w:rsid w:val="005D4205"/>
    <w:rsid w:val="005E250C"/>
    <w:rsid w:val="005E611E"/>
    <w:rsid w:val="00614867"/>
    <w:rsid w:val="00627E81"/>
    <w:rsid w:val="00630922"/>
    <w:rsid w:val="006377D7"/>
    <w:rsid w:val="00645468"/>
    <w:rsid w:val="00681FED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75B3A"/>
    <w:rsid w:val="00782793"/>
    <w:rsid w:val="007829E5"/>
    <w:rsid w:val="0079041E"/>
    <w:rsid w:val="00792698"/>
    <w:rsid w:val="007A1818"/>
    <w:rsid w:val="007A4175"/>
    <w:rsid w:val="007A4485"/>
    <w:rsid w:val="007C05FE"/>
    <w:rsid w:val="007C3A37"/>
    <w:rsid w:val="007F0BAF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54E26"/>
    <w:rsid w:val="00971289"/>
    <w:rsid w:val="00983EAE"/>
    <w:rsid w:val="00991CC3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0616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D7CE4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762F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151EC"/>
    <w:rsid w:val="00D21592"/>
    <w:rsid w:val="00D223F7"/>
    <w:rsid w:val="00D26543"/>
    <w:rsid w:val="00D4736C"/>
    <w:rsid w:val="00D50B4E"/>
    <w:rsid w:val="00D8457D"/>
    <w:rsid w:val="00D876E6"/>
    <w:rsid w:val="00D96601"/>
    <w:rsid w:val="00DA57F7"/>
    <w:rsid w:val="00DA5E7A"/>
    <w:rsid w:val="00DB1FAE"/>
    <w:rsid w:val="00DE6F93"/>
    <w:rsid w:val="00DF59A1"/>
    <w:rsid w:val="00DF7DAB"/>
    <w:rsid w:val="00E12F21"/>
    <w:rsid w:val="00E16A62"/>
    <w:rsid w:val="00E200BB"/>
    <w:rsid w:val="00E23D22"/>
    <w:rsid w:val="00E274D1"/>
    <w:rsid w:val="00E36003"/>
    <w:rsid w:val="00E41B5C"/>
    <w:rsid w:val="00E45344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E598E"/>
    <w:rsid w:val="00EF3FC9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723AE"/>
    <w:rsid w:val="00F864B1"/>
    <w:rsid w:val="00F86DE9"/>
    <w:rsid w:val="00F90988"/>
    <w:rsid w:val="00F93BB0"/>
    <w:rsid w:val="00FC280E"/>
    <w:rsid w:val="00FE7561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A2044"/>
  <w15:docId w15:val="{35AEBE7D-8175-476D-8EE3-879F6F2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rsid w:val="00681FED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paragraph" w:customStyle="1" w:styleId="52">
    <w:name w:val="Без интервала5"/>
    <w:rsid w:val="0037730E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3D0D0B7810440A884F0505F3187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54525-59E0-46D0-9A4F-0840E0CF990B}"/>
      </w:docPartPr>
      <w:docPartBody>
        <w:p w:rsidR="000060B0" w:rsidRDefault="0042507E">
          <w:pPr>
            <w:pStyle w:val="4F3D0D0B7810440A884F0505F3187AB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F66FE6D2E254384ACFA3A0093B5F8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1AEB5B-E0CD-44A5-B0D4-E5DA4137596F}"/>
      </w:docPartPr>
      <w:docPartBody>
        <w:p w:rsidR="000060B0" w:rsidRDefault="0042507E">
          <w:pPr>
            <w:pStyle w:val="3F66FE6D2E254384ACFA3A0093B5F8A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794E71EED84078957DDB2028DEB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5C446-D1B7-43F2-AC0F-63C3E3DBBF73}"/>
      </w:docPartPr>
      <w:docPartBody>
        <w:p w:rsidR="000060B0" w:rsidRDefault="0042507E">
          <w:pPr>
            <w:pStyle w:val="EA794E71EED84078957DDB2028DEBE5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210164BB5624130BCDD719299BFB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758B9-6051-4FB5-969D-C5585B8345BF}"/>
      </w:docPartPr>
      <w:docPartBody>
        <w:p w:rsidR="000060B0" w:rsidRDefault="0042507E">
          <w:pPr>
            <w:pStyle w:val="4210164BB5624130BCDD719299BFBF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7E"/>
    <w:rsid w:val="000060B0"/>
    <w:rsid w:val="00367670"/>
    <w:rsid w:val="0042507E"/>
    <w:rsid w:val="00574DED"/>
    <w:rsid w:val="00A71452"/>
    <w:rsid w:val="00A800AB"/>
    <w:rsid w:val="00B1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F3D0D0B7810440A884F0505F3187AB8">
    <w:name w:val="4F3D0D0B7810440A884F0505F3187AB8"/>
  </w:style>
  <w:style w:type="paragraph" w:customStyle="1" w:styleId="3F66FE6D2E254384ACFA3A0093B5F8A0">
    <w:name w:val="3F66FE6D2E254384ACFA3A0093B5F8A0"/>
  </w:style>
  <w:style w:type="paragraph" w:customStyle="1" w:styleId="EA794E71EED84078957DDB2028DEBE52">
    <w:name w:val="EA794E71EED84078957DDB2028DEBE52"/>
  </w:style>
  <w:style w:type="paragraph" w:customStyle="1" w:styleId="4210164BB5624130BCDD719299BFBFE7">
    <w:name w:val="4210164BB5624130BCDD719299BFB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3</TotalTime>
  <Pages>11</Pages>
  <Words>3035</Words>
  <Characters>17305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Трофимова Елена Петровна</cp:lastModifiedBy>
  <cp:revision>2</cp:revision>
  <cp:lastPrinted>2022-10-20T13:04:00Z</cp:lastPrinted>
  <dcterms:created xsi:type="dcterms:W3CDTF">2022-10-28T10:49:00Z</dcterms:created>
  <dcterms:modified xsi:type="dcterms:W3CDTF">2022-10-28T10:49:00Z</dcterms:modified>
</cp:coreProperties>
</file>