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5C2449" w14:paraId="52FE8A78" w14:textId="77777777" w:rsidTr="007F66CA">
        <w:tc>
          <w:tcPr>
            <w:tcW w:w="6379" w:type="dxa"/>
            <w:vMerge w:val="restart"/>
          </w:tcPr>
          <w:p w14:paraId="2A499D7D" w14:textId="77777777" w:rsidR="00F40980" w:rsidRPr="007F66CA" w:rsidRDefault="00F40980" w:rsidP="00AF22AD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652B8E4A" w14:textId="77777777" w:rsidR="00F40980" w:rsidRPr="005C2449" w:rsidRDefault="00F40980" w:rsidP="00AF22AD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5C2449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68C0D9D57D14B23B856593A8CA0E7E6"/>
                </w:placeholder>
                <w:text/>
              </w:sdtPr>
              <w:sdtEndPr/>
              <w:sdtContent>
                <w:r w:rsidR="005D4205" w:rsidRPr="005C2449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5C2449" w14:paraId="29C90F5A" w14:textId="77777777" w:rsidTr="007F66CA">
        <w:tc>
          <w:tcPr>
            <w:tcW w:w="6379" w:type="dxa"/>
            <w:vMerge/>
          </w:tcPr>
          <w:p w14:paraId="0A12F26B" w14:textId="77777777" w:rsidR="00F40980" w:rsidRPr="005C2449" w:rsidRDefault="00F40980" w:rsidP="00AF22AD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13EA97AA" w14:textId="77777777" w:rsidR="00F40980" w:rsidRPr="005C2449" w:rsidRDefault="00F40980" w:rsidP="00AF22AD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5C2449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5C2449" w14:paraId="084F080A" w14:textId="77777777" w:rsidTr="007F66CA">
        <w:tc>
          <w:tcPr>
            <w:tcW w:w="6379" w:type="dxa"/>
            <w:vMerge/>
          </w:tcPr>
          <w:p w14:paraId="215ECB2F" w14:textId="77777777" w:rsidR="00F40980" w:rsidRPr="005C2449" w:rsidRDefault="00F40980" w:rsidP="00AF22AD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4CA59B99" w14:textId="6B38FB1E" w:rsidR="00F40980" w:rsidRPr="003B47B2" w:rsidRDefault="00F40980" w:rsidP="00C83A47">
            <w:pPr>
              <w:pStyle w:val="39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5C2449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5C2449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C83A47">
              <w:rPr>
                <w:rFonts w:cs="Times New Roman"/>
                <w:bCs/>
                <w:sz w:val="28"/>
                <w:szCs w:val="28"/>
              </w:rPr>
              <w:t>9.</w:t>
            </w:r>
            <w:r w:rsidR="003B47B2">
              <w:rPr>
                <w:rFonts w:cs="Times New Roman"/>
                <w:bCs/>
                <w:sz w:val="28"/>
                <w:szCs w:val="28"/>
                <w:lang w:val="en-US"/>
              </w:rPr>
              <w:t>0055</w:t>
            </w:r>
          </w:p>
        </w:tc>
      </w:tr>
      <w:tr w:rsidR="00F40980" w:rsidRPr="005C2449" w14:paraId="5B04E4C7" w14:textId="77777777" w:rsidTr="007F66CA">
        <w:tc>
          <w:tcPr>
            <w:tcW w:w="6379" w:type="dxa"/>
            <w:vMerge/>
          </w:tcPr>
          <w:p w14:paraId="5AF417BC" w14:textId="77777777" w:rsidR="00F40980" w:rsidRPr="005C2449" w:rsidRDefault="00F40980" w:rsidP="00AF22AD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613F78A9" w14:textId="52FC8055" w:rsidR="00F40980" w:rsidRPr="003B47B2" w:rsidRDefault="00F40980" w:rsidP="00C83A47">
            <w:pPr>
              <w:rPr>
                <w:bCs/>
                <w:sz w:val="28"/>
                <w:szCs w:val="28"/>
                <w:lang w:val="en-US"/>
              </w:rPr>
            </w:pPr>
            <w:r w:rsidRPr="005C2449">
              <w:rPr>
                <w:bCs/>
                <w:sz w:val="28"/>
                <w:szCs w:val="28"/>
              </w:rPr>
              <w:t>от</w:t>
            </w:r>
            <w:r w:rsidRPr="005C2449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3B47B2">
              <w:rPr>
                <w:bCs/>
                <w:sz w:val="28"/>
                <w:szCs w:val="28"/>
              </w:rPr>
              <w:t>05.07.2024</w:t>
            </w:r>
          </w:p>
        </w:tc>
      </w:tr>
      <w:tr w:rsidR="00F40980" w:rsidRPr="005C2449" w14:paraId="2696A71B" w14:textId="77777777" w:rsidTr="007F66CA">
        <w:tc>
          <w:tcPr>
            <w:tcW w:w="6379" w:type="dxa"/>
            <w:vMerge/>
          </w:tcPr>
          <w:p w14:paraId="65C98A05" w14:textId="77777777" w:rsidR="00F40980" w:rsidRPr="005C2449" w:rsidRDefault="00F40980" w:rsidP="00AF22AD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7FC0D8F3" w14:textId="5EFD8E82" w:rsidR="00582A8F" w:rsidRPr="005C2449" w:rsidRDefault="00582A8F" w:rsidP="00AF22AD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5C2449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DDC633DD70C4B76A2B94AF8DBF93905"/>
                </w:placeholder>
                <w:text/>
              </w:sdtPr>
              <w:sdtEndPr/>
              <w:sdtContent>
                <w:r w:rsidR="00C83A47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</w:p>
          <w:p w14:paraId="244FDB24" w14:textId="096A23E9" w:rsidR="00F40980" w:rsidRPr="005C2449" w:rsidRDefault="00F40980" w:rsidP="00C83A47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5C2449">
              <w:rPr>
                <w:rFonts w:cs="Times New Roman"/>
                <w:bCs/>
                <w:sz w:val="28"/>
                <w:szCs w:val="28"/>
              </w:rPr>
              <w:t>н</w:t>
            </w:r>
            <w:r w:rsidRPr="005C2449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83B3885749EB466CA7B1B3ECB665D20A"/>
                </w:placeholder>
              </w:sdtPr>
              <w:sdtEndPr/>
              <w:sdtContent>
                <w:r w:rsidR="00C83A47">
                  <w:rPr>
                    <w:rFonts w:eastAsia="Calibri"/>
                    <w:sz w:val="28"/>
                    <w:szCs w:val="28"/>
                  </w:rPr>
                  <w:t>2</w:t>
                </w:r>
              </w:sdtContent>
            </w:sdt>
            <w:r w:rsidRPr="005C2449">
              <w:rPr>
                <w:rFonts w:eastAsia="Calibri"/>
                <w:sz w:val="28"/>
                <w:szCs w:val="28"/>
              </w:rPr>
              <w:t xml:space="preserve"> </w:t>
            </w:r>
            <w:r w:rsidRPr="005C2449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5C2449" w14:paraId="7845903B" w14:textId="77777777" w:rsidTr="007F66CA">
        <w:tc>
          <w:tcPr>
            <w:tcW w:w="6379" w:type="dxa"/>
            <w:vMerge/>
          </w:tcPr>
          <w:p w14:paraId="7C958508" w14:textId="77777777" w:rsidR="00F40980" w:rsidRPr="005C2449" w:rsidRDefault="00F40980" w:rsidP="00AF22AD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F1D7606" w14:textId="678BB420" w:rsidR="00F40980" w:rsidRPr="005C2449" w:rsidRDefault="00F40980" w:rsidP="00C83A47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5C2449">
              <w:rPr>
                <w:rFonts w:cs="Times New Roman"/>
                <w:bCs/>
                <w:sz w:val="28"/>
                <w:szCs w:val="28"/>
              </w:rPr>
              <w:t>р</w:t>
            </w:r>
            <w:r w:rsidRPr="005C2449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B19B8FAB21C64B01ADEC5D816C9EAC30"/>
                </w:placeholder>
                <w:text/>
              </w:sdtPr>
              <w:sdtEndPr/>
              <w:sdtContent>
                <w:r w:rsidR="00A26C87" w:rsidRPr="005C244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C83A4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66463411" w14:textId="77777777" w:rsidR="000B5615" w:rsidRPr="005C2449" w:rsidRDefault="000B5615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5C2449" w14:paraId="27D05BAB" w14:textId="77777777" w:rsidTr="00F40980">
        <w:tc>
          <w:tcPr>
            <w:tcW w:w="9751" w:type="dxa"/>
            <w:gridSpan w:val="2"/>
          </w:tcPr>
          <w:p w14:paraId="2E485422" w14:textId="66E19F55" w:rsidR="00D223F7" w:rsidRPr="005C2449" w:rsidRDefault="00D223F7" w:rsidP="003B47B2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5C2449">
              <w:rPr>
                <w:b/>
                <w:sz w:val="28"/>
                <w:szCs w:val="28"/>
              </w:rPr>
              <w:t>ОБЛАСТ</w:t>
            </w:r>
            <w:r w:rsidR="00D50B4E" w:rsidRPr="005C2449">
              <w:rPr>
                <w:b/>
                <w:sz w:val="28"/>
                <w:szCs w:val="28"/>
              </w:rPr>
              <w:t>Ь</w:t>
            </w:r>
            <w:r w:rsidRPr="005C2449">
              <w:rPr>
                <w:b/>
                <w:sz w:val="28"/>
                <w:szCs w:val="28"/>
              </w:rPr>
              <w:t xml:space="preserve"> АККРЕДИТАЦИИ </w:t>
            </w:r>
            <w:r w:rsidRPr="005C2449">
              <w:rPr>
                <w:sz w:val="28"/>
                <w:szCs w:val="28"/>
              </w:rPr>
              <w:t>от</w:t>
            </w:r>
            <w:r w:rsidRPr="005C2449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E7199DEC6D654467BB794D06AAF40864"/>
                </w:placeholder>
                <w:date w:fullDate="2024-07-05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38"/>
                </w:rPr>
              </w:sdtEndPr>
              <w:sdtContent>
                <w:r w:rsidR="003B47B2">
                  <w:rPr>
                    <w:rStyle w:val="38"/>
                    <w:szCs w:val="28"/>
                  </w:rPr>
                  <w:t>05 июля 2024 года</w:t>
                </w:r>
              </w:sdtContent>
            </w:sdt>
            <w:bookmarkEnd w:id="1"/>
          </w:p>
        </w:tc>
      </w:tr>
      <w:tr w:rsidR="00D223F7" w:rsidRPr="005C2449" w14:paraId="2071EADB" w14:textId="77777777" w:rsidTr="00F40980">
        <w:tc>
          <w:tcPr>
            <w:tcW w:w="5678" w:type="dxa"/>
          </w:tcPr>
          <w:p w14:paraId="7F597540" w14:textId="77777777" w:rsidR="00D223F7" w:rsidRPr="005C2449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25F4190E" w14:textId="77777777" w:rsidR="00D223F7" w:rsidRPr="005C2449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D80DCD" w:rsidRPr="005C2449" w14:paraId="67514160" w14:textId="77777777" w:rsidTr="00D80DCD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bookmarkEnd w:id="0"/>
          <w:p w14:paraId="4D4B92F3" w14:textId="0C895BBB" w:rsidR="00D80DCD" w:rsidRPr="005C2449" w:rsidRDefault="003646D9" w:rsidP="005735A8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3646D9">
              <w:rPr>
                <w:sz w:val="28"/>
                <w:szCs w:val="28"/>
                <w:lang w:val="ru-RU"/>
              </w:rPr>
              <w:t>высоковольтн</w:t>
            </w:r>
            <w:r>
              <w:rPr>
                <w:sz w:val="28"/>
                <w:szCs w:val="28"/>
                <w:lang w:val="ru-RU"/>
              </w:rPr>
              <w:t>ой</w:t>
            </w:r>
            <w:r w:rsidRPr="003646D9">
              <w:rPr>
                <w:sz w:val="28"/>
                <w:szCs w:val="28"/>
                <w:lang w:val="ru-RU"/>
              </w:rPr>
              <w:t xml:space="preserve"> испытательн</w:t>
            </w:r>
            <w:r>
              <w:rPr>
                <w:sz w:val="28"/>
                <w:szCs w:val="28"/>
                <w:lang w:val="ru-RU"/>
              </w:rPr>
              <w:t>ой</w:t>
            </w:r>
            <w:r w:rsidRPr="003646D9">
              <w:rPr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sz w:val="28"/>
                <w:szCs w:val="28"/>
                <w:lang w:val="ru-RU"/>
              </w:rPr>
              <w:t>и</w:t>
            </w:r>
            <w:r w:rsidRPr="003646D9">
              <w:rPr>
                <w:sz w:val="28"/>
                <w:szCs w:val="28"/>
                <w:lang w:val="ru-RU"/>
              </w:rPr>
              <w:t xml:space="preserve"> электрического цеха </w:t>
            </w:r>
            <w:r w:rsidR="00582008">
              <w:rPr>
                <w:sz w:val="28"/>
                <w:szCs w:val="28"/>
                <w:lang w:val="ru-RU"/>
              </w:rPr>
              <w:br/>
            </w:r>
            <w:r w:rsidRPr="003646D9">
              <w:rPr>
                <w:sz w:val="28"/>
                <w:szCs w:val="28"/>
                <w:lang w:val="ru-RU"/>
              </w:rPr>
              <w:t>филиала "Светлогорская ТЭЦ" РУП "</w:t>
            </w:r>
            <w:proofErr w:type="spellStart"/>
            <w:r w:rsidRPr="003646D9">
              <w:rPr>
                <w:sz w:val="28"/>
                <w:szCs w:val="28"/>
                <w:lang w:val="ru-RU"/>
              </w:rPr>
              <w:t>Гомельэнерго</w:t>
            </w:r>
            <w:proofErr w:type="spellEnd"/>
            <w:r w:rsidRPr="003646D9">
              <w:rPr>
                <w:sz w:val="28"/>
                <w:szCs w:val="28"/>
                <w:lang w:val="ru-RU"/>
              </w:rPr>
              <w:t>"</w:t>
            </w:r>
          </w:p>
        </w:tc>
      </w:tr>
      <w:tr w:rsidR="00D80DCD" w:rsidRPr="005C2449" w14:paraId="1EF6B705" w14:textId="77777777" w:rsidTr="00D80DCD">
        <w:trPr>
          <w:trHeight w:val="234"/>
          <w:jc w:val="center"/>
        </w:trPr>
        <w:tc>
          <w:tcPr>
            <w:tcW w:w="9638" w:type="dxa"/>
            <w:vAlign w:val="center"/>
          </w:tcPr>
          <w:p w14:paraId="3345FC8F" w14:textId="63E9F073" w:rsidR="00D80DCD" w:rsidRPr="005C2449" w:rsidRDefault="003646D9" w:rsidP="005735A8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3646D9">
              <w:rPr>
                <w:sz w:val="28"/>
                <w:szCs w:val="28"/>
                <w:lang w:val="ru-RU"/>
              </w:rPr>
              <w:t>Гомельско</w:t>
            </w:r>
            <w:r w:rsidR="00582008">
              <w:rPr>
                <w:sz w:val="28"/>
                <w:szCs w:val="28"/>
                <w:lang w:val="ru-RU"/>
              </w:rPr>
              <w:t>го</w:t>
            </w:r>
            <w:r w:rsidRPr="003646D9">
              <w:rPr>
                <w:sz w:val="28"/>
                <w:szCs w:val="28"/>
                <w:lang w:val="ru-RU"/>
              </w:rPr>
              <w:t xml:space="preserve"> республиканско</w:t>
            </w:r>
            <w:r w:rsidR="00582008">
              <w:rPr>
                <w:sz w:val="28"/>
                <w:szCs w:val="28"/>
                <w:lang w:val="ru-RU"/>
              </w:rPr>
              <w:t>го</w:t>
            </w:r>
            <w:r w:rsidRPr="003646D9">
              <w:rPr>
                <w:sz w:val="28"/>
                <w:szCs w:val="28"/>
                <w:lang w:val="ru-RU"/>
              </w:rPr>
              <w:t xml:space="preserve"> унитарно</w:t>
            </w:r>
            <w:r w:rsidR="00582008">
              <w:rPr>
                <w:sz w:val="28"/>
                <w:szCs w:val="28"/>
                <w:lang w:val="ru-RU"/>
              </w:rPr>
              <w:t>го</w:t>
            </w:r>
            <w:r w:rsidRPr="003646D9">
              <w:rPr>
                <w:sz w:val="28"/>
                <w:szCs w:val="28"/>
                <w:lang w:val="ru-RU"/>
              </w:rPr>
              <w:t xml:space="preserve"> предприяти</w:t>
            </w:r>
            <w:r w:rsidR="00582008">
              <w:rPr>
                <w:sz w:val="28"/>
                <w:szCs w:val="28"/>
                <w:lang w:val="ru-RU"/>
              </w:rPr>
              <w:t>я</w:t>
            </w:r>
            <w:r w:rsidRPr="003646D9">
              <w:rPr>
                <w:sz w:val="28"/>
                <w:szCs w:val="28"/>
                <w:lang w:val="ru-RU"/>
              </w:rPr>
              <w:t xml:space="preserve"> электроэнергетики "</w:t>
            </w:r>
            <w:proofErr w:type="spellStart"/>
            <w:r w:rsidRPr="003646D9">
              <w:rPr>
                <w:sz w:val="28"/>
                <w:szCs w:val="28"/>
                <w:lang w:val="ru-RU"/>
              </w:rPr>
              <w:t>Гомельэнерго</w:t>
            </w:r>
            <w:proofErr w:type="spellEnd"/>
            <w:r w:rsidRPr="003646D9">
              <w:rPr>
                <w:sz w:val="28"/>
                <w:szCs w:val="28"/>
                <w:lang w:val="ru-RU"/>
              </w:rPr>
              <w:t>"</w:t>
            </w:r>
            <w:r w:rsidR="00D80DCD" w:rsidRPr="005C2449"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14:paraId="79D7EFB6" w14:textId="77777777" w:rsidR="00D223F7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9774" w:type="dxa"/>
        <w:tblInd w:w="-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1998"/>
        <w:gridCol w:w="750"/>
        <w:gridCol w:w="2268"/>
        <w:gridCol w:w="1992"/>
        <w:gridCol w:w="2124"/>
      </w:tblGrid>
      <w:tr w:rsidR="005735A8" w:rsidRPr="005735A8" w14:paraId="6C558661" w14:textId="77777777" w:rsidTr="009F4FBC">
        <w:trPr>
          <w:trHeight w:val="276"/>
          <w:tblHeader/>
        </w:trPr>
        <w:tc>
          <w:tcPr>
            <w:tcW w:w="642" w:type="dxa"/>
            <w:shd w:val="clear" w:color="auto" w:fill="auto"/>
            <w:vAlign w:val="center"/>
          </w:tcPr>
          <w:p w14:paraId="112B7ECB" w14:textId="77777777" w:rsidR="005735A8" w:rsidRPr="005735A8" w:rsidRDefault="005735A8" w:rsidP="005735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735A8">
              <w:rPr>
                <w:sz w:val="22"/>
                <w:szCs w:val="22"/>
                <w:lang w:eastAsia="en-US"/>
              </w:rPr>
              <w:t>№</w:t>
            </w:r>
          </w:p>
          <w:p w14:paraId="4CABE2F9" w14:textId="77777777" w:rsidR="005735A8" w:rsidRPr="005735A8" w:rsidRDefault="005735A8" w:rsidP="005735A8">
            <w:pPr>
              <w:overflowPunct w:val="0"/>
              <w:autoSpaceDE w:val="0"/>
              <w:autoSpaceDN w:val="0"/>
              <w:adjustRightInd w:val="0"/>
              <w:ind w:left="-96" w:right="-9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735A8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92F5141" w14:textId="77777777" w:rsidR="005735A8" w:rsidRPr="005735A8" w:rsidRDefault="005735A8" w:rsidP="005735A8">
            <w:pPr>
              <w:overflowPunct w:val="0"/>
              <w:autoSpaceDE w:val="0"/>
              <w:autoSpaceDN w:val="0"/>
              <w:adjustRightInd w:val="0"/>
              <w:ind w:left="-150" w:right="-9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735A8">
              <w:rPr>
                <w:sz w:val="22"/>
                <w:szCs w:val="22"/>
                <w:lang w:eastAsia="en-US"/>
              </w:rPr>
              <w:t>Наименование объекта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74D32E9" w14:textId="77777777" w:rsidR="005735A8" w:rsidRPr="005735A8" w:rsidRDefault="005735A8" w:rsidP="005735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735A8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A6D7B4" w14:textId="77777777" w:rsidR="005735A8" w:rsidRPr="005735A8" w:rsidRDefault="005735A8" w:rsidP="005735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735A8">
              <w:rPr>
                <w:sz w:val="22"/>
                <w:szCs w:val="22"/>
                <w:lang w:eastAsia="en-US"/>
              </w:rPr>
              <w:t>Наименование характеристики (показатель, параметры)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36AE0409" w14:textId="77777777" w:rsidR="005735A8" w:rsidRPr="005735A8" w:rsidRDefault="005735A8" w:rsidP="005735A8">
            <w:pPr>
              <w:overflowPunct w:val="0"/>
              <w:autoSpaceDE w:val="0"/>
              <w:autoSpaceDN w:val="0"/>
              <w:adjustRightInd w:val="0"/>
              <w:ind w:left="-108" w:right="-11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735A8">
              <w:rPr>
                <w:sz w:val="22"/>
                <w:szCs w:val="22"/>
                <w:lang w:eastAsia="en-US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4CDD9979" w14:textId="77777777" w:rsidR="005735A8" w:rsidRPr="005735A8" w:rsidRDefault="005735A8" w:rsidP="005735A8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735A8">
              <w:rPr>
                <w:sz w:val="22"/>
                <w:szCs w:val="22"/>
                <w:lang w:eastAsia="en-US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281125C2" w14:textId="77777777" w:rsidR="005735A8" w:rsidRPr="005735A8" w:rsidRDefault="005735A8" w:rsidP="005735A8">
      <w:pPr>
        <w:rPr>
          <w:sz w:val="2"/>
          <w:szCs w:val="2"/>
        </w:rPr>
      </w:pPr>
    </w:p>
    <w:tbl>
      <w:tblPr>
        <w:tblW w:w="9794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998"/>
        <w:gridCol w:w="750"/>
        <w:gridCol w:w="2268"/>
        <w:gridCol w:w="2001"/>
        <w:gridCol w:w="2129"/>
      </w:tblGrid>
      <w:tr w:rsidR="005735A8" w:rsidRPr="001926B3" w14:paraId="0D96EEFB" w14:textId="77777777" w:rsidTr="009F4FBC">
        <w:trPr>
          <w:cantSplit/>
          <w:trHeight w:val="276"/>
          <w:tblHeader/>
        </w:trPr>
        <w:tc>
          <w:tcPr>
            <w:tcW w:w="648" w:type="dxa"/>
            <w:shd w:val="clear" w:color="auto" w:fill="auto"/>
          </w:tcPr>
          <w:p w14:paraId="34E25A52" w14:textId="77777777" w:rsidR="005735A8" w:rsidRPr="001926B3" w:rsidRDefault="005735A8" w:rsidP="005735A8">
            <w:pPr>
              <w:overflowPunct w:val="0"/>
              <w:autoSpaceDE w:val="0"/>
              <w:autoSpaceDN w:val="0"/>
              <w:adjustRightInd w:val="0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1926B3">
              <w:rPr>
                <w:sz w:val="22"/>
                <w:szCs w:val="22"/>
              </w:rPr>
              <w:t>1</w:t>
            </w:r>
          </w:p>
        </w:tc>
        <w:tc>
          <w:tcPr>
            <w:tcW w:w="1998" w:type="dxa"/>
            <w:shd w:val="clear" w:color="auto" w:fill="auto"/>
          </w:tcPr>
          <w:p w14:paraId="6AAFC345" w14:textId="77777777" w:rsidR="005735A8" w:rsidRPr="001926B3" w:rsidRDefault="005735A8" w:rsidP="005735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926B3">
              <w:rPr>
                <w:sz w:val="22"/>
                <w:szCs w:val="22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14:paraId="73E312D8" w14:textId="77777777" w:rsidR="005735A8" w:rsidRPr="001926B3" w:rsidRDefault="005735A8" w:rsidP="005735A8">
            <w:pPr>
              <w:overflowPunct w:val="0"/>
              <w:autoSpaceDE w:val="0"/>
              <w:autoSpaceDN w:val="0"/>
              <w:adjustRightInd w:val="0"/>
              <w:ind w:left="-70" w:right="-99"/>
              <w:jc w:val="center"/>
              <w:textAlignment w:val="baseline"/>
              <w:rPr>
                <w:sz w:val="22"/>
                <w:szCs w:val="22"/>
              </w:rPr>
            </w:pPr>
            <w:r w:rsidRPr="001926B3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6956CE12" w14:textId="77777777" w:rsidR="005735A8" w:rsidRPr="001926B3" w:rsidRDefault="005735A8" w:rsidP="005735A8">
            <w:pPr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 w:rsidRPr="001926B3">
              <w:rPr>
                <w:rFonts w:eastAsia="Courier Ne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01" w:type="dxa"/>
            <w:shd w:val="clear" w:color="auto" w:fill="auto"/>
          </w:tcPr>
          <w:p w14:paraId="422C6E11" w14:textId="77777777" w:rsidR="005735A8" w:rsidRPr="001926B3" w:rsidRDefault="005735A8" w:rsidP="005735A8">
            <w:pPr>
              <w:overflowPunct w:val="0"/>
              <w:autoSpaceDE w:val="0"/>
              <w:autoSpaceDN w:val="0"/>
              <w:adjustRightInd w:val="0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  <w:r w:rsidRPr="001926B3">
              <w:rPr>
                <w:sz w:val="22"/>
                <w:szCs w:val="22"/>
              </w:rPr>
              <w:t>5</w:t>
            </w:r>
          </w:p>
        </w:tc>
        <w:tc>
          <w:tcPr>
            <w:tcW w:w="2129" w:type="dxa"/>
            <w:shd w:val="clear" w:color="auto" w:fill="auto"/>
          </w:tcPr>
          <w:p w14:paraId="3D8760BC" w14:textId="77777777" w:rsidR="005735A8" w:rsidRPr="001926B3" w:rsidRDefault="005735A8" w:rsidP="005735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926B3">
              <w:rPr>
                <w:sz w:val="22"/>
                <w:szCs w:val="22"/>
              </w:rPr>
              <w:t>6</w:t>
            </w:r>
          </w:p>
        </w:tc>
      </w:tr>
      <w:tr w:rsidR="005735A8" w:rsidRPr="001926B3" w14:paraId="20C8E474" w14:textId="77777777" w:rsidTr="009F4FBC">
        <w:trPr>
          <w:cantSplit/>
          <w:trHeight w:val="110"/>
        </w:trPr>
        <w:tc>
          <w:tcPr>
            <w:tcW w:w="9794" w:type="dxa"/>
            <w:gridSpan w:val="6"/>
            <w:shd w:val="clear" w:color="auto" w:fill="auto"/>
          </w:tcPr>
          <w:p w14:paraId="725ACF20" w14:textId="60EB912E" w:rsidR="005735A8" w:rsidRPr="001926B3" w:rsidRDefault="005735A8" w:rsidP="005735A8">
            <w:pPr>
              <w:autoSpaceDE w:val="0"/>
              <w:autoSpaceDN w:val="0"/>
              <w:adjustRightInd w:val="0"/>
              <w:ind w:left="-70" w:right="-99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1926B3">
              <w:rPr>
                <w:sz w:val="22"/>
                <w:szCs w:val="22"/>
              </w:rPr>
              <w:t>г.Светлогорск</w:t>
            </w:r>
            <w:proofErr w:type="spellEnd"/>
            <w:r w:rsidRPr="001926B3">
              <w:rPr>
                <w:sz w:val="22"/>
                <w:szCs w:val="22"/>
              </w:rPr>
              <w:t xml:space="preserve">, </w:t>
            </w:r>
            <w:proofErr w:type="spellStart"/>
            <w:r w:rsidRPr="001926B3">
              <w:rPr>
                <w:sz w:val="22"/>
                <w:szCs w:val="22"/>
              </w:rPr>
              <w:t>ул.Советская</w:t>
            </w:r>
            <w:proofErr w:type="spellEnd"/>
            <w:r w:rsidRPr="001926B3">
              <w:rPr>
                <w:sz w:val="22"/>
                <w:szCs w:val="22"/>
              </w:rPr>
              <w:t>, 1а, Гомельская область</w:t>
            </w:r>
          </w:p>
        </w:tc>
      </w:tr>
      <w:tr w:rsidR="005735A8" w:rsidRPr="001926B3" w14:paraId="4B40EF84" w14:textId="77777777" w:rsidTr="009F4FBC">
        <w:tblPrEx>
          <w:tblLook w:val="01E0" w:firstRow="1" w:lastRow="1" w:firstColumn="1" w:lastColumn="1" w:noHBand="0" w:noVBand="0"/>
        </w:tblPrEx>
        <w:trPr>
          <w:cantSplit/>
          <w:trHeight w:val="79"/>
        </w:trPr>
        <w:tc>
          <w:tcPr>
            <w:tcW w:w="648" w:type="dxa"/>
            <w:shd w:val="clear" w:color="auto" w:fill="auto"/>
          </w:tcPr>
          <w:p w14:paraId="3691010B" w14:textId="463774C1" w:rsidR="005735A8" w:rsidRPr="001926B3" w:rsidRDefault="00820436" w:rsidP="005735A8">
            <w:pPr>
              <w:pStyle w:val="af6"/>
              <w:jc w:val="center"/>
              <w:rPr>
                <w:lang w:val="ru-RU"/>
              </w:rPr>
            </w:pPr>
            <w:r w:rsidRPr="001926B3">
              <w:rPr>
                <w:lang w:val="ru-RU"/>
              </w:rPr>
              <w:t>1</w:t>
            </w:r>
            <w:r w:rsidR="005735A8" w:rsidRPr="001926B3">
              <w:rPr>
                <w:lang w:val="ru-RU"/>
              </w:rPr>
              <w:t>.1</w:t>
            </w:r>
          </w:p>
          <w:p w14:paraId="55F10A49" w14:textId="73E1C335" w:rsidR="005735A8" w:rsidRPr="001926B3" w:rsidRDefault="005735A8" w:rsidP="005735A8">
            <w:pPr>
              <w:rPr>
                <w:sz w:val="22"/>
                <w:szCs w:val="22"/>
              </w:rPr>
            </w:pPr>
            <w:r w:rsidRPr="001926B3">
              <w:rPr>
                <w:sz w:val="22"/>
                <w:szCs w:val="22"/>
              </w:rPr>
              <w:t>***</w:t>
            </w:r>
          </w:p>
        </w:tc>
        <w:tc>
          <w:tcPr>
            <w:tcW w:w="1998" w:type="dxa"/>
            <w:vMerge w:val="restart"/>
          </w:tcPr>
          <w:p w14:paraId="328C966F" w14:textId="49DF811E" w:rsidR="005735A8" w:rsidRPr="001926B3" w:rsidRDefault="005735A8" w:rsidP="005735A8">
            <w:pPr>
              <w:rPr>
                <w:sz w:val="22"/>
                <w:szCs w:val="22"/>
              </w:rPr>
            </w:pPr>
            <w:r w:rsidRPr="001926B3">
              <w:rPr>
                <w:sz w:val="22"/>
                <w:szCs w:val="22"/>
              </w:rPr>
              <w:t>Аппараты, силовые и осветительные электропроводки, силовые кабельные линии (рабочее напряжение до 1000 В включительно)</w:t>
            </w:r>
          </w:p>
          <w:p w14:paraId="5673FB36" w14:textId="77777777" w:rsidR="005735A8" w:rsidRPr="001926B3" w:rsidRDefault="005735A8" w:rsidP="005735A8">
            <w:pPr>
              <w:rPr>
                <w:sz w:val="22"/>
                <w:szCs w:val="22"/>
              </w:rPr>
            </w:pPr>
          </w:p>
          <w:p w14:paraId="143430FB" w14:textId="77777777" w:rsidR="00820436" w:rsidRPr="001926B3" w:rsidRDefault="00820436" w:rsidP="005735A8">
            <w:pPr>
              <w:rPr>
                <w:sz w:val="22"/>
                <w:szCs w:val="22"/>
              </w:rPr>
            </w:pPr>
          </w:p>
          <w:p w14:paraId="1B246BB0" w14:textId="27D706D4" w:rsidR="005735A8" w:rsidRPr="001926B3" w:rsidRDefault="005735A8" w:rsidP="005735A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50" w:type="dxa"/>
          </w:tcPr>
          <w:p w14:paraId="3DA4D179" w14:textId="77777777" w:rsidR="00242571" w:rsidRPr="001926B3" w:rsidRDefault="00242571" w:rsidP="00242571">
            <w:pPr>
              <w:overflowPunct w:val="0"/>
              <w:autoSpaceDE w:val="0"/>
              <w:autoSpaceDN w:val="0"/>
              <w:adjustRightInd w:val="0"/>
              <w:ind w:left="-70" w:right="-9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926B3">
              <w:rPr>
                <w:sz w:val="22"/>
                <w:szCs w:val="22"/>
                <w:lang w:eastAsia="en-US"/>
              </w:rPr>
              <w:t>27.12/ 22.000</w:t>
            </w:r>
          </w:p>
          <w:p w14:paraId="7704E951" w14:textId="77777777" w:rsidR="00242571" w:rsidRPr="001926B3" w:rsidRDefault="00242571" w:rsidP="00242571">
            <w:pPr>
              <w:overflowPunct w:val="0"/>
              <w:autoSpaceDE w:val="0"/>
              <w:autoSpaceDN w:val="0"/>
              <w:adjustRightInd w:val="0"/>
              <w:ind w:left="-70" w:right="-9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926B3">
              <w:rPr>
                <w:sz w:val="22"/>
                <w:szCs w:val="22"/>
                <w:lang w:eastAsia="en-US"/>
              </w:rPr>
              <w:t>27.32/ 22.000</w:t>
            </w:r>
          </w:p>
          <w:p w14:paraId="1277CAE1" w14:textId="77777777" w:rsidR="00242571" w:rsidRPr="001926B3" w:rsidRDefault="00242571" w:rsidP="00242571">
            <w:pPr>
              <w:overflowPunct w:val="0"/>
              <w:autoSpaceDE w:val="0"/>
              <w:autoSpaceDN w:val="0"/>
              <w:adjustRightInd w:val="0"/>
              <w:ind w:left="-70" w:right="-9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926B3">
              <w:rPr>
                <w:sz w:val="22"/>
                <w:szCs w:val="22"/>
                <w:lang w:eastAsia="en-US"/>
              </w:rPr>
              <w:t>27.90/ 22.000</w:t>
            </w:r>
          </w:p>
          <w:p w14:paraId="4D97D417" w14:textId="669A0453" w:rsidR="005735A8" w:rsidRPr="001926B3" w:rsidRDefault="005735A8" w:rsidP="00820436">
            <w:pPr>
              <w:ind w:left="-90" w:right="-24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4B06792" w14:textId="78AC5142" w:rsidR="005735A8" w:rsidRPr="001926B3" w:rsidRDefault="005735A8" w:rsidP="005735A8">
            <w:pPr>
              <w:rPr>
                <w:sz w:val="22"/>
                <w:szCs w:val="22"/>
              </w:rPr>
            </w:pPr>
            <w:r w:rsidRPr="001926B3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001" w:type="dxa"/>
          </w:tcPr>
          <w:p w14:paraId="05B63828" w14:textId="77777777" w:rsidR="005735A8" w:rsidRPr="001926B3" w:rsidRDefault="005735A8" w:rsidP="005735A8">
            <w:pPr>
              <w:rPr>
                <w:sz w:val="22"/>
                <w:szCs w:val="22"/>
              </w:rPr>
            </w:pPr>
            <w:r w:rsidRPr="001926B3">
              <w:rPr>
                <w:sz w:val="22"/>
                <w:szCs w:val="22"/>
              </w:rPr>
              <w:t>ТКП 181-2009</w:t>
            </w:r>
          </w:p>
          <w:p w14:paraId="3A950EA7" w14:textId="77777777" w:rsidR="005735A8" w:rsidRPr="001926B3" w:rsidRDefault="005735A8" w:rsidP="005735A8">
            <w:pPr>
              <w:pStyle w:val="af6"/>
              <w:rPr>
                <w:lang w:val="ru-RU"/>
              </w:rPr>
            </w:pPr>
            <w:r w:rsidRPr="001926B3">
              <w:rPr>
                <w:lang w:val="ru-RU"/>
              </w:rPr>
              <w:t>п.Б.27.1, Б.30.1;</w:t>
            </w:r>
          </w:p>
          <w:p w14:paraId="17D060A6" w14:textId="035FF862" w:rsidR="005735A8" w:rsidRPr="001926B3" w:rsidRDefault="005735A8" w:rsidP="005735A8">
            <w:pPr>
              <w:ind w:left="-54" w:right="-78"/>
              <w:rPr>
                <w:sz w:val="22"/>
                <w:szCs w:val="22"/>
              </w:rPr>
            </w:pPr>
            <w:r w:rsidRPr="001926B3">
              <w:rPr>
                <w:sz w:val="22"/>
                <w:szCs w:val="22"/>
              </w:rPr>
              <w:t>СТП 33243.20.366-16 п.29.1, 32.1</w:t>
            </w:r>
          </w:p>
        </w:tc>
        <w:tc>
          <w:tcPr>
            <w:tcW w:w="2129" w:type="dxa"/>
          </w:tcPr>
          <w:p w14:paraId="3577AD52" w14:textId="13C887AB" w:rsidR="005735A8" w:rsidRPr="001926B3" w:rsidRDefault="005735A8" w:rsidP="005735A8">
            <w:pPr>
              <w:rPr>
                <w:sz w:val="22"/>
                <w:szCs w:val="22"/>
              </w:rPr>
            </w:pPr>
            <w:r w:rsidRPr="001926B3">
              <w:rPr>
                <w:sz w:val="22"/>
                <w:szCs w:val="22"/>
              </w:rPr>
              <w:t>АМИ.ГМ 0235-2023</w:t>
            </w:r>
          </w:p>
        </w:tc>
      </w:tr>
      <w:tr w:rsidR="00820436" w:rsidRPr="001926B3" w14:paraId="29603A26" w14:textId="77777777" w:rsidTr="009F4FBC">
        <w:tblPrEx>
          <w:tblLook w:val="01E0" w:firstRow="1" w:lastRow="1" w:firstColumn="1" w:lastColumn="1" w:noHBand="0" w:noVBand="0"/>
        </w:tblPrEx>
        <w:trPr>
          <w:cantSplit/>
          <w:trHeight w:val="79"/>
        </w:trPr>
        <w:tc>
          <w:tcPr>
            <w:tcW w:w="648" w:type="dxa"/>
            <w:shd w:val="clear" w:color="auto" w:fill="auto"/>
          </w:tcPr>
          <w:p w14:paraId="56C60647" w14:textId="4A70EB52" w:rsidR="00820436" w:rsidRPr="001926B3" w:rsidRDefault="00820436" w:rsidP="00820436">
            <w:pPr>
              <w:rPr>
                <w:sz w:val="22"/>
                <w:szCs w:val="22"/>
              </w:rPr>
            </w:pPr>
            <w:r w:rsidRPr="001926B3">
              <w:rPr>
                <w:sz w:val="22"/>
                <w:szCs w:val="22"/>
              </w:rPr>
              <w:t>2.1</w:t>
            </w:r>
            <w:r w:rsidRPr="001926B3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998" w:type="dxa"/>
          </w:tcPr>
          <w:p w14:paraId="7EC44BD3" w14:textId="77777777" w:rsidR="00820436" w:rsidRPr="001926B3" w:rsidRDefault="00820436" w:rsidP="00820436">
            <w:pPr>
              <w:rPr>
                <w:sz w:val="22"/>
                <w:szCs w:val="22"/>
              </w:rPr>
            </w:pPr>
            <w:r w:rsidRPr="001926B3">
              <w:rPr>
                <w:sz w:val="22"/>
                <w:szCs w:val="22"/>
              </w:rPr>
              <w:t>Заземляющие устройства</w:t>
            </w:r>
          </w:p>
          <w:p w14:paraId="05EBBB85" w14:textId="4B9DD77C" w:rsidR="00820436" w:rsidRPr="001926B3" w:rsidRDefault="00820436" w:rsidP="00820436">
            <w:pPr>
              <w:rPr>
                <w:sz w:val="22"/>
                <w:szCs w:val="22"/>
              </w:rPr>
            </w:pPr>
            <w:r w:rsidRPr="001926B3">
              <w:rPr>
                <w:sz w:val="22"/>
                <w:szCs w:val="22"/>
              </w:rPr>
              <w:t xml:space="preserve"> </w:t>
            </w:r>
          </w:p>
        </w:tc>
        <w:tc>
          <w:tcPr>
            <w:tcW w:w="750" w:type="dxa"/>
          </w:tcPr>
          <w:p w14:paraId="01609761" w14:textId="77777777" w:rsidR="00820436" w:rsidRPr="001926B3" w:rsidRDefault="00820436" w:rsidP="00820436">
            <w:pPr>
              <w:ind w:right="-24"/>
              <w:jc w:val="center"/>
              <w:rPr>
                <w:sz w:val="22"/>
                <w:szCs w:val="22"/>
              </w:rPr>
            </w:pPr>
            <w:r w:rsidRPr="001926B3">
              <w:rPr>
                <w:sz w:val="22"/>
                <w:szCs w:val="22"/>
              </w:rPr>
              <w:t>27.90/</w:t>
            </w:r>
          </w:p>
          <w:p w14:paraId="3F859C1B" w14:textId="719C03DB" w:rsidR="00820436" w:rsidRPr="001926B3" w:rsidRDefault="00820436" w:rsidP="00820436">
            <w:pPr>
              <w:ind w:left="-90" w:right="-24"/>
              <w:jc w:val="center"/>
              <w:rPr>
                <w:sz w:val="22"/>
                <w:szCs w:val="22"/>
              </w:rPr>
            </w:pPr>
            <w:r w:rsidRPr="001926B3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</w:tcPr>
          <w:p w14:paraId="094CDB6E" w14:textId="77777777" w:rsidR="00820436" w:rsidRPr="001926B3" w:rsidRDefault="00820436" w:rsidP="00820436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1926B3">
              <w:rPr>
                <w:sz w:val="22"/>
                <w:szCs w:val="22"/>
              </w:rPr>
              <w:t>Сопротивление заземляющих устройств.</w:t>
            </w:r>
          </w:p>
          <w:p w14:paraId="648AB525" w14:textId="77777777" w:rsidR="00820436" w:rsidRPr="001926B3" w:rsidRDefault="00820436" w:rsidP="00820436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1926B3">
              <w:rPr>
                <w:sz w:val="22"/>
                <w:szCs w:val="22"/>
              </w:rPr>
              <w:t>Удельное сопротивление грунта</w:t>
            </w:r>
          </w:p>
          <w:p w14:paraId="38543066" w14:textId="77777777" w:rsidR="00820436" w:rsidRPr="001926B3" w:rsidRDefault="00820436" w:rsidP="00820436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14:paraId="10D1785F" w14:textId="77777777" w:rsidR="00820436" w:rsidRPr="001926B3" w:rsidRDefault="00820436" w:rsidP="00820436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14:paraId="614E4EDC" w14:textId="77777777" w:rsidR="00820436" w:rsidRPr="001926B3" w:rsidRDefault="00820436" w:rsidP="00820436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14:paraId="3147C59B" w14:textId="77777777" w:rsidR="00820436" w:rsidRPr="001926B3" w:rsidRDefault="00820436" w:rsidP="00820436">
            <w:pPr>
              <w:rPr>
                <w:sz w:val="22"/>
                <w:szCs w:val="22"/>
              </w:rPr>
            </w:pPr>
          </w:p>
          <w:p w14:paraId="03C299E5" w14:textId="23726D7D" w:rsidR="00820436" w:rsidRPr="001926B3" w:rsidRDefault="00820436" w:rsidP="00820436">
            <w:pPr>
              <w:rPr>
                <w:sz w:val="22"/>
                <w:szCs w:val="22"/>
              </w:rPr>
            </w:pPr>
          </w:p>
        </w:tc>
        <w:tc>
          <w:tcPr>
            <w:tcW w:w="2001" w:type="dxa"/>
          </w:tcPr>
          <w:p w14:paraId="4F039AA5" w14:textId="77777777" w:rsidR="00820436" w:rsidRPr="001926B3" w:rsidRDefault="00820436" w:rsidP="00820436">
            <w:pPr>
              <w:rPr>
                <w:sz w:val="22"/>
                <w:szCs w:val="22"/>
              </w:rPr>
            </w:pPr>
            <w:r w:rsidRPr="001926B3">
              <w:rPr>
                <w:sz w:val="22"/>
                <w:szCs w:val="22"/>
              </w:rPr>
              <w:t xml:space="preserve">ТКП 181-2009 </w:t>
            </w:r>
          </w:p>
          <w:p w14:paraId="58508661" w14:textId="77777777" w:rsidR="00820436" w:rsidRPr="001926B3" w:rsidRDefault="00820436" w:rsidP="00820436">
            <w:pPr>
              <w:rPr>
                <w:sz w:val="22"/>
                <w:szCs w:val="22"/>
              </w:rPr>
            </w:pPr>
            <w:r w:rsidRPr="001926B3">
              <w:rPr>
                <w:sz w:val="22"/>
                <w:szCs w:val="22"/>
              </w:rPr>
              <w:t xml:space="preserve">п.Б.29.4, </w:t>
            </w:r>
          </w:p>
          <w:p w14:paraId="24401A4C" w14:textId="77777777" w:rsidR="00820436" w:rsidRPr="001926B3" w:rsidRDefault="00820436" w:rsidP="00820436">
            <w:pPr>
              <w:rPr>
                <w:sz w:val="22"/>
                <w:szCs w:val="22"/>
              </w:rPr>
            </w:pPr>
            <w:r w:rsidRPr="001926B3">
              <w:rPr>
                <w:sz w:val="22"/>
                <w:szCs w:val="22"/>
              </w:rPr>
              <w:t>таблица Б.29.1;</w:t>
            </w:r>
          </w:p>
          <w:p w14:paraId="5B9690C0" w14:textId="4A3D8E08" w:rsidR="00820436" w:rsidRPr="001926B3" w:rsidRDefault="00820436" w:rsidP="00820436">
            <w:pPr>
              <w:rPr>
                <w:sz w:val="22"/>
                <w:szCs w:val="22"/>
              </w:rPr>
            </w:pPr>
            <w:r w:rsidRPr="001926B3">
              <w:rPr>
                <w:sz w:val="22"/>
                <w:szCs w:val="22"/>
              </w:rPr>
              <w:t>СТП 33243.20.366-16 п.31.2, 31.4.</w:t>
            </w:r>
          </w:p>
        </w:tc>
        <w:tc>
          <w:tcPr>
            <w:tcW w:w="2129" w:type="dxa"/>
          </w:tcPr>
          <w:p w14:paraId="3A3BF62F" w14:textId="367E9A21" w:rsidR="00820436" w:rsidRPr="001926B3" w:rsidRDefault="00820436" w:rsidP="00820436">
            <w:pPr>
              <w:rPr>
                <w:sz w:val="22"/>
                <w:szCs w:val="22"/>
              </w:rPr>
            </w:pPr>
            <w:r w:rsidRPr="001926B3">
              <w:rPr>
                <w:sz w:val="22"/>
                <w:szCs w:val="22"/>
              </w:rPr>
              <w:t>МВИ.ГМ.1844-2020</w:t>
            </w:r>
          </w:p>
        </w:tc>
      </w:tr>
      <w:tr w:rsidR="00820436" w:rsidRPr="001926B3" w14:paraId="18BDF873" w14:textId="77777777" w:rsidTr="009F4FBC">
        <w:tblPrEx>
          <w:tblLook w:val="01E0" w:firstRow="1" w:lastRow="1" w:firstColumn="1" w:lastColumn="1" w:noHBand="0" w:noVBand="0"/>
        </w:tblPrEx>
        <w:trPr>
          <w:cantSplit/>
          <w:trHeight w:val="79"/>
        </w:trPr>
        <w:tc>
          <w:tcPr>
            <w:tcW w:w="648" w:type="dxa"/>
            <w:shd w:val="clear" w:color="auto" w:fill="auto"/>
          </w:tcPr>
          <w:p w14:paraId="69008ED7" w14:textId="5574B714" w:rsidR="00820436" w:rsidRPr="001926B3" w:rsidRDefault="00820436" w:rsidP="00820436">
            <w:pPr>
              <w:rPr>
                <w:sz w:val="22"/>
                <w:szCs w:val="22"/>
              </w:rPr>
            </w:pPr>
            <w:r w:rsidRPr="001926B3">
              <w:rPr>
                <w:sz w:val="22"/>
                <w:szCs w:val="22"/>
              </w:rPr>
              <w:lastRenderedPageBreak/>
              <w:t>2.2</w:t>
            </w:r>
          </w:p>
          <w:p w14:paraId="5E036011" w14:textId="79A06675" w:rsidR="00820436" w:rsidRPr="001926B3" w:rsidRDefault="00820436" w:rsidP="00820436">
            <w:pPr>
              <w:rPr>
                <w:sz w:val="22"/>
                <w:szCs w:val="22"/>
              </w:rPr>
            </w:pPr>
            <w:r w:rsidRPr="001926B3">
              <w:rPr>
                <w:sz w:val="22"/>
                <w:szCs w:val="22"/>
              </w:rPr>
              <w:t>***</w:t>
            </w:r>
          </w:p>
        </w:tc>
        <w:tc>
          <w:tcPr>
            <w:tcW w:w="1998" w:type="dxa"/>
          </w:tcPr>
          <w:p w14:paraId="79A5E359" w14:textId="77777777" w:rsidR="00820436" w:rsidRPr="001926B3" w:rsidRDefault="00820436" w:rsidP="00820436">
            <w:pPr>
              <w:rPr>
                <w:sz w:val="22"/>
                <w:szCs w:val="22"/>
              </w:rPr>
            </w:pPr>
            <w:r w:rsidRPr="001926B3">
              <w:rPr>
                <w:sz w:val="22"/>
                <w:szCs w:val="22"/>
              </w:rPr>
              <w:t>Заземляющие устройства</w:t>
            </w:r>
          </w:p>
          <w:p w14:paraId="4289670F" w14:textId="77777777" w:rsidR="00820436" w:rsidRPr="001926B3" w:rsidRDefault="00820436" w:rsidP="0082043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50" w:type="dxa"/>
          </w:tcPr>
          <w:p w14:paraId="750B0183" w14:textId="77777777" w:rsidR="00820436" w:rsidRPr="001926B3" w:rsidRDefault="00820436" w:rsidP="00820436">
            <w:pPr>
              <w:ind w:right="-24"/>
              <w:jc w:val="center"/>
              <w:rPr>
                <w:sz w:val="22"/>
                <w:szCs w:val="22"/>
              </w:rPr>
            </w:pPr>
            <w:r w:rsidRPr="001926B3">
              <w:rPr>
                <w:sz w:val="22"/>
                <w:szCs w:val="22"/>
              </w:rPr>
              <w:t>27.90/</w:t>
            </w:r>
          </w:p>
          <w:p w14:paraId="2C438018" w14:textId="424607DC" w:rsidR="00820436" w:rsidRPr="001926B3" w:rsidRDefault="00820436" w:rsidP="00820436">
            <w:pPr>
              <w:ind w:left="-70" w:right="-24"/>
              <w:jc w:val="center"/>
              <w:rPr>
                <w:sz w:val="22"/>
                <w:szCs w:val="22"/>
              </w:rPr>
            </w:pPr>
            <w:r w:rsidRPr="001926B3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</w:tcPr>
          <w:p w14:paraId="3495E3CC" w14:textId="13A853C6" w:rsidR="00820436" w:rsidRPr="001926B3" w:rsidRDefault="00820436" w:rsidP="00820436">
            <w:pPr>
              <w:rPr>
                <w:sz w:val="22"/>
                <w:szCs w:val="22"/>
              </w:rPr>
            </w:pPr>
            <w:r w:rsidRPr="001926B3">
              <w:rPr>
                <w:sz w:val="22"/>
                <w:szCs w:val="22"/>
              </w:rPr>
              <w:t>Проверка соединений заземлителей с заземляемыми элементами с измерением сопротивления контактного соединения</w:t>
            </w:r>
          </w:p>
        </w:tc>
        <w:tc>
          <w:tcPr>
            <w:tcW w:w="2001" w:type="dxa"/>
          </w:tcPr>
          <w:p w14:paraId="3BA28608" w14:textId="77777777" w:rsidR="00820436" w:rsidRPr="001926B3" w:rsidRDefault="00820436" w:rsidP="00820436">
            <w:pPr>
              <w:rPr>
                <w:sz w:val="22"/>
                <w:szCs w:val="22"/>
              </w:rPr>
            </w:pPr>
            <w:r w:rsidRPr="001926B3">
              <w:rPr>
                <w:sz w:val="22"/>
                <w:szCs w:val="22"/>
              </w:rPr>
              <w:t xml:space="preserve">ТКП 181-2009 </w:t>
            </w:r>
          </w:p>
          <w:p w14:paraId="64FCB619" w14:textId="77777777" w:rsidR="00820436" w:rsidRPr="001926B3" w:rsidRDefault="00820436" w:rsidP="00820436">
            <w:pPr>
              <w:rPr>
                <w:sz w:val="22"/>
                <w:szCs w:val="22"/>
              </w:rPr>
            </w:pPr>
            <w:r w:rsidRPr="001926B3">
              <w:rPr>
                <w:sz w:val="22"/>
                <w:szCs w:val="22"/>
              </w:rPr>
              <w:t>п.Б.29.2;</w:t>
            </w:r>
          </w:p>
          <w:p w14:paraId="7550E318" w14:textId="4DE2CB14" w:rsidR="00820436" w:rsidRPr="001926B3" w:rsidRDefault="00820436" w:rsidP="00820436">
            <w:pPr>
              <w:rPr>
                <w:sz w:val="22"/>
                <w:szCs w:val="22"/>
              </w:rPr>
            </w:pPr>
            <w:r w:rsidRPr="001926B3">
              <w:rPr>
                <w:sz w:val="22"/>
                <w:szCs w:val="22"/>
              </w:rPr>
              <w:t>СТП 33243.20.366-16 п.31.2</w:t>
            </w:r>
          </w:p>
        </w:tc>
        <w:tc>
          <w:tcPr>
            <w:tcW w:w="2129" w:type="dxa"/>
          </w:tcPr>
          <w:p w14:paraId="3B2515B1" w14:textId="10958A9F" w:rsidR="00820436" w:rsidRPr="001926B3" w:rsidRDefault="00820436" w:rsidP="00820436">
            <w:pPr>
              <w:rPr>
                <w:sz w:val="22"/>
                <w:szCs w:val="22"/>
              </w:rPr>
            </w:pPr>
            <w:r w:rsidRPr="001926B3">
              <w:rPr>
                <w:sz w:val="22"/>
                <w:szCs w:val="22"/>
              </w:rPr>
              <w:t>МВИ.ГМ.1844-2020</w:t>
            </w:r>
          </w:p>
        </w:tc>
      </w:tr>
    </w:tbl>
    <w:p w14:paraId="4BAD716B" w14:textId="77777777" w:rsidR="00820436" w:rsidRPr="00820436" w:rsidRDefault="00820436" w:rsidP="00820436">
      <w:pPr>
        <w:rPr>
          <w:color w:val="000000"/>
        </w:rPr>
      </w:pPr>
      <w:r w:rsidRPr="00820436">
        <w:rPr>
          <w:color w:val="000000"/>
        </w:rPr>
        <w:t xml:space="preserve">Примечание: </w:t>
      </w:r>
    </w:p>
    <w:p w14:paraId="57E4F195" w14:textId="77777777" w:rsidR="00820436" w:rsidRPr="00820436" w:rsidRDefault="00820436" w:rsidP="00820436">
      <w:pPr>
        <w:rPr>
          <w:color w:val="000000"/>
        </w:rPr>
      </w:pPr>
      <w:r w:rsidRPr="00820436">
        <w:rPr>
          <w:color w:val="000000"/>
        </w:rPr>
        <w:t>* – деятельность осуществляется непосредственно в ООС;</w:t>
      </w:r>
    </w:p>
    <w:p w14:paraId="0514C78F" w14:textId="77777777" w:rsidR="00820436" w:rsidRPr="00820436" w:rsidRDefault="00820436" w:rsidP="00820436">
      <w:pPr>
        <w:rPr>
          <w:color w:val="000000"/>
        </w:rPr>
      </w:pPr>
      <w:r w:rsidRPr="00820436">
        <w:rPr>
          <w:color w:val="000000"/>
        </w:rPr>
        <w:t>** – деятельность осуществляется непосредственно в ООС и за пределами ООС;</w:t>
      </w:r>
    </w:p>
    <w:p w14:paraId="0938780B" w14:textId="77777777" w:rsidR="00820436" w:rsidRPr="00820436" w:rsidRDefault="00820436" w:rsidP="00820436">
      <w:pPr>
        <w:rPr>
          <w:color w:val="000000"/>
        </w:rPr>
      </w:pPr>
      <w:r w:rsidRPr="00820436">
        <w:rPr>
          <w:color w:val="000000"/>
        </w:rPr>
        <w:t>*** – деятельность осуществляется за пределами ООС.</w:t>
      </w:r>
    </w:p>
    <w:p w14:paraId="5661EF39" w14:textId="77777777" w:rsidR="00820436" w:rsidRPr="00820436" w:rsidRDefault="00820436" w:rsidP="00820436">
      <w:pPr>
        <w:ind w:firstLine="708"/>
        <w:rPr>
          <w:sz w:val="10"/>
          <w:szCs w:val="10"/>
        </w:rPr>
      </w:pPr>
    </w:p>
    <w:tbl>
      <w:tblPr>
        <w:tblW w:w="9726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4368"/>
        <w:gridCol w:w="1050"/>
        <w:gridCol w:w="1650"/>
        <w:gridCol w:w="474"/>
        <w:gridCol w:w="2184"/>
      </w:tblGrid>
      <w:tr w:rsidR="00820436" w:rsidRPr="00820436" w14:paraId="09DBA228" w14:textId="77777777" w:rsidTr="009F4FBC">
        <w:tc>
          <w:tcPr>
            <w:tcW w:w="4368" w:type="dxa"/>
            <w:shd w:val="clear" w:color="auto" w:fill="auto"/>
          </w:tcPr>
          <w:p w14:paraId="06234483" w14:textId="77777777" w:rsidR="00820436" w:rsidRPr="00820436" w:rsidRDefault="00820436" w:rsidP="008204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  <w:r w:rsidRPr="00820436">
              <w:rPr>
                <w:sz w:val="28"/>
                <w:szCs w:val="28"/>
                <w:lang w:eastAsia="en-US"/>
              </w:rPr>
              <w:t xml:space="preserve">Руководитель органа </w:t>
            </w:r>
          </w:p>
          <w:p w14:paraId="12081129" w14:textId="77777777" w:rsidR="00820436" w:rsidRPr="00820436" w:rsidRDefault="00820436" w:rsidP="008204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  <w:r w:rsidRPr="00820436">
              <w:rPr>
                <w:sz w:val="28"/>
                <w:szCs w:val="28"/>
                <w:lang w:eastAsia="en-US"/>
              </w:rPr>
              <w:t xml:space="preserve">по аккредитации </w:t>
            </w:r>
          </w:p>
          <w:p w14:paraId="5A8714E1" w14:textId="77777777" w:rsidR="00820436" w:rsidRPr="00820436" w:rsidRDefault="00820436" w:rsidP="008204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  <w:r w:rsidRPr="00820436">
              <w:rPr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0B38E46B" w14:textId="77777777" w:rsidR="00820436" w:rsidRPr="00820436" w:rsidRDefault="00820436" w:rsidP="008204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  <w:r w:rsidRPr="00820436">
              <w:rPr>
                <w:sz w:val="28"/>
                <w:szCs w:val="28"/>
                <w:lang w:eastAsia="en-US"/>
              </w:rPr>
              <w:t xml:space="preserve">директор государственного </w:t>
            </w:r>
          </w:p>
          <w:p w14:paraId="209F86D5" w14:textId="77777777" w:rsidR="00820436" w:rsidRPr="00820436" w:rsidRDefault="00820436" w:rsidP="00820436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  <w:lang w:eastAsia="en-US"/>
              </w:rPr>
            </w:pPr>
            <w:r w:rsidRPr="00820436">
              <w:rPr>
                <w:sz w:val="28"/>
                <w:szCs w:val="28"/>
                <w:lang w:eastAsia="en-US"/>
              </w:rPr>
              <w:t>предприятия «БГЦА»</w:t>
            </w:r>
          </w:p>
        </w:tc>
        <w:tc>
          <w:tcPr>
            <w:tcW w:w="1050" w:type="dxa"/>
            <w:shd w:val="clear" w:color="auto" w:fill="auto"/>
          </w:tcPr>
          <w:p w14:paraId="2304686E" w14:textId="77777777" w:rsidR="00820436" w:rsidRPr="00820436" w:rsidRDefault="00820436" w:rsidP="00820436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7B270FA3" w14:textId="77777777" w:rsidR="00820436" w:rsidRPr="00820436" w:rsidRDefault="00820436" w:rsidP="00820436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74" w:type="dxa"/>
            <w:shd w:val="clear" w:color="auto" w:fill="auto"/>
            <w:vAlign w:val="bottom"/>
          </w:tcPr>
          <w:p w14:paraId="248FCB97" w14:textId="77777777" w:rsidR="00820436" w:rsidRPr="00820436" w:rsidRDefault="00820436" w:rsidP="00820436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84" w:type="dxa"/>
            <w:shd w:val="clear" w:color="auto" w:fill="auto"/>
            <w:vAlign w:val="bottom"/>
          </w:tcPr>
          <w:p w14:paraId="3B821E92" w14:textId="77777777" w:rsidR="00820436" w:rsidRPr="00820436" w:rsidRDefault="00820436" w:rsidP="00820436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820436">
              <w:rPr>
                <w:sz w:val="28"/>
                <w:szCs w:val="28"/>
                <w:lang w:eastAsia="en-US"/>
              </w:rPr>
              <w:t>Е.В.Бережных</w:t>
            </w:r>
            <w:proofErr w:type="spellEnd"/>
          </w:p>
        </w:tc>
      </w:tr>
    </w:tbl>
    <w:p w14:paraId="49E88736" w14:textId="77777777" w:rsidR="00820436" w:rsidRPr="00820436" w:rsidRDefault="00820436" w:rsidP="00820436">
      <w:pPr>
        <w:overflowPunct w:val="0"/>
        <w:autoSpaceDE w:val="0"/>
        <w:autoSpaceDN w:val="0"/>
        <w:adjustRightInd w:val="0"/>
        <w:textAlignment w:val="baseline"/>
        <w:outlineLvl w:val="1"/>
        <w:rPr>
          <w:iCs/>
          <w:sz w:val="22"/>
          <w:szCs w:val="22"/>
          <w:lang w:eastAsia="en-US"/>
        </w:rPr>
      </w:pPr>
      <w:r w:rsidRPr="00820436">
        <w:rPr>
          <w:i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9802AC" wp14:editId="7AAB7B70">
                <wp:simplePos x="0" y="0"/>
                <wp:positionH relativeFrom="column">
                  <wp:posOffset>-130144</wp:posOffset>
                </wp:positionH>
                <wp:positionV relativeFrom="paragraph">
                  <wp:posOffset>5534754</wp:posOffset>
                </wp:positionV>
                <wp:extent cx="407035" cy="244475"/>
                <wp:effectExtent l="0" t="0" r="0" b="317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3F1BB" w14:textId="77777777" w:rsidR="00820436" w:rsidRDefault="00820436" w:rsidP="008204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9802A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0.25pt;margin-top:435.8pt;width:32.05pt;height:1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" stroked="f">
                <v:textbox>
                  <w:txbxContent>
                    <w:p w14:paraId="4993F1BB" w14:textId="77777777" w:rsidR="00820436" w:rsidRDefault="00820436" w:rsidP="00820436"/>
                  </w:txbxContent>
                </v:textbox>
              </v:shape>
            </w:pict>
          </mc:Fallback>
        </mc:AlternateContent>
      </w:r>
    </w:p>
    <w:p w14:paraId="29D665D4" w14:textId="6F9FC9BF" w:rsidR="00D50B4E" w:rsidRPr="001D02D0" w:rsidRDefault="00D50B4E" w:rsidP="00820436">
      <w:pPr>
        <w:rPr>
          <w:color w:val="000000"/>
          <w:sz w:val="28"/>
          <w:szCs w:val="28"/>
        </w:rPr>
      </w:pPr>
    </w:p>
    <w:sectPr w:rsidR="00D50B4E" w:rsidRPr="001D02D0" w:rsidSect="00B94D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2F200" w14:textId="77777777" w:rsidR="00C83A47" w:rsidRDefault="00C83A47" w:rsidP="0011070C">
      <w:r>
        <w:separator/>
      </w:r>
    </w:p>
  </w:endnote>
  <w:endnote w:type="continuationSeparator" w:id="0">
    <w:p w14:paraId="44359C91" w14:textId="77777777" w:rsidR="00C83A47" w:rsidRDefault="00C83A4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3FA58" w14:textId="77777777" w:rsidR="003B47B2" w:rsidRDefault="003B47B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46" w:type="pct"/>
      <w:tblLook w:val="00A0" w:firstRow="1" w:lastRow="0" w:firstColumn="1" w:lastColumn="0" w:noHBand="0" w:noVBand="0"/>
    </w:tblPr>
    <w:tblGrid>
      <w:gridCol w:w="3710"/>
      <w:gridCol w:w="2242"/>
      <w:gridCol w:w="3582"/>
    </w:tblGrid>
    <w:tr w:rsidR="00C83A47" w:rsidRPr="00E36003" w14:paraId="7B963F83" w14:textId="77777777" w:rsidTr="005F05B3">
      <w:trPr>
        <w:trHeight w:val="106"/>
      </w:trPr>
      <w:tc>
        <w:tcPr>
          <w:tcW w:w="3729" w:type="dxa"/>
          <w:hideMark/>
        </w:tcPr>
        <w:p w14:paraId="1FF324C2" w14:textId="77777777" w:rsidR="00C83A47" w:rsidRPr="008130C0" w:rsidRDefault="00C83A47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4DD5F30E" w14:textId="77777777" w:rsidR="00C83A47" w:rsidRPr="00693805" w:rsidRDefault="00C83A47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92" w:type="dxa"/>
          <w:vAlign w:val="center"/>
          <w:hideMark/>
        </w:tcPr>
        <w:sdt>
          <w:sdtPr>
            <w:rPr>
              <w:rFonts w:eastAsia="ArialMT"/>
              <w:u w:val="single"/>
            </w:rPr>
            <w:id w:val="-332766478"/>
            <w:date w:fullDate="2024-07-0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3DA2BFE" w14:textId="114EF0FB" w:rsidR="00C83A47" w:rsidRPr="006D33D8" w:rsidRDefault="00820436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05.07.2024</w:t>
              </w:r>
            </w:p>
          </w:sdtContent>
        </w:sdt>
        <w:p w14:paraId="03D662D4" w14:textId="77777777" w:rsidR="00C83A47" w:rsidRPr="00EC338F" w:rsidRDefault="00C83A47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26" w:type="dxa"/>
          <w:vAlign w:val="center"/>
          <w:hideMark/>
        </w:tcPr>
        <w:p w14:paraId="529A114B" w14:textId="77777777" w:rsidR="00C83A47" w:rsidRPr="00E36003" w:rsidRDefault="00C83A47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3B47B2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3B47B2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4E0F798D" w14:textId="77777777" w:rsidR="00C83A47" w:rsidRDefault="00C83A47" w:rsidP="00124809">
    <w:pPr>
      <w:pStyle w:val="a9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46" w:type="pct"/>
      <w:tblLook w:val="00A0" w:firstRow="1" w:lastRow="0" w:firstColumn="1" w:lastColumn="0" w:noHBand="0" w:noVBand="0"/>
    </w:tblPr>
    <w:tblGrid>
      <w:gridCol w:w="3711"/>
      <w:gridCol w:w="2242"/>
      <w:gridCol w:w="3581"/>
    </w:tblGrid>
    <w:tr w:rsidR="00C83A47" w:rsidRPr="00E36003" w14:paraId="4182C7D7" w14:textId="77777777" w:rsidTr="005F05B3">
      <w:trPr>
        <w:trHeight w:val="846"/>
      </w:trPr>
      <w:tc>
        <w:tcPr>
          <w:tcW w:w="3729" w:type="dxa"/>
          <w:vAlign w:val="center"/>
          <w:hideMark/>
        </w:tcPr>
        <w:p w14:paraId="0171A28F" w14:textId="77777777" w:rsidR="00C83A47" w:rsidRPr="00EC338F" w:rsidRDefault="00C83A47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F75F700" w14:textId="77777777" w:rsidR="00C83A47" w:rsidRPr="00693805" w:rsidRDefault="00C83A47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9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276379524"/>
            <w:date w:fullDate="2024-07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B91BDE6" w14:textId="30B7487B" w:rsidR="00C83A47" w:rsidRPr="009E4D11" w:rsidRDefault="00820436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820436">
                <w:rPr>
                  <w:rFonts w:eastAsia="ArialMT"/>
                  <w:u w:val="single"/>
                  <w:lang w:val="ru-RU"/>
                </w:rPr>
                <w:t>05.07.2024</w:t>
              </w:r>
            </w:p>
          </w:sdtContent>
        </w:sdt>
        <w:p w14:paraId="512F1285" w14:textId="77777777" w:rsidR="00C83A47" w:rsidRPr="00EC338F" w:rsidRDefault="00C83A47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26" w:type="dxa"/>
          <w:vAlign w:val="center"/>
          <w:hideMark/>
        </w:tcPr>
        <w:p w14:paraId="15E65CCC" w14:textId="77777777" w:rsidR="00C83A47" w:rsidRPr="00E36003" w:rsidRDefault="00C83A47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3B47B2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3B47B2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513952C1" w14:textId="77777777" w:rsidR="00C83A47" w:rsidRDefault="00C83A47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D401F" w14:textId="77777777" w:rsidR="00C83A47" w:rsidRDefault="00C83A47" w:rsidP="0011070C">
      <w:r>
        <w:separator/>
      </w:r>
    </w:p>
  </w:footnote>
  <w:footnote w:type="continuationSeparator" w:id="0">
    <w:p w14:paraId="02DF11CA" w14:textId="77777777" w:rsidR="00C83A47" w:rsidRDefault="00C83A4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73C67" w14:textId="77777777" w:rsidR="003B47B2" w:rsidRDefault="003B47B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3291B" w:rsidRPr="0063291B" w14:paraId="431BC684" w14:textId="77777777" w:rsidTr="00355359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C122B03" w14:textId="77777777" w:rsidR="0063291B" w:rsidRPr="0063291B" w:rsidRDefault="0063291B" w:rsidP="0063291B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63291B">
            <w:rPr>
              <w:noProof/>
              <w:sz w:val="2"/>
              <w:szCs w:val="2"/>
            </w:rPr>
            <w:drawing>
              <wp:inline distT="0" distB="0" distL="0" distR="0" wp14:anchorId="1B9B8F1F" wp14:editId="39CE5195">
                <wp:extent cx="371475" cy="466725"/>
                <wp:effectExtent l="0" t="0" r="9525" b="9525"/>
                <wp:docPr id="3" name="Рисуно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008F7EC" w14:textId="6437CE05" w:rsidR="0063291B" w:rsidRPr="0063291B" w:rsidRDefault="0063291B" w:rsidP="0063291B">
          <w:pPr>
            <w:rPr>
              <w:rFonts w:ascii="Calibri" w:hAnsi="Calibri" w:cs="Calibri"/>
              <w:bCs/>
              <w:sz w:val="24"/>
              <w:szCs w:val="24"/>
            </w:rPr>
          </w:pPr>
          <w:r w:rsidRPr="0063291B">
            <w:rPr>
              <w:sz w:val="24"/>
              <w:szCs w:val="24"/>
            </w:rPr>
            <w:t xml:space="preserve">Приложение № 1 к аттестату аккредитации № BY/112 </w:t>
          </w:r>
          <w:r>
            <w:rPr>
              <w:sz w:val="24"/>
              <w:szCs w:val="24"/>
            </w:rPr>
            <w:t>9.</w:t>
          </w:r>
          <w:r w:rsidR="003B47B2">
            <w:rPr>
              <w:sz w:val="24"/>
              <w:szCs w:val="24"/>
            </w:rPr>
            <w:t>0055</w:t>
          </w:r>
        </w:p>
      </w:tc>
    </w:tr>
  </w:tbl>
  <w:p w14:paraId="53C17BA8" w14:textId="77777777" w:rsidR="0063291B" w:rsidRDefault="0063291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63291B" w:rsidRPr="0063291B" w14:paraId="5F0DA9DC" w14:textId="77777777" w:rsidTr="00355359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B7081E8" w14:textId="77777777" w:rsidR="0063291B" w:rsidRPr="0063291B" w:rsidRDefault="0063291B" w:rsidP="0063291B">
          <w:pPr>
            <w:rPr>
              <w:b/>
              <w:bCs/>
              <w:sz w:val="16"/>
              <w:szCs w:val="16"/>
            </w:rPr>
          </w:pPr>
          <w:r w:rsidRPr="0063291B">
            <w:rPr>
              <w:b/>
              <w:noProof/>
              <w:sz w:val="16"/>
              <w:szCs w:val="16"/>
            </w:rPr>
            <w:drawing>
              <wp:inline distT="0" distB="0" distL="0" distR="0" wp14:anchorId="2A3A4107" wp14:editId="17DD76CC">
                <wp:extent cx="372110" cy="467995"/>
                <wp:effectExtent l="0" t="0" r="0" b="0"/>
                <wp:docPr id="4" name="Рисун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06349247" w14:textId="77777777" w:rsidR="0063291B" w:rsidRPr="0063291B" w:rsidRDefault="0063291B" w:rsidP="0063291B">
          <w:pPr>
            <w:jc w:val="center"/>
            <w:rPr>
              <w:sz w:val="24"/>
              <w:szCs w:val="24"/>
            </w:rPr>
          </w:pPr>
          <w:r w:rsidRPr="0063291B">
            <w:rPr>
              <w:sz w:val="24"/>
              <w:szCs w:val="24"/>
            </w:rPr>
            <w:t>НАЦИОНАЛЬНАЯ СИСТЕМА АККРЕДИТАЦИИ РЕСПУБЛИКИ БЕЛАРУСЬ</w:t>
          </w:r>
        </w:p>
        <w:p w14:paraId="29DC5DF9" w14:textId="77777777" w:rsidR="0063291B" w:rsidRPr="0063291B" w:rsidRDefault="0063291B" w:rsidP="0063291B">
          <w:pPr>
            <w:jc w:val="center"/>
            <w:rPr>
              <w:sz w:val="24"/>
              <w:szCs w:val="24"/>
            </w:rPr>
          </w:pPr>
          <w:r w:rsidRPr="0063291B">
            <w:rPr>
              <w:sz w:val="24"/>
              <w:szCs w:val="24"/>
            </w:rPr>
            <w:t xml:space="preserve">РЕСПУБЛИКАНСКОЕ УНИТАРНОЕ ПРЕДПРИЯТИЕ </w:t>
          </w:r>
        </w:p>
        <w:p w14:paraId="060DEB6F" w14:textId="77777777" w:rsidR="0063291B" w:rsidRPr="0063291B" w:rsidRDefault="0063291B" w:rsidP="0063291B">
          <w:pPr>
            <w:spacing w:after="120"/>
            <w:jc w:val="center"/>
            <w:rPr>
              <w:b/>
              <w:bCs/>
              <w:sz w:val="16"/>
              <w:szCs w:val="16"/>
            </w:rPr>
          </w:pPr>
          <w:r w:rsidRPr="0063291B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D3F17D3" w14:textId="77777777" w:rsidR="0063291B" w:rsidRDefault="0063291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89086441">
    <w:abstractNumId w:val="6"/>
  </w:num>
  <w:num w:numId="2" w16cid:durableId="878323210">
    <w:abstractNumId w:val="7"/>
  </w:num>
  <w:num w:numId="3" w16cid:durableId="1184782007">
    <w:abstractNumId w:val="4"/>
  </w:num>
  <w:num w:numId="4" w16cid:durableId="207495199">
    <w:abstractNumId w:val="1"/>
  </w:num>
  <w:num w:numId="5" w16cid:durableId="835726076">
    <w:abstractNumId w:val="11"/>
  </w:num>
  <w:num w:numId="6" w16cid:durableId="418521881">
    <w:abstractNumId w:val="3"/>
  </w:num>
  <w:num w:numId="7" w16cid:durableId="1059403923">
    <w:abstractNumId w:val="8"/>
  </w:num>
  <w:num w:numId="8" w16cid:durableId="659120399">
    <w:abstractNumId w:val="5"/>
  </w:num>
  <w:num w:numId="9" w16cid:durableId="1317227958">
    <w:abstractNumId w:val="9"/>
  </w:num>
  <w:num w:numId="10" w16cid:durableId="127017577">
    <w:abstractNumId w:val="2"/>
  </w:num>
  <w:num w:numId="11" w16cid:durableId="294676773">
    <w:abstractNumId w:val="0"/>
  </w:num>
  <w:num w:numId="12" w16cid:durableId="16159879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E27"/>
    <w:rsid w:val="00001560"/>
    <w:rsid w:val="0000774F"/>
    <w:rsid w:val="00022A72"/>
    <w:rsid w:val="00030948"/>
    <w:rsid w:val="000643A6"/>
    <w:rsid w:val="00077135"/>
    <w:rsid w:val="0009264B"/>
    <w:rsid w:val="00092EA6"/>
    <w:rsid w:val="0009741D"/>
    <w:rsid w:val="000A6CF1"/>
    <w:rsid w:val="000B0313"/>
    <w:rsid w:val="000B5615"/>
    <w:rsid w:val="000C28A5"/>
    <w:rsid w:val="000C2E71"/>
    <w:rsid w:val="000C33F5"/>
    <w:rsid w:val="000C6EFF"/>
    <w:rsid w:val="000D1708"/>
    <w:rsid w:val="000D49BB"/>
    <w:rsid w:val="000E2AC4"/>
    <w:rsid w:val="00101C03"/>
    <w:rsid w:val="00105DC3"/>
    <w:rsid w:val="00106624"/>
    <w:rsid w:val="0011070C"/>
    <w:rsid w:val="001134E1"/>
    <w:rsid w:val="001157ED"/>
    <w:rsid w:val="00116AD0"/>
    <w:rsid w:val="00117059"/>
    <w:rsid w:val="00120723"/>
    <w:rsid w:val="00120BDA"/>
    <w:rsid w:val="00124809"/>
    <w:rsid w:val="0012724D"/>
    <w:rsid w:val="00141B7C"/>
    <w:rsid w:val="00145A35"/>
    <w:rsid w:val="00147A13"/>
    <w:rsid w:val="001512FA"/>
    <w:rsid w:val="00163002"/>
    <w:rsid w:val="001747CA"/>
    <w:rsid w:val="00183C8A"/>
    <w:rsid w:val="001843A0"/>
    <w:rsid w:val="00185BDB"/>
    <w:rsid w:val="00190FD3"/>
    <w:rsid w:val="001926B3"/>
    <w:rsid w:val="001956F7"/>
    <w:rsid w:val="00195A33"/>
    <w:rsid w:val="001A4BEA"/>
    <w:rsid w:val="001C23F6"/>
    <w:rsid w:val="001C5BD6"/>
    <w:rsid w:val="001C7021"/>
    <w:rsid w:val="001E3D8F"/>
    <w:rsid w:val="001E6E80"/>
    <w:rsid w:val="0020355B"/>
    <w:rsid w:val="002049C7"/>
    <w:rsid w:val="00225907"/>
    <w:rsid w:val="00234CBD"/>
    <w:rsid w:val="00242571"/>
    <w:rsid w:val="0025281B"/>
    <w:rsid w:val="0026099C"/>
    <w:rsid w:val="002644C8"/>
    <w:rsid w:val="00270035"/>
    <w:rsid w:val="0027128E"/>
    <w:rsid w:val="00280064"/>
    <w:rsid w:val="00280D42"/>
    <w:rsid w:val="00280E8C"/>
    <w:rsid w:val="002877C8"/>
    <w:rsid w:val="002900DE"/>
    <w:rsid w:val="002911E3"/>
    <w:rsid w:val="00295E4A"/>
    <w:rsid w:val="002D06D6"/>
    <w:rsid w:val="002D28AD"/>
    <w:rsid w:val="002D2AE1"/>
    <w:rsid w:val="002D6F27"/>
    <w:rsid w:val="002E503D"/>
    <w:rsid w:val="002E5ACE"/>
    <w:rsid w:val="002F0D32"/>
    <w:rsid w:val="002F6B09"/>
    <w:rsid w:val="003054C2"/>
    <w:rsid w:val="00305E11"/>
    <w:rsid w:val="0031023B"/>
    <w:rsid w:val="00317895"/>
    <w:rsid w:val="003646D9"/>
    <w:rsid w:val="00366E32"/>
    <w:rsid w:val="003717D2"/>
    <w:rsid w:val="00394B93"/>
    <w:rsid w:val="003A28BE"/>
    <w:rsid w:val="003B47B2"/>
    <w:rsid w:val="003B4E94"/>
    <w:rsid w:val="003C130A"/>
    <w:rsid w:val="003C2834"/>
    <w:rsid w:val="003D01F4"/>
    <w:rsid w:val="003E26A2"/>
    <w:rsid w:val="003E2F1E"/>
    <w:rsid w:val="003E3F2B"/>
    <w:rsid w:val="00401D49"/>
    <w:rsid w:val="00407988"/>
    <w:rsid w:val="00410274"/>
    <w:rsid w:val="00416870"/>
    <w:rsid w:val="00436D0B"/>
    <w:rsid w:val="00437E07"/>
    <w:rsid w:val="00452A66"/>
    <w:rsid w:val="00460ECA"/>
    <w:rsid w:val="004627D9"/>
    <w:rsid w:val="00463D8E"/>
    <w:rsid w:val="00481260"/>
    <w:rsid w:val="004A5E4C"/>
    <w:rsid w:val="004D6C85"/>
    <w:rsid w:val="004E5090"/>
    <w:rsid w:val="00500F19"/>
    <w:rsid w:val="00505771"/>
    <w:rsid w:val="00506212"/>
    <w:rsid w:val="00507CCF"/>
    <w:rsid w:val="00521FC2"/>
    <w:rsid w:val="00530F3D"/>
    <w:rsid w:val="00532F67"/>
    <w:rsid w:val="00535630"/>
    <w:rsid w:val="0054023E"/>
    <w:rsid w:val="00547530"/>
    <w:rsid w:val="005529DE"/>
    <w:rsid w:val="0055563B"/>
    <w:rsid w:val="0056070B"/>
    <w:rsid w:val="00562D77"/>
    <w:rsid w:val="00563680"/>
    <w:rsid w:val="005735A8"/>
    <w:rsid w:val="005812FA"/>
    <w:rsid w:val="00582008"/>
    <w:rsid w:val="00582A8F"/>
    <w:rsid w:val="00592241"/>
    <w:rsid w:val="005C1922"/>
    <w:rsid w:val="005C2449"/>
    <w:rsid w:val="005C406B"/>
    <w:rsid w:val="005C5B99"/>
    <w:rsid w:val="005C7B39"/>
    <w:rsid w:val="005D4205"/>
    <w:rsid w:val="005E250C"/>
    <w:rsid w:val="005E611E"/>
    <w:rsid w:val="005F05B3"/>
    <w:rsid w:val="005F7C45"/>
    <w:rsid w:val="00614867"/>
    <w:rsid w:val="00627E81"/>
    <w:rsid w:val="00630922"/>
    <w:rsid w:val="0063291B"/>
    <w:rsid w:val="00645468"/>
    <w:rsid w:val="0068789D"/>
    <w:rsid w:val="00692896"/>
    <w:rsid w:val="00692BD6"/>
    <w:rsid w:val="00693805"/>
    <w:rsid w:val="00697411"/>
    <w:rsid w:val="00697905"/>
    <w:rsid w:val="006A336B"/>
    <w:rsid w:val="006A4791"/>
    <w:rsid w:val="006B450F"/>
    <w:rsid w:val="006D1CDB"/>
    <w:rsid w:val="006D33D8"/>
    <w:rsid w:val="006D5DCE"/>
    <w:rsid w:val="00704E29"/>
    <w:rsid w:val="00714168"/>
    <w:rsid w:val="00715A45"/>
    <w:rsid w:val="0071603C"/>
    <w:rsid w:val="00717A21"/>
    <w:rsid w:val="0072054E"/>
    <w:rsid w:val="00721D13"/>
    <w:rsid w:val="00731452"/>
    <w:rsid w:val="00734508"/>
    <w:rsid w:val="00740E27"/>
    <w:rsid w:val="00741FBB"/>
    <w:rsid w:val="0074243A"/>
    <w:rsid w:val="00744C36"/>
    <w:rsid w:val="0075090E"/>
    <w:rsid w:val="00751473"/>
    <w:rsid w:val="00752D10"/>
    <w:rsid w:val="007571AF"/>
    <w:rsid w:val="00766884"/>
    <w:rsid w:val="007742D0"/>
    <w:rsid w:val="0079041E"/>
    <w:rsid w:val="00792698"/>
    <w:rsid w:val="00794D42"/>
    <w:rsid w:val="007A1818"/>
    <w:rsid w:val="007A4175"/>
    <w:rsid w:val="007A4485"/>
    <w:rsid w:val="007C05FE"/>
    <w:rsid w:val="007C3A37"/>
    <w:rsid w:val="007C5111"/>
    <w:rsid w:val="007F66CA"/>
    <w:rsid w:val="00800CB0"/>
    <w:rsid w:val="008124DA"/>
    <w:rsid w:val="008130C0"/>
    <w:rsid w:val="00820436"/>
    <w:rsid w:val="00833DA3"/>
    <w:rsid w:val="00836710"/>
    <w:rsid w:val="008505BA"/>
    <w:rsid w:val="00856322"/>
    <w:rsid w:val="00872305"/>
    <w:rsid w:val="00877224"/>
    <w:rsid w:val="008A3E6F"/>
    <w:rsid w:val="008B1B9D"/>
    <w:rsid w:val="008C1825"/>
    <w:rsid w:val="008C3521"/>
    <w:rsid w:val="008D3A5C"/>
    <w:rsid w:val="008D505F"/>
    <w:rsid w:val="008D550B"/>
    <w:rsid w:val="008E2D26"/>
    <w:rsid w:val="008E350B"/>
    <w:rsid w:val="009061F5"/>
    <w:rsid w:val="0090641B"/>
    <w:rsid w:val="0090767F"/>
    <w:rsid w:val="00913351"/>
    <w:rsid w:val="00913B16"/>
    <w:rsid w:val="00921A06"/>
    <w:rsid w:val="009230FC"/>
    <w:rsid w:val="00923868"/>
    <w:rsid w:val="0094501F"/>
    <w:rsid w:val="00951313"/>
    <w:rsid w:val="0095347E"/>
    <w:rsid w:val="00957334"/>
    <w:rsid w:val="00971289"/>
    <w:rsid w:val="00975E56"/>
    <w:rsid w:val="009806EF"/>
    <w:rsid w:val="00983EAE"/>
    <w:rsid w:val="00986CE2"/>
    <w:rsid w:val="00992CF6"/>
    <w:rsid w:val="009940B7"/>
    <w:rsid w:val="009A3A10"/>
    <w:rsid w:val="009A3E9D"/>
    <w:rsid w:val="009C1C19"/>
    <w:rsid w:val="009D5A57"/>
    <w:rsid w:val="009E107F"/>
    <w:rsid w:val="009E4D11"/>
    <w:rsid w:val="009F13EF"/>
    <w:rsid w:val="009F7389"/>
    <w:rsid w:val="00A04FE4"/>
    <w:rsid w:val="00A05219"/>
    <w:rsid w:val="00A063D9"/>
    <w:rsid w:val="00A11E68"/>
    <w:rsid w:val="00A1223C"/>
    <w:rsid w:val="00A124E3"/>
    <w:rsid w:val="00A26C87"/>
    <w:rsid w:val="00A276C9"/>
    <w:rsid w:val="00A33569"/>
    <w:rsid w:val="00A40143"/>
    <w:rsid w:val="00A417E3"/>
    <w:rsid w:val="00A46D5C"/>
    <w:rsid w:val="00A47C62"/>
    <w:rsid w:val="00A51D9A"/>
    <w:rsid w:val="00A5280B"/>
    <w:rsid w:val="00A74B14"/>
    <w:rsid w:val="00A755C7"/>
    <w:rsid w:val="00A76F8A"/>
    <w:rsid w:val="00A93B8C"/>
    <w:rsid w:val="00AB531A"/>
    <w:rsid w:val="00AC0C2C"/>
    <w:rsid w:val="00AC3CE5"/>
    <w:rsid w:val="00AD1806"/>
    <w:rsid w:val="00AD4B7A"/>
    <w:rsid w:val="00AE17DA"/>
    <w:rsid w:val="00AE7237"/>
    <w:rsid w:val="00AF1C1A"/>
    <w:rsid w:val="00AF22AD"/>
    <w:rsid w:val="00AF4B4E"/>
    <w:rsid w:val="00B00CAF"/>
    <w:rsid w:val="00B06CF4"/>
    <w:rsid w:val="00B073DC"/>
    <w:rsid w:val="00B344A4"/>
    <w:rsid w:val="00B371CD"/>
    <w:rsid w:val="00B46380"/>
    <w:rsid w:val="00B47A0F"/>
    <w:rsid w:val="00B565D4"/>
    <w:rsid w:val="00B61580"/>
    <w:rsid w:val="00B66B6E"/>
    <w:rsid w:val="00B66F7E"/>
    <w:rsid w:val="00B84D8E"/>
    <w:rsid w:val="00B934CC"/>
    <w:rsid w:val="00B94D82"/>
    <w:rsid w:val="00B951E9"/>
    <w:rsid w:val="00B95FDB"/>
    <w:rsid w:val="00B97057"/>
    <w:rsid w:val="00B97278"/>
    <w:rsid w:val="00BA39CD"/>
    <w:rsid w:val="00BB272F"/>
    <w:rsid w:val="00BB5AEF"/>
    <w:rsid w:val="00BC096A"/>
    <w:rsid w:val="00BC40FF"/>
    <w:rsid w:val="00BF458E"/>
    <w:rsid w:val="00C00081"/>
    <w:rsid w:val="00C12FE0"/>
    <w:rsid w:val="00C13371"/>
    <w:rsid w:val="00C13D24"/>
    <w:rsid w:val="00C16086"/>
    <w:rsid w:val="00C17036"/>
    <w:rsid w:val="00C203DD"/>
    <w:rsid w:val="00C24C3D"/>
    <w:rsid w:val="00C26CFF"/>
    <w:rsid w:val="00C3567D"/>
    <w:rsid w:val="00C35ED8"/>
    <w:rsid w:val="00C379B5"/>
    <w:rsid w:val="00C46E4F"/>
    <w:rsid w:val="00C50661"/>
    <w:rsid w:val="00C60464"/>
    <w:rsid w:val="00C60A77"/>
    <w:rsid w:val="00C60F1D"/>
    <w:rsid w:val="00C66929"/>
    <w:rsid w:val="00C67DD7"/>
    <w:rsid w:val="00C72373"/>
    <w:rsid w:val="00C74B15"/>
    <w:rsid w:val="00C81513"/>
    <w:rsid w:val="00C81A67"/>
    <w:rsid w:val="00C83A47"/>
    <w:rsid w:val="00C90E59"/>
    <w:rsid w:val="00C95109"/>
    <w:rsid w:val="00C97BC9"/>
    <w:rsid w:val="00CA53E3"/>
    <w:rsid w:val="00CA67BA"/>
    <w:rsid w:val="00CA6ED2"/>
    <w:rsid w:val="00CD2E78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36FEE"/>
    <w:rsid w:val="00D4736C"/>
    <w:rsid w:val="00D50B4E"/>
    <w:rsid w:val="00D769E1"/>
    <w:rsid w:val="00D80DCD"/>
    <w:rsid w:val="00D8457D"/>
    <w:rsid w:val="00D876E6"/>
    <w:rsid w:val="00D96601"/>
    <w:rsid w:val="00DA1D6A"/>
    <w:rsid w:val="00DA5E7A"/>
    <w:rsid w:val="00DB1FAE"/>
    <w:rsid w:val="00DC62D6"/>
    <w:rsid w:val="00DE6F93"/>
    <w:rsid w:val="00DF59A1"/>
    <w:rsid w:val="00DF5F39"/>
    <w:rsid w:val="00DF6DD6"/>
    <w:rsid w:val="00DF7DAB"/>
    <w:rsid w:val="00E12F21"/>
    <w:rsid w:val="00E16A62"/>
    <w:rsid w:val="00E200BB"/>
    <w:rsid w:val="00E22CC9"/>
    <w:rsid w:val="00E27054"/>
    <w:rsid w:val="00E274D1"/>
    <w:rsid w:val="00E36003"/>
    <w:rsid w:val="00E41B5C"/>
    <w:rsid w:val="00E47DD4"/>
    <w:rsid w:val="00E607D4"/>
    <w:rsid w:val="00E6157E"/>
    <w:rsid w:val="00E64495"/>
    <w:rsid w:val="00E72539"/>
    <w:rsid w:val="00E73F77"/>
    <w:rsid w:val="00E750F5"/>
    <w:rsid w:val="00E85094"/>
    <w:rsid w:val="00E85116"/>
    <w:rsid w:val="00E95EA8"/>
    <w:rsid w:val="00EA24D7"/>
    <w:rsid w:val="00EA6CEB"/>
    <w:rsid w:val="00EB278E"/>
    <w:rsid w:val="00EB34D2"/>
    <w:rsid w:val="00EC25F0"/>
    <w:rsid w:val="00EC338F"/>
    <w:rsid w:val="00EC71D8"/>
    <w:rsid w:val="00ED10E7"/>
    <w:rsid w:val="00EF5137"/>
    <w:rsid w:val="00F01186"/>
    <w:rsid w:val="00F10CDF"/>
    <w:rsid w:val="00F112F2"/>
    <w:rsid w:val="00F11FE3"/>
    <w:rsid w:val="00F32AF8"/>
    <w:rsid w:val="00F339BE"/>
    <w:rsid w:val="00F40980"/>
    <w:rsid w:val="00F42A42"/>
    <w:rsid w:val="00F455AB"/>
    <w:rsid w:val="00F45F0B"/>
    <w:rsid w:val="00F47F4D"/>
    <w:rsid w:val="00F632C0"/>
    <w:rsid w:val="00F701B8"/>
    <w:rsid w:val="00F8144E"/>
    <w:rsid w:val="00F852D1"/>
    <w:rsid w:val="00F864B1"/>
    <w:rsid w:val="00F86DE9"/>
    <w:rsid w:val="00F90988"/>
    <w:rsid w:val="00F9242B"/>
    <w:rsid w:val="00F93BB0"/>
    <w:rsid w:val="00FC280E"/>
    <w:rsid w:val="00FD3BB0"/>
    <w:rsid w:val="00FE61DF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879B9"/>
  <w15:docId w15:val="{088FE31B-F643-478F-B3A1-FCBBCB65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uiPriority w:val="99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customStyle="1" w:styleId="42">
    <w:name w:val="Без интервала4"/>
    <w:rsid w:val="00CA67BA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r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68C0D9D57D14B23B856593A8CA0E7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3C19ED-27BD-4E78-AE0E-0C85BC0B3B32}"/>
      </w:docPartPr>
      <w:docPartBody>
        <w:p w:rsidR="001E15CA" w:rsidRDefault="002C04D4">
          <w:pPr>
            <w:pStyle w:val="468C0D9D57D14B23B856593A8CA0E7E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DDC633DD70C4B76A2B94AF8DBF939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64FCAF-994D-4351-AE12-F02117F48766}"/>
      </w:docPartPr>
      <w:docPartBody>
        <w:p w:rsidR="001E15CA" w:rsidRDefault="002C04D4">
          <w:pPr>
            <w:pStyle w:val="9DDC633DD70C4B76A2B94AF8DBF9390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3885749EB466CA7B1B3ECB665D2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261E23-FCDE-4C61-AC1A-A25BE122BFF8}"/>
      </w:docPartPr>
      <w:docPartBody>
        <w:p w:rsidR="001E15CA" w:rsidRDefault="002C04D4">
          <w:pPr>
            <w:pStyle w:val="83B3885749EB466CA7B1B3ECB665D20A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9B8FAB21C64B01ADEC5D816C9EAC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F1AEF-91B0-4DC8-81A3-C37D978C1EE0}"/>
      </w:docPartPr>
      <w:docPartBody>
        <w:p w:rsidR="001E15CA" w:rsidRDefault="002C04D4">
          <w:pPr>
            <w:pStyle w:val="B19B8FAB21C64B01ADEC5D816C9EAC30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7199DEC6D654467BB794D06AAF40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FB8765-AA12-4A39-A6E0-9AF4E8382F8E}"/>
      </w:docPartPr>
      <w:docPartBody>
        <w:p w:rsidR="001E15CA" w:rsidRDefault="002C04D4">
          <w:pPr>
            <w:pStyle w:val="E7199DEC6D654467BB794D06AAF408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4D4"/>
    <w:rsid w:val="001A3442"/>
    <w:rsid w:val="001E15CA"/>
    <w:rsid w:val="00201F70"/>
    <w:rsid w:val="002C04D4"/>
    <w:rsid w:val="005C406B"/>
    <w:rsid w:val="006128B7"/>
    <w:rsid w:val="00756A55"/>
    <w:rsid w:val="00821B73"/>
    <w:rsid w:val="00914121"/>
    <w:rsid w:val="00AA1AEF"/>
    <w:rsid w:val="00AA4871"/>
    <w:rsid w:val="00AD4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A3442"/>
    <w:rPr>
      <w:color w:val="808080"/>
    </w:rPr>
  </w:style>
  <w:style w:type="paragraph" w:customStyle="1" w:styleId="468C0D9D57D14B23B856593A8CA0E7E6">
    <w:name w:val="468C0D9D57D14B23B856593A8CA0E7E6"/>
    <w:rsid w:val="001A3442"/>
  </w:style>
  <w:style w:type="paragraph" w:customStyle="1" w:styleId="9DDC633DD70C4B76A2B94AF8DBF93905">
    <w:name w:val="9DDC633DD70C4B76A2B94AF8DBF93905"/>
    <w:rsid w:val="001A3442"/>
  </w:style>
  <w:style w:type="paragraph" w:customStyle="1" w:styleId="83B3885749EB466CA7B1B3ECB665D20A">
    <w:name w:val="83B3885749EB466CA7B1B3ECB665D20A"/>
    <w:rsid w:val="001A3442"/>
  </w:style>
  <w:style w:type="paragraph" w:customStyle="1" w:styleId="B19B8FAB21C64B01ADEC5D816C9EAC30">
    <w:name w:val="B19B8FAB21C64B01ADEC5D816C9EAC30"/>
    <w:rsid w:val="001A3442"/>
  </w:style>
  <w:style w:type="paragraph" w:customStyle="1" w:styleId="E7199DEC6D654467BB794D06AAF40864">
    <w:name w:val="E7199DEC6D654467BB794D06AAF40864"/>
    <w:rsid w:val="001A34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9F99C-C25A-4DB7-A6F7-287CEEAA2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1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</dc:creator>
  <cp:keywords/>
  <cp:lastModifiedBy>Баньковская Галина Эдуардовна</cp:lastModifiedBy>
  <cp:revision>2</cp:revision>
  <cp:lastPrinted>2022-12-01T08:50:00Z</cp:lastPrinted>
  <dcterms:created xsi:type="dcterms:W3CDTF">2024-07-10T06:22:00Z</dcterms:created>
  <dcterms:modified xsi:type="dcterms:W3CDTF">2024-07-10T06:22:00Z</dcterms:modified>
</cp:coreProperties>
</file>