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EDA7" w14:textId="77777777" w:rsidR="004E39AE" w:rsidRDefault="004E39AE"/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4"/>
        <w:gridCol w:w="3484"/>
      </w:tblGrid>
      <w:tr w:rsidR="00F40980" w:rsidRPr="007F66CA" w14:paraId="178390AD" w14:textId="77777777" w:rsidTr="004E39AE">
        <w:tc>
          <w:tcPr>
            <w:tcW w:w="6154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84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4E39AE">
        <w:tc>
          <w:tcPr>
            <w:tcW w:w="6154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4E39AE">
        <w:tc>
          <w:tcPr>
            <w:tcW w:w="6154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14:paraId="68C76A12" w14:textId="64538E1A" w:rsidR="00F40980" w:rsidRPr="00C91773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</w:t>
            </w:r>
            <w:proofErr w:type="gramStart"/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>112</w:t>
            </w:r>
            <w:r w:rsidR="00C9177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D12B2">
              <w:rPr>
                <w:rFonts w:cs="Times New Roman"/>
                <w:bCs/>
                <w:sz w:val="28"/>
                <w:szCs w:val="28"/>
              </w:rPr>
              <w:t xml:space="preserve"> 9</w:t>
            </w:r>
            <w:proofErr w:type="gramEnd"/>
            <w:r w:rsidR="008D12B2">
              <w:rPr>
                <w:rFonts w:cs="Times New Roman"/>
                <w:bCs/>
                <w:sz w:val="28"/>
                <w:szCs w:val="28"/>
              </w:rPr>
              <w:t>.0028</w:t>
            </w:r>
          </w:p>
        </w:tc>
      </w:tr>
      <w:tr w:rsidR="00F40980" w:rsidRPr="007F66CA" w14:paraId="40E8CAB4" w14:textId="77777777" w:rsidTr="004E39AE">
        <w:tc>
          <w:tcPr>
            <w:tcW w:w="6154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84" w:type="dxa"/>
          </w:tcPr>
          <w:p w14:paraId="346279D6" w14:textId="2F629B5D" w:rsidR="00F40980" w:rsidRPr="00992DE8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2665A">
              <w:rPr>
                <w:bCs/>
                <w:sz w:val="28"/>
                <w:szCs w:val="28"/>
              </w:rPr>
              <w:t>22</w:t>
            </w:r>
            <w:r w:rsidR="00992DE8">
              <w:rPr>
                <w:bCs/>
                <w:sz w:val="28"/>
                <w:szCs w:val="28"/>
              </w:rPr>
              <w:t>.09.2023</w:t>
            </w:r>
          </w:p>
        </w:tc>
      </w:tr>
      <w:tr w:rsidR="00F40980" w:rsidRPr="007F66CA" w14:paraId="1679F399" w14:textId="77777777" w:rsidTr="004E39AE">
        <w:tc>
          <w:tcPr>
            <w:tcW w:w="6154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84" w:type="dxa"/>
          </w:tcPr>
          <w:p w14:paraId="6A551AC9" w14:textId="035D879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6B5C80">
              <w:rPr>
                <w:rFonts w:cs="Times New Roman"/>
                <w:bCs/>
                <w:sz w:val="28"/>
                <w:szCs w:val="28"/>
              </w:rPr>
              <w:t>__________</w:t>
            </w:r>
            <w:r w:rsidRPr="007F66CA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5DF18B4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4E39AE">
        <w:tc>
          <w:tcPr>
            <w:tcW w:w="6154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14:paraId="3EC7D9B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136"/>
      </w:tblGrid>
      <w:tr w:rsidR="00D223F7" w:rsidRPr="007F66CA" w14:paraId="2E3B5128" w14:textId="77777777" w:rsidTr="00992DE8">
        <w:tc>
          <w:tcPr>
            <w:tcW w:w="10067" w:type="dxa"/>
            <w:gridSpan w:val="2"/>
          </w:tcPr>
          <w:p w14:paraId="019E3A9D" w14:textId="38A41DD8" w:rsidR="00D223F7" w:rsidRPr="00992DE8" w:rsidRDefault="00992DE8" w:rsidP="008D12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2A5D476910974A2591744BC38C419686"/>
                </w:placeholder>
                <w:date w:fullDate="2023-09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D0710">
                  <w:rPr>
                    <w:rStyle w:val="38"/>
                    <w:szCs w:val="28"/>
                  </w:rPr>
                  <w:t>22 сентября 2023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992DE8">
        <w:tc>
          <w:tcPr>
            <w:tcW w:w="8931" w:type="dxa"/>
          </w:tcPr>
          <w:p w14:paraId="7616E57F" w14:textId="77777777" w:rsidR="008D12B2" w:rsidRDefault="008D12B2" w:rsidP="00992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5CF1C9F6" w14:textId="0B19C13D" w:rsidR="00992DE8" w:rsidRPr="00992DE8" w:rsidRDefault="00992DE8" w:rsidP="00992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92DE8">
              <w:rPr>
                <w:sz w:val="28"/>
                <w:szCs w:val="28"/>
              </w:rPr>
              <w:t>лаборатории физико-химического анализа</w:t>
            </w:r>
          </w:p>
          <w:p w14:paraId="34A5473F" w14:textId="5664327D" w:rsidR="00D223F7" w:rsidRPr="00992DE8" w:rsidRDefault="00992DE8" w:rsidP="00992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92DE8">
              <w:rPr>
                <w:sz w:val="28"/>
                <w:szCs w:val="28"/>
              </w:rPr>
              <w:t xml:space="preserve"> открытого акционерного общества «Бумажная фабрика «Спартак»</w:t>
            </w:r>
          </w:p>
        </w:tc>
        <w:tc>
          <w:tcPr>
            <w:tcW w:w="1134" w:type="dxa"/>
          </w:tcPr>
          <w:p w14:paraId="43AB0774" w14:textId="77777777" w:rsidR="00D223F7" w:rsidRPr="00992DE8" w:rsidRDefault="00D223F7" w:rsidP="00992D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7"/>
        <w:gridCol w:w="1437"/>
        <w:gridCol w:w="1327"/>
        <w:gridCol w:w="2431"/>
        <w:gridCol w:w="1859"/>
        <w:gridCol w:w="1840"/>
        <w:gridCol w:w="127"/>
      </w:tblGrid>
      <w:tr w:rsidR="007A4485" w:rsidRPr="007F66CA" w14:paraId="132B68D0" w14:textId="77777777" w:rsidTr="00992DE8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p w14:paraId="3D80D9AC" w14:textId="6EDAFDC0" w:rsidR="00992DE8" w:rsidRPr="007F66CA" w:rsidRDefault="00992DE8" w:rsidP="00992DE8">
            <w:pPr>
              <w:pStyle w:val="af6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B11899" w:rsidRPr="007A4175" w14:paraId="28BC4E9D" w14:textId="77777777" w:rsidTr="00857B5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7" w:type="dxa"/>
          <w:trHeight w:val="1277"/>
        </w:trPr>
        <w:tc>
          <w:tcPr>
            <w:tcW w:w="617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B11899" w:rsidRPr="0038569C" w14:paraId="4A71FEE5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  <w:tblHeader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92DE8" w:rsidRPr="0038569C" w14:paraId="1C567206" w14:textId="77777777" w:rsidTr="006B5C80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951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28394AB3" w:rsidR="00992DE8" w:rsidRPr="00992DE8" w:rsidRDefault="00992DE8" w:rsidP="00992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992DE8">
              <w:rPr>
                <w:b/>
                <w:sz w:val="22"/>
                <w:szCs w:val="22"/>
              </w:rPr>
              <w:t>ул. Фабричная, д. 26, 213004, г. Шклов, Шкловский район, Могилевская область</w:t>
            </w:r>
          </w:p>
        </w:tc>
      </w:tr>
      <w:tr w:rsidR="001418E4" w:rsidRPr="0038569C" w14:paraId="17652996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2B0239BA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1.1***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41445" w14:textId="7414C51B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12CA8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17CE5" w14:textId="77777777" w:rsidR="001418E4" w:rsidRPr="00B11899" w:rsidRDefault="001418E4" w:rsidP="001418E4">
            <w:pP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4E0A3E95" w14:textId="20514FFC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42.000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6A763483" w:rsidR="001418E4" w:rsidRPr="001418E4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color w:val="000000"/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>Отбор проб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FA2F6" w14:textId="77777777" w:rsidR="001418E4" w:rsidRPr="001418E4" w:rsidRDefault="001418E4" w:rsidP="001418E4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4807BC4D" w14:textId="71AD28A2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BBB38" w14:textId="77777777" w:rsidR="001418E4" w:rsidRPr="00B11899" w:rsidRDefault="001418E4" w:rsidP="001418E4">
            <w:pPr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ГОСТ 31861-2012</w:t>
            </w:r>
          </w:p>
          <w:p w14:paraId="6BCFA120" w14:textId="4F7A2E75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СТБ 17.13.05-29-2014/</w:t>
            </w:r>
            <w:r w:rsidRPr="00B11899">
              <w:rPr>
                <w:sz w:val="22"/>
                <w:szCs w:val="22"/>
                <w:lang w:val="en-US"/>
              </w:rPr>
              <w:t>ISO 5667-1</w:t>
            </w:r>
            <w:r w:rsidRPr="00B11899">
              <w:rPr>
                <w:sz w:val="22"/>
                <w:szCs w:val="22"/>
              </w:rPr>
              <w:t>0:1992</w:t>
            </w:r>
          </w:p>
        </w:tc>
      </w:tr>
      <w:tr w:rsidR="001418E4" w:rsidRPr="0038569C" w14:paraId="7EB179E7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68D153EC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39968996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4B880" w14:textId="77777777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196BDF50" w14:textId="2B98C39A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08.169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DE246" w14:textId="77777777" w:rsidR="001418E4" w:rsidRPr="001418E4" w:rsidRDefault="001418E4" w:rsidP="001418E4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>Водородный показатель (рН)</w:t>
            </w:r>
          </w:p>
          <w:p w14:paraId="5A62C405" w14:textId="73FE9A1A" w:rsidR="001418E4" w:rsidRPr="001418E4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color w:val="000000"/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>ДИ: (2-12) ед. рН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EA5B" w14:textId="658638E8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1D55138D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 xml:space="preserve">СТБ </w:t>
            </w:r>
            <w:r w:rsidRPr="00B11899">
              <w:rPr>
                <w:sz w:val="22"/>
                <w:szCs w:val="22"/>
                <w:lang w:val="en-US"/>
              </w:rPr>
              <w:t>ISO</w:t>
            </w:r>
            <w:r w:rsidRPr="00B11899">
              <w:rPr>
                <w:sz w:val="22"/>
                <w:szCs w:val="22"/>
              </w:rPr>
              <w:t xml:space="preserve"> 10523-2009</w:t>
            </w:r>
          </w:p>
        </w:tc>
      </w:tr>
      <w:tr w:rsidR="001418E4" w:rsidRPr="0038569C" w14:paraId="1BB14929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5512B2FA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47E8961A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ACF42" w14:textId="77777777" w:rsidR="001418E4" w:rsidRPr="00B11899" w:rsidRDefault="001418E4" w:rsidP="001418E4">
            <w:pPr>
              <w:ind w:left="-80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08326293" w14:textId="619DDB89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29.145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BF853" w14:textId="77777777" w:rsidR="001418E4" w:rsidRPr="001418E4" w:rsidRDefault="001418E4" w:rsidP="001418E4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 xml:space="preserve">Температура, </w:t>
            </w:r>
            <w:proofErr w:type="spellStart"/>
            <w:r w:rsidRPr="001418E4">
              <w:rPr>
                <w:sz w:val="22"/>
                <w:szCs w:val="22"/>
                <w:vertAlign w:val="superscript"/>
              </w:rPr>
              <w:t>о</w:t>
            </w:r>
            <w:r w:rsidRPr="001418E4">
              <w:rPr>
                <w:sz w:val="22"/>
                <w:szCs w:val="22"/>
              </w:rPr>
              <w:t>С</w:t>
            </w:r>
            <w:proofErr w:type="spellEnd"/>
          </w:p>
          <w:p w14:paraId="0FFC53D5" w14:textId="00727507" w:rsidR="001418E4" w:rsidRPr="001418E4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color w:val="000000"/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>ДИ: (0-40) °С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6CC601E9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63DBC1EA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1899">
              <w:rPr>
                <w:color w:val="000000"/>
                <w:sz w:val="22"/>
                <w:szCs w:val="22"/>
              </w:rPr>
              <w:t>МВИ.МН 5350-2015</w:t>
            </w:r>
          </w:p>
        </w:tc>
      </w:tr>
      <w:tr w:rsidR="001418E4" w:rsidRPr="0038569C" w14:paraId="569A5164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A174E" w14:textId="3E509722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CE7CD" w14:textId="77777777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03E2C" w14:textId="77777777" w:rsidR="001418E4" w:rsidRPr="00B11899" w:rsidRDefault="001418E4" w:rsidP="001418E4">
            <w:pP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5C955C7E" w14:textId="1E5DF368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08.169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F9E6C" w14:textId="77777777" w:rsidR="001418E4" w:rsidRPr="001418E4" w:rsidRDefault="001418E4" w:rsidP="001418E4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 xml:space="preserve">Удельная электрическая </w:t>
            </w:r>
          </w:p>
          <w:p w14:paraId="690A3060" w14:textId="2A7D4D35" w:rsidR="001418E4" w:rsidRPr="001418E4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color w:val="000000"/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 xml:space="preserve">проводимость, </w:t>
            </w:r>
            <w:proofErr w:type="spellStart"/>
            <w:r w:rsidRPr="001418E4">
              <w:rPr>
                <w:sz w:val="22"/>
                <w:szCs w:val="22"/>
              </w:rPr>
              <w:t>мСм</w:t>
            </w:r>
            <w:proofErr w:type="spellEnd"/>
            <w:r w:rsidRPr="001418E4">
              <w:rPr>
                <w:sz w:val="22"/>
                <w:szCs w:val="22"/>
              </w:rPr>
              <w:t>/м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ED493" w14:textId="77777777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DF55A" w14:textId="00AB28F8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1899">
              <w:rPr>
                <w:color w:val="000000"/>
                <w:sz w:val="22"/>
                <w:szCs w:val="22"/>
              </w:rPr>
              <w:t>СТБ ИСО 7888-2006</w:t>
            </w:r>
          </w:p>
        </w:tc>
      </w:tr>
      <w:tr w:rsidR="001418E4" w:rsidRPr="0038569C" w14:paraId="0DA87437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46685" w14:textId="42CDE32C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DE871" w14:textId="77777777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64292" w14:textId="77777777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4D2AEEA6" w14:textId="5A1A41AC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08.052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2BD336" w14:textId="77777777" w:rsidR="001418E4" w:rsidRPr="001418E4" w:rsidRDefault="001418E4" w:rsidP="001418E4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>Концентрация взвешенных веществ</w:t>
            </w:r>
          </w:p>
          <w:p w14:paraId="0312279B" w14:textId="4752A352" w:rsidR="001418E4" w:rsidRPr="001418E4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color w:val="000000"/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>ДИ: (от 3,0 и более) мг/дм</w:t>
            </w:r>
            <w:r w:rsidRPr="001418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61BDB" w14:textId="77777777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78364" w14:textId="414F6858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МВИ.МН 4362-2012</w:t>
            </w:r>
          </w:p>
        </w:tc>
      </w:tr>
      <w:tr w:rsidR="001418E4" w:rsidRPr="0038569C" w14:paraId="2E7D277A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2E5B4" w14:textId="4553C467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31577" w14:textId="77777777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05F6C" w14:textId="77777777" w:rsidR="001418E4" w:rsidRPr="00B11899" w:rsidRDefault="001418E4" w:rsidP="001418E4">
            <w:pP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28FB3F70" w14:textId="4E699BE2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E0B49" w14:textId="77777777" w:rsidR="001418E4" w:rsidRPr="001418E4" w:rsidRDefault="001418E4" w:rsidP="001418E4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1418E4">
              <w:rPr>
                <w:sz w:val="22"/>
                <w:szCs w:val="22"/>
              </w:rPr>
              <w:t>бихроматная</w:t>
            </w:r>
            <w:proofErr w:type="spellEnd"/>
            <w:r w:rsidRPr="001418E4">
              <w:rPr>
                <w:sz w:val="22"/>
                <w:szCs w:val="22"/>
              </w:rPr>
              <w:t xml:space="preserve"> (химическое потребление кислорода – </w:t>
            </w:r>
            <w:proofErr w:type="spellStart"/>
            <w:r w:rsidRPr="001418E4">
              <w:rPr>
                <w:sz w:val="22"/>
                <w:szCs w:val="22"/>
              </w:rPr>
              <w:t>ХПК</w:t>
            </w:r>
            <w:r w:rsidRPr="001418E4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1418E4">
              <w:rPr>
                <w:sz w:val="22"/>
                <w:szCs w:val="22"/>
              </w:rPr>
              <w:t>)</w:t>
            </w:r>
          </w:p>
          <w:p w14:paraId="49BD70EC" w14:textId="1853D5B9" w:rsidR="001418E4" w:rsidRPr="001418E4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color w:val="000000"/>
                <w:sz w:val="22"/>
                <w:szCs w:val="22"/>
              </w:rPr>
            </w:pPr>
            <w:r w:rsidRPr="001418E4">
              <w:rPr>
                <w:spacing w:val="-6"/>
                <w:sz w:val="22"/>
                <w:szCs w:val="22"/>
              </w:rPr>
              <w:t>ДИ: (5-16000) мгО</w:t>
            </w:r>
            <w:r w:rsidRPr="001418E4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1418E4">
              <w:rPr>
                <w:spacing w:val="-6"/>
                <w:sz w:val="22"/>
                <w:szCs w:val="22"/>
              </w:rPr>
              <w:t>/дм</w:t>
            </w:r>
            <w:r w:rsidRPr="001418E4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1E149" w14:textId="77777777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36FED" w14:textId="7E602206" w:rsidR="001418E4" w:rsidRPr="00B11899" w:rsidRDefault="001418E4" w:rsidP="001418E4">
            <w:pPr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 xml:space="preserve">ПНД Ф 14.1:2:4.190-03 </w:t>
            </w:r>
          </w:p>
          <w:p w14:paraId="744C4EEF" w14:textId="3D3AE7E3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(изд</w:t>
            </w:r>
            <w:r w:rsidR="00B11899" w:rsidRPr="00B11899">
              <w:rPr>
                <w:sz w:val="22"/>
                <w:szCs w:val="22"/>
              </w:rPr>
              <w:t xml:space="preserve">ание </w:t>
            </w:r>
            <w:r w:rsidRPr="00B11899">
              <w:rPr>
                <w:sz w:val="22"/>
                <w:szCs w:val="22"/>
              </w:rPr>
              <w:t>2012 г.)</w:t>
            </w:r>
          </w:p>
        </w:tc>
      </w:tr>
      <w:tr w:rsidR="001418E4" w:rsidRPr="0038569C" w14:paraId="6A62B193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257AD" w14:textId="4187C600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A479D" w14:textId="77777777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AEAC1" w14:textId="77777777" w:rsidR="001418E4" w:rsidRPr="00B11899" w:rsidRDefault="001418E4" w:rsidP="001418E4">
            <w:pP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217A1B9E" w14:textId="664CD211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3BBDB" w14:textId="77777777" w:rsidR="001418E4" w:rsidRPr="001418E4" w:rsidRDefault="001418E4" w:rsidP="001418E4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 xml:space="preserve">Концентрация аммоний-иона </w:t>
            </w:r>
          </w:p>
          <w:p w14:paraId="71EA86B0" w14:textId="77777777" w:rsidR="001418E4" w:rsidRPr="001418E4" w:rsidRDefault="001418E4" w:rsidP="001418E4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>ДИ: (0,1-300) мг/дм</w:t>
            </w:r>
            <w:r w:rsidRPr="001418E4">
              <w:rPr>
                <w:sz w:val="22"/>
                <w:szCs w:val="22"/>
                <w:vertAlign w:val="superscript"/>
              </w:rPr>
              <w:t>3</w:t>
            </w:r>
          </w:p>
          <w:p w14:paraId="550B96C6" w14:textId="77777777" w:rsidR="00B11899" w:rsidRDefault="001418E4" w:rsidP="004E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pacing w:val="-6"/>
                <w:sz w:val="22"/>
                <w:szCs w:val="22"/>
                <w:vertAlign w:val="superscript"/>
              </w:rPr>
            </w:pPr>
            <w:r w:rsidRPr="001418E4">
              <w:rPr>
                <w:spacing w:val="-6"/>
                <w:sz w:val="22"/>
                <w:szCs w:val="22"/>
              </w:rPr>
              <w:t>ДИ: (</w:t>
            </w:r>
            <w:proofErr w:type="gramStart"/>
            <w:r w:rsidRPr="001418E4">
              <w:rPr>
                <w:spacing w:val="-6"/>
                <w:sz w:val="22"/>
                <w:szCs w:val="22"/>
              </w:rPr>
              <w:t>0,078-234</w:t>
            </w:r>
            <w:proofErr w:type="gramEnd"/>
            <w:r w:rsidRPr="001418E4">
              <w:rPr>
                <w:spacing w:val="-6"/>
                <w:sz w:val="22"/>
                <w:szCs w:val="22"/>
              </w:rPr>
              <w:t>) мг</w:t>
            </w:r>
            <w:r w:rsidRPr="001418E4">
              <w:rPr>
                <w:spacing w:val="-6"/>
                <w:sz w:val="22"/>
                <w:szCs w:val="22"/>
                <w:lang w:val="en-US"/>
              </w:rPr>
              <w:t>N</w:t>
            </w:r>
            <w:r w:rsidRPr="001418E4">
              <w:rPr>
                <w:spacing w:val="-6"/>
                <w:sz w:val="22"/>
                <w:szCs w:val="22"/>
              </w:rPr>
              <w:t>/дм</w:t>
            </w:r>
            <w:r w:rsidRPr="001418E4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4823E1C" w14:textId="088D1102" w:rsidR="008D12B2" w:rsidRPr="004E39AE" w:rsidRDefault="008D12B2" w:rsidP="004E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pacing w:val="-6"/>
                <w:sz w:val="22"/>
                <w:szCs w:val="22"/>
                <w:vertAlign w:val="superscript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59D79" w14:textId="77777777" w:rsidR="001418E4" w:rsidRPr="00295E4A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862D1" w14:textId="77777777" w:rsidR="001418E4" w:rsidRPr="00B11899" w:rsidRDefault="001418E4" w:rsidP="001418E4">
            <w:pPr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ГОСТ 33045-2014</w:t>
            </w:r>
          </w:p>
          <w:p w14:paraId="4DC71AF9" w14:textId="2D13CFBB" w:rsidR="001418E4" w:rsidRPr="00B11899" w:rsidRDefault="001418E4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Метод А</w:t>
            </w:r>
          </w:p>
        </w:tc>
      </w:tr>
      <w:tr w:rsidR="00A2665A" w:rsidRPr="0038569C" w14:paraId="78CD5528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CB3B2" w14:textId="265ED6BF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1.8*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593E3" w14:textId="77777777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12CA8">
              <w:rPr>
                <w:sz w:val="22"/>
                <w:szCs w:val="22"/>
              </w:rPr>
              <w:t>Сточные воды</w:t>
            </w:r>
          </w:p>
          <w:p w14:paraId="5C411157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7432DD1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7418463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780C586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2266D64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673F4248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0DEC3C3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D08D020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62555FC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1607B63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D6A72D0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7C35421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4F299B4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ED1275D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66465A9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C9148D0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68F81246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67FC00B1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613C1DC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C625F3D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ADF4B10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25D7210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30C287C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6041765A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DE8FE38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858690F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84D6224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8436D83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2F3EAE9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D82F878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E76C604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ED081B8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6F365B8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3C1625B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D684DA0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560826C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33A7794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25A0C21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03A34D0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348591A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6FC534CD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D4D421E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734B008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0D05A4A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84A9582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C6FE4B7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DEAD1DD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E6F284E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99DA82D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61E116A3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24F8DEB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F770A92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1BAE5F7" w14:textId="77777777" w:rsidR="00A2665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4DD55B0" w14:textId="77777777" w:rsidR="00A2665A" w:rsidRDefault="00A2665A" w:rsidP="00A2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12CA8">
              <w:rPr>
                <w:sz w:val="22"/>
                <w:szCs w:val="22"/>
              </w:rPr>
              <w:lastRenderedPageBreak/>
              <w:t>Сточные воды</w:t>
            </w:r>
          </w:p>
          <w:p w14:paraId="1EB66F16" w14:textId="7169D6CD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84BCA" w14:textId="77777777" w:rsidR="00A2665A" w:rsidRPr="00B11899" w:rsidRDefault="00A2665A" w:rsidP="001418E4">
            <w:pPr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lastRenderedPageBreak/>
              <w:t>100.05/</w:t>
            </w:r>
          </w:p>
          <w:p w14:paraId="57D0540A" w14:textId="7F106A22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48DD1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Концентрация азота нитритов</w:t>
            </w:r>
          </w:p>
          <w:p w14:paraId="6E34F48C" w14:textId="74EF01C5" w:rsidR="00A2665A" w:rsidRPr="006B5C80" w:rsidRDefault="00A2665A" w:rsidP="00A2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color w:val="000000"/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ДИ: от 0,0025 до 0,25 мг/дм</w:t>
            </w:r>
            <w:r w:rsidRPr="00A2665A">
              <w:rPr>
                <w:sz w:val="22"/>
                <w:szCs w:val="22"/>
              </w:rPr>
              <w:t>3</w:t>
            </w:r>
            <w:r w:rsidRPr="006B5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08718" w14:textId="77777777" w:rsidR="00A2665A" w:rsidRPr="001418E4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6EB44E65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163064F7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599E1D56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21D862A2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054C9408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65D7ACB4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1E095F44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6898806D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3D83D5CD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05ADEB26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7C22C3D4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5CBF909A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3C1B5610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01A1123A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3BABE320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28E18D6D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173F0C44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176E03D6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7B19D768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57BFF965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04E9CD12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24D9A0F0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2F3CAB5D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5F64042A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01EF9AE5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45711220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7A567995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63645F3F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46E44218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4E3E4D02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4273794E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4CF701D2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154C8A73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19DA8039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39F355DF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683F40BF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70E28B40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646EEF8F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21115969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59387A14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1277B9B2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3BBC71AC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08E9FED6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63A9BFEF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4B1A44BF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370A289A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5A5D77E6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3F6486CB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5D2E1093" w14:textId="77777777" w:rsidR="00A2665A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7FC16FC9" w14:textId="77777777" w:rsidR="00A2665A" w:rsidRPr="001418E4" w:rsidRDefault="00A2665A" w:rsidP="00A2665A">
            <w:pPr>
              <w:ind w:left="43" w:right="-57"/>
              <w:rPr>
                <w:sz w:val="22"/>
                <w:szCs w:val="22"/>
              </w:rPr>
            </w:pPr>
            <w:r w:rsidRPr="001418E4">
              <w:rPr>
                <w:sz w:val="22"/>
                <w:szCs w:val="22"/>
              </w:rPr>
              <w:lastRenderedPageBreak/>
              <w:t>Разрешения местных исполнительных и распорядительных органов</w:t>
            </w:r>
          </w:p>
          <w:p w14:paraId="3AEA7944" w14:textId="77777777" w:rsidR="00A2665A" w:rsidRPr="001418E4" w:rsidRDefault="00A2665A" w:rsidP="00B11899">
            <w:pPr>
              <w:ind w:left="43" w:right="-57"/>
              <w:rPr>
                <w:sz w:val="22"/>
                <w:szCs w:val="22"/>
              </w:rPr>
            </w:pPr>
          </w:p>
          <w:p w14:paraId="009694CD" w14:textId="77777777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72C5A" w14:textId="6C1510AC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lastRenderedPageBreak/>
              <w:t>СТБ 17.13.05-38-2015</w:t>
            </w:r>
          </w:p>
        </w:tc>
      </w:tr>
      <w:tr w:rsidR="00A2665A" w:rsidRPr="0038569C" w14:paraId="2DCF5827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0518A" w14:textId="21F168A8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50217" w14:textId="6ADC6C59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5A8C1" w14:textId="77777777" w:rsidR="00A2665A" w:rsidRPr="00B11899" w:rsidRDefault="00A2665A" w:rsidP="001418E4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11FDCF80" w14:textId="30F7D7C5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D6A5F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Концентрация азота нитратов</w:t>
            </w:r>
          </w:p>
          <w:p w14:paraId="510E1C3E" w14:textId="5F0F1CE1" w:rsidR="00A2665A" w:rsidRPr="006B5C80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 xml:space="preserve">ДИ: от </w:t>
            </w:r>
            <w:proofErr w:type="gramStart"/>
            <w:r w:rsidRPr="006B5C80">
              <w:rPr>
                <w:sz w:val="22"/>
                <w:szCs w:val="22"/>
              </w:rPr>
              <w:t>0,02</w:t>
            </w:r>
            <w:r>
              <w:rPr>
                <w:sz w:val="22"/>
                <w:szCs w:val="22"/>
              </w:rPr>
              <w:t>-</w:t>
            </w:r>
            <w:r w:rsidRPr="00A2665A">
              <w:rPr>
                <w:sz w:val="22"/>
                <w:szCs w:val="22"/>
              </w:rPr>
              <w:t>0,45</w:t>
            </w:r>
            <w:proofErr w:type="gramEnd"/>
            <w:r w:rsidRPr="006B5C80">
              <w:rPr>
                <w:sz w:val="22"/>
                <w:szCs w:val="22"/>
              </w:rPr>
              <w:t xml:space="preserve"> мг/дм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5E5FF3" w14:textId="77777777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3B68F" w14:textId="4413EBEE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СТБ 17.13.05-43-2015</w:t>
            </w:r>
          </w:p>
        </w:tc>
      </w:tr>
      <w:tr w:rsidR="00A2665A" w:rsidRPr="0038569C" w14:paraId="1A9EC5B6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7ECF8" w14:textId="1B185AA2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AD943" w14:textId="13BC1EBB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ED43D" w14:textId="77777777" w:rsidR="00A2665A" w:rsidRPr="00B11899" w:rsidRDefault="00A2665A" w:rsidP="001418E4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63BDA565" w14:textId="2A310CA4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EB94F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Концентрация нитрат-иона</w:t>
            </w:r>
          </w:p>
          <w:p w14:paraId="4DD7DB59" w14:textId="5C408F1C" w:rsidR="00A2665A" w:rsidRPr="006B5C80" w:rsidRDefault="00A2665A" w:rsidP="001418E4">
            <w:pPr>
              <w:ind w:left="43" w:right="-57"/>
              <w:rPr>
                <w:sz w:val="22"/>
                <w:szCs w:val="22"/>
                <w:vertAlign w:val="superscript"/>
              </w:rPr>
            </w:pPr>
            <w:r w:rsidRPr="006B5C80">
              <w:rPr>
                <w:sz w:val="22"/>
                <w:szCs w:val="22"/>
              </w:rPr>
              <w:t>ДИ: (0,1-2,0) мг/дм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</w:p>
          <w:p w14:paraId="7D7F0D85" w14:textId="4149E7C3" w:rsidR="00A2665A" w:rsidRPr="006B5C80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z w:val="22"/>
                <w:szCs w:val="22"/>
                <w:vertAlign w:val="superscript"/>
              </w:rPr>
            </w:pPr>
            <w:r w:rsidRPr="006B5C80">
              <w:rPr>
                <w:sz w:val="22"/>
                <w:szCs w:val="22"/>
              </w:rPr>
              <w:t xml:space="preserve">ДИ: (0,022-0,446) </w:t>
            </w:r>
            <w:proofErr w:type="spellStart"/>
            <w:r w:rsidRPr="006B5C80">
              <w:rPr>
                <w:sz w:val="22"/>
                <w:szCs w:val="22"/>
              </w:rPr>
              <w:t>мгN</w:t>
            </w:r>
            <w:proofErr w:type="spellEnd"/>
            <w:r w:rsidRPr="006B5C80">
              <w:rPr>
                <w:sz w:val="22"/>
                <w:szCs w:val="22"/>
              </w:rPr>
              <w:t>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6B4DC" w14:textId="13790A98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BEBCB" w14:textId="77777777" w:rsidR="00A2665A" w:rsidRPr="00B11899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ГОСТ 33045-2014</w:t>
            </w:r>
          </w:p>
          <w:p w14:paraId="63C5140B" w14:textId="6BC1B00C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Метод Д</w:t>
            </w:r>
          </w:p>
        </w:tc>
      </w:tr>
      <w:tr w:rsidR="00A2665A" w:rsidRPr="0038569C" w14:paraId="1CF5DC3F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E2779" w14:textId="72CB7A81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D1D34" w14:textId="785FF3E2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BAC62" w14:textId="77777777" w:rsidR="00A2665A" w:rsidRPr="00B11899" w:rsidRDefault="00A2665A" w:rsidP="001418E4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55F64255" w14:textId="0960CDFF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B716C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Концентрация фенолов</w:t>
            </w:r>
          </w:p>
          <w:p w14:paraId="54CB3402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(общих и летучих)</w:t>
            </w:r>
          </w:p>
          <w:p w14:paraId="635BAD30" w14:textId="129704F3" w:rsidR="00A2665A" w:rsidRPr="006B5C80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ДИ: (0,0005-25,0) мг/дм3 без разбавления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10035F" w14:textId="77777777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6DFEC" w14:textId="3DB916B8" w:rsidR="00A2665A" w:rsidRPr="00B11899" w:rsidRDefault="00A2665A" w:rsidP="00B11899">
            <w:pP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ПНД Ф 14.1:2:4.182-02</w:t>
            </w:r>
          </w:p>
          <w:p w14:paraId="345E33CC" w14:textId="1E999075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(</w:t>
            </w:r>
            <w:proofErr w:type="gramStart"/>
            <w:r w:rsidRPr="00B11899">
              <w:rPr>
                <w:sz w:val="22"/>
                <w:szCs w:val="22"/>
              </w:rPr>
              <w:t>издание  2010</w:t>
            </w:r>
            <w:proofErr w:type="gramEnd"/>
            <w:r w:rsidRPr="00B11899">
              <w:rPr>
                <w:sz w:val="22"/>
                <w:szCs w:val="22"/>
              </w:rPr>
              <w:t xml:space="preserve"> г.)</w:t>
            </w:r>
          </w:p>
        </w:tc>
      </w:tr>
      <w:tr w:rsidR="00A2665A" w:rsidRPr="0038569C" w14:paraId="235EC2AF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8782E" w14:textId="3AC6AF3F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74697" w14:textId="37C0F644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52D67" w14:textId="77777777" w:rsidR="00A2665A" w:rsidRPr="00B11899" w:rsidRDefault="00A2665A" w:rsidP="001418E4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015BEC72" w14:textId="488B9F42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08.149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994D3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Концентрация хлорид-иона</w:t>
            </w:r>
          </w:p>
          <w:p w14:paraId="3E8A7FDF" w14:textId="639B8EA8" w:rsidR="00A2665A" w:rsidRPr="006B5C80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  <w:vertAlign w:val="superscript"/>
              </w:rPr>
            </w:pPr>
            <w:r w:rsidRPr="006B5C80">
              <w:rPr>
                <w:sz w:val="22"/>
                <w:szCs w:val="22"/>
              </w:rPr>
              <w:t>ДИ: (10,0-250,0) мг/дм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8592A" w14:textId="77777777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18CAD" w14:textId="28246EC8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СТБ 17.13.05-39-2015</w:t>
            </w:r>
          </w:p>
        </w:tc>
      </w:tr>
      <w:tr w:rsidR="00A2665A" w:rsidRPr="0038569C" w14:paraId="1E3C2C44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6C452" w14:textId="1C5B22B0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63AA2" w14:textId="6FE79EBD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AADD3" w14:textId="77777777" w:rsidR="00A2665A" w:rsidRPr="00B11899" w:rsidRDefault="00A2665A" w:rsidP="001418E4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55D41F35" w14:textId="4CAB3B5A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0B6A9" w14:textId="77777777" w:rsidR="00A2665A" w:rsidRPr="006B5C80" w:rsidRDefault="00A2665A" w:rsidP="001418E4">
            <w:pPr>
              <w:spacing w:line="216" w:lineRule="auto"/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 xml:space="preserve">Синтетические </w:t>
            </w:r>
          </w:p>
          <w:p w14:paraId="7C3C5426" w14:textId="77777777" w:rsidR="00A2665A" w:rsidRPr="006B5C80" w:rsidRDefault="00A2665A" w:rsidP="001418E4">
            <w:pPr>
              <w:spacing w:line="216" w:lineRule="auto"/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 xml:space="preserve">поверхностно-активные вещества (СПАВ) </w:t>
            </w:r>
            <w:proofErr w:type="spellStart"/>
            <w:r w:rsidRPr="006B5C80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45BE2399" w14:textId="02EDDFB7" w:rsidR="00A2665A" w:rsidRPr="006B5C80" w:rsidRDefault="00A2665A" w:rsidP="00A2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z w:val="22"/>
                <w:szCs w:val="22"/>
                <w:vertAlign w:val="superscript"/>
              </w:rPr>
            </w:pPr>
            <w:r w:rsidRPr="006B5C80">
              <w:rPr>
                <w:sz w:val="22"/>
                <w:szCs w:val="22"/>
              </w:rPr>
              <w:t>ДИ: (</w:t>
            </w:r>
            <w:proofErr w:type="gramStart"/>
            <w:r w:rsidRPr="006B5C80">
              <w:rPr>
                <w:sz w:val="22"/>
                <w:szCs w:val="22"/>
              </w:rPr>
              <w:t>0,025-100,0</w:t>
            </w:r>
            <w:proofErr w:type="gramEnd"/>
            <w:r w:rsidRPr="006B5C80">
              <w:rPr>
                <w:sz w:val="22"/>
                <w:szCs w:val="22"/>
              </w:rPr>
              <w:t>) мг/дм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687B47" w14:textId="77777777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1BBC6" w14:textId="6E2B3F97" w:rsidR="00A2665A" w:rsidRPr="00B11899" w:rsidRDefault="00A2665A" w:rsidP="00B11899">
            <w:pPr>
              <w:ind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ПНД Ф 14.1:2:4.158-2000 (М 01-06-2013)</w:t>
            </w:r>
          </w:p>
          <w:p w14:paraId="054E0C58" w14:textId="4F0F6A0F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(издание 2014 г.)</w:t>
            </w:r>
          </w:p>
        </w:tc>
      </w:tr>
      <w:tr w:rsidR="00A2665A" w:rsidRPr="0038569C" w14:paraId="1C5A9060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8A371" w14:textId="0C3408DD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30EE0" w14:textId="18407A30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B159F" w14:textId="77777777" w:rsidR="00A2665A" w:rsidRPr="00B11899" w:rsidRDefault="00A2665A" w:rsidP="001418E4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0CCE85A3" w14:textId="6E494B00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F41D4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Концентрация</w:t>
            </w:r>
          </w:p>
          <w:p w14:paraId="061D1B31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 xml:space="preserve">нефтепродуктов </w:t>
            </w:r>
          </w:p>
          <w:p w14:paraId="69E98505" w14:textId="05CD05A8" w:rsidR="00A2665A" w:rsidRPr="006B5C80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z w:val="22"/>
                <w:szCs w:val="22"/>
                <w:vertAlign w:val="superscript"/>
              </w:rPr>
            </w:pPr>
            <w:r w:rsidRPr="006B5C80">
              <w:rPr>
                <w:sz w:val="22"/>
                <w:szCs w:val="22"/>
              </w:rPr>
              <w:t>ДИ: (0,005-50) мг/дм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A1039B" w14:textId="77777777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AE679" w14:textId="358044DC" w:rsidR="00A2665A" w:rsidRPr="00B11899" w:rsidRDefault="00A2665A" w:rsidP="00B11899">
            <w:pPr>
              <w:ind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 xml:space="preserve">ПНД Ф 14.1:2:4.128-98 (М 01-05-2012) </w:t>
            </w:r>
          </w:p>
          <w:p w14:paraId="421435A3" w14:textId="1D51014B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(</w:t>
            </w:r>
            <w:proofErr w:type="gramStart"/>
            <w:r w:rsidRPr="00B11899">
              <w:rPr>
                <w:sz w:val="22"/>
                <w:szCs w:val="22"/>
              </w:rPr>
              <w:t>издание  2012</w:t>
            </w:r>
            <w:proofErr w:type="gramEnd"/>
            <w:r w:rsidRPr="00B11899">
              <w:rPr>
                <w:sz w:val="22"/>
                <w:szCs w:val="22"/>
              </w:rPr>
              <w:t xml:space="preserve"> г)</w:t>
            </w:r>
          </w:p>
        </w:tc>
      </w:tr>
      <w:tr w:rsidR="00A2665A" w:rsidRPr="0038569C" w14:paraId="22D693A7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882E3" w14:textId="42028414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232AE" w14:textId="4AD94724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13F8A" w14:textId="77777777" w:rsidR="00A2665A" w:rsidRPr="00B11899" w:rsidRDefault="00A2665A" w:rsidP="001418E4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57CF0C8F" w14:textId="02BF8D4B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08.052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C28FA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Концентрация сухого остатка (минерализация)</w:t>
            </w:r>
          </w:p>
          <w:p w14:paraId="3D21B180" w14:textId="7AAC1B63" w:rsidR="00A2665A" w:rsidRPr="006B5C80" w:rsidRDefault="00A2665A" w:rsidP="00A2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z w:val="22"/>
                <w:szCs w:val="22"/>
                <w:vertAlign w:val="superscript"/>
              </w:rPr>
            </w:pPr>
            <w:r w:rsidRPr="006B5C80">
              <w:rPr>
                <w:sz w:val="22"/>
                <w:szCs w:val="22"/>
              </w:rPr>
              <w:t>ДИ: (</w:t>
            </w:r>
            <w:proofErr w:type="gramStart"/>
            <w:r w:rsidRPr="006B5C80">
              <w:rPr>
                <w:sz w:val="22"/>
                <w:szCs w:val="22"/>
              </w:rPr>
              <w:t>50-50000</w:t>
            </w:r>
            <w:proofErr w:type="gramEnd"/>
            <w:r w:rsidRPr="006B5C80">
              <w:rPr>
                <w:sz w:val="22"/>
                <w:szCs w:val="22"/>
              </w:rPr>
              <w:t>) мг/дм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A35663" w14:textId="77777777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5FA78" w14:textId="1B85D838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 xml:space="preserve">МВИ.МН 4218-2012 </w:t>
            </w:r>
          </w:p>
        </w:tc>
      </w:tr>
      <w:tr w:rsidR="00A2665A" w:rsidRPr="0038569C" w14:paraId="23BF65D5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CD6D1" w14:textId="455FC84C" w:rsidR="00A2665A" w:rsidRPr="00295E4A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9BE9A" w14:textId="1FCEECC9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48E78" w14:textId="77777777" w:rsidR="00A2665A" w:rsidRPr="00B11899" w:rsidRDefault="00A2665A" w:rsidP="001418E4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25B2205E" w14:textId="279A7F4A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210B9" w14:textId="77777777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Концентрация</w:t>
            </w:r>
          </w:p>
          <w:p w14:paraId="6918770D" w14:textId="16DF850F" w:rsidR="00A2665A" w:rsidRPr="006B5C80" w:rsidRDefault="00A2665A" w:rsidP="001418E4">
            <w:pPr>
              <w:ind w:left="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B5C80">
              <w:rPr>
                <w:sz w:val="22"/>
                <w:szCs w:val="22"/>
              </w:rPr>
              <w:t>ормальдегида</w:t>
            </w:r>
          </w:p>
          <w:p w14:paraId="3D908AE5" w14:textId="37A38FBE" w:rsidR="00A2665A" w:rsidRPr="006B5C80" w:rsidRDefault="00A2665A" w:rsidP="00A2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ДИ: (</w:t>
            </w:r>
            <w:proofErr w:type="gramStart"/>
            <w:r w:rsidRPr="006B5C80">
              <w:rPr>
                <w:sz w:val="22"/>
                <w:szCs w:val="22"/>
              </w:rPr>
              <w:t>0,02-0,5</w:t>
            </w:r>
            <w:proofErr w:type="gramEnd"/>
            <w:r w:rsidRPr="006B5C80">
              <w:rPr>
                <w:sz w:val="22"/>
                <w:szCs w:val="22"/>
              </w:rPr>
              <w:t>) мг/дм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  <w:r w:rsidRPr="006B5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2D3760" w14:textId="77777777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45DD9" w14:textId="77777777" w:rsidR="00A2665A" w:rsidRPr="00B11899" w:rsidRDefault="00A2665A" w:rsidP="001418E4">
            <w:pP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ПНД Ф 14.1:2:4.187-02</w:t>
            </w:r>
          </w:p>
          <w:p w14:paraId="7AB242F3" w14:textId="44EA2147" w:rsidR="00A2665A" w:rsidRPr="00B11899" w:rsidRDefault="00A2665A" w:rsidP="001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(</w:t>
            </w:r>
            <w:proofErr w:type="gramStart"/>
            <w:r w:rsidRPr="00B11899">
              <w:rPr>
                <w:sz w:val="22"/>
                <w:szCs w:val="22"/>
              </w:rPr>
              <w:t>издание  2010</w:t>
            </w:r>
            <w:proofErr w:type="gramEnd"/>
            <w:r w:rsidRPr="00B11899">
              <w:rPr>
                <w:sz w:val="22"/>
                <w:szCs w:val="22"/>
              </w:rPr>
              <w:t xml:space="preserve"> г.)</w:t>
            </w:r>
          </w:p>
        </w:tc>
      </w:tr>
      <w:tr w:rsidR="00A2665A" w:rsidRPr="0038569C" w14:paraId="0F976A08" w14:textId="77777777" w:rsidTr="00857B51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0384B" w14:textId="18A63768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C4A85" w14:textId="5CD96FCB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10B95" w14:textId="77777777" w:rsidR="00A2665A" w:rsidRPr="00B11899" w:rsidRDefault="00A2665A" w:rsidP="00B11899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39B3AFC7" w14:textId="3FC63B21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73F53" w14:textId="77777777" w:rsidR="00A2665A" w:rsidRPr="006B5C80" w:rsidRDefault="00A2665A" w:rsidP="00B11899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Концентрация сульфат-иона</w:t>
            </w:r>
          </w:p>
          <w:p w14:paraId="3D6B2881" w14:textId="18CE3049" w:rsidR="00A2665A" w:rsidRPr="00A2665A" w:rsidRDefault="00A2665A" w:rsidP="00A2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  <w:vertAlign w:val="superscript"/>
              </w:rPr>
            </w:pPr>
            <w:r w:rsidRPr="006B5C80">
              <w:rPr>
                <w:sz w:val="22"/>
                <w:szCs w:val="22"/>
              </w:rPr>
              <w:t>ДИ: (</w:t>
            </w:r>
            <w:proofErr w:type="gramStart"/>
            <w:r w:rsidRPr="006B5C80">
              <w:rPr>
                <w:sz w:val="22"/>
                <w:szCs w:val="22"/>
              </w:rPr>
              <w:t>0,5-40,0</w:t>
            </w:r>
            <w:proofErr w:type="gramEnd"/>
            <w:r w:rsidRPr="006B5C80">
              <w:rPr>
                <w:sz w:val="22"/>
                <w:szCs w:val="22"/>
              </w:rPr>
              <w:t>) мг/дм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FDB414" w14:textId="77777777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24D96" w14:textId="07ED12C5" w:rsidR="00A2665A" w:rsidRPr="001418E4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СТБ 17.13.05-42-2015</w:t>
            </w:r>
          </w:p>
        </w:tc>
      </w:tr>
      <w:tr w:rsidR="00A2665A" w:rsidRPr="0038569C" w14:paraId="46A7F1B9" w14:textId="77777777" w:rsidTr="00F0712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801E1" w14:textId="0B00BF50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D0881" w14:textId="45C83314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5CDE9" w14:textId="77777777" w:rsidR="00A2665A" w:rsidRPr="00B11899" w:rsidRDefault="00A2665A" w:rsidP="00B11899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765DD80F" w14:textId="77777777" w:rsidR="00A2665A" w:rsidRDefault="00A2665A" w:rsidP="004E39AE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08.149</w:t>
            </w:r>
          </w:p>
          <w:p w14:paraId="6BA9CA9C" w14:textId="737BFB1F" w:rsidR="00A2665A" w:rsidRPr="00B11899" w:rsidRDefault="00A2665A" w:rsidP="004E39AE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055C08B2" w14:textId="6BCEB17D" w:rsidR="00A2665A" w:rsidRPr="00B11899" w:rsidRDefault="00A2665A" w:rsidP="004E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08.156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0C9A8" w14:textId="77777777" w:rsidR="00A2665A" w:rsidRPr="006B5C80" w:rsidRDefault="00A2665A" w:rsidP="00B11899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Химическое потребление кислорода</w:t>
            </w:r>
          </w:p>
          <w:p w14:paraId="36C6413F" w14:textId="0936A4C6" w:rsidR="00A2665A" w:rsidRPr="006B5C80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ДИ: до 1000 мгО</w:t>
            </w:r>
            <w:r w:rsidRPr="006B5C80">
              <w:rPr>
                <w:sz w:val="22"/>
                <w:szCs w:val="22"/>
                <w:vertAlign w:val="subscript"/>
              </w:rPr>
              <w:t>2</w:t>
            </w:r>
            <w:r w:rsidRPr="006B5C80">
              <w:rPr>
                <w:sz w:val="22"/>
                <w:szCs w:val="22"/>
              </w:rPr>
              <w:t>/дм</w:t>
            </w:r>
            <w:r w:rsidRPr="006B5C80">
              <w:rPr>
                <w:sz w:val="22"/>
                <w:szCs w:val="22"/>
                <w:vertAlign w:val="superscript"/>
              </w:rPr>
              <w:t>3</w:t>
            </w:r>
            <w:r w:rsidRPr="006B5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C1EAA5" w14:textId="77777777" w:rsidR="00A2665A" w:rsidRPr="00B11899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3B733" w14:textId="6671B3EC" w:rsidR="00A2665A" w:rsidRPr="00B11899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СТБ 17.13.05-11-2009/ISO 15705:2002</w:t>
            </w:r>
          </w:p>
        </w:tc>
      </w:tr>
      <w:tr w:rsidR="00A2665A" w:rsidRPr="0038569C" w14:paraId="67D2ECFF" w14:textId="77777777" w:rsidTr="00F0712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3537" w14:textId="4615A452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75F90" w14:textId="0EF1E11B" w:rsidR="00A2665A" w:rsidRPr="00295E4A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07F17" w14:textId="77777777" w:rsidR="00A2665A" w:rsidRPr="00B11899" w:rsidRDefault="00A2665A" w:rsidP="00B11899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49651CF6" w14:textId="77777777" w:rsidR="00A2665A" w:rsidRDefault="00A2665A" w:rsidP="004E39AE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08.149</w:t>
            </w:r>
          </w:p>
          <w:p w14:paraId="53FDD455" w14:textId="460859AD" w:rsidR="00A2665A" w:rsidRPr="00B11899" w:rsidRDefault="00A2665A" w:rsidP="004E39AE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43A9F652" w14:textId="4BC7AB6D" w:rsidR="00A2665A" w:rsidRPr="00B11899" w:rsidRDefault="00A2665A" w:rsidP="004E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08.169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A7516" w14:textId="77777777" w:rsidR="00A2665A" w:rsidRPr="006B5C80" w:rsidRDefault="00A2665A" w:rsidP="00B11899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Растворенный кислород</w:t>
            </w:r>
          </w:p>
          <w:p w14:paraId="28E84875" w14:textId="77777777" w:rsidR="00A2665A" w:rsidRDefault="00A2665A" w:rsidP="004E39AE">
            <w:pPr>
              <w:ind w:left="43" w:right="-57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ДИ: (0,2-20) мг/л</w:t>
            </w:r>
            <w:r w:rsidRPr="00B11899">
              <w:rPr>
                <w:sz w:val="22"/>
                <w:szCs w:val="22"/>
              </w:rPr>
              <w:t xml:space="preserve"> </w:t>
            </w:r>
          </w:p>
          <w:p w14:paraId="2DE81EF8" w14:textId="7B8142B0" w:rsidR="00A2665A" w:rsidRPr="00B11899" w:rsidRDefault="00A2665A" w:rsidP="004E39AE">
            <w:pPr>
              <w:ind w:left="43" w:right="-57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 xml:space="preserve">ДИ: (1-100) % </w:t>
            </w:r>
          </w:p>
          <w:p w14:paraId="0BABE109" w14:textId="77777777" w:rsidR="00A2665A" w:rsidRDefault="00A2665A" w:rsidP="004E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и более</w:t>
            </w:r>
          </w:p>
          <w:p w14:paraId="6A5B8DEA" w14:textId="3CF8D960" w:rsidR="00A2665A" w:rsidRPr="006B5C80" w:rsidRDefault="00A2665A" w:rsidP="004E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039F3" w14:textId="77777777" w:rsidR="00A2665A" w:rsidRPr="00B11899" w:rsidRDefault="00A2665A" w:rsidP="00B11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6F16D" w14:textId="77777777" w:rsidR="00A2665A" w:rsidRDefault="00A2665A" w:rsidP="004E39AE">
            <w:pPr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 xml:space="preserve">СТБ 17.13.05-30-2014/ISO 5813:1983 </w:t>
            </w:r>
          </w:p>
          <w:p w14:paraId="679C075A" w14:textId="391F2634" w:rsidR="00A2665A" w:rsidRPr="00B11899" w:rsidRDefault="00A2665A" w:rsidP="00A2665A">
            <w:pPr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СТБ ISO 5814-2021</w:t>
            </w:r>
          </w:p>
        </w:tc>
      </w:tr>
      <w:tr w:rsidR="00A2665A" w:rsidRPr="0038569C" w14:paraId="686B492D" w14:textId="77777777" w:rsidTr="0077011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D2FA9" w14:textId="222CB49D" w:rsidR="00A2665A" w:rsidRPr="00295E4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A7595" w14:textId="77777777" w:rsidR="00A2665A" w:rsidRPr="00295E4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0CE58" w14:textId="77777777" w:rsidR="00A2665A" w:rsidRDefault="00A2665A" w:rsidP="00CD7FEB">
            <w:pPr>
              <w:ind w:left="43" w:right="-57"/>
              <w:jc w:val="center"/>
              <w:rPr>
                <w:sz w:val="22"/>
                <w:szCs w:val="22"/>
              </w:rPr>
            </w:pPr>
            <w:r w:rsidRPr="00CD7FEB">
              <w:rPr>
                <w:sz w:val="22"/>
                <w:szCs w:val="22"/>
              </w:rPr>
              <w:t xml:space="preserve">100.05/ </w:t>
            </w:r>
          </w:p>
          <w:p w14:paraId="0C53EBF4" w14:textId="77777777" w:rsidR="00A2665A" w:rsidRDefault="00A2665A" w:rsidP="00CD7FEB">
            <w:pPr>
              <w:ind w:left="43" w:right="-57"/>
              <w:jc w:val="center"/>
              <w:rPr>
                <w:sz w:val="22"/>
                <w:szCs w:val="22"/>
              </w:rPr>
            </w:pPr>
            <w:r w:rsidRPr="00CD7FEB">
              <w:rPr>
                <w:sz w:val="22"/>
                <w:szCs w:val="22"/>
              </w:rPr>
              <w:t>08.149</w:t>
            </w:r>
          </w:p>
          <w:p w14:paraId="0A8FAD4F" w14:textId="77777777" w:rsidR="00A2665A" w:rsidRPr="00B11899" w:rsidRDefault="00A2665A" w:rsidP="004E39AE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100.05/</w:t>
            </w:r>
          </w:p>
          <w:p w14:paraId="69DDB376" w14:textId="44F875FB" w:rsidR="00A2665A" w:rsidRPr="00755C93" w:rsidRDefault="00A2665A" w:rsidP="004E39AE">
            <w:pPr>
              <w:ind w:left="43" w:right="-57"/>
              <w:jc w:val="center"/>
              <w:rPr>
                <w:sz w:val="22"/>
                <w:szCs w:val="22"/>
              </w:rPr>
            </w:pPr>
            <w:r w:rsidRPr="00B11899">
              <w:rPr>
                <w:sz w:val="22"/>
                <w:szCs w:val="22"/>
              </w:rPr>
              <w:t>08.169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A2D2D" w14:textId="77777777" w:rsidR="00A2665A" w:rsidRPr="00CD7FEB" w:rsidRDefault="00A2665A" w:rsidP="00CD7FEB">
            <w:pPr>
              <w:pStyle w:val="4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D7FEB">
              <w:rPr>
                <w:rFonts w:ascii="Times New Roman" w:eastAsia="Times New Roman" w:hAnsi="Times New Roman" w:cs="Times New Roman"/>
                <w:lang w:val="ru-RU" w:eastAsia="ru-RU"/>
              </w:rPr>
              <w:t>Биохимическое потребление кислорода (</w:t>
            </w:r>
            <w:proofErr w:type="spellStart"/>
            <w:r w:rsidRPr="00CD7FEB">
              <w:rPr>
                <w:rFonts w:ascii="Times New Roman" w:eastAsia="Times New Roman" w:hAnsi="Times New Roman" w:cs="Times New Roman"/>
                <w:lang w:val="ru-RU" w:eastAsia="ru-RU"/>
              </w:rPr>
              <w:t>БПКn</w:t>
            </w:r>
            <w:proofErr w:type="spellEnd"/>
            <w:r w:rsidRPr="00CD7FEB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  <w:p w14:paraId="281412C2" w14:textId="333A2923" w:rsidR="00A2665A" w:rsidRPr="00CD7FEB" w:rsidRDefault="00A2665A" w:rsidP="00CD7FEB">
            <w:pPr>
              <w:pStyle w:val="4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D7FEB">
              <w:rPr>
                <w:rFonts w:ascii="Times New Roman" w:eastAsia="Times New Roman" w:hAnsi="Times New Roman" w:cs="Times New Roman"/>
                <w:lang w:val="ru-RU" w:eastAsia="ru-RU"/>
              </w:rPr>
              <w:t>ДИ: 0,5-6 мгО</w:t>
            </w:r>
            <w:r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2</w:t>
            </w:r>
            <w:r w:rsidRPr="00CD7FEB">
              <w:rPr>
                <w:rFonts w:ascii="Times New Roman" w:eastAsia="Times New Roman" w:hAnsi="Times New Roman" w:cs="Times New Roman"/>
                <w:lang w:val="ru-RU" w:eastAsia="ru-RU"/>
              </w:rPr>
              <w:t>/дм3</w:t>
            </w:r>
          </w:p>
          <w:p w14:paraId="7AD5CBBC" w14:textId="77777777" w:rsidR="00A2665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  <w:vertAlign w:val="superscript"/>
              </w:rPr>
            </w:pPr>
            <w:r w:rsidRPr="00B11899">
              <w:rPr>
                <w:sz w:val="22"/>
                <w:szCs w:val="22"/>
              </w:rPr>
              <w:t>ДИ: (</w:t>
            </w:r>
            <w:proofErr w:type="gramStart"/>
            <w:r w:rsidRPr="00B11899">
              <w:rPr>
                <w:sz w:val="22"/>
                <w:szCs w:val="22"/>
              </w:rPr>
              <w:t>3-6000</w:t>
            </w:r>
            <w:proofErr w:type="gramEnd"/>
            <w:r w:rsidRPr="00B11899">
              <w:rPr>
                <w:sz w:val="22"/>
                <w:szCs w:val="22"/>
              </w:rPr>
              <w:t>) мгО</w:t>
            </w:r>
            <w:r>
              <w:rPr>
                <w:sz w:val="22"/>
                <w:szCs w:val="22"/>
                <w:vertAlign w:val="subscript"/>
              </w:rPr>
              <w:t>2</w:t>
            </w:r>
            <w:r w:rsidRPr="00B11899">
              <w:rPr>
                <w:sz w:val="22"/>
                <w:szCs w:val="22"/>
              </w:rPr>
              <w:t>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93AAA01" w14:textId="6B8A8F18" w:rsidR="00A2665A" w:rsidRPr="00CD7FEB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8D708" w14:textId="77777777" w:rsidR="00A2665A" w:rsidRPr="00CD7FEB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98A72" w14:textId="6E90836E" w:rsidR="00A2665A" w:rsidRPr="00CD7FEB" w:rsidRDefault="00A2665A" w:rsidP="00C91773">
            <w:pPr>
              <w:pStyle w:val="42"/>
              <w:spacing w:line="2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D7FEB">
              <w:rPr>
                <w:rFonts w:ascii="Times New Roman" w:eastAsia="Times New Roman" w:hAnsi="Times New Roman" w:cs="Times New Roman"/>
                <w:lang w:val="ru-RU" w:eastAsia="ru-RU"/>
              </w:rPr>
              <w:t>СТБ 17.13.05-23-2011</w:t>
            </w:r>
          </w:p>
          <w:p w14:paraId="347E32B0" w14:textId="71613644" w:rsidR="00A2665A" w:rsidRPr="006B5C80" w:rsidRDefault="00A2665A" w:rsidP="00C91773">
            <w:pPr>
              <w:spacing w:line="20" w:lineRule="atLeast"/>
              <w:rPr>
                <w:sz w:val="22"/>
                <w:szCs w:val="22"/>
              </w:rPr>
            </w:pPr>
            <w:r w:rsidRPr="00CD7FEB">
              <w:rPr>
                <w:sz w:val="22"/>
                <w:szCs w:val="22"/>
              </w:rPr>
              <w:t xml:space="preserve">СТБ 17.13.05-22-2011 </w:t>
            </w:r>
          </w:p>
        </w:tc>
      </w:tr>
      <w:tr w:rsidR="00A2665A" w:rsidRPr="0038569C" w14:paraId="2C1CFC64" w14:textId="77777777" w:rsidTr="00A2665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47759" w14:textId="7DCB2C41" w:rsidR="00A2665A" w:rsidRPr="00295E4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1.21*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3750F" w14:textId="77777777" w:rsidR="00A2665A" w:rsidRPr="00295E4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F1124" w14:textId="77777777" w:rsidR="00A2665A" w:rsidRPr="00755C93" w:rsidRDefault="00A2665A" w:rsidP="00CD7FEB">
            <w:pPr>
              <w:ind w:left="43" w:right="-57"/>
              <w:jc w:val="center"/>
              <w:rPr>
                <w:sz w:val="22"/>
                <w:szCs w:val="22"/>
              </w:rPr>
            </w:pPr>
            <w:r w:rsidRPr="00755C93">
              <w:rPr>
                <w:sz w:val="22"/>
                <w:szCs w:val="22"/>
              </w:rPr>
              <w:t>100.05/</w:t>
            </w:r>
          </w:p>
          <w:p w14:paraId="5BEEB795" w14:textId="3EE16E04" w:rsidR="00A2665A" w:rsidRPr="00755C93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jc w:val="center"/>
              <w:rPr>
                <w:sz w:val="22"/>
                <w:szCs w:val="22"/>
              </w:rPr>
            </w:pPr>
            <w:r w:rsidRPr="00755C93">
              <w:rPr>
                <w:sz w:val="22"/>
                <w:szCs w:val="22"/>
              </w:rPr>
              <w:t>08.156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6646B" w14:textId="77777777" w:rsidR="00A2665A" w:rsidRPr="00755C93" w:rsidRDefault="00A2665A" w:rsidP="00CD7FEB">
            <w:pPr>
              <w:ind w:left="43" w:right="-57"/>
              <w:rPr>
                <w:sz w:val="22"/>
                <w:szCs w:val="22"/>
              </w:rPr>
            </w:pPr>
            <w:r w:rsidRPr="00755C93">
              <w:rPr>
                <w:sz w:val="22"/>
                <w:szCs w:val="22"/>
              </w:rPr>
              <w:t>Концентрация железа общего</w:t>
            </w:r>
          </w:p>
          <w:p w14:paraId="34160685" w14:textId="4C04F8DA" w:rsidR="00A2665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  <w:r w:rsidRPr="00755C93">
              <w:rPr>
                <w:sz w:val="22"/>
                <w:szCs w:val="22"/>
              </w:rPr>
              <w:t xml:space="preserve">ДИ: от </w:t>
            </w:r>
            <w:proofErr w:type="gramStart"/>
            <w:r w:rsidRPr="00755C93">
              <w:rPr>
                <w:sz w:val="22"/>
                <w:szCs w:val="22"/>
              </w:rPr>
              <w:t>0,</w:t>
            </w:r>
            <w:r w:rsidRPr="00A2665A">
              <w:rPr>
                <w:sz w:val="22"/>
                <w:szCs w:val="22"/>
              </w:rPr>
              <w:t>100-9,00</w:t>
            </w:r>
            <w:proofErr w:type="gramEnd"/>
            <w:r w:rsidRPr="00755C93">
              <w:rPr>
                <w:sz w:val="22"/>
                <w:szCs w:val="22"/>
              </w:rPr>
              <w:t> мг/дм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755C93">
              <w:rPr>
                <w:sz w:val="22"/>
                <w:szCs w:val="22"/>
              </w:rPr>
              <w:t xml:space="preserve"> </w:t>
            </w:r>
          </w:p>
          <w:p w14:paraId="7005C7FC" w14:textId="0A761421" w:rsidR="00A2665A" w:rsidRPr="00755C93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 w:right="-57"/>
              <w:rPr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60E3A" w14:textId="77777777" w:rsidR="00A2665A" w:rsidRPr="00295E4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31799" w14:textId="77777777" w:rsidR="00A2665A" w:rsidRPr="006B5C80" w:rsidRDefault="00A2665A" w:rsidP="00C91773">
            <w:pPr>
              <w:spacing w:line="20" w:lineRule="atLeast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СТБ 17.13.05-45-2016</w:t>
            </w:r>
          </w:p>
          <w:p w14:paraId="36EC8E54" w14:textId="77777777" w:rsidR="00A2665A" w:rsidRPr="006B5C80" w:rsidRDefault="00A2665A" w:rsidP="00C9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</w:tr>
      <w:tr w:rsidR="00A2665A" w:rsidRPr="0038569C" w14:paraId="0724A994" w14:textId="77777777" w:rsidTr="00A2665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7" w:type="dxa"/>
          <w:trHeight w:val="24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7C31B" w14:textId="6839B2CB" w:rsidR="00A2665A" w:rsidRPr="00295E4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1.22*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49E4D" w14:textId="77777777" w:rsidR="00A2665A" w:rsidRPr="00295E4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97AB" w14:textId="77777777" w:rsidR="00A2665A" w:rsidRDefault="00A2665A" w:rsidP="00CD7FEB">
            <w:pPr>
              <w:ind w:left="43" w:right="-57"/>
              <w:jc w:val="center"/>
              <w:rPr>
                <w:sz w:val="22"/>
                <w:szCs w:val="22"/>
              </w:rPr>
            </w:pPr>
            <w:r w:rsidRPr="00755C93">
              <w:rPr>
                <w:sz w:val="22"/>
                <w:szCs w:val="22"/>
              </w:rPr>
              <w:t>100.05/</w:t>
            </w:r>
          </w:p>
          <w:p w14:paraId="0909D25B" w14:textId="14F91B50" w:rsidR="00A2665A" w:rsidRPr="00755C93" w:rsidRDefault="00A2665A" w:rsidP="00CD7FEB">
            <w:pPr>
              <w:ind w:left="43" w:right="-57"/>
              <w:jc w:val="center"/>
              <w:rPr>
                <w:sz w:val="22"/>
                <w:szCs w:val="22"/>
              </w:rPr>
            </w:pPr>
            <w:r w:rsidRPr="00755C93">
              <w:rPr>
                <w:sz w:val="22"/>
                <w:szCs w:val="22"/>
              </w:rPr>
              <w:t>08.156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E4F2A" w14:textId="77777777" w:rsidR="00A2665A" w:rsidRPr="00755C93" w:rsidRDefault="00A2665A" w:rsidP="00CD7FEB">
            <w:pPr>
              <w:ind w:left="43" w:right="-57"/>
              <w:rPr>
                <w:sz w:val="22"/>
                <w:szCs w:val="22"/>
              </w:rPr>
            </w:pPr>
            <w:r w:rsidRPr="00755C93">
              <w:rPr>
                <w:sz w:val="22"/>
                <w:szCs w:val="22"/>
              </w:rPr>
              <w:t xml:space="preserve">Концентрация фосфора общего </w:t>
            </w:r>
          </w:p>
          <w:p w14:paraId="58D7B37D" w14:textId="5C2D9E58" w:rsidR="00A2665A" w:rsidRPr="00FA4269" w:rsidRDefault="00A2665A" w:rsidP="00CD7FEB">
            <w:pPr>
              <w:ind w:left="43" w:right="-57"/>
              <w:rPr>
                <w:sz w:val="22"/>
                <w:szCs w:val="22"/>
                <w:vertAlign w:val="superscript"/>
              </w:rPr>
            </w:pPr>
            <w:r w:rsidRPr="00755C93">
              <w:rPr>
                <w:sz w:val="22"/>
                <w:szCs w:val="22"/>
              </w:rPr>
              <w:t>ДИ: (0,1-1000)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DB8B8" w14:textId="77777777" w:rsidR="00A2665A" w:rsidRPr="00295E4A" w:rsidRDefault="00A2665A" w:rsidP="00C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D4663" w14:textId="77777777" w:rsidR="00A2665A" w:rsidRPr="006B5C80" w:rsidRDefault="00A2665A" w:rsidP="00C91773">
            <w:pPr>
              <w:spacing w:line="20" w:lineRule="atLeast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ГОСТ 18309-2014</w:t>
            </w:r>
          </w:p>
          <w:p w14:paraId="377463C7" w14:textId="27A21CE8" w:rsidR="00A2665A" w:rsidRPr="006B5C80" w:rsidRDefault="00A2665A" w:rsidP="00C9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6B5C80">
              <w:rPr>
                <w:sz w:val="22"/>
                <w:szCs w:val="22"/>
              </w:rPr>
              <w:t>метод В</w:t>
            </w:r>
          </w:p>
        </w:tc>
      </w:tr>
    </w:tbl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1669E25A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D0710"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225D" w14:textId="77777777" w:rsidR="00A76703" w:rsidRDefault="00A76703" w:rsidP="0011070C">
      <w:r>
        <w:separator/>
      </w:r>
    </w:p>
  </w:endnote>
  <w:endnote w:type="continuationSeparator" w:id="0">
    <w:p w14:paraId="64BA86FD" w14:textId="77777777" w:rsidR="00A76703" w:rsidRDefault="00A7670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40D42B68" w:rsidR="00124809" w:rsidRPr="006D33D8" w:rsidRDefault="00ED071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22.09.2023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6E856A53" w:rsidR="00A417E3" w:rsidRPr="009E4D11" w:rsidRDefault="00ED071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22.09.2023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E4F8" w14:textId="77777777" w:rsidR="00A76703" w:rsidRDefault="00A76703" w:rsidP="0011070C">
      <w:r>
        <w:separator/>
      </w:r>
    </w:p>
  </w:footnote>
  <w:footnote w:type="continuationSeparator" w:id="0">
    <w:p w14:paraId="7C8358F7" w14:textId="77777777" w:rsidR="00A76703" w:rsidRDefault="00A7670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"/>
      <w:gridCol w:w="671"/>
      <w:gridCol w:w="1424"/>
      <w:gridCol w:w="1357"/>
      <w:gridCol w:w="2411"/>
      <w:gridCol w:w="1872"/>
      <w:gridCol w:w="1829"/>
    </w:tblGrid>
    <w:tr w:rsidR="00124809" w:rsidRPr="00D337DC" w14:paraId="16A89516" w14:textId="77777777" w:rsidTr="001418E4">
      <w:trPr>
        <w:trHeight w:val="752"/>
        <w:tblHeader/>
      </w:trPr>
      <w:tc>
        <w:tcPr>
          <w:tcW w:w="38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gridSpan w:val="5"/>
          <w:tcBorders>
            <w:bottom w:val="single" w:sz="4" w:space="0" w:color="auto"/>
          </w:tcBorders>
          <w:vAlign w:val="center"/>
        </w:tcPr>
        <w:p w14:paraId="2E51E41A" w14:textId="570C2338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№1 к аттестату аккредитации № BY/112 </w:t>
          </w:r>
          <w:r w:rsidR="008D12B2">
            <w:rPr>
              <w:rFonts w:ascii="Times New Roman" w:hAnsi="Times New Roman" w:cs="Times New Roman"/>
              <w:sz w:val="24"/>
              <w:szCs w:val="24"/>
            </w:rPr>
            <w:t>9.0028</w:t>
          </w:r>
        </w:p>
      </w:tc>
    </w:tr>
    <w:tr w:rsidR="00B11899" w:rsidRPr="0038569C" w14:paraId="6CA0A5F3" w14:textId="77777777" w:rsidTr="00A2665A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wBefore w:w="38" w:type="pct"/>
        <w:trHeight w:val="240"/>
        <w:tblHeader/>
      </w:trPr>
      <w:tc>
        <w:tcPr>
          <w:tcW w:w="320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F9A8180" w14:textId="77777777" w:rsidR="001418E4" w:rsidRPr="0038569C" w:rsidRDefault="001418E4" w:rsidP="001418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73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5671511" w14:textId="77777777" w:rsidR="001418E4" w:rsidRPr="0038569C" w:rsidRDefault="001418E4" w:rsidP="001418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0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EA019E6" w14:textId="77777777" w:rsidR="001418E4" w:rsidRPr="0038569C" w:rsidRDefault="001418E4" w:rsidP="001418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25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F0E558A" w14:textId="77777777" w:rsidR="001418E4" w:rsidRPr="0038569C" w:rsidRDefault="001418E4" w:rsidP="001418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97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3F43F77" w14:textId="77777777" w:rsidR="001418E4" w:rsidRPr="0038569C" w:rsidRDefault="001418E4" w:rsidP="001418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41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C3371C6" w14:textId="77777777" w:rsidR="001418E4" w:rsidRPr="0038569C" w:rsidRDefault="001418E4" w:rsidP="001418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1418E4">
    <w:pPr>
      <w:pStyle w:val="a7"/>
      <w:spacing w:line="24" w:lineRule="auto"/>
      <w:ind w:right="0"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3165539">
    <w:abstractNumId w:val="6"/>
  </w:num>
  <w:num w:numId="2" w16cid:durableId="1847093698">
    <w:abstractNumId w:val="7"/>
  </w:num>
  <w:num w:numId="3" w16cid:durableId="1613172939">
    <w:abstractNumId w:val="4"/>
  </w:num>
  <w:num w:numId="4" w16cid:durableId="1952660511">
    <w:abstractNumId w:val="1"/>
  </w:num>
  <w:num w:numId="5" w16cid:durableId="1500804826">
    <w:abstractNumId w:val="11"/>
  </w:num>
  <w:num w:numId="6" w16cid:durableId="2096241156">
    <w:abstractNumId w:val="3"/>
  </w:num>
  <w:num w:numId="7" w16cid:durableId="1841500056">
    <w:abstractNumId w:val="8"/>
  </w:num>
  <w:num w:numId="8" w16cid:durableId="238367431">
    <w:abstractNumId w:val="5"/>
  </w:num>
  <w:num w:numId="9" w16cid:durableId="57828125">
    <w:abstractNumId w:val="9"/>
  </w:num>
  <w:num w:numId="10" w16cid:durableId="1364094045">
    <w:abstractNumId w:val="2"/>
  </w:num>
  <w:num w:numId="11" w16cid:durableId="1747653825">
    <w:abstractNumId w:val="0"/>
  </w:num>
  <w:num w:numId="12" w16cid:durableId="1938513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30948"/>
    <w:rsid w:val="000643A6"/>
    <w:rsid w:val="0009264B"/>
    <w:rsid w:val="00092EA6"/>
    <w:rsid w:val="00095397"/>
    <w:rsid w:val="000A69BE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18E4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396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39AE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4DC"/>
    <w:rsid w:val="00627E81"/>
    <w:rsid w:val="00630922"/>
    <w:rsid w:val="00645468"/>
    <w:rsid w:val="00693805"/>
    <w:rsid w:val="00697905"/>
    <w:rsid w:val="006A336B"/>
    <w:rsid w:val="006A4791"/>
    <w:rsid w:val="006A78C1"/>
    <w:rsid w:val="006B450F"/>
    <w:rsid w:val="006B5C80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46B3C"/>
    <w:rsid w:val="0075090E"/>
    <w:rsid w:val="00755C93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57B51"/>
    <w:rsid w:val="00872305"/>
    <w:rsid w:val="00877224"/>
    <w:rsid w:val="008A3E6F"/>
    <w:rsid w:val="008B1B9D"/>
    <w:rsid w:val="008C3521"/>
    <w:rsid w:val="008D12B2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7474E"/>
    <w:rsid w:val="00983EAE"/>
    <w:rsid w:val="0099000E"/>
    <w:rsid w:val="00992CF6"/>
    <w:rsid w:val="00992DE8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07EF7"/>
    <w:rsid w:val="00A2665A"/>
    <w:rsid w:val="00A33569"/>
    <w:rsid w:val="00A40143"/>
    <w:rsid w:val="00A417E3"/>
    <w:rsid w:val="00A46D5C"/>
    <w:rsid w:val="00A47C62"/>
    <w:rsid w:val="00A51D9A"/>
    <w:rsid w:val="00A74B14"/>
    <w:rsid w:val="00A755C7"/>
    <w:rsid w:val="00A76703"/>
    <w:rsid w:val="00A76F8A"/>
    <w:rsid w:val="00AB531A"/>
    <w:rsid w:val="00AD4B7A"/>
    <w:rsid w:val="00AE17DA"/>
    <w:rsid w:val="00B00CAF"/>
    <w:rsid w:val="00B06CF4"/>
    <w:rsid w:val="00B073DC"/>
    <w:rsid w:val="00B11899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E3A26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7556F"/>
    <w:rsid w:val="00C81513"/>
    <w:rsid w:val="00C91773"/>
    <w:rsid w:val="00C97BC9"/>
    <w:rsid w:val="00CA53E3"/>
    <w:rsid w:val="00CA6ED2"/>
    <w:rsid w:val="00CD7FEB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2AF8"/>
    <w:rsid w:val="00E73F77"/>
    <w:rsid w:val="00E750F5"/>
    <w:rsid w:val="00E85116"/>
    <w:rsid w:val="00E95EA8"/>
    <w:rsid w:val="00EA24D7"/>
    <w:rsid w:val="00EA6CEB"/>
    <w:rsid w:val="00EB34D2"/>
    <w:rsid w:val="00EC338F"/>
    <w:rsid w:val="00ED0710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96E6F"/>
    <w:rsid w:val="00FA426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rsid w:val="00CD7FEB"/>
    <w:pPr>
      <w:overflowPunct w:val="0"/>
      <w:autoSpaceDE w:val="0"/>
      <w:autoSpaceDN w:val="0"/>
      <w:adjustRightInd w:val="0"/>
      <w:textAlignment w:val="baseline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3A2DBF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3A2DBF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3A2DBF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A5D476910974A2591744BC38C419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03E7A-9964-4B4D-8E3A-1FF9526CDD15}"/>
      </w:docPartPr>
      <w:docPartBody>
        <w:p w:rsidR="001E1081" w:rsidRDefault="003A2DBF" w:rsidP="003A2DBF">
          <w:pPr>
            <w:pStyle w:val="2A5D476910974A2591744BC38C41968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1C0769"/>
    <w:rsid w:val="001E1081"/>
    <w:rsid w:val="001F6E53"/>
    <w:rsid w:val="003A2DBF"/>
    <w:rsid w:val="003E172E"/>
    <w:rsid w:val="0042507E"/>
    <w:rsid w:val="0064349C"/>
    <w:rsid w:val="0081574C"/>
    <w:rsid w:val="00835BAF"/>
    <w:rsid w:val="00D8500E"/>
    <w:rsid w:val="00F46038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A2DBF"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2A5D476910974A2591744BC38C419686">
    <w:name w:val="2A5D476910974A2591744BC38C419686"/>
    <w:rsid w:val="003A2DB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Трофимова Елена Павловна new</cp:lastModifiedBy>
  <cp:revision>5</cp:revision>
  <cp:lastPrinted>2023-09-19T11:47:00Z</cp:lastPrinted>
  <dcterms:created xsi:type="dcterms:W3CDTF">2023-09-19T11:25:00Z</dcterms:created>
  <dcterms:modified xsi:type="dcterms:W3CDTF">2023-09-25T12:40:00Z</dcterms:modified>
</cp:coreProperties>
</file>